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55" w:rsidRPr="00D408A2" w:rsidRDefault="00DD0555" w:rsidP="008C1211">
      <w:pPr>
        <w:ind w:left="4820"/>
        <w:rPr>
          <w:b/>
          <w:lang w:val="uk-UA"/>
        </w:rPr>
      </w:pPr>
      <w:r w:rsidRPr="00D408A2">
        <w:rPr>
          <w:b/>
          <w:lang w:val="uk-UA"/>
        </w:rPr>
        <w:t>ЗАТВЕРДЖЕНО</w:t>
      </w:r>
    </w:p>
    <w:p w:rsidR="00DD0555" w:rsidRPr="00D408A2" w:rsidRDefault="00DD0555" w:rsidP="008C1211">
      <w:pPr>
        <w:ind w:left="4820"/>
        <w:rPr>
          <w:lang w:val="uk-UA"/>
        </w:rPr>
      </w:pPr>
      <w:r w:rsidRPr="00D408A2">
        <w:rPr>
          <w:lang w:val="uk-UA"/>
        </w:rPr>
        <w:t xml:space="preserve">рішення виконавчого комітету </w:t>
      </w:r>
    </w:p>
    <w:p w:rsidR="00DD0555" w:rsidRPr="00D408A2" w:rsidRDefault="00DD0555" w:rsidP="008C1211">
      <w:pPr>
        <w:ind w:left="4820"/>
        <w:rPr>
          <w:lang w:val="uk-UA"/>
        </w:rPr>
      </w:pPr>
      <w:r w:rsidRPr="00D408A2">
        <w:rPr>
          <w:lang w:val="uk-UA"/>
        </w:rPr>
        <w:t>Лозівської міської ради Харківської області</w:t>
      </w:r>
    </w:p>
    <w:p w:rsidR="00DD0555" w:rsidRPr="00D408A2" w:rsidRDefault="00DD0555" w:rsidP="008C1211">
      <w:pPr>
        <w:ind w:left="4820"/>
        <w:rPr>
          <w:lang w:val="uk-UA"/>
        </w:rPr>
      </w:pPr>
      <w:r w:rsidRPr="00D408A2">
        <w:rPr>
          <w:lang w:val="uk-UA"/>
        </w:rPr>
        <w:t xml:space="preserve">від </w:t>
      </w:r>
      <w:r>
        <w:rPr>
          <w:lang w:val="uk-UA"/>
        </w:rPr>
        <w:t>24 березня</w:t>
      </w:r>
      <w:r w:rsidRPr="00D408A2">
        <w:rPr>
          <w:lang w:val="uk-UA"/>
        </w:rPr>
        <w:t xml:space="preserve"> 202</w:t>
      </w:r>
      <w:r>
        <w:rPr>
          <w:lang w:val="uk-UA"/>
        </w:rPr>
        <w:t>6</w:t>
      </w:r>
      <w:r w:rsidRPr="00D408A2">
        <w:rPr>
          <w:lang w:val="uk-UA"/>
        </w:rPr>
        <w:t xml:space="preserve"> № </w:t>
      </w:r>
      <w:r>
        <w:rPr>
          <w:lang w:val="uk-UA"/>
        </w:rPr>
        <w:t xml:space="preserve"> 379</w:t>
      </w:r>
    </w:p>
    <w:p w:rsidR="00DD0555" w:rsidRDefault="00DD0555" w:rsidP="008C1211">
      <w:pPr>
        <w:ind w:left="432"/>
        <w:jc w:val="center"/>
        <w:rPr>
          <w:b/>
          <w:color w:val="FF0000"/>
          <w:lang w:val="uk-UA"/>
        </w:rPr>
      </w:pPr>
    </w:p>
    <w:p w:rsidR="00DD0555" w:rsidRPr="00D408A2" w:rsidRDefault="00DD0555" w:rsidP="008C1211">
      <w:pPr>
        <w:ind w:left="432"/>
        <w:jc w:val="center"/>
        <w:rPr>
          <w:b/>
          <w:color w:val="FF0000"/>
          <w:lang w:val="uk-UA"/>
        </w:rPr>
      </w:pPr>
    </w:p>
    <w:p w:rsidR="00DD0555" w:rsidRPr="00D408A2" w:rsidRDefault="00DD0555" w:rsidP="008C1211">
      <w:pPr>
        <w:ind w:left="432"/>
        <w:jc w:val="center"/>
        <w:rPr>
          <w:b/>
          <w:color w:val="FF0000"/>
          <w:lang w:val="uk-UA"/>
        </w:rPr>
      </w:pPr>
    </w:p>
    <w:p w:rsidR="00DD0555" w:rsidRPr="00D408A2" w:rsidRDefault="00DD0555" w:rsidP="008C1211">
      <w:pPr>
        <w:jc w:val="center"/>
        <w:rPr>
          <w:b/>
          <w:sz w:val="28"/>
          <w:szCs w:val="28"/>
          <w:lang w:val="uk-UA"/>
        </w:rPr>
      </w:pPr>
      <w:r w:rsidRPr="00D408A2">
        <w:rPr>
          <w:b/>
          <w:sz w:val="28"/>
          <w:szCs w:val="28"/>
          <w:lang w:val="uk-UA"/>
        </w:rPr>
        <w:t>АКТ</w:t>
      </w:r>
    </w:p>
    <w:p w:rsidR="00DD0555" w:rsidRPr="00D408A2" w:rsidRDefault="00DD0555" w:rsidP="008C1211">
      <w:pPr>
        <w:jc w:val="center"/>
        <w:rPr>
          <w:b/>
          <w:sz w:val="28"/>
          <w:szCs w:val="28"/>
          <w:lang w:val="uk-UA"/>
        </w:rPr>
      </w:pPr>
      <w:r w:rsidRPr="00D408A2">
        <w:rPr>
          <w:b/>
          <w:sz w:val="28"/>
          <w:szCs w:val="28"/>
          <w:lang w:val="uk-UA"/>
        </w:rPr>
        <w:t xml:space="preserve">приймання-передачі  майна  </w:t>
      </w:r>
    </w:p>
    <w:p w:rsidR="00DD0555" w:rsidRPr="00D408A2" w:rsidRDefault="00DD0555" w:rsidP="008C1211">
      <w:pPr>
        <w:jc w:val="center"/>
        <w:rPr>
          <w:b/>
          <w:color w:val="FF0000"/>
          <w:sz w:val="28"/>
          <w:szCs w:val="28"/>
          <w:lang w:val="uk-UA"/>
        </w:rPr>
      </w:pPr>
    </w:p>
    <w:p w:rsidR="00DD0555" w:rsidRDefault="00DD0555" w:rsidP="00924C3E">
      <w:pPr>
        <w:ind w:right="-2"/>
        <w:jc w:val="both"/>
        <w:rPr>
          <w:sz w:val="28"/>
          <w:szCs w:val="28"/>
          <w:shd w:val="clear" w:color="auto" w:fill="FFFFFF"/>
          <w:lang w:val="uk-UA"/>
        </w:rPr>
      </w:pPr>
      <w:r w:rsidRPr="00D408A2">
        <w:rPr>
          <w:color w:val="FF0000"/>
          <w:sz w:val="28"/>
          <w:szCs w:val="28"/>
          <w:lang w:val="uk-UA"/>
        </w:rPr>
        <w:tab/>
      </w:r>
      <w:r w:rsidRPr="00D408A2">
        <w:rPr>
          <w:sz w:val="28"/>
          <w:szCs w:val="28"/>
          <w:lang w:val="uk-UA"/>
        </w:rPr>
        <w:t xml:space="preserve">Комісія, створена згідно з </w:t>
      </w:r>
      <w:r>
        <w:rPr>
          <w:sz w:val="28"/>
          <w:szCs w:val="28"/>
          <w:lang w:val="uk-UA"/>
        </w:rPr>
        <w:t>додатком 2</w:t>
      </w:r>
      <w:r w:rsidRPr="00D408A2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виконавчого комітету </w:t>
      </w:r>
      <w:r w:rsidRPr="00D408A2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ради</w:t>
      </w:r>
      <w:r w:rsidRPr="00A31310">
        <w:rPr>
          <w:sz w:val="28"/>
          <w:szCs w:val="28"/>
          <w:lang w:val="uk-UA"/>
        </w:rPr>
        <w:t xml:space="preserve">від 10.03.2026 </w:t>
      </w:r>
      <w:r w:rsidRPr="00A31310">
        <w:rPr>
          <w:color w:val="000000"/>
          <w:sz w:val="28"/>
          <w:szCs w:val="28"/>
          <w:lang w:val="uk-UA"/>
        </w:rPr>
        <w:t>№ 264 «</w:t>
      </w:r>
      <w:r w:rsidRPr="00A31310">
        <w:rPr>
          <w:bCs/>
          <w:color w:val="000000"/>
          <w:sz w:val="28"/>
          <w:szCs w:val="28"/>
          <w:lang w:val="uk-UA"/>
        </w:rPr>
        <w:t xml:space="preserve">Про безоплатну передачу майна </w:t>
      </w:r>
      <w:r w:rsidRPr="00A31310">
        <w:rPr>
          <w:sz w:val="28"/>
          <w:szCs w:val="28"/>
          <w:lang w:val="uk-UA"/>
        </w:rPr>
        <w:t xml:space="preserve">з балансу Управління </w:t>
      </w:r>
      <w:r w:rsidRPr="00A31310">
        <w:rPr>
          <w:spacing w:val="-2"/>
          <w:sz w:val="28"/>
          <w:szCs w:val="28"/>
          <w:lang w:val="uk-UA"/>
        </w:rPr>
        <w:t xml:space="preserve">житлово-комунального господарства та будівництва міської ради </w:t>
      </w:r>
      <w:r w:rsidRPr="00A31310">
        <w:rPr>
          <w:sz w:val="28"/>
          <w:szCs w:val="28"/>
          <w:lang w:val="uk-UA"/>
        </w:rPr>
        <w:t xml:space="preserve">на баланс  КП «ЖУК» міської ради на праві узуфрукту комунального майна </w:t>
      </w:r>
      <w:r w:rsidRPr="00A31310">
        <w:rPr>
          <w:bCs/>
          <w:color w:val="000000"/>
          <w:sz w:val="28"/>
          <w:szCs w:val="28"/>
          <w:lang w:val="uk-UA"/>
        </w:rPr>
        <w:t>(</w:t>
      </w:r>
      <w:r w:rsidRPr="00A31310">
        <w:rPr>
          <w:color w:val="000000"/>
          <w:sz w:val="28"/>
          <w:szCs w:val="28"/>
          <w:lang w:val="uk-UA"/>
        </w:rPr>
        <w:t>акумулятор, гібридний інвертор)</w:t>
      </w:r>
      <w:r w:rsidRPr="00FE0742">
        <w:rPr>
          <w:rStyle w:val="Emphasis"/>
          <w:i w:val="0"/>
          <w:iCs/>
          <w:sz w:val="28"/>
          <w:szCs w:val="28"/>
          <w:lang w:val="uk-UA"/>
        </w:rPr>
        <w:t>»</w:t>
      </w:r>
      <w:r w:rsidRPr="00924C3E">
        <w:rPr>
          <w:rStyle w:val="rvts23"/>
          <w:bCs/>
          <w:sz w:val="28"/>
          <w:szCs w:val="28"/>
          <w:lang w:val="uk-UA"/>
        </w:rPr>
        <w:t>,</w:t>
      </w:r>
      <w:r w:rsidRPr="00D408A2">
        <w:rPr>
          <w:sz w:val="28"/>
          <w:szCs w:val="28"/>
          <w:shd w:val="clear" w:color="auto" w:fill="FFFFFF"/>
          <w:lang w:val="uk-UA"/>
        </w:rPr>
        <w:t>у складі: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6"/>
        <w:gridCol w:w="266"/>
        <w:gridCol w:w="219"/>
        <w:gridCol w:w="125"/>
        <w:gridCol w:w="6093"/>
      </w:tblGrid>
      <w:tr w:rsidR="00DD0555" w:rsidRPr="00E41207" w:rsidTr="00E9029E">
        <w:trPr>
          <w:trHeight w:val="415"/>
        </w:trPr>
        <w:tc>
          <w:tcPr>
            <w:tcW w:w="3042" w:type="dxa"/>
            <w:gridSpan w:val="2"/>
            <w:vAlign w:val="center"/>
          </w:tcPr>
          <w:p w:rsidR="00DD0555" w:rsidRPr="0006438F" w:rsidRDefault="00DD0555" w:rsidP="001E13D8">
            <w:pPr>
              <w:pStyle w:val="BodyText3"/>
              <w:tabs>
                <w:tab w:val="left" w:pos="900"/>
              </w:tabs>
              <w:spacing w:after="0" w:line="228" w:lineRule="auto"/>
              <w:rPr>
                <w:b/>
                <w:sz w:val="28"/>
                <w:szCs w:val="28"/>
                <w:lang w:val="uk-UA" w:eastAsia="ar-SA"/>
              </w:rPr>
            </w:pPr>
          </w:p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1F7682">
              <w:rPr>
                <w:b/>
                <w:sz w:val="28"/>
                <w:szCs w:val="28"/>
                <w:lang w:val="ru-RU" w:eastAsia="ar-SA"/>
              </w:rPr>
              <w:t>Голова  комісії:</w:t>
            </w:r>
          </w:p>
        </w:tc>
        <w:tc>
          <w:tcPr>
            <w:tcW w:w="344" w:type="dxa"/>
            <w:gridSpan w:val="2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6093" w:type="dxa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val="ru-RU" w:eastAsia="ar-SA"/>
              </w:rPr>
            </w:pPr>
          </w:p>
        </w:tc>
      </w:tr>
      <w:tr w:rsidR="00DD0555" w:rsidRPr="00E41207" w:rsidTr="00E9029E">
        <w:trPr>
          <w:trHeight w:val="74"/>
        </w:trPr>
        <w:tc>
          <w:tcPr>
            <w:tcW w:w="3042" w:type="dxa"/>
            <w:gridSpan w:val="2"/>
            <w:vAlign w:val="center"/>
          </w:tcPr>
          <w:p w:rsidR="00DD0555" w:rsidRPr="001F7682" w:rsidRDefault="00DD0555" w:rsidP="001E13D8">
            <w:pPr>
              <w:pStyle w:val="BodyText3"/>
              <w:tabs>
                <w:tab w:val="left" w:pos="900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1F7682">
              <w:rPr>
                <w:b/>
                <w:sz w:val="28"/>
                <w:szCs w:val="28"/>
                <w:lang w:val="ru-RU" w:eastAsia="ar-SA"/>
              </w:rPr>
              <w:t>1. Денис</w:t>
            </w:r>
          </w:p>
          <w:p w:rsidR="00DD0555" w:rsidRPr="001F7682" w:rsidRDefault="00DD0555" w:rsidP="002F2692">
            <w:pPr>
              <w:pStyle w:val="BodyText3"/>
              <w:tabs>
                <w:tab w:val="left" w:pos="900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1F7682">
              <w:rPr>
                <w:b/>
                <w:sz w:val="28"/>
                <w:szCs w:val="28"/>
                <w:lang w:val="ru-RU" w:eastAsia="ar-SA"/>
              </w:rPr>
              <w:t xml:space="preserve">   ПЕТРЕНКО</w:t>
            </w:r>
          </w:p>
        </w:tc>
        <w:tc>
          <w:tcPr>
            <w:tcW w:w="344" w:type="dxa"/>
            <w:gridSpan w:val="2"/>
          </w:tcPr>
          <w:p w:rsidR="00DD0555" w:rsidRPr="001F7682" w:rsidRDefault="00DD0555" w:rsidP="001E13D8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093" w:type="dxa"/>
          </w:tcPr>
          <w:p w:rsidR="00DD0555" w:rsidRPr="001F7682" w:rsidRDefault="00DD0555" w:rsidP="002F2692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>заступник міського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sz w:val="28"/>
                <w:szCs w:val="28"/>
                <w:lang w:val="ru-RU" w:eastAsia="ar-SA"/>
              </w:rPr>
              <w:t>голови з питань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sz w:val="28"/>
                <w:szCs w:val="28"/>
                <w:lang w:val="ru-RU" w:eastAsia="ar-SA"/>
              </w:rPr>
              <w:t>діяльності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sz w:val="28"/>
                <w:szCs w:val="28"/>
                <w:lang w:val="ru-RU" w:eastAsia="ar-SA"/>
              </w:rPr>
              <w:t>виконавчих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sz w:val="28"/>
                <w:szCs w:val="28"/>
                <w:lang w:val="ru-RU" w:eastAsia="ar-SA"/>
              </w:rPr>
              <w:t>органів ради</w:t>
            </w:r>
          </w:p>
        </w:tc>
      </w:tr>
      <w:tr w:rsidR="00DD0555" w:rsidRPr="00E41207" w:rsidTr="00E9029E">
        <w:tblPrEx>
          <w:tblLook w:val="01E0"/>
        </w:tblPrEx>
        <w:trPr>
          <w:trHeight w:val="301"/>
        </w:trPr>
        <w:tc>
          <w:tcPr>
            <w:tcW w:w="9479" w:type="dxa"/>
            <w:gridSpan w:val="5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1F7682">
              <w:rPr>
                <w:b/>
                <w:sz w:val="28"/>
                <w:szCs w:val="28"/>
                <w:lang w:val="ru-RU" w:eastAsia="ar-SA"/>
              </w:rPr>
              <w:t>Заступник голови</w:t>
            </w:r>
            <w:r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b/>
                <w:sz w:val="28"/>
                <w:szCs w:val="28"/>
                <w:lang w:val="ru-RU" w:eastAsia="ar-SA"/>
              </w:rPr>
              <w:t>комісії:</w:t>
            </w:r>
          </w:p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6"/>
                <w:szCs w:val="6"/>
                <w:lang w:val="ru-RU" w:eastAsia="ar-SA"/>
              </w:rPr>
            </w:pPr>
          </w:p>
        </w:tc>
      </w:tr>
      <w:tr w:rsidR="00DD0555" w:rsidRPr="00E41207" w:rsidTr="00E9029E">
        <w:tblPrEx>
          <w:tblLook w:val="01E0"/>
        </w:tblPrEx>
        <w:trPr>
          <w:trHeight w:val="645"/>
        </w:trPr>
        <w:tc>
          <w:tcPr>
            <w:tcW w:w="2776" w:type="dxa"/>
          </w:tcPr>
          <w:p w:rsidR="00DD0555" w:rsidRPr="001F7682" w:rsidRDefault="00DD0555" w:rsidP="000C421B">
            <w:pPr>
              <w:pStyle w:val="BodyText3"/>
              <w:tabs>
                <w:tab w:val="left" w:pos="176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 xml:space="preserve">2.Микола </w:t>
            </w:r>
          </w:p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>ПОНОМАР</w:t>
            </w:r>
          </w:p>
        </w:tc>
        <w:tc>
          <w:tcPr>
            <w:tcW w:w="485" w:type="dxa"/>
            <w:gridSpan w:val="2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218" w:type="dxa"/>
            <w:gridSpan w:val="2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>начальник Управління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sz w:val="28"/>
                <w:szCs w:val="28"/>
                <w:lang w:val="ru-RU" w:eastAsia="ar-SA"/>
              </w:rPr>
              <w:t>житлово-комунального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sz w:val="28"/>
                <w:szCs w:val="28"/>
                <w:lang w:val="ru-RU" w:eastAsia="ar-SA"/>
              </w:rPr>
              <w:t>господарства та будівництва Лозівської міської ради Харківськоїобласті</w:t>
            </w:r>
          </w:p>
        </w:tc>
      </w:tr>
      <w:tr w:rsidR="00DD0555" w:rsidRPr="00E41207" w:rsidTr="00E9029E">
        <w:tblPrEx>
          <w:tblLook w:val="01E0"/>
        </w:tblPrEx>
        <w:trPr>
          <w:trHeight w:val="296"/>
        </w:trPr>
        <w:tc>
          <w:tcPr>
            <w:tcW w:w="9479" w:type="dxa"/>
            <w:gridSpan w:val="5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1F7682">
              <w:rPr>
                <w:b/>
                <w:sz w:val="28"/>
                <w:szCs w:val="28"/>
                <w:lang w:val="ru-RU" w:eastAsia="ar-SA"/>
              </w:rPr>
              <w:t>Члени комісії</w:t>
            </w:r>
            <w:r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b/>
                <w:sz w:val="28"/>
                <w:szCs w:val="28"/>
                <w:lang w:val="ru-RU" w:eastAsia="ar-SA"/>
              </w:rPr>
              <w:t>зі</w:t>
            </w:r>
            <w:r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b/>
                <w:sz w:val="28"/>
                <w:szCs w:val="28"/>
                <w:lang w:val="ru-RU" w:eastAsia="ar-SA"/>
              </w:rPr>
              <w:t>сторони, яка передає:</w:t>
            </w:r>
          </w:p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10"/>
                <w:szCs w:val="10"/>
                <w:lang w:val="ru-RU" w:eastAsia="ar-SA"/>
              </w:rPr>
            </w:pPr>
          </w:p>
        </w:tc>
      </w:tr>
      <w:tr w:rsidR="00DD0555" w:rsidRPr="00E41207" w:rsidTr="00E9029E">
        <w:tblPrEx>
          <w:tblLook w:val="01E0"/>
        </w:tblPrEx>
        <w:trPr>
          <w:trHeight w:val="296"/>
        </w:trPr>
        <w:tc>
          <w:tcPr>
            <w:tcW w:w="2776" w:type="dxa"/>
          </w:tcPr>
          <w:p w:rsidR="00DD0555" w:rsidRDefault="00DD0555" w:rsidP="000C421B">
            <w:pPr>
              <w:pStyle w:val="ListParagraph"/>
              <w:tabs>
                <w:tab w:val="left" w:pos="0"/>
                <w:tab w:val="left" w:pos="34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DB73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</w:t>
            </w:r>
          </w:p>
          <w:p w:rsidR="00DD0555" w:rsidRDefault="00DD0555" w:rsidP="000C421B">
            <w:pPr>
              <w:pStyle w:val="ListParagraph"/>
              <w:tabs>
                <w:tab w:val="left" w:pos="0"/>
                <w:tab w:val="left" w:pos="34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3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СКОБЛИКОВА </w:t>
            </w:r>
          </w:p>
          <w:p w:rsidR="00DD0555" w:rsidRPr="00F21ECE" w:rsidRDefault="00DD0555" w:rsidP="000C421B">
            <w:pPr>
              <w:pStyle w:val="BodyText3"/>
              <w:tabs>
                <w:tab w:val="left" w:pos="34"/>
                <w:tab w:val="left" w:pos="177"/>
              </w:tabs>
              <w:spacing w:after="0" w:line="228" w:lineRule="auto"/>
              <w:ind w:hanging="284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85" w:type="dxa"/>
            <w:gridSpan w:val="2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 w:line="228" w:lineRule="auto"/>
              <w:jc w:val="center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218" w:type="dxa"/>
            <w:gridSpan w:val="2"/>
          </w:tcPr>
          <w:p w:rsidR="00DD0555" w:rsidRPr="00F21ECE" w:rsidRDefault="00DD0555" w:rsidP="000C421B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DB736F">
              <w:rPr>
                <w:sz w:val="28"/>
                <w:szCs w:val="28"/>
                <w:lang w:val="uk-UA"/>
              </w:rPr>
              <w:t>начальник відділу бухгалтерського обліку, планування та звітності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DD0555" w:rsidRPr="00E41207" w:rsidTr="00E9029E">
        <w:tblPrEx>
          <w:tblLook w:val="01E0"/>
        </w:tblPrEx>
        <w:trPr>
          <w:trHeight w:val="953"/>
        </w:trPr>
        <w:tc>
          <w:tcPr>
            <w:tcW w:w="2776" w:type="dxa"/>
          </w:tcPr>
          <w:p w:rsidR="00DD0555" w:rsidRDefault="00DD0555" w:rsidP="000C421B">
            <w:pPr>
              <w:pStyle w:val="ListParagraph1"/>
              <w:tabs>
                <w:tab w:val="left" w:pos="34"/>
                <w:tab w:val="left" w:pos="318"/>
                <w:tab w:val="left" w:pos="459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DB736F">
              <w:rPr>
                <w:rFonts w:ascii="Times New Roman" w:hAnsi="Times New Roman"/>
                <w:sz w:val="28"/>
                <w:szCs w:val="28"/>
                <w:lang w:val="uk-UA"/>
              </w:rPr>
              <w:t>Юрій</w:t>
            </w:r>
          </w:p>
          <w:p w:rsidR="00DD0555" w:rsidRDefault="00DD0555" w:rsidP="000C421B">
            <w:pPr>
              <w:pStyle w:val="ListParagraph1"/>
              <w:tabs>
                <w:tab w:val="left" w:pos="34"/>
                <w:tab w:val="left" w:pos="318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2CC0">
              <w:rPr>
                <w:rFonts w:ascii="Times New Roman" w:hAnsi="Times New Roman"/>
                <w:sz w:val="28"/>
                <w:szCs w:val="28"/>
                <w:lang w:val="uk-UA"/>
              </w:rPr>
              <w:t>СТОСЕНКО</w:t>
            </w:r>
          </w:p>
          <w:p w:rsidR="00DD0555" w:rsidRPr="00F21ECE" w:rsidRDefault="00DD0555" w:rsidP="000C421B">
            <w:pPr>
              <w:pStyle w:val="ListParagraph1"/>
              <w:tabs>
                <w:tab w:val="left" w:pos="34"/>
                <w:tab w:val="left" w:pos="318"/>
                <w:tab w:val="left" w:pos="459"/>
              </w:tabs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  <w:gridSpan w:val="2"/>
          </w:tcPr>
          <w:p w:rsidR="00DD0555" w:rsidRPr="00F21ECE" w:rsidRDefault="00DD0555" w:rsidP="000C421B">
            <w:pPr>
              <w:tabs>
                <w:tab w:val="left" w:pos="900"/>
              </w:tabs>
              <w:jc w:val="center"/>
              <w:rPr>
                <w:sz w:val="28"/>
                <w:szCs w:val="28"/>
                <w:lang w:val="uk-UA"/>
              </w:rPr>
            </w:pPr>
            <w:r w:rsidRPr="00F21EC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18" w:type="dxa"/>
            <w:gridSpan w:val="2"/>
          </w:tcPr>
          <w:p w:rsidR="00DD0555" w:rsidRPr="00F21ECE" w:rsidRDefault="00DD0555" w:rsidP="000C421B">
            <w:pPr>
              <w:jc w:val="both"/>
              <w:rPr>
                <w:sz w:val="28"/>
                <w:szCs w:val="28"/>
                <w:lang w:val="uk-UA"/>
              </w:rPr>
            </w:pPr>
            <w:r w:rsidRPr="00A72CC0">
              <w:rPr>
                <w:sz w:val="28"/>
                <w:szCs w:val="28"/>
                <w:lang w:val="uk-UA"/>
              </w:rPr>
              <w:t>начальник відділу господарського забезпечення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DD0555" w:rsidRPr="00E41207" w:rsidTr="00E9029E">
        <w:tblPrEx>
          <w:tblLook w:val="01E0"/>
        </w:tblPrEx>
        <w:trPr>
          <w:trHeight w:val="296"/>
        </w:trPr>
        <w:tc>
          <w:tcPr>
            <w:tcW w:w="9479" w:type="dxa"/>
            <w:gridSpan w:val="5"/>
          </w:tcPr>
          <w:p w:rsidR="00DD0555" w:rsidRPr="00F21ECE" w:rsidRDefault="00DD0555" w:rsidP="000C421B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F21ECE">
              <w:rPr>
                <w:b/>
                <w:sz w:val="28"/>
                <w:szCs w:val="28"/>
                <w:lang w:val="uk-UA"/>
              </w:rPr>
              <w:t>Члени комісії від стор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21ECE">
              <w:rPr>
                <w:b/>
                <w:sz w:val="28"/>
                <w:szCs w:val="28"/>
                <w:lang w:val="uk-UA"/>
              </w:rPr>
              <w:t>н, як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F21ECE">
              <w:rPr>
                <w:b/>
                <w:sz w:val="28"/>
                <w:szCs w:val="28"/>
                <w:lang w:val="uk-UA"/>
              </w:rPr>
              <w:t xml:space="preserve"> прийма</w:t>
            </w:r>
            <w:r>
              <w:rPr>
                <w:b/>
                <w:sz w:val="28"/>
                <w:szCs w:val="28"/>
                <w:lang w:val="uk-UA"/>
              </w:rPr>
              <w:t>ють</w:t>
            </w:r>
            <w:r w:rsidRPr="00F21ECE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DD0555" w:rsidRPr="00E41207" w:rsidTr="00E9029E">
        <w:tblPrEx>
          <w:tblLook w:val="01E0"/>
        </w:tblPrEx>
        <w:trPr>
          <w:trHeight w:val="70"/>
        </w:trPr>
        <w:tc>
          <w:tcPr>
            <w:tcW w:w="2776" w:type="dxa"/>
          </w:tcPr>
          <w:p w:rsidR="00DD0555" w:rsidRDefault="00DD0555" w:rsidP="005A1846">
            <w:pPr>
              <w:pStyle w:val="BodyText3"/>
              <w:tabs>
                <w:tab w:val="left" w:pos="176"/>
                <w:tab w:val="left" w:pos="318"/>
              </w:tabs>
              <w:spacing w:after="0"/>
              <w:jc w:val="both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5.</w:t>
            </w:r>
            <w:r w:rsidRPr="001F7682">
              <w:rPr>
                <w:color w:val="000000"/>
                <w:sz w:val="28"/>
                <w:szCs w:val="28"/>
                <w:lang w:val="ru-RU" w:eastAsia="ar-SA"/>
              </w:rPr>
              <w:t>Ара</w:t>
            </w:r>
          </w:p>
          <w:p w:rsidR="00DD0555" w:rsidRPr="001F7682" w:rsidRDefault="00DD0555" w:rsidP="000C421B">
            <w:pPr>
              <w:pStyle w:val="BodyText3"/>
              <w:tabs>
                <w:tab w:val="left" w:pos="176"/>
                <w:tab w:val="left" w:pos="851"/>
              </w:tabs>
              <w:spacing w:after="0"/>
              <w:jc w:val="both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color w:val="000000"/>
                <w:sz w:val="28"/>
                <w:szCs w:val="28"/>
                <w:lang w:val="ru-RU" w:eastAsia="ar-SA"/>
              </w:rPr>
              <w:t>ГОНЯН</w:t>
            </w:r>
          </w:p>
        </w:tc>
        <w:tc>
          <w:tcPr>
            <w:tcW w:w="485" w:type="dxa"/>
            <w:gridSpan w:val="2"/>
          </w:tcPr>
          <w:p w:rsidR="00DD0555" w:rsidRPr="00E13E80" w:rsidRDefault="00DD0555" w:rsidP="000C421B">
            <w:pPr>
              <w:tabs>
                <w:tab w:val="left" w:pos="900"/>
              </w:tabs>
              <w:spacing w:line="228" w:lineRule="auto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6218" w:type="dxa"/>
            <w:gridSpan w:val="2"/>
          </w:tcPr>
          <w:p w:rsidR="00DD0555" w:rsidRPr="001F7682" w:rsidRDefault="00DD0555" w:rsidP="000C421B">
            <w:pPr>
              <w:pStyle w:val="BodyText3"/>
              <w:tabs>
                <w:tab w:val="left" w:pos="176"/>
                <w:tab w:val="left" w:pos="851"/>
              </w:tabs>
              <w:spacing w:after="0"/>
              <w:jc w:val="both"/>
              <w:rPr>
                <w:color w:val="000000"/>
                <w:sz w:val="28"/>
                <w:szCs w:val="28"/>
                <w:u w:val="single"/>
                <w:lang w:val="ru-RU" w:eastAsia="ar-SA"/>
              </w:rPr>
            </w:pPr>
            <w:r w:rsidRPr="001F7682">
              <w:rPr>
                <w:color w:val="000000"/>
                <w:sz w:val="28"/>
                <w:szCs w:val="28"/>
                <w:lang w:val="ru-RU" w:eastAsia="ar-SA"/>
              </w:rPr>
              <w:t>директор КП «ЖУК»</w:t>
            </w:r>
            <w:r w:rsidRPr="001F7682">
              <w:rPr>
                <w:spacing w:val="-2"/>
                <w:sz w:val="28"/>
                <w:szCs w:val="28"/>
                <w:lang w:val="ru-RU" w:eastAsia="ar-SA"/>
              </w:rPr>
              <w:t>Лозівської міської ради Харківської</w:t>
            </w:r>
            <w:r>
              <w:rPr>
                <w:spacing w:val="-2"/>
                <w:sz w:val="28"/>
                <w:szCs w:val="28"/>
                <w:lang w:val="ru-RU" w:eastAsia="ar-SA"/>
              </w:rPr>
              <w:t xml:space="preserve"> </w:t>
            </w:r>
            <w:r w:rsidRPr="001F7682">
              <w:rPr>
                <w:spacing w:val="-2"/>
                <w:sz w:val="28"/>
                <w:szCs w:val="28"/>
                <w:lang w:val="ru-RU" w:eastAsia="ar-SA"/>
              </w:rPr>
              <w:t>області;</w:t>
            </w:r>
          </w:p>
          <w:p w:rsidR="00DD0555" w:rsidRPr="00522342" w:rsidRDefault="00DD0555" w:rsidP="000C421B">
            <w:pPr>
              <w:spacing w:line="228" w:lineRule="auto"/>
              <w:jc w:val="both"/>
              <w:rPr>
                <w:sz w:val="10"/>
                <w:szCs w:val="6"/>
                <w:lang/>
              </w:rPr>
            </w:pPr>
          </w:p>
        </w:tc>
      </w:tr>
      <w:tr w:rsidR="00DD0555" w:rsidRPr="00E41207" w:rsidTr="00E9029E">
        <w:tblPrEx>
          <w:tblLook w:val="01E0"/>
        </w:tblPrEx>
        <w:trPr>
          <w:trHeight w:val="70"/>
        </w:trPr>
        <w:tc>
          <w:tcPr>
            <w:tcW w:w="2776" w:type="dxa"/>
          </w:tcPr>
          <w:p w:rsidR="00DD0555" w:rsidRDefault="00DD0555" w:rsidP="005A1846">
            <w:pPr>
              <w:pStyle w:val="BodyText3"/>
              <w:tabs>
                <w:tab w:val="left" w:pos="176"/>
                <w:tab w:val="left" w:pos="318"/>
              </w:tabs>
              <w:spacing w:after="0" w:line="228" w:lineRule="auto"/>
              <w:rPr>
                <w:color w:val="000000"/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6.</w:t>
            </w:r>
            <w:r w:rsidRPr="001F7682">
              <w:rPr>
                <w:color w:val="000000"/>
                <w:sz w:val="28"/>
                <w:szCs w:val="28"/>
                <w:lang w:val="ru-RU" w:eastAsia="ar-SA"/>
              </w:rPr>
              <w:t>Віктор</w:t>
            </w:r>
          </w:p>
          <w:p w:rsidR="00DD0555" w:rsidRPr="00F21ECE" w:rsidRDefault="00DD0555" w:rsidP="000C421B">
            <w:pPr>
              <w:pStyle w:val="BodyText3"/>
              <w:tabs>
                <w:tab w:val="left" w:pos="176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1F7682">
              <w:rPr>
                <w:color w:val="000000"/>
                <w:sz w:val="28"/>
                <w:szCs w:val="28"/>
                <w:lang w:val="ru-RU" w:eastAsia="ar-SA"/>
              </w:rPr>
              <w:t>КОЗАК</w:t>
            </w:r>
          </w:p>
        </w:tc>
        <w:tc>
          <w:tcPr>
            <w:tcW w:w="485" w:type="dxa"/>
            <w:gridSpan w:val="2"/>
          </w:tcPr>
          <w:p w:rsidR="00DD0555" w:rsidRPr="001F7682" w:rsidRDefault="00DD0555" w:rsidP="000C421B">
            <w:pPr>
              <w:pStyle w:val="BodyText3"/>
              <w:tabs>
                <w:tab w:val="left" w:pos="900"/>
              </w:tabs>
              <w:spacing w:after="0" w:line="228" w:lineRule="auto"/>
              <w:jc w:val="center"/>
              <w:rPr>
                <w:sz w:val="28"/>
                <w:szCs w:val="28"/>
                <w:lang w:val="ru-RU" w:eastAsia="ar-SA"/>
              </w:rPr>
            </w:pPr>
            <w:r w:rsidRPr="001F7682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218" w:type="dxa"/>
            <w:gridSpan w:val="2"/>
          </w:tcPr>
          <w:p w:rsidR="00DD0555" w:rsidRPr="0060787A" w:rsidRDefault="00DD0555" w:rsidP="005A1846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522342">
              <w:rPr>
                <w:color w:val="000000"/>
                <w:sz w:val="28"/>
                <w:szCs w:val="28"/>
              </w:rPr>
              <w:t>головний бухгалтер КП «ЖУК»</w:t>
            </w:r>
            <w:r w:rsidRPr="00AE5CB8">
              <w:rPr>
                <w:spacing w:val="-2"/>
                <w:sz w:val="28"/>
                <w:szCs w:val="28"/>
              </w:rPr>
              <w:t>Лозівської міської ради Харківської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E5CB8">
              <w:rPr>
                <w:spacing w:val="-2"/>
                <w:sz w:val="28"/>
                <w:szCs w:val="28"/>
              </w:rPr>
              <w:t>області</w:t>
            </w:r>
          </w:p>
        </w:tc>
      </w:tr>
    </w:tbl>
    <w:p w:rsidR="00DD0555" w:rsidRPr="001C37CD" w:rsidRDefault="00DD0555" w:rsidP="001A794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</w:t>
      </w:r>
      <w:r w:rsidRPr="001C37CD">
        <w:rPr>
          <w:bCs/>
          <w:sz w:val="28"/>
          <w:szCs w:val="28"/>
          <w:lang w:val="uk-UA"/>
        </w:rPr>
        <w:t>.0</w:t>
      </w:r>
      <w:r>
        <w:rPr>
          <w:bCs/>
          <w:sz w:val="28"/>
          <w:szCs w:val="28"/>
          <w:lang w:val="uk-UA"/>
        </w:rPr>
        <w:t>3</w:t>
      </w:r>
      <w:r w:rsidRPr="001C37CD">
        <w:rPr>
          <w:bCs/>
          <w:sz w:val="28"/>
          <w:szCs w:val="28"/>
          <w:lang w:val="uk-UA"/>
        </w:rPr>
        <w:t>.2</w:t>
      </w:r>
      <w:r w:rsidRPr="001C37CD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6</w:t>
      </w:r>
      <w:r w:rsidRPr="001C37CD">
        <w:rPr>
          <w:sz w:val="28"/>
          <w:szCs w:val="28"/>
          <w:lang w:val="uk-UA"/>
        </w:rPr>
        <w:t xml:space="preserve"> року провела огляд і передачу </w:t>
      </w:r>
      <w:r>
        <w:rPr>
          <w:sz w:val="28"/>
          <w:szCs w:val="28"/>
          <w:lang w:val="uk-UA"/>
        </w:rPr>
        <w:t xml:space="preserve">майна </w:t>
      </w:r>
      <w:r w:rsidRPr="001C37CD">
        <w:rPr>
          <w:spacing w:val="-2"/>
          <w:sz w:val="28"/>
          <w:szCs w:val="28"/>
          <w:lang w:val="uk-UA"/>
        </w:rPr>
        <w:t xml:space="preserve">згідно з рішенням </w:t>
      </w:r>
      <w:r>
        <w:rPr>
          <w:sz w:val="28"/>
          <w:szCs w:val="28"/>
          <w:lang w:val="uk-UA"/>
        </w:rPr>
        <w:t xml:space="preserve">виконавчого комітету </w:t>
      </w:r>
      <w:r w:rsidRPr="00D408A2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ради </w:t>
      </w:r>
      <w:r w:rsidRPr="00A31310">
        <w:rPr>
          <w:sz w:val="28"/>
          <w:szCs w:val="28"/>
          <w:lang w:val="uk-UA"/>
        </w:rPr>
        <w:t xml:space="preserve">від 10.03.2026 </w:t>
      </w:r>
      <w:r w:rsidRPr="00A31310">
        <w:rPr>
          <w:color w:val="000000"/>
          <w:sz w:val="28"/>
          <w:szCs w:val="28"/>
          <w:lang w:val="uk-UA"/>
        </w:rPr>
        <w:t>№ 264 «</w:t>
      </w:r>
      <w:r w:rsidRPr="00A31310">
        <w:rPr>
          <w:bCs/>
          <w:color w:val="000000"/>
          <w:sz w:val="28"/>
          <w:szCs w:val="28"/>
          <w:lang w:val="uk-UA"/>
        </w:rPr>
        <w:t xml:space="preserve">Про безоплатну передачу майна </w:t>
      </w:r>
      <w:r w:rsidRPr="00A31310">
        <w:rPr>
          <w:sz w:val="28"/>
          <w:szCs w:val="28"/>
          <w:lang w:val="uk-UA"/>
        </w:rPr>
        <w:t xml:space="preserve">з балансу Управління </w:t>
      </w:r>
      <w:r w:rsidRPr="00A31310">
        <w:rPr>
          <w:spacing w:val="-2"/>
          <w:sz w:val="28"/>
          <w:szCs w:val="28"/>
          <w:lang w:val="uk-UA"/>
        </w:rPr>
        <w:t xml:space="preserve">житлово-комунального господарства та будівництва міської ради </w:t>
      </w:r>
      <w:r w:rsidRPr="00A31310">
        <w:rPr>
          <w:sz w:val="28"/>
          <w:szCs w:val="28"/>
          <w:lang w:val="uk-UA"/>
        </w:rPr>
        <w:t xml:space="preserve">на баланс  КП «ЖУК» міської ради на праві узуфрукту комунального майна </w:t>
      </w:r>
      <w:r w:rsidRPr="00A31310">
        <w:rPr>
          <w:bCs/>
          <w:color w:val="000000"/>
          <w:sz w:val="28"/>
          <w:szCs w:val="28"/>
          <w:lang w:val="uk-UA"/>
        </w:rPr>
        <w:t>(</w:t>
      </w:r>
      <w:r w:rsidRPr="00A31310">
        <w:rPr>
          <w:color w:val="000000"/>
          <w:sz w:val="28"/>
          <w:szCs w:val="28"/>
          <w:lang w:val="uk-UA"/>
        </w:rPr>
        <w:t>акумулятор, гібридний інвертор)</w:t>
      </w:r>
      <w:r w:rsidRPr="00FE0742">
        <w:rPr>
          <w:rStyle w:val="Emphasis"/>
          <w:i w:val="0"/>
          <w:iCs/>
          <w:sz w:val="28"/>
          <w:szCs w:val="28"/>
          <w:lang w:val="uk-UA"/>
        </w:rPr>
        <w:t>»</w:t>
      </w:r>
      <w:r w:rsidRPr="001C37CD">
        <w:rPr>
          <w:rStyle w:val="rvts23"/>
          <w:bCs/>
          <w:sz w:val="28"/>
          <w:szCs w:val="28"/>
          <w:lang w:val="uk-UA"/>
        </w:rPr>
        <w:t>.</w:t>
      </w:r>
    </w:p>
    <w:p w:rsidR="00DD0555" w:rsidRDefault="00DD0555" w:rsidP="003B037E">
      <w:pPr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DD0555" w:rsidRPr="001C37CD" w:rsidRDefault="00DD0555" w:rsidP="003B037E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1C37CD">
        <w:rPr>
          <w:b/>
          <w:sz w:val="28"/>
          <w:szCs w:val="28"/>
          <w:shd w:val="clear" w:color="auto" w:fill="FFFFFF"/>
          <w:lang w:val="uk-UA"/>
        </w:rPr>
        <w:t>І. Комісія встановила:</w:t>
      </w:r>
    </w:p>
    <w:p w:rsidR="00DD0555" w:rsidRDefault="00DD0555" w:rsidP="00F11DDF">
      <w:pPr>
        <w:numPr>
          <w:ilvl w:val="0"/>
          <w:numId w:val="16"/>
        </w:numPr>
        <w:tabs>
          <w:tab w:val="left" w:pos="993"/>
        </w:tabs>
        <w:spacing w:line="264" w:lineRule="auto"/>
        <w:ind w:left="0" w:firstLine="567"/>
        <w:jc w:val="both"/>
        <w:rPr>
          <w:sz w:val="28"/>
          <w:szCs w:val="28"/>
          <w:lang w:val="uk-UA" w:eastAsia="ru-RU"/>
        </w:rPr>
      </w:pPr>
      <w:r w:rsidRPr="001C37CD">
        <w:rPr>
          <w:sz w:val="28"/>
          <w:szCs w:val="28"/>
          <w:lang w:val="uk-UA"/>
        </w:rPr>
        <w:t>Переда</w:t>
      </w:r>
      <w:r>
        <w:rPr>
          <w:sz w:val="28"/>
          <w:szCs w:val="28"/>
          <w:lang w:val="uk-UA"/>
        </w:rPr>
        <w:t xml:space="preserve">ється майно </w:t>
      </w:r>
      <w:r w:rsidRPr="00924C3E">
        <w:rPr>
          <w:bCs/>
          <w:sz w:val="28"/>
          <w:szCs w:val="28"/>
          <w:lang w:val="uk-UA"/>
        </w:rPr>
        <w:t>(</w:t>
      </w:r>
      <w:r w:rsidRPr="00A31310">
        <w:rPr>
          <w:color w:val="000000"/>
          <w:sz w:val="28"/>
          <w:szCs w:val="28"/>
          <w:lang w:val="uk-UA"/>
        </w:rPr>
        <w:t>акумулятор, гібридний інвертор</w:t>
      </w:r>
      <w:r w:rsidRPr="00FE0742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на праві узуфрукту комунального майна на баланс </w:t>
      </w:r>
      <w:r>
        <w:rPr>
          <w:sz w:val="28"/>
          <w:szCs w:val="28"/>
          <w:lang w:val="uk-UA"/>
        </w:rPr>
        <w:t>Комунальному підприємству «Житлова управляюча компанія» Лозівської міської ради Харківської області</w:t>
      </w:r>
      <w:r>
        <w:rPr>
          <w:bCs/>
          <w:sz w:val="28"/>
          <w:szCs w:val="28"/>
          <w:lang w:val="uk-UA"/>
        </w:rPr>
        <w:t xml:space="preserve">, </w:t>
      </w:r>
      <w:r w:rsidRPr="001C37CD">
        <w:rPr>
          <w:sz w:val="28"/>
          <w:szCs w:val="28"/>
          <w:lang w:val="uk-UA"/>
        </w:rPr>
        <w:t>згідно</w:t>
      </w:r>
      <w:r>
        <w:rPr>
          <w:sz w:val="28"/>
          <w:szCs w:val="28"/>
          <w:lang w:val="uk-UA"/>
        </w:rPr>
        <w:t xml:space="preserve"> додатку 1</w:t>
      </w:r>
      <w:r w:rsidRPr="001C37CD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виконавчого комітету</w:t>
      </w:r>
      <w:r w:rsidRPr="001C37C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10.03.2026</w:t>
      </w:r>
      <w:r w:rsidRPr="001C37C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264</w:t>
      </w:r>
      <w:r w:rsidRPr="001C37CD">
        <w:rPr>
          <w:sz w:val="28"/>
          <w:szCs w:val="28"/>
          <w:lang w:val="uk-UA" w:eastAsia="ru-RU"/>
        </w:rPr>
        <w:t>, а саме:</w:t>
      </w:r>
    </w:p>
    <w:p w:rsidR="00DD0555" w:rsidRDefault="00DD0555" w:rsidP="005A1846">
      <w:pPr>
        <w:tabs>
          <w:tab w:val="left" w:pos="993"/>
        </w:tabs>
        <w:spacing w:line="264" w:lineRule="auto"/>
        <w:ind w:left="567"/>
        <w:jc w:val="both"/>
        <w:rPr>
          <w:sz w:val="28"/>
          <w:szCs w:val="28"/>
          <w:lang w:val="uk-UA" w:eastAsia="ru-RU"/>
        </w:rPr>
      </w:pPr>
    </w:p>
    <w:tbl>
      <w:tblPr>
        <w:tblW w:w="9796" w:type="dxa"/>
        <w:tblInd w:w="93" w:type="dxa"/>
        <w:tblLayout w:type="fixed"/>
        <w:tblLook w:val="00A0"/>
      </w:tblPr>
      <w:tblGrid>
        <w:gridCol w:w="582"/>
        <w:gridCol w:w="3402"/>
        <w:gridCol w:w="993"/>
        <w:gridCol w:w="850"/>
        <w:gridCol w:w="1276"/>
        <w:gridCol w:w="1276"/>
        <w:gridCol w:w="1417"/>
      </w:tblGrid>
      <w:tr w:rsidR="00DD0555" w:rsidRPr="005A11CE" w:rsidTr="000C421B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Найменування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од.виміру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кіл-ть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Первіснавартість, 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Сума зносу,грн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Залишковавартість, грн.</w:t>
            </w:r>
          </w:p>
        </w:tc>
      </w:tr>
      <w:tr w:rsidR="00DD0555" w:rsidRPr="005A11CE" w:rsidTr="000C421B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pPr>
              <w:jc w:val="center"/>
              <w:rPr>
                <w:color w:val="000000"/>
              </w:rPr>
            </w:pPr>
            <w:r w:rsidRPr="005A11CE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r w:rsidRPr="005A11CE">
              <w:t>АкумуляторDeye SЕ-G5.1 Pro-B LiFePO4 51,2V/100AH, 5120W*h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pPr>
              <w:jc w:val="center"/>
              <w:rPr>
                <w:color w:val="000000"/>
              </w:rPr>
            </w:pPr>
            <w:r w:rsidRPr="005A11CE">
              <w:rPr>
                <w:color w:val="00000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555" w:rsidRPr="005A11CE" w:rsidRDefault="00DD0555" w:rsidP="000C421B">
            <w:pPr>
              <w:jc w:val="center"/>
            </w:pPr>
            <w:r w:rsidRPr="005A11CE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555" w:rsidRPr="005A11CE" w:rsidRDefault="00DD0555" w:rsidP="000C421B">
            <w:pPr>
              <w:jc w:val="center"/>
            </w:pPr>
            <w:r w:rsidRPr="005A11CE">
              <w:t>40990,00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555" w:rsidRPr="005A11CE" w:rsidRDefault="00DD0555" w:rsidP="000C421B">
            <w:pPr>
              <w:jc w:val="center"/>
            </w:pPr>
            <w:r w:rsidRPr="005A11CE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pPr>
              <w:jc w:val="center"/>
              <w:rPr>
                <w:color w:val="000000"/>
              </w:rPr>
            </w:pPr>
            <w:r w:rsidRPr="005A11CE">
              <w:rPr>
                <w:color w:val="000000"/>
              </w:rPr>
              <w:t>40990,00</w:t>
            </w:r>
          </w:p>
        </w:tc>
      </w:tr>
      <w:tr w:rsidR="00DD0555" w:rsidRPr="005A11CE" w:rsidTr="000C421B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pPr>
              <w:jc w:val="center"/>
              <w:rPr>
                <w:color w:val="000000"/>
              </w:rPr>
            </w:pPr>
            <w:r w:rsidRPr="005A11CE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r w:rsidRPr="005A11CE">
              <w:t>ГібриднийінверторDeye SUN-12K-SG05LP 3 EU, 48В, 12000Вт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pPr>
              <w:jc w:val="center"/>
              <w:rPr>
                <w:color w:val="000000"/>
              </w:rPr>
            </w:pPr>
            <w:r w:rsidRPr="005A11CE">
              <w:rPr>
                <w:color w:val="00000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555" w:rsidRPr="005A11CE" w:rsidRDefault="00DD0555" w:rsidP="000C421B">
            <w:pPr>
              <w:jc w:val="center"/>
            </w:pPr>
            <w:r w:rsidRPr="005A11CE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555" w:rsidRPr="005A11CE" w:rsidRDefault="00DD0555" w:rsidP="000C421B">
            <w:pPr>
              <w:jc w:val="center"/>
            </w:pPr>
            <w:r w:rsidRPr="005A11CE">
              <w:t>96500,00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555" w:rsidRPr="005A11CE" w:rsidRDefault="00DD0555" w:rsidP="000C421B">
            <w:pPr>
              <w:jc w:val="center"/>
            </w:pPr>
            <w:r w:rsidRPr="005A11CE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555" w:rsidRPr="005A11CE" w:rsidRDefault="00DD0555" w:rsidP="000C421B">
            <w:pPr>
              <w:jc w:val="center"/>
              <w:rPr>
                <w:color w:val="000000"/>
              </w:rPr>
            </w:pPr>
            <w:r w:rsidRPr="005A11CE">
              <w:rPr>
                <w:color w:val="000000"/>
              </w:rPr>
              <w:t>96500,00</w:t>
            </w:r>
          </w:p>
        </w:tc>
      </w:tr>
      <w:tr w:rsidR="00DD0555" w:rsidRPr="005A11CE" w:rsidTr="000C421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555" w:rsidRPr="005A11CE" w:rsidRDefault="00DD0555" w:rsidP="000C421B">
            <w:pPr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Всього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555" w:rsidRPr="005A11CE" w:rsidRDefault="00DD0555" w:rsidP="000C421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137490,00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555" w:rsidRPr="005A11CE" w:rsidRDefault="00DD0555" w:rsidP="000C421B">
            <w:pPr>
              <w:jc w:val="center"/>
              <w:rPr>
                <w:b/>
                <w:bCs/>
                <w:color w:val="000000"/>
              </w:rPr>
            </w:pPr>
            <w:r w:rsidRPr="005A11CE">
              <w:rPr>
                <w:b/>
                <w:bCs/>
                <w:color w:val="000000"/>
              </w:rPr>
              <w:t>137490,00</w:t>
            </w:r>
          </w:p>
        </w:tc>
      </w:tr>
    </w:tbl>
    <w:p w:rsidR="00DD0555" w:rsidRDefault="00DD0555" w:rsidP="00276C0C">
      <w:pPr>
        <w:ind w:firstLine="567"/>
        <w:jc w:val="center"/>
        <w:rPr>
          <w:b/>
          <w:noProof/>
          <w:sz w:val="28"/>
          <w:szCs w:val="28"/>
          <w:lang w:val="uk-UA"/>
        </w:rPr>
      </w:pPr>
    </w:p>
    <w:p w:rsidR="00DD0555" w:rsidRPr="0022426A" w:rsidRDefault="00DD0555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22426A">
        <w:rPr>
          <w:b/>
          <w:noProof/>
          <w:sz w:val="28"/>
          <w:szCs w:val="28"/>
          <w:lang w:val="uk-UA"/>
        </w:rPr>
        <w:t xml:space="preserve">ІІ. </w:t>
      </w:r>
      <w:r w:rsidRPr="0022426A">
        <w:rPr>
          <w:b/>
          <w:sz w:val="28"/>
          <w:szCs w:val="28"/>
          <w:lang w:val="uk-UA"/>
        </w:rPr>
        <w:t>Результати огляду:</w:t>
      </w:r>
    </w:p>
    <w:p w:rsidR="00DD0555" w:rsidRPr="0022426A" w:rsidRDefault="00DD0555" w:rsidP="009F7E9E">
      <w:pPr>
        <w:jc w:val="both"/>
        <w:rPr>
          <w:b/>
          <w:i/>
          <w:sz w:val="6"/>
          <w:szCs w:val="6"/>
          <w:lang w:val="uk-UA"/>
        </w:rPr>
      </w:pPr>
    </w:p>
    <w:p w:rsidR="00DD0555" w:rsidRPr="0022426A" w:rsidRDefault="00DD0555" w:rsidP="00C34154">
      <w:pPr>
        <w:ind w:firstLine="567"/>
        <w:jc w:val="both"/>
        <w:rPr>
          <w:sz w:val="28"/>
          <w:szCs w:val="28"/>
          <w:lang w:val="uk-UA"/>
        </w:rPr>
      </w:pPr>
      <w:r w:rsidRPr="0022426A">
        <w:rPr>
          <w:sz w:val="28"/>
          <w:szCs w:val="28"/>
          <w:lang w:val="uk-UA"/>
        </w:rPr>
        <w:t xml:space="preserve">комісія  встановила, що </w:t>
      </w:r>
      <w:r>
        <w:rPr>
          <w:sz w:val="28"/>
          <w:szCs w:val="28"/>
          <w:lang w:val="uk-UA"/>
        </w:rPr>
        <w:t>майно</w:t>
      </w:r>
      <w:r w:rsidRPr="0022426A">
        <w:rPr>
          <w:sz w:val="28"/>
          <w:szCs w:val="28"/>
          <w:lang w:val="uk-UA"/>
        </w:rPr>
        <w:t xml:space="preserve"> - у наявності</w:t>
      </w:r>
      <w:r>
        <w:rPr>
          <w:sz w:val="28"/>
          <w:szCs w:val="28"/>
          <w:lang w:val="uk-UA"/>
        </w:rPr>
        <w:t>, придатне для використання у роботі.</w:t>
      </w:r>
    </w:p>
    <w:p w:rsidR="00DD0555" w:rsidRPr="0022426A" w:rsidRDefault="00DD0555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22426A">
        <w:rPr>
          <w:b/>
          <w:sz w:val="28"/>
          <w:szCs w:val="28"/>
          <w:lang w:val="uk-UA"/>
        </w:rPr>
        <w:t>ІІІ. Пропозиції комісії:</w:t>
      </w:r>
    </w:p>
    <w:p w:rsidR="00DD0555" w:rsidRPr="002F2692" w:rsidRDefault="00DD0555" w:rsidP="002F2692">
      <w:pPr>
        <w:pStyle w:val="ListParagraph"/>
        <w:numPr>
          <w:ilvl w:val="0"/>
          <w:numId w:val="29"/>
        </w:numPr>
        <w:tabs>
          <w:tab w:val="left" w:pos="993"/>
        </w:tabs>
        <w:spacing w:after="0" w:line="28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692">
        <w:rPr>
          <w:rFonts w:ascii="Times New Roman" w:hAnsi="Times New Roman"/>
          <w:sz w:val="28"/>
          <w:szCs w:val="28"/>
          <w:lang w:val="uk-UA"/>
        </w:rPr>
        <w:t>Передати безоплатно майно</w:t>
      </w:r>
      <w:r w:rsidRPr="002F2692">
        <w:rPr>
          <w:rFonts w:ascii="Times New Roman" w:hAnsi="Times New Roman"/>
          <w:bCs/>
          <w:sz w:val="28"/>
          <w:szCs w:val="28"/>
          <w:lang w:val="uk-UA"/>
        </w:rPr>
        <w:t xml:space="preserve">на праві узуфрукту комунального майна на баланс </w:t>
      </w:r>
      <w:r w:rsidRPr="002F2692"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r w:rsidRPr="002F2692">
        <w:rPr>
          <w:rFonts w:ascii="Times New Roman" w:hAnsi="Times New Roman"/>
          <w:sz w:val="28"/>
          <w:szCs w:val="28"/>
          <w:lang w:val="uk-UA" w:eastAsia="ar-SA"/>
        </w:rPr>
        <w:t>Житлова управляюча компанія» Лозівської міської ради Харківської області</w:t>
      </w:r>
      <w:r w:rsidRPr="002F26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F2692">
        <w:rPr>
          <w:rFonts w:ascii="Times New Roman" w:hAnsi="Times New Roman"/>
          <w:spacing w:val="-2"/>
          <w:sz w:val="28"/>
          <w:szCs w:val="28"/>
          <w:lang w:val="uk-UA"/>
        </w:rPr>
        <w:t xml:space="preserve">згідно з </w:t>
      </w:r>
      <w:bookmarkStart w:id="0" w:name="_GoBack"/>
      <w:bookmarkEnd w:id="0"/>
      <w:r w:rsidRPr="002F2692">
        <w:rPr>
          <w:rFonts w:ascii="Times New Roman" w:hAnsi="Times New Roman"/>
          <w:spacing w:val="-2"/>
          <w:sz w:val="28"/>
          <w:szCs w:val="28"/>
          <w:lang w:val="uk-UA"/>
        </w:rPr>
        <w:t xml:space="preserve">п. 1 рішеннявиконавчого комітету </w:t>
      </w:r>
      <w:r w:rsidRPr="002F2692">
        <w:rPr>
          <w:rFonts w:ascii="Times New Roman" w:hAnsi="Times New Roman"/>
          <w:sz w:val="28"/>
          <w:szCs w:val="28"/>
          <w:lang w:val="uk-UA"/>
        </w:rPr>
        <w:t>міської ради від 10.03.2026 № 264.</w:t>
      </w:r>
    </w:p>
    <w:p w:rsidR="00DD0555" w:rsidRPr="002F2692" w:rsidRDefault="00DD0555" w:rsidP="00CE665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2F2692">
        <w:rPr>
          <w:sz w:val="28"/>
          <w:szCs w:val="28"/>
          <w:lang w:val="uk-UA"/>
        </w:rPr>
        <w:t>2. Акт приймання-передачі майнапісля його оформлення і підписання членами комісії подати на затвердження виконавчому комітету міської ради.</w:t>
      </w:r>
    </w:p>
    <w:p w:rsidR="00DD0555" w:rsidRDefault="00DD0555" w:rsidP="00F80A97">
      <w:pPr>
        <w:pStyle w:val="NormalWeb"/>
        <w:tabs>
          <w:tab w:val="left" w:pos="851"/>
        </w:tabs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 w:rsidRPr="0022426A">
        <w:rPr>
          <w:sz w:val="28"/>
          <w:szCs w:val="28"/>
          <w:lang w:val="uk-UA"/>
        </w:rPr>
        <w:t>3. Після затвердження акт</w:t>
      </w:r>
      <w:r>
        <w:rPr>
          <w:sz w:val="28"/>
          <w:szCs w:val="28"/>
          <w:lang w:val="uk-UA"/>
        </w:rPr>
        <w:t>а</w:t>
      </w:r>
      <w:r w:rsidRPr="0022426A">
        <w:rPr>
          <w:sz w:val="28"/>
          <w:szCs w:val="28"/>
          <w:lang w:val="uk-UA"/>
        </w:rPr>
        <w:t xml:space="preserve"> приймання-передачі</w:t>
      </w:r>
      <w:r>
        <w:rPr>
          <w:sz w:val="28"/>
          <w:szCs w:val="28"/>
          <w:lang w:val="uk-UA"/>
        </w:rPr>
        <w:t>:</w:t>
      </w:r>
    </w:p>
    <w:p w:rsidR="00DD0555" w:rsidRDefault="00DD0555" w:rsidP="00F80A97">
      <w:pPr>
        <w:pStyle w:val="NormalWeb"/>
        <w:tabs>
          <w:tab w:val="left" w:pos="851"/>
        </w:tabs>
        <w:spacing w:before="0" w:beforeAutospacing="0" w:after="0" w:afterAutospacing="0"/>
        <w:ind w:right="6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Pr="00A3131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правлінню</w:t>
      </w:r>
      <w:r w:rsidRPr="00A31310">
        <w:rPr>
          <w:spacing w:val="-2"/>
          <w:sz w:val="28"/>
          <w:szCs w:val="28"/>
          <w:lang w:val="uk-UA"/>
        </w:rPr>
        <w:t xml:space="preserve">житлово-комунального господарства та будівництва міської ради </w:t>
      </w:r>
      <w:r>
        <w:rPr>
          <w:spacing w:val="-2"/>
          <w:sz w:val="28"/>
          <w:szCs w:val="28"/>
          <w:lang w:val="uk-UA"/>
        </w:rPr>
        <w:t>виключити майно з балансу та провести відповідні зміни в бухгалтерському обліку;</w:t>
      </w:r>
    </w:p>
    <w:p w:rsidR="00DD0555" w:rsidRPr="0022426A" w:rsidRDefault="00DD0555" w:rsidP="00F80A97">
      <w:pPr>
        <w:pStyle w:val="NormalWeb"/>
        <w:tabs>
          <w:tab w:val="left" w:pos="851"/>
        </w:tabs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3.2. </w:t>
      </w:r>
      <w:r w:rsidRPr="0022426A">
        <w:rPr>
          <w:sz w:val="28"/>
          <w:szCs w:val="28"/>
          <w:lang w:val="uk-UA"/>
        </w:rPr>
        <w:t>Комунальному підприємству «</w:t>
      </w:r>
      <w:r>
        <w:rPr>
          <w:sz w:val="28"/>
          <w:szCs w:val="28"/>
          <w:lang w:val="uk-UA"/>
        </w:rPr>
        <w:t>ЖУК</w:t>
      </w:r>
      <w:r w:rsidRPr="0022426A">
        <w:rPr>
          <w:sz w:val="28"/>
          <w:szCs w:val="28"/>
          <w:lang w:val="uk-UA"/>
        </w:rPr>
        <w:t>» Лозівської міської ради Харківської област</w:t>
      </w:r>
      <w:r>
        <w:rPr>
          <w:sz w:val="28"/>
          <w:szCs w:val="28"/>
          <w:lang w:val="uk-UA"/>
        </w:rPr>
        <w:t xml:space="preserve">і, </w:t>
      </w:r>
      <w:r w:rsidRPr="0022426A">
        <w:rPr>
          <w:sz w:val="28"/>
          <w:szCs w:val="28"/>
          <w:lang w:val="uk-UA"/>
        </w:rPr>
        <w:t xml:space="preserve">оприбуткувати </w:t>
      </w:r>
      <w:r>
        <w:rPr>
          <w:sz w:val="28"/>
          <w:szCs w:val="28"/>
          <w:lang w:val="uk-UA"/>
        </w:rPr>
        <w:t>майно</w:t>
      </w:r>
      <w:r w:rsidRPr="0022426A">
        <w:rPr>
          <w:sz w:val="28"/>
          <w:szCs w:val="28"/>
          <w:lang w:val="uk-UA"/>
        </w:rPr>
        <w:t xml:space="preserve"> на баланс</w:t>
      </w:r>
      <w:r>
        <w:rPr>
          <w:sz w:val="28"/>
          <w:szCs w:val="28"/>
          <w:lang w:val="uk-UA"/>
        </w:rPr>
        <w:t xml:space="preserve"> підприємства</w:t>
      </w:r>
      <w:r w:rsidRPr="0022426A">
        <w:rPr>
          <w:sz w:val="28"/>
          <w:szCs w:val="28"/>
          <w:lang w:val="uk-UA"/>
        </w:rPr>
        <w:t xml:space="preserve"> та внести відповідні зміни до бухгалтерського обліку</w:t>
      </w:r>
      <w:r>
        <w:rPr>
          <w:sz w:val="28"/>
          <w:szCs w:val="28"/>
          <w:lang w:val="uk-UA"/>
        </w:rPr>
        <w:t>.</w:t>
      </w:r>
    </w:p>
    <w:p w:rsidR="00DD0555" w:rsidRPr="00D408A2" w:rsidRDefault="00DD0555" w:rsidP="00C468D6">
      <w:pPr>
        <w:pStyle w:val="NormalWeb"/>
        <w:tabs>
          <w:tab w:val="left" w:pos="851"/>
        </w:tabs>
        <w:spacing w:before="0" w:beforeAutospacing="0" w:after="0" w:afterAutospacing="0"/>
        <w:ind w:right="6"/>
        <w:jc w:val="both"/>
        <w:rPr>
          <w:color w:val="FF0000"/>
          <w:sz w:val="28"/>
          <w:szCs w:val="28"/>
          <w:lang w:val="uk-UA"/>
        </w:rPr>
      </w:pPr>
    </w:p>
    <w:p w:rsidR="00DD0555" w:rsidRPr="00E00747" w:rsidRDefault="00DD0555" w:rsidP="00276C0C">
      <w:pPr>
        <w:jc w:val="center"/>
        <w:rPr>
          <w:b/>
          <w:sz w:val="28"/>
          <w:szCs w:val="28"/>
          <w:lang w:val="uk-UA"/>
        </w:rPr>
      </w:pPr>
      <w:r w:rsidRPr="00E00747">
        <w:rPr>
          <w:b/>
          <w:sz w:val="28"/>
          <w:szCs w:val="28"/>
          <w:lang w:val="uk-UA"/>
        </w:rPr>
        <w:t>І</w:t>
      </w:r>
      <w:r w:rsidRPr="00E00747">
        <w:rPr>
          <w:b/>
          <w:sz w:val="28"/>
          <w:szCs w:val="28"/>
          <w:lang w:val="en-US"/>
        </w:rPr>
        <w:t>V</w:t>
      </w:r>
      <w:r w:rsidRPr="00E00747">
        <w:rPr>
          <w:b/>
          <w:sz w:val="28"/>
          <w:szCs w:val="28"/>
          <w:lang w:val="uk-UA"/>
        </w:rPr>
        <w:t xml:space="preserve">. Акт складено в </w:t>
      </w:r>
      <w:r>
        <w:rPr>
          <w:b/>
          <w:sz w:val="28"/>
          <w:szCs w:val="28"/>
          <w:lang w:val="uk-UA"/>
        </w:rPr>
        <w:t>3</w:t>
      </w:r>
      <w:r w:rsidRPr="00E00747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х</w:t>
      </w:r>
      <w:r w:rsidRPr="00E00747">
        <w:rPr>
          <w:b/>
          <w:sz w:val="28"/>
          <w:szCs w:val="28"/>
          <w:lang w:val="uk-UA"/>
        </w:rPr>
        <w:t xml:space="preserve"> примірниках:</w:t>
      </w:r>
    </w:p>
    <w:p w:rsidR="00DD0555" w:rsidRPr="009E65D6" w:rsidRDefault="00DD0555" w:rsidP="009E65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E65D6">
        <w:rPr>
          <w:sz w:val="28"/>
          <w:szCs w:val="28"/>
          <w:lang w:val="uk-UA"/>
        </w:rPr>
        <w:t xml:space="preserve">Виконавчий комітет Лозівської міської ради </w:t>
      </w:r>
    </w:p>
    <w:p w:rsidR="00DD0555" w:rsidRPr="009E65D6" w:rsidRDefault="00DD0555" w:rsidP="009E65D6">
      <w:pPr>
        <w:rPr>
          <w:sz w:val="28"/>
          <w:szCs w:val="28"/>
          <w:lang w:val="uk-UA"/>
        </w:rPr>
      </w:pPr>
      <w:r w:rsidRPr="009E65D6">
        <w:rPr>
          <w:sz w:val="28"/>
          <w:szCs w:val="28"/>
          <w:lang w:val="uk-UA"/>
        </w:rPr>
        <w:t xml:space="preserve">Харківської області - 1 прим.  </w:t>
      </w:r>
    </w:p>
    <w:p w:rsidR="00DD0555" w:rsidRPr="009E65D6" w:rsidRDefault="00DD0555" w:rsidP="009E65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E65D6">
        <w:rPr>
          <w:sz w:val="28"/>
          <w:szCs w:val="28"/>
          <w:lang w:val="uk-UA"/>
        </w:rPr>
        <w:t xml:space="preserve">.КП «Житлова управляюча компанія» Лозівської міської ради </w:t>
      </w:r>
    </w:p>
    <w:p w:rsidR="00DD0555" w:rsidRPr="00BC3C48" w:rsidRDefault="00DD0555" w:rsidP="009E65D6">
      <w:pPr>
        <w:rPr>
          <w:sz w:val="28"/>
          <w:szCs w:val="28"/>
          <w:lang w:val="uk-UA"/>
        </w:rPr>
      </w:pPr>
      <w:r w:rsidRPr="009E65D6">
        <w:rPr>
          <w:sz w:val="28"/>
          <w:szCs w:val="28"/>
          <w:lang w:val="uk-UA"/>
        </w:rPr>
        <w:t xml:space="preserve">   Харківської ради                                                                                - 1 </w:t>
      </w:r>
      <w:r w:rsidRPr="00BC3C48">
        <w:rPr>
          <w:sz w:val="28"/>
          <w:szCs w:val="28"/>
          <w:lang w:val="uk-UA"/>
        </w:rPr>
        <w:t>прим.</w:t>
      </w:r>
    </w:p>
    <w:p w:rsidR="00DD0555" w:rsidRPr="00BC3C48" w:rsidRDefault="00DD0555" w:rsidP="00BC3C48">
      <w:pPr>
        <w:tabs>
          <w:tab w:val="left" w:pos="284"/>
        </w:tabs>
        <w:ind w:left="360" w:hanging="360"/>
        <w:rPr>
          <w:sz w:val="28"/>
          <w:szCs w:val="28"/>
          <w:lang w:val="uk-UA"/>
        </w:rPr>
      </w:pPr>
      <w:r w:rsidRPr="00BC3C48">
        <w:rPr>
          <w:sz w:val="28"/>
          <w:szCs w:val="28"/>
          <w:lang w:val="uk-UA"/>
        </w:rPr>
        <w:t xml:space="preserve">3.Управління житлово-комунального господарства та будівництва </w:t>
      </w:r>
    </w:p>
    <w:p w:rsidR="00DD0555" w:rsidRPr="00BC3C48" w:rsidRDefault="00DD0555" w:rsidP="00BC3C48">
      <w:pPr>
        <w:tabs>
          <w:tab w:val="left" w:pos="284"/>
        </w:tabs>
        <w:rPr>
          <w:sz w:val="28"/>
          <w:szCs w:val="28"/>
          <w:lang w:val="uk-UA"/>
        </w:rPr>
      </w:pPr>
      <w:r w:rsidRPr="00BC3C48">
        <w:rPr>
          <w:rStyle w:val="docdata"/>
          <w:bCs/>
          <w:color w:val="000000"/>
          <w:sz w:val="28"/>
          <w:szCs w:val="28"/>
          <w:lang w:val="uk-UA"/>
        </w:rPr>
        <w:t xml:space="preserve">Лозівської міської ради Харківської області                               </w:t>
      </w:r>
      <w:r w:rsidRPr="00BC3C48">
        <w:rPr>
          <w:sz w:val="28"/>
          <w:szCs w:val="28"/>
          <w:lang w:val="uk-UA"/>
        </w:rPr>
        <w:t>- 1 прим.</w:t>
      </w:r>
    </w:p>
    <w:p w:rsidR="00DD0555" w:rsidRDefault="00DD0555" w:rsidP="009E65D6">
      <w:pPr>
        <w:rPr>
          <w:b/>
          <w:sz w:val="28"/>
          <w:szCs w:val="28"/>
          <w:lang w:val="uk-UA"/>
        </w:rPr>
      </w:pPr>
    </w:p>
    <w:p w:rsidR="00DD0555" w:rsidRPr="009E65D6" w:rsidRDefault="00DD0555" w:rsidP="003F6EAD">
      <w:pPr>
        <w:jc w:val="center"/>
        <w:rPr>
          <w:b/>
          <w:sz w:val="28"/>
          <w:szCs w:val="28"/>
          <w:lang w:val="uk-UA"/>
        </w:rPr>
      </w:pPr>
      <w:r w:rsidRPr="009E65D6">
        <w:rPr>
          <w:b/>
          <w:sz w:val="28"/>
          <w:szCs w:val="28"/>
          <w:lang w:val="uk-UA"/>
        </w:rPr>
        <w:t>V. До акта приймання-передачі додаються:</w:t>
      </w:r>
    </w:p>
    <w:p w:rsidR="00DD0555" w:rsidRPr="009E65D6" w:rsidRDefault="00DD0555" w:rsidP="00F6311E">
      <w:pPr>
        <w:ind w:firstLine="567"/>
        <w:jc w:val="both"/>
        <w:rPr>
          <w:rStyle w:val="Emphasis"/>
          <w:i w:val="0"/>
          <w:iCs/>
          <w:sz w:val="28"/>
          <w:szCs w:val="28"/>
          <w:lang w:val="uk-UA"/>
        </w:rPr>
      </w:pPr>
      <w:r w:rsidRPr="009E65D6">
        <w:rPr>
          <w:sz w:val="28"/>
          <w:szCs w:val="28"/>
          <w:lang w:val="uk-UA"/>
        </w:rPr>
        <w:t xml:space="preserve">1. </w:t>
      </w:r>
      <w:r w:rsidRPr="009E65D6">
        <w:rPr>
          <w:spacing w:val="-2"/>
          <w:sz w:val="28"/>
          <w:szCs w:val="28"/>
          <w:lang w:val="uk-UA"/>
        </w:rPr>
        <w:t xml:space="preserve">Копія рішення </w:t>
      </w:r>
      <w:r>
        <w:rPr>
          <w:sz w:val="28"/>
          <w:szCs w:val="28"/>
          <w:lang w:val="uk-UA"/>
        </w:rPr>
        <w:t xml:space="preserve">виконавчого комітету </w:t>
      </w:r>
      <w:r w:rsidRPr="00D408A2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ради</w:t>
      </w:r>
      <w:r w:rsidRPr="00A31310">
        <w:rPr>
          <w:sz w:val="28"/>
          <w:szCs w:val="28"/>
          <w:lang w:val="uk-UA"/>
        </w:rPr>
        <w:t>від 10.03.2026</w:t>
      </w:r>
      <w:r w:rsidRPr="00A31310">
        <w:rPr>
          <w:color w:val="000000"/>
          <w:sz w:val="28"/>
          <w:szCs w:val="28"/>
          <w:lang w:val="uk-UA"/>
        </w:rPr>
        <w:t>№ 264 «</w:t>
      </w:r>
      <w:r w:rsidRPr="00A31310">
        <w:rPr>
          <w:bCs/>
          <w:color w:val="000000"/>
          <w:sz w:val="28"/>
          <w:szCs w:val="28"/>
          <w:lang w:val="uk-UA"/>
        </w:rPr>
        <w:t xml:space="preserve">Про безоплатну передачу майна </w:t>
      </w:r>
      <w:r w:rsidRPr="00A31310">
        <w:rPr>
          <w:sz w:val="28"/>
          <w:szCs w:val="28"/>
          <w:lang w:val="uk-UA"/>
        </w:rPr>
        <w:t xml:space="preserve">з балансу Управління </w:t>
      </w:r>
      <w:r w:rsidRPr="00A31310">
        <w:rPr>
          <w:spacing w:val="-2"/>
          <w:sz w:val="28"/>
          <w:szCs w:val="28"/>
          <w:lang w:val="uk-UA"/>
        </w:rPr>
        <w:t xml:space="preserve">житлово-комунального господарства та будівництва міської ради </w:t>
      </w:r>
      <w:r w:rsidRPr="00A31310">
        <w:rPr>
          <w:sz w:val="28"/>
          <w:szCs w:val="28"/>
          <w:lang w:val="uk-UA"/>
        </w:rPr>
        <w:t xml:space="preserve">на баланс  КП «ЖУК» міської ради на праві узуфрукту комунального майна </w:t>
      </w:r>
      <w:r w:rsidRPr="00A31310">
        <w:rPr>
          <w:bCs/>
          <w:color w:val="000000"/>
          <w:sz w:val="28"/>
          <w:szCs w:val="28"/>
          <w:lang w:val="uk-UA"/>
        </w:rPr>
        <w:t>(</w:t>
      </w:r>
      <w:r w:rsidRPr="00A31310">
        <w:rPr>
          <w:color w:val="000000"/>
          <w:sz w:val="28"/>
          <w:szCs w:val="28"/>
          <w:lang w:val="uk-UA"/>
        </w:rPr>
        <w:t>акумулятор, гібридний інвертор)</w:t>
      </w:r>
      <w:r w:rsidRPr="00FE0742">
        <w:rPr>
          <w:rStyle w:val="Emphasis"/>
          <w:i w:val="0"/>
          <w:iCs/>
          <w:sz w:val="28"/>
          <w:szCs w:val="28"/>
          <w:lang w:val="uk-UA"/>
        </w:rPr>
        <w:t>»</w:t>
      </w:r>
      <w:r w:rsidRPr="001C37CD">
        <w:rPr>
          <w:rStyle w:val="rvts23"/>
          <w:bCs/>
          <w:sz w:val="28"/>
          <w:szCs w:val="28"/>
          <w:lang w:val="uk-UA"/>
        </w:rPr>
        <w:t>.</w:t>
      </w:r>
    </w:p>
    <w:p w:rsidR="00DD0555" w:rsidRDefault="00DD0555" w:rsidP="00F6311E">
      <w:pPr>
        <w:ind w:firstLine="567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 xml:space="preserve">Копія звернення Управління житлово-комунального господарства та будівництва Лозівської міської ради Харківської області від </w:t>
      </w:r>
      <w:r>
        <w:rPr>
          <w:color w:val="000000"/>
          <w:sz w:val="28"/>
          <w:lang w:val="uk-UA"/>
        </w:rPr>
        <w:t>20.02</w:t>
      </w:r>
      <w:r w:rsidRPr="007F581A">
        <w:rPr>
          <w:color w:val="000000"/>
          <w:sz w:val="28"/>
          <w:lang w:val="uk-UA"/>
        </w:rPr>
        <w:t>.2026№</w:t>
      </w:r>
      <w:r>
        <w:rPr>
          <w:color w:val="000000"/>
          <w:sz w:val="28"/>
          <w:lang w:val="uk-UA"/>
        </w:rPr>
        <w:t>640.</w:t>
      </w:r>
    </w:p>
    <w:p w:rsidR="00DD0555" w:rsidRDefault="00DD0555" w:rsidP="00F6311E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3. Бухгалтерська довідка, видана </w:t>
      </w:r>
      <w:r w:rsidRPr="00A31310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>м</w:t>
      </w:r>
      <w:r w:rsidRPr="00A31310">
        <w:rPr>
          <w:spacing w:val="-2"/>
          <w:sz w:val="28"/>
          <w:szCs w:val="28"/>
          <w:lang w:val="uk-UA"/>
        </w:rPr>
        <w:t xml:space="preserve">житлово-комунального господарства та будівництва </w:t>
      </w:r>
      <w:r>
        <w:rPr>
          <w:sz w:val="28"/>
          <w:szCs w:val="28"/>
          <w:lang w:val="uk-UA"/>
        </w:rPr>
        <w:t>Лозівської міської ради Харківської області, від 19.02.2026 №16.</w:t>
      </w:r>
    </w:p>
    <w:p w:rsidR="00DD0555" w:rsidRDefault="00DD0555" w:rsidP="00F6311E">
      <w:pPr>
        <w:ind w:firstLine="567"/>
        <w:jc w:val="both"/>
        <w:rPr>
          <w:sz w:val="28"/>
          <w:szCs w:val="28"/>
          <w:lang w:val="uk-UA"/>
        </w:rPr>
      </w:pPr>
    </w:p>
    <w:p w:rsidR="00DD0555" w:rsidRDefault="00DD0555" w:rsidP="00F6311E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3190"/>
        <w:gridCol w:w="2936"/>
        <w:gridCol w:w="3444"/>
      </w:tblGrid>
      <w:tr w:rsidR="00DD0555" w:rsidRPr="008701AB" w:rsidTr="001F7682">
        <w:tc>
          <w:tcPr>
            <w:tcW w:w="3190" w:type="dxa"/>
          </w:tcPr>
          <w:p w:rsidR="00DD0555" w:rsidRPr="001F7682" w:rsidRDefault="00DD0555" w:rsidP="001F7682">
            <w:pPr>
              <w:spacing w:line="276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b/>
                <w:sz w:val="28"/>
                <w:szCs w:val="28"/>
                <w:lang w:val="uk-UA"/>
              </w:rPr>
              <w:t xml:space="preserve">Голова комісії                            </w:t>
            </w:r>
          </w:p>
        </w:tc>
        <w:tc>
          <w:tcPr>
            <w:tcW w:w="2936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rStyle w:val="Emphasis"/>
                <w:i w:val="0"/>
                <w:iCs/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444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b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b/>
                <w:bCs/>
                <w:sz w:val="28"/>
                <w:szCs w:val="28"/>
                <w:lang w:val="uk-UA"/>
              </w:rPr>
              <w:t>Денис ПЕТРЕНКО</w:t>
            </w:r>
          </w:p>
        </w:tc>
      </w:tr>
      <w:tr w:rsidR="00DD0555" w:rsidRPr="008701AB" w:rsidTr="001F7682">
        <w:tc>
          <w:tcPr>
            <w:tcW w:w="3190" w:type="dxa"/>
          </w:tcPr>
          <w:p w:rsidR="00DD0555" w:rsidRPr="001F7682" w:rsidRDefault="00DD0555" w:rsidP="001F768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F7682">
              <w:rPr>
                <w:b/>
                <w:bCs/>
                <w:sz w:val="28"/>
                <w:szCs w:val="28"/>
                <w:lang w:val="uk-UA"/>
              </w:rPr>
              <w:t xml:space="preserve">Заступник </w:t>
            </w:r>
          </w:p>
          <w:p w:rsidR="00DD0555" w:rsidRPr="001F7682" w:rsidRDefault="00DD0555" w:rsidP="001F7682">
            <w:pPr>
              <w:spacing w:line="276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b/>
                <w:bCs/>
                <w:sz w:val="28"/>
                <w:szCs w:val="28"/>
                <w:lang w:val="uk-UA"/>
              </w:rPr>
              <w:t xml:space="preserve">голови комісії        </w:t>
            </w:r>
          </w:p>
        </w:tc>
        <w:tc>
          <w:tcPr>
            <w:tcW w:w="2936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</w:p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rStyle w:val="Emphasis"/>
                <w:i w:val="0"/>
                <w:iCs/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444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b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b/>
                <w:bCs/>
                <w:sz w:val="28"/>
                <w:szCs w:val="28"/>
                <w:lang w:val="uk-UA"/>
              </w:rPr>
              <w:t>Микола ПОНОМАР</w:t>
            </w:r>
          </w:p>
        </w:tc>
      </w:tr>
      <w:tr w:rsidR="00DD0555" w:rsidRPr="008701AB" w:rsidTr="001F7682">
        <w:tc>
          <w:tcPr>
            <w:tcW w:w="3190" w:type="dxa"/>
          </w:tcPr>
          <w:p w:rsidR="00DD0555" w:rsidRPr="001F7682" w:rsidRDefault="00DD0555" w:rsidP="001F7682">
            <w:pPr>
              <w:spacing w:line="276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2936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rStyle w:val="Emphasis"/>
                <w:i w:val="0"/>
                <w:iCs/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444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b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b/>
                <w:bCs/>
                <w:sz w:val="28"/>
                <w:szCs w:val="28"/>
                <w:lang w:val="uk-UA"/>
              </w:rPr>
              <w:t>Наталія СКОБЛИКОВА</w:t>
            </w:r>
          </w:p>
        </w:tc>
      </w:tr>
      <w:tr w:rsidR="00DD0555" w:rsidRPr="008701AB" w:rsidTr="001F7682">
        <w:tc>
          <w:tcPr>
            <w:tcW w:w="3190" w:type="dxa"/>
          </w:tcPr>
          <w:p w:rsidR="00DD0555" w:rsidRPr="001F7682" w:rsidRDefault="00DD0555" w:rsidP="001F7682">
            <w:pPr>
              <w:spacing w:line="276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</w:p>
        </w:tc>
        <w:tc>
          <w:tcPr>
            <w:tcW w:w="2936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rStyle w:val="Emphasis"/>
                <w:i w:val="0"/>
                <w:iCs/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444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b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b/>
                <w:bCs/>
                <w:sz w:val="28"/>
                <w:szCs w:val="28"/>
                <w:lang w:val="uk-UA"/>
              </w:rPr>
              <w:t>Юрій СТОСЕНКО</w:t>
            </w:r>
          </w:p>
        </w:tc>
      </w:tr>
      <w:tr w:rsidR="00DD0555" w:rsidRPr="008701AB" w:rsidTr="001F7682">
        <w:tc>
          <w:tcPr>
            <w:tcW w:w="3190" w:type="dxa"/>
          </w:tcPr>
          <w:p w:rsidR="00DD0555" w:rsidRPr="001F7682" w:rsidRDefault="00DD0555" w:rsidP="001F7682">
            <w:pPr>
              <w:spacing w:line="276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</w:p>
        </w:tc>
        <w:tc>
          <w:tcPr>
            <w:tcW w:w="2936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rStyle w:val="Emphasis"/>
                <w:i w:val="0"/>
                <w:iCs/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444" w:type="dxa"/>
          </w:tcPr>
          <w:p w:rsidR="00DD0555" w:rsidRPr="001F7682" w:rsidRDefault="00DD0555" w:rsidP="001F7682">
            <w:pPr>
              <w:pStyle w:val="BodyText3"/>
              <w:tabs>
                <w:tab w:val="left" w:pos="176"/>
              </w:tabs>
              <w:spacing w:after="0" w:line="360" w:lineRule="auto"/>
              <w:rPr>
                <w:b/>
                <w:sz w:val="28"/>
                <w:szCs w:val="28"/>
                <w:lang w:val="uk-UA" w:eastAsia="ar-SA"/>
              </w:rPr>
            </w:pPr>
            <w:r w:rsidRPr="001F7682">
              <w:rPr>
                <w:b/>
                <w:sz w:val="28"/>
                <w:szCs w:val="28"/>
                <w:lang w:val="uk-UA" w:eastAsia="ar-SA"/>
              </w:rPr>
              <w:t>Ара ГОНЯН</w:t>
            </w:r>
          </w:p>
        </w:tc>
      </w:tr>
      <w:tr w:rsidR="00DD0555" w:rsidRPr="008701AB" w:rsidTr="001F7682">
        <w:tc>
          <w:tcPr>
            <w:tcW w:w="3190" w:type="dxa"/>
          </w:tcPr>
          <w:p w:rsidR="00DD0555" w:rsidRPr="001F7682" w:rsidRDefault="00DD0555" w:rsidP="001F7682">
            <w:pPr>
              <w:spacing w:line="276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</w:p>
        </w:tc>
        <w:tc>
          <w:tcPr>
            <w:tcW w:w="2936" w:type="dxa"/>
          </w:tcPr>
          <w:p w:rsidR="00DD0555" w:rsidRPr="001F7682" w:rsidRDefault="00DD0555" w:rsidP="001F7682">
            <w:pPr>
              <w:spacing w:line="360" w:lineRule="auto"/>
              <w:jc w:val="both"/>
              <w:rPr>
                <w:rStyle w:val="Emphasis"/>
                <w:i w:val="0"/>
                <w:iCs/>
                <w:sz w:val="28"/>
                <w:szCs w:val="28"/>
                <w:lang w:val="uk-UA"/>
              </w:rPr>
            </w:pPr>
            <w:r w:rsidRPr="001F7682">
              <w:rPr>
                <w:rStyle w:val="Emphasis"/>
                <w:i w:val="0"/>
                <w:iCs/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444" w:type="dxa"/>
          </w:tcPr>
          <w:p w:rsidR="00DD0555" w:rsidRPr="001F7682" w:rsidRDefault="00DD0555" w:rsidP="001F7682">
            <w:pPr>
              <w:pStyle w:val="BodyText3"/>
              <w:tabs>
                <w:tab w:val="left" w:pos="459"/>
              </w:tabs>
              <w:spacing w:after="0" w:line="360" w:lineRule="auto"/>
              <w:rPr>
                <w:b/>
                <w:sz w:val="28"/>
                <w:szCs w:val="28"/>
                <w:lang w:val="uk-UA" w:eastAsia="ar-SA"/>
              </w:rPr>
            </w:pPr>
            <w:r w:rsidRPr="001F7682">
              <w:rPr>
                <w:b/>
                <w:sz w:val="28"/>
                <w:szCs w:val="28"/>
                <w:lang w:val="uk-UA" w:eastAsia="ar-SA"/>
              </w:rPr>
              <w:t>Віктор КОЗАК</w:t>
            </w:r>
          </w:p>
        </w:tc>
      </w:tr>
    </w:tbl>
    <w:p w:rsidR="00DD0555" w:rsidRPr="009E65D6" w:rsidRDefault="00DD0555" w:rsidP="008701AB">
      <w:pPr>
        <w:ind w:firstLine="567"/>
        <w:jc w:val="both"/>
        <w:rPr>
          <w:rStyle w:val="Emphasis"/>
          <w:i w:val="0"/>
          <w:iCs/>
          <w:sz w:val="28"/>
          <w:szCs w:val="28"/>
          <w:lang w:val="uk-UA"/>
        </w:rPr>
      </w:pPr>
    </w:p>
    <w:sectPr w:rsidR="00DD0555" w:rsidRPr="009E65D6" w:rsidSect="00E9177C">
      <w:pgSz w:w="11906" w:h="16838"/>
      <w:pgMar w:top="567" w:right="851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>
    <w:nsid w:val="211D0157"/>
    <w:multiLevelType w:val="hybridMultilevel"/>
    <w:tmpl w:val="12D0F2B0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E75E9C"/>
    <w:multiLevelType w:val="hybridMultilevel"/>
    <w:tmpl w:val="3BEC17B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3323F8"/>
    <w:multiLevelType w:val="multilevel"/>
    <w:tmpl w:val="58E49B0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30363F2A"/>
    <w:multiLevelType w:val="hybridMultilevel"/>
    <w:tmpl w:val="B008D21A"/>
    <w:lvl w:ilvl="0" w:tplc="E9FAB7C0">
      <w:start w:val="9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3ED383D"/>
    <w:multiLevelType w:val="hybridMultilevel"/>
    <w:tmpl w:val="A9489B26"/>
    <w:lvl w:ilvl="0" w:tplc="7AF6C6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40C7EF1"/>
    <w:multiLevelType w:val="hybridMultilevel"/>
    <w:tmpl w:val="C6BCB48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86202A"/>
    <w:multiLevelType w:val="hybridMultilevel"/>
    <w:tmpl w:val="B008D21A"/>
    <w:lvl w:ilvl="0" w:tplc="E9FAB7C0">
      <w:start w:val="9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3F1E21BE"/>
    <w:multiLevelType w:val="hybridMultilevel"/>
    <w:tmpl w:val="6E007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33405"/>
    <w:multiLevelType w:val="hybridMultilevel"/>
    <w:tmpl w:val="307C8F0E"/>
    <w:lvl w:ilvl="0" w:tplc="5ABA2B7A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46267221"/>
    <w:multiLevelType w:val="hybridMultilevel"/>
    <w:tmpl w:val="2564F742"/>
    <w:lvl w:ilvl="0" w:tplc="4A423E9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92D2B"/>
    <w:multiLevelType w:val="hybridMultilevel"/>
    <w:tmpl w:val="EC54E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054CD"/>
    <w:multiLevelType w:val="hybridMultilevel"/>
    <w:tmpl w:val="426E0494"/>
    <w:lvl w:ilvl="0" w:tplc="B510D4E0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C67ACD"/>
    <w:multiLevelType w:val="hybridMultilevel"/>
    <w:tmpl w:val="A82075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D173156"/>
    <w:multiLevelType w:val="hybridMultilevel"/>
    <w:tmpl w:val="426E0494"/>
    <w:lvl w:ilvl="0" w:tplc="B510D4E0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6372C8"/>
    <w:multiLevelType w:val="hybridMultilevel"/>
    <w:tmpl w:val="FF88B9B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D9233B"/>
    <w:multiLevelType w:val="multilevel"/>
    <w:tmpl w:val="B3BA6DB6"/>
    <w:lvl w:ilvl="0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50E63F94"/>
    <w:multiLevelType w:val="hybridMultilevel"/>
    <w:tmpl w:val="9B2C818C"/>
    <w:lvl w:ilvl="0" w:tplc="502288A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665CF"/>
    <w:multiLevelType w:val="hybridMultilevel"/>
    <w:tmpl w:val="F9CEE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872C5"/>
    <w:multiLevelType w:val="hybridMultilevel"/>
    <w:tmpl w:val="853009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743F4F"/>
    <w:multiLevelType w:val="hybridMultilevel"/>
    <w:tmpl w:val="26F4B95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E52758"/>
    <w:multiLevelType w:val="hybridMultilevel"/>
    <w:tmpl w:val="8EAE127C"/>
    <w:lvl w:ilvl="0" w:tplc="66AA19E0">
      <w:start w:val="1"/>
      <w:numFmt w:val="decimal"/>
      <w:lvlText w:val="%1."/>
      <w:lvlJc w:val="left"/>
      <w:pPr>
        <w:ind w:left="4341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6" w:hanging="180"/>
      </w:pPr>
      <w:rPr>
        <w:rFonts w:cs="Times New Roman"/>
      </w:rPr>
    </w:lvl>
  </w:abstractNum>
  <w:abstractNum w:abstractNumId="25">
    <w:nsid w:val="558800EA"/>
    <w:multiLevelType w:val="hybridMultilevel"/>
    <w:tmpl w:val="DD5A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1A2318"/>
    <w:multiLevelType w:val="hybridMultilevel"/>
    <w:tmpl w:val="F8765E6E"/>
    <w:lvl w:ilvl="0" w:tplc="C6DC6B6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7">
    <w:nsid w:val="5DEC60E0"/>
    <w:multiLevelType w:val="hybridMultilevel"/>
    <w:tmpl w:val="82B6F1A6"/>
    <w:lvl w:ilvl="0" w:tplc="0BEA622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322956"/>
    <w:multiLevelType w:val="hybridMultilevel"/>
    <w:tmpl w:val="9286A04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>
    <w:nsid w:val="651D4935"/>
    <w:multiLevelType w:val="hybridMultilevel"/>
    <w:tmpl w:val="E976F886"/>
    <w:lvl w:ilvl="0" w:tplc="B63EDE4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15657"/>
    <w:multiLevelType w:val="hybridMultilevel"/>
    <w:tmpl w:val="3E2C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613956"/>
    <w:multiLevelType w:val="hybridMultilevel"/>
    <w:tmpl w:val="1A020C16"/>
    <w:lvl w:ilvl="0" w:tplc="2528E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2"/>
  </w:num>
  <w:num w:numId="5">
    <w:abstractNumId w:val="28"/>
  </w:num>
  <w:num w:numId="6">
    <w:abstractNumId w:val="29"/>
  </w:num>
  <w:num w:numId="7">
    <w:abstractNumId w:val="26"/>
  </w:num>
  <w:num w:numId="8">
    <w:abstractNumId w:val="23"/>
  </w:num>
  <w:num w:numId="9">
    <w:abstractNumId w:val="6"/>
  </w:num>
  <w:num w:numId="10">
    <w:abstractNumId w:val="25"/>
  </w:num>
  <w:num w:numId="11">
    <w:abstractNumId w:val="22"/>
  </w:num>
  <w:num w:numId="12">
    <w:abstractNumId w:val="2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8"/>
  </w:num>
  <w:num w:numId="17">
    <w:abstractNumId w:val="19"/>
  </w:num>
  <w:num w:numId="18">
    <w:abstractNumId w:val="18"/>
  </w:num>
  <w:num w:numId="19">
    <w:abstractNumId w:val="9"/>
  </w:num>
  <w:num w:numId="20">
    <w:abstractNumId w:val="30"/>
  </w:num>
  <w:num w:numId="21">
    <w:abstractNumId w:val="5"/>
  </w:num>
  <w:num w:numId="22">
    <w:abstractNumId w:val="4"/>
  </w:num>
  <w:num w:numId="23">
    <w:abstractNumId w:val="13"/>
  </w:num>
  <w:num w:numId="24">
    <w:abstractNumId w:val="20"/>
  </w:num>
  <w:num w:numId="25">
    <w:abstractNumId w:val="3"/>
  </w:num>
  <w:num w:numId="26">
    <w:abstractNumId w:val="2"/>
  </w:num>
  <w:num w:numId="27">
    <w:abstractNumId w:val="7"/>
  </w:num>
  <w:num w:numId="28">
    <w:abstractNumId w:val="17"/>
  </w:num>
  <w:num w:numId="29">
    <w:abstractNumId w:val="24"/>
  </w:num>
  <w:num w:numId="30">
    <w:abstractNumId w:val="10"/>
  </w:num>
  <w:num w:numId="31">
    <w:abstractNumId w:val="21"/>
  </w:num>
  <w:num w:numId="32">
    <w:abstractNumId w:val="11"/>
  </w:num>
  <w:num w:numId="33">
    <w:abstractNumId w:val="1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EBD"/>
    <w:rsid w:val="0000115F"/>
    <w:rsid w:val="00002529"/>
    <w:rsid w:val="000037BF"/>
    <w:rsid w:val="00004716"/>
    <w:rsid w:val="00005867"/>
    <w:rsid w:val="00006EBF"/>
    <w:rsid w:val="00007F54"/>
    <w:rsid w:val="000114CD"/>
    <w:rsid w:val="000117AC"/>
    <w:rsid w:val="00011971"/>
    <w:rsid w:val="00024211"/>
    <w:rsid w:val="0002508E"/>
    <w:rsid w:val="00030F1D"/>
    <w:rsid w:val="00032867"/>
    <w:rsid w:val="000334D7"/>
    <w:rsid w:val="0003413C"/>
    <w:rsid w:val="00034C0C"/>
    <w:rsid w:val="00034F7F"/>
    <w:rsid w:val="000359E1"/>
    <w:rsid w:val="00036FFD"/>
    <w:rsid w:val="00037AB6"/>
    <w:rsid w:val="000400B7"/>
    <w:rsid w:val="0004211B"/>
    <w:rsid w:val="00042303"/>
    <w:rsid w:val="0004292B"/>
    <w:rsid w:val="00043176"/>
    <w:rsid w:val="00043DFF"/>
    <w:rsid w:val="00046ECF"/>
    <w:rsid w:val="00051BFD"/>
    <w:rsid w:val="0005632E"/>
    <w:rsid w:val="00060B01"/>
    <w:rsid w:val="0006438F"/>
    <w:rsid w:val="000654BD"/>
    <w:rsid w:val="000655CE"/>
    <w:rsid w:val="00066AEC"/>
    <w:rsid w:val="000711A2"/>
    <w:rsid w:val="0007145E"/>
    <w:rsid w:val="00072013"/>
    <w:rsid w:val="000731FF"/>
    <w:rsid w:val="00074394"/>
    <w:rsid w:val="00074EA4"/>
    <w:rsid w:val="00077E4C"/>
    <w:rsid w:val="00080067"/>
    <w:rsid w:val="00080962"/>
    <w:rsid w:val="00083685"/>
    <w:rsid w:val="000847F7"/>
    <w:rsid w:val="000855A7"/>
    <w:rsid w:val="00090AAE"/>
    <w:rsid w:val="00092894"/>
    <w:rsid w:val="00093C31"/>
    <w:rsid w:val="00094AD3"/>
    <w:rsid w:val="00097B74"/>
    <w:rsid w:val="000A063C"/>
    <w:rsid w:val="000A1575"/>
    <w:rsid w:val="000A2F1F"/>
    <w:rsid w:val="000A519A"/>
    <w:rsid w:val="000A6EBD"/>
    <w:rsid w:val="000B15B8"/>
    <w:rsid w:val="000B29C7"/>
    <w:rsid w:val="000B50EB"/>
    <w:rsid w:val="000B77A2"/>
    <w:rsid w:val="000C0059"/>
    <w:rsid w:val="000C1A70"/>
    <w:rsid w:val="000C1EF7"/>
    <w:rsid w:val="000C2068"/>
    <w:rsid w:val="000C421B"/>
    <w:rsid w:val="000C4C74"/>
    <w:rsid w:val="000C7554"/>
    <w:rsid w:val="000D1E7D"/>
    <w:rsid w:val="000D20B8"/>
    <w:rsid w:val="000D4418"/>
    <w:rsid w:val="000D5A31"/>
    <w:rsid w:val="000D6500"/>
    <w:rsid w:val="000E00C0"/>
    <w:rsid w:val="000E04A5"/>
    <w:rsid w:val="000E28EE"/>
    <w:rsid w:val="000E30E7"/>
    <w:rsid w:val="000E5DFF"/>
    <w:rsid w:val="000F4608"/>
    <w:rsid w:val="000F569F"/>
    <w:rsid w:val="000F587E"/>
    <w:rsid w:val="000F63BE"/>
    <w:rsid w:val="000F64F3"/>
    <w:rsid w:val="00111658"/>
    <w:rsid w:val="00113705"/>
    <w:rsid w:val="001162EF"/>
    <w:rsid w:val="00120440"/>
    <w:rsid w:val="00121D0F"/>
    <w:rsid w:val="001269E5"/>
    <w:rsid w:val="00127289"/>
    <w:rsid w:val="001301C3"/>
    <w:rsid w:val="00130E2B"/>
    <w:rsid w:val="00133A6E"/>
    <w:rsid w:val="00133CC0"/>
    <w:rsid w:val="00135B32"/>
    <w:rsid w:val="00135D39"/>
    <w:rsid w:val="0013612F"/>
    <w:rsid w:val="00136A6D"/>
    <w:rsid w:val="00137595"/>
    <w:rsid w:val="00140416"/>
    <w:rsid w:val="00141926"/>
    <w:rsid w:val="00142A1E"/>
    <w:rsid w:val="0014319C"/>
    <w:rsid w:val="001436F2"/>
    <w:rsid w:val="00144B8E"/>
    <w:rsid w:val="0014730E"/>
    <w:rsid w:val="00151F8C"/>
    <w:rsid w:val="00152A6A"/>
    <w:rsid w:val="00153E25"/>
    <w:rsid w:val="001549FA"/>
    <w:rsid w:val="0015639A"/>
    <w:rsid w:val="0015719B"/>
    <w:rsid w:val="0016071F"/>
    <w:rsid w:val="00161F8A"/>
    <w:rsid w:val="001643F4"/>
    <w:rsid w:val="00164C1F"/>
    <w:rsid w:val="0016571E"/>
    <w:rsid w:val="0016603A"/>
    <w:rsid w:val="0016775B"/>
    <w:rsid w:val="00185196"/>
    <w:rsid w:val="00185CE1"/>
    <w:rsid w:val="00186437"/>
    <w:rsid w:val="001935D9"/>
    <w:rsid w:val="00194852"/>
    <w:rsid w:val="00197597"/>
    <w:rsid w:val="00197772"/>
    <w:rsid w:val="001A05C5"/>
    <w:rsid w:val="001A09A7"/>
    <w:rsid w:val="001A1DC1"/>
    <w:rsid w:val="001A4512"/>
    <w:rsid w:val="001A58E4"/>
    <w:rsid w:val="001A7940"/>
    <w:rsid w:val="001A7D48"/>
    <w:rsid w:val="001B2E2E"/>
    <w:rsid w:val="001C1CDE"/>
    <w:rsid w:val="001C1FFC"/>
    <w:rsid w:val="001C210B"/>
    <w:rsid w:val="001C33B6"/>
    <w:rsid w:val="001C37CD"/>
    <w:rsid w:val="001C3AF8"/>
    <w:rsid w:val="001C6A3B"/>
    <w:rsid w:val="001C7EB3"/>
    <w:rsid w:val="001D32AA"/>
    <w:rsid w:val="001E0677"/>
    <w:rsid w:val="001E13D8"/>
    <w:rsid w:val="001E14F6"/>
    <w:rsid w:val="001E26B8"/>
    <w:rsid w:val="001E523F"/>
    <w:rsid w:val="001E6234"/>
    <w:rsid w:val="001F02EB"/>
    <w:rsid w:val="001F25DD"/>
    <w:rsid w:val="001F36EE"/>
    <w:rsid w:val="001F5279"/>
    <w:rsid w:val="001F52EE"/>
    <w:rsid w:val="001F610B"/>
    <w:rsid w:val="001F7682"/>
    <w:rsid w:val="002036FD"/>
    <w:rsid w:val="00206CB5"/>
    <w:rsid w:val="002210E9"/>
    <w:rsid w:val="002217AD"/>
    <w:rsid w:val="0022426A"/>
    <w:rsid w:val="00224D9D"/>
    <w:rsid w:val="0023045B"/>
    <w:rsid w:val="002416EA"/>
    <w:rsid w:val="00244710"/>
    <w:rsid w:val="00247381"/>
    <w:rsid w:val="002529E5"/>
    <w:rsid w:val="00252AFF"/>
    <w:rsid w:val="00253640"/>
    <w:rsid w:val="00254C2B"/>
    <w:rsid w:val="0025513A"/>
    <w:rsid w:val="00256C25"/>
    <w:rsid w:val="00262141"/>
    <w:rsid w:val="002632F7"/>
    <w:rsid w:val="00263A2C"/>
    <w:rsid w:val="00264F47"/>
    <w:rsid w:val="00265F1E"/>
    <w:rsid w:val="002675E2"/>
    <w:rsid w:val="00274DCA"/>
    <w:rsid w:val="00275C1B"/>
    <w:rsid w:val="00276C0C"/>
    <w:rsid w:val="00280063"/>
    <w:rsid w:val="0028366A"/>
    <w:rsid w:val="0028470C"/>
    <w:rsid w:val="002857FF"/>
    <w:rsid w:val="00286BB7"/>
    <w:rsid w:val="00290496"/>
    <w:rsid w:val="00292F49"/>
    <w:rsid w:val="00293449"/>
    <w:rsid w:val="0029473D"/>
    <w:rsid w:val="002976AE"/>
    <w:rsid w:val="00297A13"/>
    <w:rsid w:val="002A0517"/>
    <w:rsid w:val="002A0520"/>
    <w:rsid w:val="002A17C9"/>
    <w:rsid w:val="002A7833"/>
    <w:rsid w:val="002A7BB5"/>
    <w:rsid w:val="002B1476"/>
    <w:rsid w:val="002B1826"/>
    <w:rsid w:val="002B2D11"/>
    <w:rsid w:val="002D00D9"/>
    <w:rsid w:val="002D1964"/>
    <w:rsid w:val="002D4701"/>
    <w:rsid w:val="002D4893"/>
    <w:rsid w:val="002D5464"/>
    <w:rsid w:val="002D59C9"/>
    <w:rsid w:val="002E0611"/>
    <w:rsid w:val="002E32C3"/>
    <w:rsid w:val="002E5189"/>
    <w:rsid w:val="002E52FE"/>
    <w:rsid w:val="002E5861"/>
    <w:rsid w:val="002F2692"/>
    <w:rsid w:val="002F392E"/>
    <w:rsid w:val="002F3E64"/>
    <w:rsid w:val="002F4448"/>
    <w:rsid w:val="002F7614"/>
    <w:rsid w:val="0030433B"/>
    <w:rsid w:val="00304D03"/>
    <w:rsid w:val="0030669F"/>
    <w:rsid w:val="00306CAF"/>
    <w:rsid w:val="0031392D"/>
    <w:rsid w:val="003157C1"/>
    <w:rsid w:val="00315D20"/>
    <w:rsid w:val="0032247F"/>
    <w:rsid w:val="00323ABD"/>
    <w:rsid w:val="00323CD6"/>
    <w:rsid w:val="00325046"/>
    <w:rsid w:val="00326FE1"/>
    <w:rsid w:val="00332542"/>
    <w:rsid w:val="00335CDD"/>
    <w:rsid w:val="00336BC2"/>
    <w:rsid w:val="00340AEE"/>
    <w:rsid w:val="00341340"/>
    <w:rsid w:val="00342611"/>
    <w:rsid w:val="00350A37"/>
    <w:rsid w:val="003538AC"/>
    <w:rsid w:val="003540CE"/>
    <w:rsid w:val="00355D24"/>
    <w:rsid w:val="003561C7"/>
    <w:rsid w:val="0035683B"/>
    <w:rsid w:val="00357072"/>
    <w:rsid w:val="0035796D"/>
    <w:rsid w:val="00357C0A"/>
    <w:rsid w:val="003617DB"/>
    <w:rsid w:val="00364976"/>
    <w:rsid w:val="003764E3"/>
    <w:rsid w:val="003776F3"/>
    <w:rsid w:val="003A483C"/>
    <w:rsid w:val="003A5BF1"/>
    <w:rsid w:val="003A643D"/>
    <w:rsid w:val="003B037E"/>
    <w:rsid w:val="003B134E"/>
    <w:rsid w:val="003B5460"/>
    <w:rsid w:val="003B6400"/>
    <w:rsid w:val="003C1950"/>
    <w:rsid w:val="003C39F7"/>
    <w:rsid w:val="003C64EE"/>
    <w:rsid w:val="003D2F56"/>
    <w:rsid w:val="003D4987"/>
    <w:rsid w:val="003E0849"/>
    <w:rsid w:val="003E1510"/>
    <w:rsid w:val="003E2DB2"/>
    <w:rsid w:val="003E6985"/>
    <w:rsid w:val="003E6C4A"/>
    <w:rsid w:val="003F340E"/>
    <w:rsid w:val="003F53F0"/>
    <w:rsid w:val="003F6EAD"/>
    <w:rsid w:val="0040303B"/>
    <w:rsid w:val="00403AD6"/>
    <w:rsid w:val="00406C5C"/>
    <w:rsid w:val="00406DCB"/>
    <w:rsid w:val="00410FE3"/>
    <w:rsid w:val="00411F74"/>
    <w:rsid w:val="00412524"/>
    <w:rsid w:val="00414B7F"/>
    <w:rsid w:val="00415A84"/>
    <w:rsid w:val="00417450"/>
    <w:rsid w:val="0041788D"/>
    <w:rsid w:val="00421076"/>
    <w:rsid w:val="0042141A"/>
    <w:rsid w:val="00423177"/>
    <w:rsid w:val="0043015B"/>
    <w:rsid w:val="00432307"/>
    <w:rsid w:val="0043574B"/>
    <w:rsid w:val="00437E8F"/>
    <w:rsid w:val="004463B7"/>
    <w:rsid w:val="00450C90"/>
    <w:rsid w:val="00451995"/>
    <w:rsid w:val="00452D78"/>
    <w:rsid w:val="004534E7"/>
    <w:rsid w:val="004568D9"/>
    <w:rsid w:val="00457B2B"/>
    <w:rsid w:val="0046199B"/>
    <w:rsid w:val="00461CED"/>
    <w:rsid w:val="004625A5"/>
    <w:rsid w:val="0046298F"/>
    <w:rsid w:val="00464DE2"/>
    <w:rsid w:val="0047337E"/>
    <w:rsid w:val="004756E7"/>
    <w:rsid w:val="00476206"/>
    <w:rsid w:val="00476B96"/>
    <w:rsid w:val="004773CF"/>
    <w:rsid w:val="0048012B"/>
    <w:rsid w:val="004811CB"/>
    <w:rsid w:val="0049060B"/>
    <w:rsid w:val="0049127B"/>
    <w:rsid w:val="004919FF"/>
    <w:rsid w:val="00492A31"/>
    <w:rsid w:val="00493354"/>
    <w:rsid w:val="004955CE"/>
    <w:rsid w:val="0049589D"/>
    <w:rsid w:val="004969D9"/>
    <w:rsid w:val="004A0364"/>
    <w:rsid w:val="004A0945"/>
    <w:rsid w:val="004A23E1"/>
    <w:rsid w:val="004A2F3A"/>
    <w:rsid w:val="004A37B4"/>
    <w:rsid w:val="004A5225"/>
    <w:rsid w:val="004A6151"/>
    <w:rsid w:val="004A7412"/>
    <w:rsid w:val="004A7776"/>
    <w:rsid w:val="004B09B8"/>
    <w:rsid w:val="004B1302"/>
    <w:rsid w:val="004C00B4"/>
    <w:rsid w:val="004C0963"/>
    <w:rsid w:val="004C0975"/>
    <w:rsid w:val="004C24AB"/>
    <w:rsid w:val="004D1008"/>
    <w:rsid w:val="004D1D08"/>
    <w:rsid w:val="004D3D7C"/>
    <w:rsid w:val="004D41F1"/>
    <w:rsid w:val="004D4ED7"/>
    <w:rsid w:val="004D4F59"/>
    <w:rsid w:val="004D5559"/>
    <w:rsid w:val="004E1BF3"/>
    <w:rsid w:val="004E1E32"/>
    <w:rsid w:val="004E454E"/>
    <w:rsid w:val="004F1D5D"/>
    <w:rsid w:val="00501041"/>
    <w:rsid w:val="00501BCE"/>
    <w:rsid w:val="00502EE3"/>
    <w:rsid w:val="00503E47"/>
    <w:rsid w:val="005042F8"/>
    <w:rsid w:val="00505385"/>
    <w:rsid w:val="0050612F"/>
    <w:rsid w:val="005073EF"/>
    <w:rsid w:val="00507DAB"/>
    <w:rsid w:val="00510987"/>
    <w:rsid w:val="00514594"/>
    <w:rsid w:val="00515A78"/>
    <w:rsid w:val="0051649F"/>
    <w:rsid w:val="005173D0"/>
    <w:rsid w:val="00517881"/>
    <w:rsid w:val="005200D3"/>
    <w:rsid w:val="00520503"/>
    <w:rsid w:val="0052069A"/>
    <w:rsid w:val="00522342"/>
    <w:rsid w:val="0052428E"/>
    <w:rsid w:val="00527AE4"/>
    <w:rsid w:val="00530E4D"/>
    <w:rsid w:val="00532BCF"/>
    <w:rsid w:val="0053449D"/>
    <w:rsid w:val="00535D9A"/>
    <w:rsid w:val="005431A7"/>
    <w:rsid w:val="0054369A"/>
    <w:rsid w:val="0054416F"/>
    <w:rsid w:val="0054485B"/>
    <w:rsid w:val="00544A78"/>
    <w:rsid w:val="005471C8"/>
    <w:rsid w:val="005558BE"/>
    <w:rsid w:val="0056035F"/>
    <w:rsid w:val="005625CB"/>
    <w:rsid w:val="00564F36"/>
    <w:rsid w:val="0056763E"/>
    <w:rsid w:val="00567983"/>
    <w:rsid w:val="00567AF5"/>
    <w:rsid w:val="00570625"/>
    <w:rsid w:val="00576F7D"/>
    <w:rsid w:val="00576F7F"/>
    <w:rsid w:val="005773FC"/>
    <w:rsid w:val="005823EF"/>
    <w:rsid w:val="00582BB3"/>
    <w:rsid w:val="0058395B"/>
    <w:rsid w:val="005872AB"/>
    <w:rsid w:val="005904ED"/>
    <w:rsid w:val="0059076A"/>
    <w:rsid w:val="0059539A"/>
    <w:rsid w:val="005A0EF0"/>
    <w:rsid w:val="005A11CE"/>
    <w:rsid w:val="005A1756"/>
    <w:rsid w:val="005A1846"/>
    <w:rsid w:val="005A2ED0"/>
    <w:rsid w:val="005A3246"/>
    <w:rsid w:val="005A3AAB"/>
    <w:rsid w:val="005A3F60"/>
    <w:rsid w:val="005A6D99"/>
    <w:rsid w:val="005A7816"/>
    <w:rsid w:val="005C0C5D"/>
    <w:rsid w:val="005C2F46"/>
    <w:rsid w:val="005C300A"/>
    <w:rsid w:val="005C393B"/>
    <w:rsid w:val="005C7170"/>
    <w:rsid w:val="005D0660"/>
    <w:rsid w:val="005D3038"/>
    <w:rsid w:val="005D4C05"/>
    <w:rsid w:val="005D529D"/>
    <w:rsid w:val="005D6C52"/>
    <w:rsid w:val="005D7F66"/>
    <w:rsid w:val="005E3CA0"/>
    <w:rsid w:val="005F1AFD"/>
    <w:rsid w:val="005F367A"/>
    <w:rsid w:val="005F5A3B"/>
    <w:rsid w:val="005F64FF"/>
    <w:rsid w:val="005F6C9B"/>
    <w:rsid w:val="00600168"/>
    <w:rsid w:val="006059CE"/>
    <w:rsid w:val="00605CAF"/>
    <w:rsid w:val="006068B8"/>
    <w:rsid w:val="00606DD9"/>
    <w:rsid w:val="00607625"/>
    <w:rsid w:val="0060787A"/>
    <w:rsid w:val="006154BC"/>
    <w:rsid w:val="006220DF"/>
    <w:rsid w:val="006221E0"/>
    <w:rsid w:val="006229D6"/>
    <w:rsid w:val="00625D82"/>
    <w:rsid w:val="00631AC0"/>
    <w:rsid w:val="00631B09"/>
    <w:rsid w:val="0063278A"/>
    <w:rsid w:val="00633E8C"/>
    <w:rsid w:val="006341FB"/>
    <w:rsid w:val="0063496E"/>
    <w:rsid w:val="00634B37"/>
    <w:rsid w:val="00643118"/>
    <w:rsid w:val="006432B2"/>
    <w:rsid w:val="00643E1D"/>
    <w:rsid w:val="0064473E"/>
    <w:rsid w:val="00646EE3"/>
    <w:rsid w:val="00647EAE"/>
    <w:rsid w:val="006513CA"/>
    <w:rsid w:val="00652EFF"/>
    <w:rsid w:val="00655BB8"/>
    <w:rsid w:val="006560C7"/>
    <w:rsid w:val="006601F2"/>
    <w:rsid w:val="00660A6F"/>
    <w:rsid w:val="0066169C"/>
    <w:rsid w:val="006634C6"/>
    <w:rsid w:val="00666397"/>
    <w:rsid w:val="0066749B"/>
    <w:rsid w:val="006676C0"/>
    <w:rsid w:val="006705C9"/>
    <w:rsid w:val="00671400"/>
    <w:rsid w:val="00674811"/>
    <w:rsid w:val="00680A52"/>
    <w:rsid w:val="00680C2A"/>
    <w:rsid w:val="00681A92"/>
    <w:rsid w:val="00682096"/>
    <w:rsid w:val="00684A95"/>
    <w:rsid w:val="00685ED2"/>
    <w:rsid w:val="00687593"/>
    <w:rsid w:val="006878D6"/>
    <w:rsid w:val="0069270B"/>
    <w:rsid w:val="00694EAF"/>
    <w:rsid w:val="006A0158"/>
    <w:rsid w:val="006A0213"/>
    <w:rsid w:val="006A062B"/>
    <w:rsid w:val="006A2124"/>
    <w:rsid w:val="006A3FDA"/>
    <w:rsid w:val="006A4065"/>
    <w:rsid w:val="006A6A30"/>
    <w:rsid w:val="006A74B4"/>
    <w:rsid w:val="006B33F0"/>
    <w:rsid w:val="006C0CF9"/>
    <w:rsid w:val="006C2184"/>
    <w:rsid w:val="006C4A19"/>
    <w:rsid w:val="006C7CEE"/>
    <w:rsid w:val="006D0193"/>
    <w:rsid w:val="006D07C6"/>
    <w:rsid w:val="006D176B"/>
    <w:rsid w:val="006D4A9B"/>
    <w:rsid w:val="006E2523"/>
    <w:rsid w:val="006E3E73"/>
    <w:rsid w:val="006E4339"/>
    <w:rsid w:val="006F0C41"/>
    <w:rsid w:val="006F37FD"/>
    <w:rsid w:val="006F5255"/>
    <w:rsid w:val="006F5D1C"/>
    <w:rsid w:val="006F6FCF"/>
    <w:rsid w:val="006F72D8"/>
    <w:rsid w:val="0070009C"/>
    <w:rsid w:val="0070088A"/>
    <w:rsid w:val="007009FD"/>
    <w:rsid w:val="00701327"/>
    <w:rsid w:val="00702528"/>
    <w:rsid w:val="0070488A"/>
    <w:rsid w:val="00706171"/>
    <w:rsid w:val="00706C19"/>
    <w:rsid w:val="0071052F"/>
    <w:rsid w:val="00711F96"/>
    <w:rsid w:val="00712310"/>
    <w:rsid w:val="007138E5"/>
    <w:rsid w:val="00716A36"/>
    <w:rsid w:val="00717739"/>
    <w:rsid w:val="00717822"/>
    <w:rsid w:val="00722247"/>
    <w:rsid w:val="00722C77"/>
    <w:rsid w:val="007244AF"/>
    <w:rsid w:val="00724524"/>
    <w:rsid w:val="00725DA2"/>
    <w:rsid w:val="00726E3B"/>
    <w:rsid w:val="00727575"/>
    <w:rsid w:val="00733249"/>
    <w:rsid w:val="00734430"/>
    <w:rsid w:val="007369CE"/>
    <w:rsid w:val="00742562"/>
    <w:rsid w:val="00742C1D"/>
    <w:rsid w:val="00742CF3"/>
    <w:rsid w:val="00743CE9"/>
    <w:rsid w:val="00744724"/>
    <w:rsid w:val="00744A25"/>
    <w:rsid w:val="007463EA"/>
    <w:rsid w:val="00746FBE"/>
    <w:rsid w:val="00751A9D"/>
    <w:rsid w:val="00754E5A"/>
    <w:rsid w:val="007566E7"/>
    <w:rsid w:val="00760642"/>
    <w:rsid w:val="007615C1"/>
    <w:rsid w:val="007632B6"/>
    <w:rsid w:val="007649A2"/>
    <w:rsid w:val="00765845"/>
    <w:rsid w:val="00767182"/>
    <w:rsid w:val="007674BB"/>
    <w:rsid w:val="00772240"/>
    <w:rsid w:val="007751B3"/>
    <w:rsid w:val="00775DB2"/>
    <w:rsid w:val="007815DA"/>
    <w:rsid w:val="0078647A"/>
    <w:rsid w:val="007A2289"/>
    <w:rsid w:val="007A5B07"/>
    <w:rsid w:val="007A6BD0"/>
    <w:rsid w:val="007A6CAC"/>
    <w:rsid w:val="007A6DFD"/>
    <w:rsid w:val="007A6FD4"/>
    <w:rsid w:val="007A7679"/>
    <w:rsid w:val="007A7B99"/>
    <w:rsid w:val="007B3430"/>
    <w:rsid w:val="007B4C17"/>
    <w:rsid w:val="007B61CD"/>
    <w:rsid w:val="007B6467"/>
    <w:rsid w:val="007B7085"/>
    <w:rsid w:val="007B7A98"/>
    <w:rsid w:val="007C06D3"/>
    <w:rsid w:val="007C29A0"/>
    <w:rsid w:val="007C2F0E"/>
    <w:rsid w:val="007C3F83"/>
    <w:rsid w:val="007D0B07"/>
    <w:rsid w:val="007D2C60"/>
    <w:rsid w:val="007D3BDB"/>
    <w:rsid w:val="007D3C36"/>
    <w:rsid w:val="007D6503"/>
    <w:rsid w:val="007D7A95"/>
    <w:rsid w:val="007E11C3"/>
    <w:rsid w:val="007E151C"/>
    <w:rsid w:val="007E15BE"/>
    <w:rsid w:val="007E2BFC"/>
    <w:rsid w:val="007E37A6"/>
    <w:rsid w:val="007E5D6B"/>
    <w:rsid w:val="007F006B"/>
    <w:rsid w:val="007F1034"/>
    <w:rsid w:val="007F26FA"/>
    <w:rsid w:val="007F4CEE"/>
    <w:rsid w:val="007F581A"/>
    <w:rsid w:val="007F7D61"/>
    <w:rsid w:val="00802E69"/>
    <w:rsid w:val="0080528A"/>
    <w:rsid w:val="0080596C"/>
    <w:rsid w:val="00806580"/>
    <w:rsid w:val="00812695"/>
    <w:rsid w:val="008165E8"/>
    <w:rsid w:val="00817A3B"/>
    <w:rsid w:val="008201DE"/>
    <w:rsid w:val="008205D2"/>
    <w:rsid w:val="008239EF"/>
    <w:rsid w:val="00824127"/>
    <w:rsid w:val="008241D1"/>
    <w:rsid w:val="008242A3"/>
    <w:rsid w:val="00826978"/>
    <w:rsid w:val="0083201E"/>
    <w:rsid w:val="00841797"/>
    <w:rsid w:val="00843451"/>
    <w:rsid w:val="008507DF"/>
    <w:rsid w:val="00855CA5"/>
    <w:rsid w:val="00855DC8"/>
    <w:rsid w:val="00855F3F"/>
    <w:rsid w:val="00857807"/>
    <w:rsid w:val="00862385"/>
    <w:rsid w:val="00863D36"/>
    <w:rsid w:val="008651C2"/>
    <w:rsid w:val="00865347"/>
    <w:rsid w:val="00865922"/>
    <w:rsid w:val="008701AB"/>
    <w:rsid w:val="008702FA"/>
    <w:rsid w:val="00870624"/>
    <w:rsid w:val="008708D6"/>
    <w:rsid w:val="00872D87"/>
    <w:rsid w:val="008737FE"/>
    <w:rsid w:val="00873EEF"/>
    <w:rsid w:val="00875DFF"/>
    <w:rsid w:val="00876780"/>
    <w:rsid w:val="00877756"/>
    <w:rsid w:val="0088191A"/>
    <w:rsid w:val="00883B04"/>
    <w:rsid w:val="00884697"/>
    <w:rsid w:val="00884D66"/>
    <w:rsid w:val="00885B31"/>
    <w:rsid w:val="00885C63"/>
    <w:rsid w:val="008900EC"/>
    <w:rsid w:val="008905C7"/>
    <w:rsid w:val="00890B20"/>
    <w:rsid w:val="00891430"/>
    <w:rsid w:val="0089639D"/>
    <w:rsid w:val="008A14F0"/>
    <w:rsid w:val="008A2393"/>
    <w:rsid w:val="008A2AE6"/>
    <w:rsid w:val="008A3BE7"/>
    <w:rsid w:val="008A55D7"/>
    <w:rsid w:val="008A5B9D"/>
    <w:rsid w:val="008A6EEF"/>
    <w:rsid w:val="008A78F6"/>
    <w:rsid w:val="008B0A2B"/>
    <w:rsid w:val="008B0DE3"/>
    <w:rsid w:val="008B3BD7"/>
    <w:rsid w:val="008B4355"/>
    <w:rsid w:val="008B5343"/>
    <w:rsid w:val="008C1211"/>
    <w:rsid w:val="008C138C"/>
    <w:rsid w:val="008C1870"/>
    <w:rsid w:val="008C38A3"/>
    <w:rsid w:val="008C54D8"/>
    <w:rsid w:val="008C6A2B"/>
    <w:rsid w:val="008C7B7A"/>
    <w:rsid w:val="008D0F77"/>
    <w:rsid w:val="008D48D5"/>
    <w:rsid w:val="008D5270"/>
    <w:rsid w:val="008D6EC9"/>
    <w:rsid w:val="008D726B"/>
    <w:rsid w:val="008D7F26"/>
    <w:rsid w:val="008E2352"/>
    <w:rsid w:val="008F266D"/>
    <w:rsid w:val="008F3189"/>
    <w:rsid w:val="008F422F"/>
    <w:rsid w:val="008F43CC"/>
    <w:rsid w:val="008F4C5D"/>
    <w:rsid w:val="008F5841"/>
    <w:rsid w:val="008F59A8"/>
    <w:rsid w:val="008F639D"/>
    <w:rsid w:val="008F6A0E"/>
    <w:rsid w:val="008F72B2"/>
    <w:rsid w:val="00900D71"/>
    <w:rsid w:val="00901C78"/>
    <w:rsid w:val="0090201B"/>
    <w:rsid w:val="0090217F"/>
    <w:rsid w:val="00904AA0"/>
    <w:rsid w:val="00905402"/>
    <w:rsid w:val="0090650A"/>
    <w:rsid w:val="00914C14"/>
    <w:rsid w:val="00916401"/>
    <w:rsid w:val="00916404"/>
    <w:rsid w:val="009204FE"/>
    <w:rsid w:val="009223E1"/>
    <w:rsid w:val="00924C3E"/>
    <w:rsid w:val="0092519E"/>
    <w:rsid w:val="00930F0D"/>
    <w:rsid w:val="00931268"/>
    <w:rsid w:val="00932726"/>
    <w:rsid w:val="00932D9E"/>
    <w:rsid w:val="00934090"/>
    <w:rsid w:val="00940053"/>
    <w:rsid w:val="00943A33"/>
    <w:rsid w:val="00943E7C"/>
    <w:rsid w:val="00945556"/>
    <w:rsid w:val="009504D8"/>
    <w:rsid w:val="00953719"/>
    <w:rsid w:val="00955D0C"/>
    <w:rsid w:val="00956EEB"/>
    <w:rsid w:val="0096147A"/>
    <w:rsid w:val="0096247F"/>
    <w:rsid w:val="009629E9"/>
    <w:rsid w:val="00966571"/>
    <w:rsid w:val="00967843"/>
    <w:rsid w:val="009700C1"/>
    <w:rsid w:val="0097095D"/>
    <w:rsid w:val="00970FF2"/>
    <w:rsid w:val="00971E48"/>
    <w:rsid w:val="00972490"/>
    <w:rsid w:val="009725B1"/>
    <w:rsid w:val="009752B4"/>
    <w:rsid w:val="009758EC"/>
    <w:rsid w:val="00980288"/>
    <w:rsid w:val="009842CD"/>
    <w:rsid w:val="0098525A"/>
    <w:rsid w:val="0099082B"/>
    <w:rsid w:val="00993264"/>
    <w:rsid w:val="00996A47"/>
    <w:rsid w:val="009971E7"/>
    <w:rsid w:val="009A1775"/>
    <w:rsid w:val="009A1B51"/>
    <w:rsid w:val="009A2B25"/>
    <w:rsid w:val="009A34E2"/>
    <w:rsid w:val="009A47DC"/>
    <w:rsid w:val="009A4C17"/>
    <w:rsid w:val="009A50DF"/>
    <w:rsid w:val="009A7358"/>
    <w:rsid w:val="009A7E29"/>
    <w:rsid w:val="009B07DB"/>
    <w:rsid w:val="009B0F0A"/>
    <w:rsid w:val="009B1981"/>
    <w:rsid w:val="009B1B64"/>
    <w:rsid w:val="009B2012"/>
    <w:rsid w:val="009B5BA6"/>
    <w:rsid w:val="009B7745"/>
    <w:rsid w:val="009C54EF"/>
    <w:rsid w:val="009D2923"/>
    <w:rsid w:val="009D5776"/>
    <w:rsid w:val="009D5A3D"/>
    <w:rsid w:val="009D76DB"/>
    <w:rsid w:val="009D7943"/>
    <w:rsid w:val="009D7BC6"/>
    <w:rsid w:val="009E01D3"/>
    <w:rsid w:val="009E0B71"/>
    <w:rsid w:val="009E1CE6"/>
    <w:rsid w:val="009E1F7F"/>
    <w:rsid w:val="009E4402"/>
    <w:rsid w:val="009E4A4E"/>
    <w:rsid w:val="009E50EE"/>
    <w:rsid w:val="009E65D6"/>
    <w:rsid w:val="009E6633"/>
    <w:rsid w:val="009E702C"/>
    <w:rsid w:val="009E7A26"/>
    <w:rsid w:val="009F2BFA"/>
    <w:rsid w:val="009F3CDD"/>
    <w:rsid w:val="009F50AD"/>
    <w:rsid w:val="009F5376"/>
    <w:rsid w:val="009F5D37"/>
    <w:rsid w:val="009F6B14"/>
    <w:rsid w:val="009F7E9E"/>
    <w:rsid w:val="00A00764"/>
    <w:rsid w:val="00A01664"/>
    <w:rsid w:val="00A01F53"/>
    <w:rsid w:val="00A036C8"/>
    <w:rsid w:val="00A07F68"/>
    <w:rsid w:val="00A1068D"/>
    <w:rsid w:val="00A10D25"/>
    <w:rsid w:val="00A1265C"/>
    <w:rsid w:val="00A13823"/>
    <w:rsid w:val="00A16B61"/>
    <w:rsid w:val="00A16D25"/>
    <w:rsid w:val="00A23FA3"/>
    <w:rsid w:val="00A242CF"/>
    <w:rsid w:val="00A26ADE"/>
    <w:rsid w:val="00A30EC0"/>
    <w:rsid w:val="00A31310"/>
    <w:rsid w:val="00A3579F"/>
    <w:rsid w:val="00A35ED0"/>
    <w:rsid w:val="00A37F54"/>
    <w:rsid w:val="00A40980"/>
    <w:rsid w:val="00A428E2"/>
    <w:rsid w:val="00A43ACE"/>
    <w:rsid w:val="00A45941"/>
    <w:rsid w:val="00A4727C"/>
    <w:rsid w:val="00A51C72"/>
    <w:rsid w:val="00A52980"/>
    <w:rsid w:val="00A600B9"/>
    <w:rsid w:val="00A62C3F"/>
    <w:rsid w:val="00A637EC"/>
    <w:rsid w:val="00A64531"/>
    <w:rsid w:val="00A65011"/>
    <w:rsid w:val="00A65A91"/>
    <w:rsid w:val="00A72CC0"/>
    <w:rsid w:val="00A767C3"/>
    <w:rsid w:val="00A770E2"/>
    <w:rsid w:val="00A82419"/>
    <w:rsid w:val="00A8329E"/>
    <w:rsid w:val="00A83963"/>
    <w:rsid w:val="00A87E91"/>
    <w:rsid w:val="00A92449"/>
    <w:rsid w:val="00A92CF4"/>
    <w:rsid w:val="00A92FA6"/>
    <w:rsid w:val="00A955D2"/>
    <w:rsid w:val="00A978B3"/>
    <w:rsid w:val="00AA0646"/>
    <w:rsid w:val="00AA35B1"/>
    <w:rsid w:val="00AA4288"/>
    <w:rsid w:val="00AB108F"/>
    <w:rsid w:val="00AB1692"/>
    <w:rsid w:val="00AB2869"/>
    <w:rsid w:val="00AB3754"/>
    <w:rsid w:val="00AB3921"/>
    <w:rsid w:val="00AB3D76"/>
    <w:rsid w:val="00AB412E"/>
    <w:rsid w:val="00AB4AE3"/>
    <w:rsid w:val="00AB4E25"/>
    <w:rsid w:val="00AB504F"/>
    <w:rsid w:val="00AB5311"/>
    <w:rsid w:val="00AB774B"/>
    <w:rsid w:val="00AC06BF"/>
    <w:rsid w:val="00AC36A3"/>
    <w:rsid w:val="00AC46C0"/>
    <w:rsid w:val="00AC6007"/>
    <w:rsid w:val="00AC73A3"/>
    <w:rsid w:val="00AD1C82"/>
    <w:rsid w:val="00AD418C"/>
    <w:rsid w:val="00AE0F17"/>
    <w:rsid w:val="00AE218D"/>
    <w:rsid w:val="00AE5CB8"/>
    <w:rsid w:val="00AE600F"/>
    <w:rsid w:val="00AF0487"/>
    <w:rsid w:val="00AF0E3B"/>
    <w:rsid w:val="00AF0FE1"/>
    <w:rsid w:val="00B02053"/>
    <w:rsid w:val="00B02531"/>
    <w:rsid w:val="00B06682"/>
    <w:rsid w:val="00B100EA"/>
    <w:rsid w:val="00B10B28"/>
    <w:rsid w:val="00B11DAA"/>
    <w:rsid w:val="00B159A0"/>
    <w:rsid w:val="00B1654F"/>
    <w:rsid w:val="00B26321"/>
    <w:rsid w:val="00B2760D"/>
    <w:rsid w:val="00B319BE"/>
    <w:rsid w:val="00B319DF"/>
    <w:rsid w:val="00B31A4B"/>
    <w:rsid w:val="00B36105"/>
    <w:rsid w:val="00B371A7"/>
    <w:rsid w:val="00B3746B"/>
    <w:rsid w:val="00B378BC"/>
    <w:rsid w:val="00B40138"/>
    <w:rsid w:val="00B4254F"/>
    <w:rsid w:val="00B43124"/>
    <w:rsid w:val="00B45159"/>
    <w:rsid w:val="00B46465"/>
    <w:rsid w:val="00B5141E"/>
    <w:rsid w:val="00B51B44"/>
    <w:rsid w:val="00B52A0B"/>
    <w:rsid w:val="00B53B79"/>
    <w:rsid w:val="00B60482"/>
    <w:rsid w:val="00B616A6"/>
    <w:rsid w:val="00B641A9"/>
    <w:rsid w:val="00B649CC"/>
    <w:rsid w:val="00B6563A"/>
    <w:rsid w:val="00B65712"/>
    <w:rsid w:val="00B7216F"/>
    <w:rsid w:val="00B72395"/>
    <w:rsid w:val="00B73A40"/>
    <w:rsid w:val="00B74391"/>
    <w:rsid w:val="00B84E33"/>
    <w:rsid w:val="00B877B1"/>
    <w:rsid w:val="00B90141"/>
    <w:rsid w:val="00B929E2"/>
    <w:rsid w:val="00B934C1"/>
    <w:rsid w:val="00B95E93"/>
    <w:rsid w:val="00BA0AC7"/>
    <w:rsid w:val="00BA0C50"/>
    <w:rsid w:val="00BA496F"/>
    <w:rsid w:val="00BA54DC"/>
    <w:rsid w:val="00BA6A63"/>
    <w:rsid w:val="00BB00C2"/>
    <w:rsid w:val="00BB018D"/>
    <w:rsid w:val="00BB0D77"/>
    <w:rsid w:val="00BB2656"/>
    <w:rsid w:val="00BB2F15"/>
    <w:rsid w:val="00BB34C6"/>
    <w:rsid w:val="00BB72DE"/>
    <w:rsid w:val="00BB799A"/>
    <w:rsid w:val="00BC26F7"/>
    <w:rsid w:val="00BC2B98"/>
    <w:rsid w:val="00BC3BC4"/>
    <w:rsid w:val="00BC3C48"/>
    <w:rsid w:val="00BC41CB"/>
    <w:rsid w:val="00BC668B"/>
    <w:rsid w:val="00BC6EEF"/>
    <w:rsid w:val="00BC7CCB"/>
    <w:rsid w:val="00BD02BF"/>
    <w:rsid w:val="00BD098D"/>
    <w:rsid w:val="00BD4B8F"/>
    <w:rsid w:val="00BD7B69"/>
    <w:rsid w:val="00BE0E83"/>
    <w:rsid w:val="00BE1783"/>
    <w:rsid w:val="00BE1D8B"/>
    <w:rsid w:val="00BE362F"/>
    <w:rsid w:val="00BE4501"/>
    <w:rsid w:val="00BE4752"/>
    <w:rsid w:val="00BF0282"/>
    <w:rsid w:val="00BF61FB"/>
    <w:rsid w:val="00C003E6"/>
    <w:rsid w:val="00C0110D"/>
    <w:rsid w:val="00C01D32"/>
    <w:rsid w:val="00C023F4"/>
    <w:rsid w:val="00C0312A"/>
    <w:rsid w:val="00C04DA7"/>
    <w:rsid w:val="00C06445"/>
    <w:rsid w:val="00C06858"/>
    <w:rsid w:val="00C10F9F"/>
    <w:rsid w:val="00C11B80"/>
    <w:rsid w:val="00C14BE6"/>
    <w:rsid w:val="00C15CF6"/>
    <w:rsid w:val="00C15D64"/>
    <w:rsid w:val="00C166DF"/>
    <w:rsid w:val="00C170A9"/>
    <w:rsid w:val="00C20583"/>
    <w:rsid w:val="00C24001"/>
    <w:rsid w:val="00C2415C"/>
    <w:rsid w:val="00C2562C"/>
    <w:rsid w:val="00C30143"/>
    <w:rsid w:val="00C30EF5"/>
    <w:rsid w:val="00C31063"/>
    <w:rsid w:val="00C327A9"/>
    <w:rsid w:val="00C34154"/>
    <w:rsid w:val="00C34511"/>
    <w:rsid w:val="00C368BD"/>
    <w:rsid w:val="00C424C9"/>
    <w:rsid w:val="00C43884"/>
    <w:rsid w:val="00C45F8E"/>
    <w:rsid w:val="00C468D6"/>
    <w:rsid w:val="00C47593"/>
    <w:rsid w:val="00C51115"/>
    <w:rsid w:val="00C545A2"/>
    <w:rsid w:val="00C54FE9"/>
    <w:rsid w:val="00C55E1D"/>
    <w:rsid w:val="00C5664E"/>
    <w:rsid w:val="00C61E6D"/>
    <w:rsid w:val="00C65297"/>
    <w:rsid w:val="00C67D6E"/>
    <w:rsid w:val="00C711A3"/>
    <w:rsid w:val="00C7154A"/>
    <w:rsid w:val="00C7297A"/>
    <w:rsid w:val="00C74F23"/>
    <w:rsid w:val="00C77E50"/>
    <w:rsid w:val="00C817A4"/>
    <w:rsid w:val="00C82D78"/>
    <w:rsid w:val="00C82FF8"/>
    <w:rsid w:val="00C83E95"/>
    <w:rsid w:val="00C90C7D"/>
    <w:rsid w:val="00C925FE"/>
    <w:rsid w:val="00C92C70"/>
    <w:rsid w:val="00C93869"/>
    <w:rsid w:val="00C94A1C"/>
    <w:rsid w:val="00C956C5"/>
    <w:rsid w:val="00C970E8"/>
    <w:rsid w:val="00CA0037"/>
    <w:rsid w:val="00CA0517"/>
    <w:rsid w:val="00CA3392"/>
    <w:rsid w:val="00CB51B7"/>
    <w:rsid w:val="00CB5399"/>
    <w:rsid w:val="00CB6ECC"/>
    <w:rsid w:val="00CB7B34"/>
    <w:rsid w:val="00CD068A"/>
    <w:rsid w:val="00CD12D0"/>
    <w:rsid w:val="00CD1621"/>
    <w:rsid w:val="00CD21FB"/>
    <w:rsid w:val="00CD28F6"/>
    <w:rsid w:val="00CE0E2F"/>
    <w:rsid w:val="00CE35BE"/>
    <w:rsid w:val="00CE39FD"/>
    <w:rsid w:val="00CE665B"/>
    <w:rsid w:val="00CE7663"/>
    <w:rsid w:val="00CE789D"/>
    <w:rsid w:val="00CF2B4E"/>
    <w:rsid w:val="00CF6349"/>
    <w:rsid w:val="00D00095"/>
    <w:rsid w:val="00D072C8"/>
    <w:rsid w:val="00D11694"/>
    <w:rsid w:val="00D116F3"/>
    <w:rsid w:val="00D13325"/>
    <w:rsid w:val="00D133B8"/>
    <w:rsid w:val="00D15D30"/>
    <w:rsid w:val="00D16C2E"/>
    <w:rsid w:val="00D17097"/>
    <w:rsid w:val="00D219D1"/>
    <w:rsid w:val="00D24DE4"/>
    <w:rsid w:val="00D2506E"/>
    <w:rsid w:val="00D316B1"/>
    <w:rsid w:val="00D33EEB"/>
    <w:rsid w:val="00D36BE6"/>
    <w:rsid w:val="00D370FF"/>
    <w:rsid w:val="00D408A2"/>
    <w:rsid w:val="00D40F45"/>
    <w:rsid w:val="00D41018"/>
    <w:rsid w:val="00D421D4"/>
    <w:rsid w:val="00D43AA3"/>
    <w:rsid w:val="00D46071"/>
    <w:rsid w:val="00D50BEE"/>
    <w:rsid w:val="00D53004"/>
    <w:rsid w:val="00D540D0"/>
    <w:rsid w:val="00D57790"/>
    <w:rsid w:val="00D605EE"/>
    <w:rsid w:val="00D61B44"/>
    <w:rsid w:val="00D623E2"/>
    <w:rsid w:val="00D63667"/>
    <w:rsid w:val="00D63D50"/>
    <w:rsid w:val="00D65341"/>
    <w:rsid w:val="00D658D5"/>
    <w:rsid w:val="00D65E73"/>
    <w:rsid w:val="00D66B79"/>
    <w:rsid w:val="00D721F7"/>
    <w:rsid w:val="00D7301C"/>
    <w:rsid w:val="00D80071"/>
    <w:rsid w:val="00D820B3"/>
    <w:rsid w:val="00D87C34"/>
    <w:rsid w:val="00D905BF"/>
    <w:rsid w:val="00D915F1"/>
    <w:rsid w:val="00D942BC"/>
    <w:rsid w:val="00D94749"/>
    <w:rsid w:val="00D97F9F"/>
    <w:rsid w:val="00DA3F22"/>
    <w:rsid w:val="00DA66A3"/>
    <w:rsid w:val="00DA6E58"/>
    <w:rsid w:val="00DB024C"/>
    <w:rsid w:val="00DB2963"/>
    <w:rsid w:val="00DB3699"/>
    <w:rsid w:val="00DB4F65"/>
    <w:rsid w:val="00DB736F"/>
    <w:rsid w:val="00DB774E"/>
    <w:rsid w:val="00DB77AD"/>
    <w:rsid w:val="00DC0F67"/>
    <w:rsid w:val="00DD0555"/>
    <w:rsid w:val="00DD11E2"/>
    <w:rsid w:val="00DD181F"/>
    <w:rsid w:val="00DD6F1C"/>
    <w:rsid w:val="00DE2425"/>
    <w:rsid w:val="00DE270B"/>
    <w:rsid w:val="00DE312B"/>
    <w:rsid w:val="00DE3B3C"/>
    <w:rsid w:val="00DE60C7"/>
    <w:rsid w:val="00DE6F9D"/>
    <w:rsid w:val="00DF1056"/>
    <w:rsid w:val="00DF29F1"/>
    <w:rsid w:val="00DF5A41"/>
    <w:rsid w:val="00E0016C"/>
    <w:rsid w:val="00E00747"/>
    <w:rsid w:val="00E00789"/>
    <w:rsid w:val="00E0225E"/>
    <w:rsid w:val="00E0254B"/>
    <w:rsid w:val="00E058C2"/>
    <w:rsid w:val="00E0749C"/>
    <w:rsid w:val="00E07F03"/>
    <w:rsid w:val="00E137A8"/>
    <w:rsid w:val="00E13E80"/>
    <w:rsid w:val="00E14E45"/>
    <w:rsid w:val="00E16079"/>
    <w:rsid w:val="00E1646A"/>
    <w:rsid w:val="00E17247"/>
    <w:rsid w:val="00E17C64"/>
    <w:rsid w:val="00E221F9"/>
    <w:rsid w:val="00E2391D"/>
    <w:rsid w:val="00E2494F"/>
    <w:rsid w:val="00E3120E"/>
    <w:rsid w:val="00E32CAD"/>
    <w:rsid w:val="00E35E61"/>
    <w:rsid w:val="00E36E6B"/>
    <w:rsid w:val="00E37070"/>
    <w:rsid w:val="00E40BBE"/>
    <w:rsid w:val="00E41207"/>
    <w:rsid w:val="00E41B86"/>
    <w:rsid w:val="00E4239A"/>
    <w:rsid w:val="00E42759"/>
    <w:rsid w:val="00E44C1A"/>
    <w:rsid w:val="00E47962"/>
    <w:rsid w:val="00E50A4E"/>
    <w:rsid w:val="00E54E23"/>
    <w:rsid w:val="00E55AB9"/>
    <w:rsid w:val="00E610E4"/>
    <w:rsid w:val="00E613AE"/>
    <w:rsid w:val="00E613FE"/>
    <w:rsid w:val="00E614CF"/>
    <w:rsid w:val="00E62832"/>
    <w:rsid w:val="00E6658B"/>
    <w:rsid w:val="00E66EC4"/>
    <w:rsid w:val="00E70293"/>
    <w:rsid w:val="00E72C43"/>
    <w:rsid w:val="00E734BA"/>
    <w:rsid w:val="00E73579"/>
    <w:rsid w:val="00E75E3B"/>
    <w:rsid w:val="00E75F6C"/>
    <w:rsid w:val="00E77F2F"/>
    <w:rsid w:val="00E85244"/>
    <w:rsid w:val="00E85A75"/>
    <w:rsid w:val="00E860D6"/>
    <w:rsid w:val="00E86849"/>
    <w:rsid w:val="00E9029E"/>
    <w:rsid w:val="00E9177C"/>
    <w:rsid w:val="00E9180D"/>
    <w:rsid w:val="00E9225B"/>
    <w:rsid w:val="00E958D1"/>
    <w:rsid w:val="00E963E9"/>
    <w:rsid w:val="00E96795"/>
    <w:rsid w:val="00E97945"/>
    <w:rsid w:val="00EA0A4B"/>
    <w:rsid w:val="00EA183C"/>
    <w:rsid w:val="00EA1CC6"/>
    <w:rsid w:val="00EA25DE"/>
    <w:rsid w:val="00EA3A33"/>
    <w:rsid w:val="00EA5F07"/>
    <w:rsid w:val="00EB0291"/>
    <w:rsid w:val="00EB0B8D"/>
    <w:rsid w:val="00EB2A94"/>
    <w:rsid w:val="00EB2BA6"/>
    <w:rsid w:val="00EB3155"/>
    <w:rsid w:val="00EB3E75"/>
    <w:rsid w:val="00EB6EA5"/>
    <w:rsid w:val="00EC019F"/>
    <w:rsid w:val="00EC0CF3"/>
    <w:rsid w:val="00EC342C"/>
    <w:rsid w:val="00EC4453"/>
    <w:rsid w:val="00EC4BCE"/>
    <w:rsid w:val="00EC662E"/>
    <w:rsid w:val="00ED043A"/>
    <w:rsid w:val="00ED16C1"/>
    <w:rsid w:val="00ED30B4"/>
    <w:rsid w:val="00ED3629"/>
    <w:rsid w:val="00ED49CB"/>
    <w:rsid w:val="00ED72BF"/>
    <w:rsid w:val="00EE1BFF"/>
    <w:rsid w:val="00EE1C5A"/>
    <w:rsid w:val="00EE2E14"/>
    <w:rsid w:val="00EE5249"/>
    <w:rsid w:val="00EE5F9D"/>
    <w:rsid w:val="00EE5FA6"/>
    <w:rsid w:val="00EE62C6"/>
    <w:rsid w:val="00EF0BA4"/>
    <w:rsid w:val="00EF1B2D"/>
    <w:rsid w:val="00EF1D9C"/>
    <w:rsid w:val="00EF1F55"/>
    <w:rsid w:val="00EF566C"/>
    <w:rsid w:val="00EF58ED"/>
    <w:rsid w:val="00EF607A"/>
    <w:rsid w:val="00EF7F76"/>
    <w:rsid w:val="00F009F7"/>
    <w:rsid w:val="00F02104"/>
    <w:rsid w:val="00F021F9"/>
    <w:rsid w:val="00F023AA"/>
    <w:rsid w:val="00F056A8"/>
    <w:rsid w:val="00F06307"/>
    <w:rsid w:val="00F0688D"/>
    <w:rsid w:val="00F06CFB"/>
    <w:rsid w:val="00F0780F"/>
    <w:rsid w:val="00F07849"/>
    <w:rsid w:val="00F113D9"/>
    <w:rsid w:val="00F11DDF"/>
    <w:rsid w:val="00F13D03"/>
    <w:rsid w:val="00F17CBC"/>
    <w:rsid w:val="00F2034B"/>
    <w:rsid w:val="00F21ECE"/>
    <w:rsid w:val="00F31520"/>
    <w:rsid w:val="00F32E85"/>
    <w:rsid w:val="00F3742C"/>
    <w:rsid w:val="00F37BE0"/>
    <w:rsid w:val="00F41DC5"/>
    <w:rsid w:val="00F444DD"/>
    <w:rsid w:val="00F45A88"/>
    <w:rsid w:val="00F46AF2"/>
    <w:rsid w:val="00F50A59"/>
    <w:rsid w:val="00F52094"/>
    <w:rsid w:val="00F52EBF"/>
    <w:rsid w:val="00F52F11"/>
    <w:rsid w:val="00F53BFA"/>
    <w:rsid w:val="00F56120"/>
    <w:rsid w:val="00F57024"/>
    <w:rsid w:val="00F57089"/>
    <w:rsid w:val="00F60664"/>
    <w:rsid w:val="00F62181"/>
    <w:rsid w:val="00F626D6"/>
    <w:rsid w:val="00F6311E"/>
    <w:rsid w:val="00F65D9F"/>
    <w:rsid w:val="00F65F02"/>
    <w:rsid w:val="00F74D85"/>
    <w:rsid w:val="00F76326"/>
    <w:rsid w:val="00F77C1E"/>
    <w:rsid w:val="00F804C7"/>
    <w:rsid w:val="00F80A97"/>
    <w:rsid w:val="00F81893"/>
    <w:rsid w:val="00F81DF5"/>
    <w:rsid w:val="00F83224"/>
    <w:rsid w:val="00F84FD4"/>
    <w:rsid w:val="00F86E4E"/>
    <w:rsid w:val="00F91FE8"/>
    <w:rsid w:val="00F9483E"/>
    <w:rsid w:val="00F95320"/>
    <w:rsid w:val="00FA2AD8"/>
    <w:rsid w:val="00FA4DF0"/>
    <w:rsid w:val="00FA6CBB"/>
    <w:rsid w:val="00FA7289"/>
    <w:rsid w:val="00FB1823"/>
    <w:rsid w:val="00FB1857"/>
    <w:rsid w:val="00FB1E87"/>
    <w:rsid w:val="00FB486B"/>
    <w:rsid w:val="00FB720D"/>
    <w:rsid w:val="00FB799A"/>
    <w:rsid w:val="00FB7A2C"/>
    <w:rsid w:val="00FC138B"/>
    <w:rsid w:val="00FC157D"/>
    <w:rsid w:val="00FC35C1"/>
    <w:rsid w:val="00FC74B6"/>
    <w:rsid w:val="00FD09A3"/>
    <w:rsid w:val="00FD2262"/>
    <w:rsid w:val="00FD28DD"/>
    <w:rsid w:val="00FD2BF2"/>
    <w:rsid w:val="00FD34D0"/>
    <w:rsid w:val="00FD38D0"/>
    <w:rsid w:val="00FD57B1"/>
    <w:rsid w:val="00FD7BFC"/>
    <w:rsid w:val="00FE0742"/>
    <w:rsid w:val="00FE0FA1"/>
    <w:rsid w:val="00FE267D"/>
    <w:rsid w:val="00FE3D23"/>
    <w:rsid w:val="00FE61D8"/>
    <w:rsid w:val="00FF15E1"/>
    <w:rsid w:val="00FF30E8"/>
    <w:rsid w:val="00FF40C9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E1"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6FE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6FE1"/>
    <w:pPr>
      <w:keepNext/>
      <w:keepLines/>
      <w:numPr>
        <w:ilvl w:val="3"/>
        <w:numId w:val="1"/>
      </w:numPr>
      <w:autoSpaceDE w:val="0"/>
      <w:spacing w:before="160" w:after="60"/>
      <w:ind w:left="568" w:firstLine="0"/>
      <w:outlineLvl w:val="3"/>
    </w:pPr>
    <w:rPr>
      <w:b/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7822"/>
    <w:rPr>
      <w:rFonts w:ascii="Arial" w:hAnsi="Arial"/>
      <w:b/>
      <w:i/>
      <w:sz w:val="28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20C"/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  <w:style w:type="character" w:customStyle="1" w:styleId="WW8Num1z0">
    <w:name w:val="WW8Num1z0"/>
    <w:uiPriority w:val="99"/>
    <w:rsid w:val="00326FE1"/>
  </w:style>
  <w:style w:type="character" w:customStyle="1" w:styleId="WW8Num1z1">
    <w:name w:val="WW8Num1z1"/>
    <w:uiPriority w:val="99"/>
    <w:rsid w:val="00326FE1"/>
  </w:style>
  <w:style w:type="character" w:customStyle="1" w:styleId="WW8Num1z2">
    <w:name w:val="WW8Num1z2"/>
    <w:uiPriority w:val="99"/>
    <w:rsid w:val="00326FE1"/>
  </w:style>
  <w:style w:type="character" w:customStyle="1" w:styleId="WW8Num1z3">
    <w:name w:val="WW8Num1z3"/>
    <w:uiPriority w:val="99"/>
    <w:rsid w:val="00326FE1"/>
  </w:style>
  <w:style w:type="character" w:customStyle="1" w:styleId="WW8Num1z4">
    <w:name w:val="WW8Num1z4"/>
    <w:uiPriority w:val="99"/>
    <w:rsid w:val="00326FE1"/>
  </w:style>
  <w:style w:type="character" w:customStyle="1" w:styleId="WW8Num1z5">
    <w:name w:val="WW8Num1z5"/>
    <w:uiPriority w:val="99"/>
    <w:rsid w:val="00326FE1"/>
  </w:style>
  <w:style w:type="character" w:customStyle="1" w:styleId="WW8Num1z6">
    <w:name w:val="WW8Num1z6"/>
    <w:uiPriority w:val="99"/>
    <w:rsid w:val="00326FE1"/>
  </w:style>
  <w:style w:type="character" w:customStyle="1" w:styleId="WW8Num1z7">
    <w:name w:val="WW8Num1z7"/>
    <w:uiPriority w:val="99"/>
    <w:rsid w:val="00326FE1"/>
  </w:style>
  <w:style w:type="character" w:customStyle="1" w:styleId="WW8Num1z8">
    <w:name w:val="WW8Num1z8"/>
    <w:uiPriority w:val="99"/>
    <w:rsid w:val="00326FE1"/>
  </w:style>
  <w:style w:type="character" w:customStyle="1" w:styleId="WW8Num2z0">
    <w:name w:val="WW8Num2z0"/>
    <w:uiPriority w:val="99"/>
    <w:rsid w:val="00326FE1"/>
    <w:rPr>
      <w:lang w:val="uk-UA"/>
    </w:rPr>
  </w:style>
  <w:style w:type="character" w:customStyle="1" w:styleId="WW8Num2z1">
    <w:name w:val="WW8Num2z1"/>
    <w:uiPriority w:val="99"/>
    <w:rsid w:val="00326FE1"/>
  </w:style>
  <w:style w:type="character" w:customStyle="1" w:styleId="WW8Num2z2">
    <w:name w:val="WW8Num2z2"/>
    <w:uiPriority w:val="99"/>
    <w:rsid w:val="00326FE1"/>
  </w:style>
  <w:style w:type="character" w:customStyle="1" w:styleId="WW8Num2z3">
    <w:name w:val="WW8Num2z3"/>
    <w:uiPriority w:val="99"/>
    <w:rsid w:val="00326FE1"/>
  </w:style>
  <w:style w:type="character" w:customStyle="1" w:styleId="WW8Num2z4">
    <w:name w:val="WW8Num2z4"/>
    <w:uiPriority w:val="99"/>
    <w:rsid w:val="00326FE1"/>
  </w:style>
  <w:style w:type="character" w:customStyle="1" w:styleId="WW8Num2z5">
    <w:name w:val="WW8Num2z5"/>
    <w:uiPriority w:val="99"/>
    <w:rsid w:val="00326FE1"/>
  </w:style>
  <w:style w:type="character" w:customStyle="1" w:styleId="WW8Num2z6">
    <w:name w:val="WW8Num2z6"/>
    <w:uiPriority w:val="99"/>
    <w:rsid w:val="00326FE1"/>
  </w:style>
  <w:style w:type="character" w:customStyle="1" w:styleId="WW8Num2z7">
    <w:name w:val="WW8Num2z7"/>
    <w:uiPriority w:val="99"/>
    <w:rsid w:val="00326FE1"/>
  </w:style>
  <w:style w:type="character" w:customStyle="1" w:styleId="WW8Num2z8">
    <w:name w:val="WW8Num2z8"/>
    <w:uiPriority w:val="99"/>
    <w:rsid w:val="00326FE1"/>
  </w:style>
  <w:style w:type="character" w:customStyle="1" w:styleId="WW8Num3z0">
    <w:name w:val="WW8Num3z0"/>
    <w:uiPriority w:val="99"/>
    <w:rsid w:val="00326FE1"/>
  </w:style>
  <w:style w:type="character" w:customStyle="1" w:styleId="WW8Num3z1">
    <w:name w:val="WW8Num3z1"/>
    <w:uiPriority w:val="99"/>
    <w:rsid w:val="00326FE1"/>
  </w:style>
  <w:style w:type="character" w:customStyle="1" w:styleId="WW8Num3z2">
    <w:name w:val="WW8Num3z2"/>
    <w:uiPriority w:val="99"/>
    <w:rsid w:val="00326FE1"/>
  </w:style>
  <w:style w:type="character" w:customStyle="1" w:styleId="WW8Num3z3">
    <w:name w:val="WW8Num3z3"/>
    <w:uiPriority w:val="99"/>
    <w:rsid w:val="00326FE1"/>
  </w:style>
  <w:style w:type="character" w:customStyle="1" w:styleId="WW8Num3z4">
    <w:name w:val="WW8Num3z4"/>
    <w:uiPriority w:val="99"/>
    <w:rsid w:val="00326FE1"/>
  </w:style>
  <w:style w:type="character" w:customStyle="1" w:styleId="WW8Num3z5">
    <w:name w:val="WW8Num3z5"/>
    <w:uiPriority w:val="99"/>
    <w:rsid w:val="00326FE1"/>
  </w:style>
  <w:style w:type="character" w:customStyle="1" w:styleId="WW8Num3z6">
    <w:name w:val="WW8Num3z6"/>
    <w:uiPriority w:val="99"/>
    <w:rsid w:val="00326FE1"/>
  </w:style>
  <w:style w:type="character" w:customStyle="1" w:styleId="WW8Num3z7">
    <w:name w:val="WW8Num3z7"/>
    <w:uiPriority w:val="99"/>
    <w:rsid w:val="00326FE1"/>
  </w:style>
  <w:style w:type="character" w:customStyle="1" w:styleId="WW8Num3z8">
    <w:name w:val="WW8Num3z8"/>
    <w:uiPriority w:val="99"/>
    <w:rsid w:val="00326FE1"/>
  </w:style>
  <w:style w:type="character" w:customStyle="1" w:styleId="WW8Num4z0">
    <w:name w:val="WW8Num4z0"/>
    <w:uiPriority w:val="99"/>
    <w:rsid w:val="00326FE1"/>
    <w:rPr>
      <w:rFonts w:ascii="Times New Roman" w:hAnsi="Times New Roman"/>
    </w:rPr>
  </w:style>
  <w:style w:type="character" w:customStyle="1" w:styleId="WW8Num4z1">
    <w:name w:val="WW8Num4z1"/>
    <w:uiPriority w:val="99"/>
    <w:rsid w:val="00326FE1"/>
    <w:rPr>
      <w:rFonts w:ascii="Courier New" w:hAnsi="Courier New"/>
    </w:rPr>
  </w:style>
  <w:style w:type="character" w:customStyle="1" w:styleId="WW8Num4z2">
    <w:name w:val="WW8Num4z2"/>
    <w:uiPriority w:val="99"/>
    <w:rsid w:val="00326FE1"/>
    <w:rPr>
      <w:rFonts w:ascii="Wingdings" w:hAnsi="Wingdings"/>
    </w:rPr>
  </w:style>
  <w:style w:type="character" w:customStyle="1" w:styleId="WW8Num4z3">
    <w:name w:val="WW8Num4z3"/>
    <w:uiPriority w:val="99"/>
    <w:rsid w:val="00326FE1"/>
    <w:rPr>
      <w:rFonts w:ascii="Symbol" w:hAnsi="Symbol"/>
    </w:rPr>
  </w:style>
  <w:style w:type="character" w:customStyle="1" w:styleId="1">
    <w:name w:val="Основной шрифт абзаца1"/>
    <w:uiPriority w:val="99"/>
    <w:rsid w:val="00326FE1"/>
  </w:style>
  <w:style w:type="character" w:customStyle="1" w:styleId="a">
    <w:name w:val="Символ нумерации"/>
    <w:uiPriority w:val="99"/>
    <w:rsid w:val="00326FE1"/>
  </w:style>
  <w:style w:type="paragraph" w:customStyle="1" w:styleId="a0">
    <w:name w:val="Заголовок"/>
    <w:basedOn w:val="Normal"/>
    <w:next w:val="BodyText"/>
    <w:uiPriority w:val="99"/>
    <w:rsid w:val="00326F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26FE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720C"/>
    <w:rPr>
      <w:sz w:val="24"/>
      <w:szCs w:val="24"/>
      <w:lang w:val="ru-RU" w:eastAsia="ar-SA"/>
    </w:rPr>
  </w:style>
  <w:style w:type="paragraph" w:styleId="List">
    <w:name w:val="List"/>
    <w:basedOn w:val="BodyText"/>
    <w:uiPriority w:val="99"/>
    <w:rsid w:val="00326FE1"/>
    <w:rPr>
      <w:rFonts w:cs="Mangal"/>
    </w:rPr>
  </w:style>
  <w:style w:type="paragraph" w:customStyle="1" w:styleId="10">
    <w:name w:val="Название1"/>
    <w:basedOn w:val="Normal"/>
    <w:uiPriority w:val="99"/>
    <w:rsid w:val="00326FE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326FE1"/>
    <w:pPr>
      <w:suppressLineNumbers/>
    </w:pPr>
    <w:rPr>
      <w:rFonts w:cs="Mangal"/>
    </w:rPr>
  </w:style>
  <w:style w:type="paragraph" w:customStyle="1" w:styleId="Just">
    <w:name w:val="Just"/>
    <w:uiPriority w:val="99"/>
    <w:rsid w:val="00326FE1"/>
    <w:pPr>
      <w:suppressAutoHyphens/>
      <w:autoSpaceDE w:val="0"/>
      <w:spacing w:before="40" w:after="40"/>
      <w:ind w:firstLine="568"/>
      <w:jc w:val="both"/>
    </w:pPr>
    <w:rPr>
      <w:sz w:val="24"/>
      <w:szCs w:val="24"/>
      <w:lang w:val="ru-RU" w:eastAsia="ar-SA"/>
    </w:rPr>
  </w:style>
  <w:style w:type="paragraph" w:styleId="Header">
    <w:name w:val="header"/>
    <w:basedOn w:val="Normal"/>
    <w:link w:val="HeaderChar"/>
    <w:uiPriority w:val="99"/>
    <w:rsid w:val="00326F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20C"/>
    <w:rPr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rsid w:val="00326F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20C"/>
    <w:rPr>
      <w:sz w:val="24"/>
      <w:szCs w:val="24"/>
      <w:lang w:val="ru-RU" w:eastAsia="ar-SA"/>
    </w:rPr>
  </w:style>
  <w:style w:type="paragraph" w:customStyle="1" w:styleId="31">
    <w:name w:val="Основной текст 31"/>
    <w:basedOn w:val="Normal"/>
    <w:uiPriority w:val="99"/>
    <w:rsid w:val="00326FE1"/>
    <w:pPr>
      <w:jc w:val="both"/>
    </w:pPr>
    <w:rPr>
      <w:sz w:val="28"/>
      <w:szCs w:val="20"/>
      <w:lang w:val="uk-UA"/>
    </w:rPr>
  </w:style>
  <w:style w:type="paragraph" w:customStyle="1" w:styleId="12">
    <w:name w:val="Название объекта1"/>
    <w:basedOn w:val="Normal"/>
    <w:next w:val="Normal"/>
    <w:uiPriority w:val="99"/>
    <w:rsid w:val="00326FE1"/>
    <w:pPr>
      <w:autoSpaceDE w:val="0"/>
      <w:jc w:val="center"/>
    </w:pPr>
    <w:rPr>
      <w:b/>
      <w:bCs/>
      <w:sz w:val="28"/>
      <w:szCs w:val="28"/>
    </w:rPr>
  </w:style>
  <w:style w:type="paragraph" w:customStyle="1" w:styleId="a1">
    <w:name w:val="Содержимое таблицы"/>
    <w:basedOn w:val="Normal"/>
    <w:uiPriority w:val="99"/>
    <w:rsid w:val="00326FE1"/>
    <w:pPr>
      <w:suppressLineNumbers/>
    </w:pPr>
  </w:style>
  <w:style w:type="paragraph" w:customStyle="1" w:styleId="a2">
    <w:name w:val="Заголовок таблицы"/>
    <w:basedOn w:val="a1"/>
    <w:uiPriority w:val="99"/>
    <w:rsid w:val="00326FE1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8241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0655CE"/>
    <w:pPr>
      <w:suppressAutoHyphens w:val="0"/>
      <w:spacing w:after="120"/>
    </w:pPr>
    <w:rPr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B018D"/>
    <w:rPr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0C7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20C"/>
    <w:rPr>
      <w:rFonts w:ascii="Courier New" w:hAnsi="Courier New" w:cs="Courier New"/>
      <w:sz w:val="20"/>
      <w:szCs w:val="20"/>
      <w:lang w:val="ru-RU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E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0C"/>
    <w:rPr>
      <w:sz w:val="0"/>
      <w:szCs w:val="0"/>
      <w:lang w:val="ru-RU" w:eastAsia="ar-SA"/>
    </w:rPr>
  </w:style>
  <w:style w:type="paragraph" w:customStyle="1" w:styleId="13">
    <w:name w:val="Абзац списка1"/>
    <w:basedOn w:val="Normal"/>
    <w:uiPriority w:val="99"/>
    <w:rsid w:val="0052428E"/>
    <w:pPr>
      <w:suppressAutoHyphens w:val="0"/>
      <w:ind w:left="720"/>
      <w:contextualSpacing/>
    </w:pPr>
    <w:rPr>
      <w:lang w:eastAsia="ru-RU"/>
    </w:rPr>
  </w:style>
  <w:style w:type="paragraph" w:styleId="NormalWeb">
    <w:name w:val="Normal (Web)"/>
    <w:basedOn w:val="Normal"/>
    <w:uiPriority w:val="99"/>
    <w:rsid w:val="00FC74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631AC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31AC0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870624"/>
  </w:style>
  <w:style w:type="paragraph" w:styleId="NoSpacing">
    <w:name w:val="No Spacing"/>
    <w:uiPriority w:val="99"/>
    <w:qFormat/>
    <w:rsid w:val="000847F7"/>
    <w:pPr>
      <w:suppressAutoHyphens/>
    </w:pPr>
    <w:rPr>
      <w:sz w:val="24"/>
      <w:szCs w:val="24"/>
      <w:lang w:val="ru-RU" w:eastAsia="ar-SA"/>
    </w:rPr>
  </w:style>
  <w:style w:type="character" w:styleId="Emphasis">
    <w:name w:val="Emphasis"/>
    <w:basedOn w:val="DefaultParagraphFont"/>
    <w:uiPriority w:val="99"/>
    <w:qFormat/>
    <w:rsid w:val="00717822"/>
    <w:rPr>
      <w:rFonts w:ascii="Times New Roman" w:hAnsi="Times New Roman" w:cs="Times New Roman"/>
      <w:i/>
    </w:rPr>
  </w:style>
  <w:style w:type="paragraph" w:customStyle="1" w:styleId="TableParagraph">
    <w:name w:val="Table Paragraph"/>
    <w:basedOn w:val="Normal"/>
    <w:uiPriority w:val="99"/>
    <w:rsid w:val="00DA6E58"/>
    <w:pPr>
      <w:widowControl w:val="0"/>
      <w:suppressAutoHyphens w:val="0"/>
      <w:autoSpaceDE w:val="0"/>
      <w:autoSpaceDN w:val="0"/>
    </w:pPr>
    <w:rPr>
      <w:rFonts w:ascii="Arial" w:hAnsi="Arial" w:cs="Arial"/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0334D7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uiPriority w:val="99"/>
    <w:rsid w:val="000334D7"/>
    <w:rPr>
      <w:rFonts w:ascii="Calibri" w:hAnsi="Calibri"/>
    </w:rPr>
  </w:style>
  <w:style w:type="paragraph" w:customStyle="1" w:styleId="2">
    <w:name w:val="Абзац списка2"/>
    <w:basedOn w:val="Normal"/>
    <w:uiPriority w:val="99"/>
    <w:rsid w:val="00C51115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Normal"/>
    <w:uiPriority w:val="99"/>
    <w:rsid w:val="009B0F0A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Normal"/>
    <w:uiPriority w:val="99"/>
    <w:rsid w:val="0030433B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Normal"/>
    <w:uiPriority w:val="99"/>
    <w:rsid w:val="001A794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data">
    <w:name w:val="docdata"/>
    <w:aliases w:val="docy,v5,2045,baiaagaaboqcaaadwwmaaaxraw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F37BE0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1E13D8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541</TotalTime>
  <Pages>3</Pages>
  <Words>687</Words>
  <Characters>3917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kab 4</dc:creator>
  <cp:keywords/>
  <dc:description/>
  <cp:lastModifiedBy>User</cp:lastModifiedBy>
  <cp:revision>265</cp:revision>
  <cp:lastPrinted>2026-03-12T09:31:00Z</cp:lastPrinted>
  <dcterms:created xsi:type="dcterms:W3CDTF">2023-11-21T08:33:00Z</dcterms:created>
  <dcterms:modified xsi:type="dcterms:W3CDTF">2026-03-26T09:49:00Z</dcterms:modified>
</cp:coreProperties>
</file>