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9D" w:rsidRDefault="00864E9D"/>
    <w:tbl>
      <w:tblPr>
        <w:tblW w:w="0" w:type="auto"/>
        <w:jc w:val="center"/>
        <w:tblLook w:val="00A0"/>
      </w:tblPr>
      <w:tblGrid>
        <w:gridCol w:w="5068"/>
        <w:gridCol w:w="4502"/>
      </w:tblGrid>
      <w:tr w:rsidR="00864E9D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:rsidR="00864E9D" w:rsidRDefault="00864E9D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:rsidR="00864E9D" w:rsidRDefault="00864E9D" w:rsidP="00584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1</w:t>
            </w:r>
          </w:p>
          <w:p w:rsidR="00864E9D" w:rsidRDefault="00864E9D" w:rsidP="00877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Комплексної програми запобігання виникненню пожеж та їх наслідків на території Лозівської міської територіальної громади на 2022-2026 роки</w:t>
            </w:r>
          </w:p>
        </w:tc>
      </w:tr>
    </w:tbl>
    <w:p w:rsidR="00864E9D" w:rsidRDefault="00864E9D" w:rsidP="00584F6F">
      <w:pPr>
        <w:jc w:val="both"/>
        <w:rPr>
          <w:sz w:val="28"/>
          <w:szCs w:val="24"/>
        </w:rPr>
      </w:pPr>
    </w:p>
    <w:p w:rsidR="00864E9D" w:rsidRDefault="00864E9D" w:rsidP="00584F6F">
      <w:pPr>
        <w:jc w:val="both"/>
        <w:rPr>
          <w:sz w:val="28"/>
          <w:szCs w:val="24"/>
        </w:rPr>
      </w:pPr>
    </w:p>
    <w:p w:rsidR="00864E9D" w:rsidRPr="00584F6F" w:rsidRDefault="00864E9D" w:rsidP="00584F6F">
      <w:pPr>
        <w:jc w:val="both"/>
        <w:rPr>
          <w:sz w:val="28"/>
          <w:szCs w:val="24"/>
        </w:rPr>
      </w:pPr>
    </w:p>
    <w:p w:rsidR="00864E9D" w:rsidRDefault="00864E9D" w:rsidP="00584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 Лозівської міської територіальної громади на 2022-2026 роки</w:t>
      </w:r>
    </w:p>
    <w:p w:rsidR="00864E9D" w:rsidRDefault="00864E9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2440"/>
        <w:gridCol w:w="844"/>
        <w:gridCol w:w="855"/>
        <w:gridCol w:w="855"/>
        <w:gridCol w:w="840"/>
        <w:gridCol w:w="854"/>
        <w:gridCol w:w="1521"/>
      </w:tblGrid>
      <w:tr w:rsidR="00864E9D" w:rsidTr="009240A6">
        <w:trPr>
          <w:cantSplit/>
          <w:jc w:val="center"/>
        </w:trPr>
        <w:tc>
          <w:tcPr>
            <w:tcW w:w="2440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</w:pPr>
            <w:r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864E9D" w:rsidTr="009240A6">
        <w:trPr>
          <w:cantSplit/>
          <w:trHeight w:val="838"/>
          <w:jc w:val="center"/>
        </w:trPr>
        <w:tc>
          <w:tcPr>
            <w:tcW w:w="2440" w:type="dxa"/>
            <w:vMerge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 рік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864E9D" w:rsidRDefault="00864E9D" w:rsidP="005E3B69">
            <w:pPr>
              <w:jc w:val="center"/>
            </w:pPr>
          </w:p>
        </w:tc>
      </w:tr>
      <w:tr w:rsidR="00864E9D" w:rsidTr="005E3B69">
        <w:trPr>
          <w:cantSplit/>
          <w:trHeight w:val="357"/>
          <w:jc w:val="center"/>
        </w:trPr>
        <w:tc>
          <w:tcPr>
            <w:tcW w:w="2440" w:type="dxa"/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844" w:type="dxa"/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  <w:r w:rsidRPr="006013DC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</w:t>
            </w:r>
            <w:r w:rsidRPr="006013DC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21" w:type="dxa"/>
            <w:shd w:val="clear" w:color="auto" w:fill="FFFFFF"/>
            <w:tcMar>
              <w:left w:w="103" w:type="dxa"/>
            </w:tcMar>
            <w:vAlign w:val="center"/>
          </w:tcPr>
          <w:p w:rsidR="00864E9D" w:rsidRPr="006013DC" w:rsidRDefault="00864E9D" w:rsidP="005E3B6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210</w:t>
            </w:r>
            <w:r w:rsidRPr="006013DC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864E9D" w:rsidRDefault="00864E9D">
      <w:pPr>
        <w:jc w:val="both"/>
        <w:rPr>
          <w:b/>
          <w:sz w:val="28"/>
          <w:szCs w:val="28"/>
        </w:rPr>
      </w:pPr>
    </w:p>
    <w:p w:rsidR="00864E9D" w:rsidRDefault="00864E9D">
      <w:pPr>
        <w:jc w:val="both"/>
        <w:rPr>
          <w:b/>
          <w:sz w:val="28"/>
          <w:szCs w:val="28"/>
        </w:rPr>
      </w:pPr>
    </w:p>
    <w:p w:rsidR="00864E9D" w:rsidRDefault="00864E9D">
      <w:pPr>
        <w:jc w:val="both"/>
        <w:rPr>
          <w:b/>
          <w:sz w:val="28"/>
          <w:szCs w:val="28"/>
        </w:rPr>
      </w:pPr>
    </w:p>
    <w:p w:rsidR="00864E9D" w:rsidRDefault="00864E9D">
      <w:pPr>
        <w:jc w:val="both"/>
        <w:rPr>
          <w:b/>
          <w:sz w:val="28"/>
          <w:szCs w:val="28"/>
        </w:rPr>
      </w:pPr>
    </w:p>
    <w:p w:rsidR="00864E9D" w:rsidRDefault="00864E9D" w:rsidP="00584F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 КУШНІР</w:t>
      </w:r>
    </w:p>
    <w:p w:rsidR="00864E9D" w:rsidRDefault="00864E9D" w:rsidP="00584F6F">
      <w:pPr>
        <w:jc w:val="both"/>
        <w:rPr>
          <w:sz w:val="28"/>
          <w:szCs w:val="28"/>
        </w:rPr>
      </w:pPr>
    </w:p>
    <w:p w:rsidR="00864E9D" w:rsidRPr="005E3B69" w:rsidRDefault="00864E9D" w:rsidP="005E3B69">
      <w:pPr>
        <w:contextualSpacing/>
        <w:rPr>
          <w:sz w:val="28"/>
          <w:szCs w:val="28"/>
        </w:rPr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sectPr w:rsidR="00864E9D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55B"/>
    <w:rsid w:val="0028055B"/>
    <w:rsid w:val="00372856"/>
    <w:rsid w:val="003918E0"/>
    <w:rsid w:val="003B0293"/>
    <w:rsid w:val="004144BB"/>
    <w:rsid w:val="00584F6F"/>
    <w:rsid w:val="00592BE8"/>
    <w:rsid w:val="005E3B69"/>
    <w:rsid w:val="005F7228"/>
    <w:rsid w:val="006013DC"/>
    <w:rsid w:val="006C1BC5"/>
    <w:rsid w:val="006D20F2"/>
    <w:rsid w:val="00864E9D"/>
    <w:rsid w:val="008770C3"/>
    <w:rsid w:val="008C688F"/>
    <w:rsid w:val="008D5D60"/>
    <w:rsid w:val="008D7CD1"/>
    <w:rsid w:val="00917658"/>
    <w:rsid w:val="009240A6"/>
    <w:rsid w:val="009259CE"/>
    <w:rsid w:val="00977963"/>
    <w:rsid w:val="009955BE"/>
    <w:rsid w:val="00AA0A95"/>
    <w:rsid w:val="00C73F5F"/>
    <w:rsid w:val="00DD696C"/>
    <w:rsid w:val="00ED0BB6"/>
    <w:rsid w:val="00FD0052"/>
    <w:rsid w:val="00FF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Normal"/>
    <w:next w:val="BodyText"/>
    <w:uiPriority w:val="99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8055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8AC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List">
    <w:name w:val="List"/>
    <w:basedOn w:val="BodyText"/>
    <w:uiPriority w:val="99"/>
    <w:rsid w:val="0028055B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258AC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Heading">
    <w:name w:val="index heading"/>
    <w:basedOn w:val="Normal"/>
    <w:uiPriority w:val="99"/>
    <w:rsid w:val="0028055B"/>
    <w:pPr>
      <w:suppressLineNumbers/>
    </w:pPr>
    <w:rPr>
      <w:rFonts w:cs="FreeSans"/>
    </w:rPr>
  </w:style>
  <w:style w:type="paragraph" w:customStyle="1" w:styleId="a">
    <w:name w:val="Содержимое таблицы"/>
    <w:basedOn w:val="Normal"/>
    <w:uiPriority w:val="99"/>
    <w:rsid w:val="0028055B"/>
  </w:style>
  <w:style w:type="paragraph" w:customStyle="1" w:styleId="a0">
    <w:name w:val="Заголовок таблицы"/>
    <w:basedOn w:val="a"/>
    <w:uiPriority w:val="99"/>
    <w:rsid w:val="0028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422</Words>
  <Characters>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24</cp:revision>
  <cp:lastPrinted>2024-02-05T07:09:00Z</cp:lastPrinted>
  <dcterms:created xsi:type="dcterms:W3CDTF">2017-01-18T13:45:00Z</dcterms:created>
  <dcterms:modified xsi:type="dcterms:W3CDTF">2024-02-19T14:00:00Z</dcterms:modified>
</cp:coreProperties>
</file>