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FD" w:rsidRPr="00870BDA" w:rsidRDefault="00B778FD" w:rsidP="00A20C3E">
      <w:pPr>
        <w:spacing w:after="0" w:line="240" w:lineRule="auto"/>
        <w:ind w:hanging="99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870BDA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B778FD" w:rsidRPr="00870BDA" w:rsidRDefault="00B778FD" w:rsidP="00A20C3E">
      <w:pPr>
        <w:spacing w:after="0" w:line="240" w:lineRule="auto"/>
        <w:ind w:hanging="992"/>
        <w:jc w:val="right"/>
        <w:rPr>
          <w:rFonts w:ascii="Times New Roman" w:hAnsi="Times New Roman"/>
          <w:sz w:val="28"/>
          <w:szCs w:val="28"/>
          <w:lang w:val="uk-UA"/>
        </w:rPr>
      </w:pPr>
      <w:r w:rsidRPr="00870BDA">
        <w:rPr>
          <w:rFonts w:ascii="Times New Roman" w:hAnsi="Times New Roman"/>
          <w:sz w:val="28"/>
          <w:szCs w:val="28"/>
          <w:lang w:val="uk-UA"/>
        </w:rPr>
        <w:t xml:space="preserve">до рішення  міської ради </w:t>
      </w:r>
    </w:p>
    <w:p w:rsidR="00B778FD" w:rsidRPr="00A20C3E" w:rsidRDefault="00B778FD" w:rsidP="00A20C3E">
      <w:pPr>
        <w:spacing w:after="0" w:line="240" w:lineRule="auto"/>
        <w:ind w:hanging="99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A20C3E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20C3E">
        <w:rPr>
          <w:rFonts w:ascii="Times New Roman" w:hAnsi="Times New Roman"/>
          <w:sz w:val="28"/>
          <w:szCs w:val="28"/>
          <w:lang w:val="uk-UA"/>
        </w:rPr>
        <w:t xml:space="preserve">.04.2024  №  </w:t>
      </w:r>
    </w:p>
    <w:p w:rsidR="00B778FD" w:rsidRDefault="00B778FD" w:rsidP="00172F2B">
      <w:pPr>
        <w:ind w:hanging="993"/>
        <w:rPr>
          <w:rFonts w:ascii="Times New Roman" w:hAnsi="Times New Roman"/>
          <w:sz w:val="24"/>
          <w:szCs w:val="24"/>
          <w:lang w:val="uk-UA"/>
        </w:rPr>
      </w:pPr>
    </w:p>
    <w:p w:rsidR="00B778FD" w:rsidRPr="00172F2B" w:rsidRDefault="00B778FD" w:rsidP="00172F2B">
      <w:pPr>
        <w:ind w:hanging="99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>Тарифи</w:t>
      </w:r>
    </w:p>
    <w:p w:rsidR="00B778FD" w:rsidRPr="006C014C" w:rsidRDefault="00B778FD" w:rsidP="006C014C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14C">
        <w:rPr>
          <w:rFonts w:ascii="Times New Roman" w:hAnsi="Times New Roman"/>
          <w:b/>
          <w:sz w:val="28"/>
          <w:szCs w:val="28"/>
          <w:lang w:val="uk-UA"/>
        </w:rPr>
        <w:t>на  реабілітаційні  послуги для дітей з інвалідністю, які надає</w:t>
      </w:r>
    </w:p>
    <w:p w:rsidR="00B778FD" w:rsidRPr="006C014C" w:rsidRDefault="00B778FD" w:rsidP="006C014C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14C">
        <w:rPr>
          <w:rFonts w:ascii="Times New Roman" w:hAnsi="Times New Roman"/>
          <w:b/>
          <w:sz w:val="28"/>
          <w:szCs w:val="28"/>
          <w:lang w:val="uk-UA"/>
        </w:rPr>
        <w:t xml:space="preserve">Комунальна установа  «Центр комплексної реабілітації  для </w:t>
      </w:r>
      <w:r>
        <w:rPr>
          <w:rFonts w:ascii="Times New Roman" w:hAnsi="Times New Roman"/>
          <w:b/>
          <w:sz w:val="28"/>
          <w:szCs w:val="28"/>
          <w:lang w:val="uk-UA"/>
        </w:rPr>
        <w:t>осіб</w:t>
      </w:r>
      <w:bookmarkStart w:id="0" w:name="_GoBack"/>
      <w:bookmarkEnd w:id="0"/>
      <w:r w:rsidRPr="006C014C">
        <w:rPr>
          <w:rFonts w:ascii="Times New Roman" w:hAnsi="Times New Roman"/>
          <w:b/>
          <w:sz w:val="28"/>
          <w:szCs w:val="28"/>
          <w:lang w:val="uk-UA"/>
        </w:rPr>
        <w:t xml:space="preserve"> з інвалідністю «Сяйво життя» Лозівської міської ради Харківської області</w:t>
      </w:r>
    </w:p>
    <w:p w:rsidR="00B778FD" w:rsidRDefault="00B778FD" w:rsidP="00172F2B">
      <w:pPr>
        <w:ind w:hanging="99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6096"/>
        <w:gridCol w:w="2409"/>
      </w:tblGrid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Найменуваня послуги</w:t>
            </w:r>
          </w:p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Вартість /грн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Комплексне обстеження по визначенню функціональних можливостей дитини, підготовка рекомендацій по формуванню індивідуальної програми реабілітації 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1430,14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лікаря-педіатра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103,13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лікаря-психіатра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131,38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лікаря-невропатолога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124,52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Комплекс ЛФК загальнозакріплюючий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302,67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Механотерапія верхніх та нижніх кінцівок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125,55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Лікувальний масаж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106,89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Психолого-педагогічний розвиток та корекція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242,50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Психолого-педагогічна діагностика та консультування 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242,50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Розвиток та корекція когнітивної сфери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360,67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Ігротерапія 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242,56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Соціальна адаптація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359,70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Корекція мовленнєвих порушень та розвиток мовлення 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377,84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Логопедичний масаж/зондовий масаж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380,51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Оцінка проведених реабілітаційних заходів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358,79</w:t>
            </w:r>
          </w:p>
        </w:tc>
      </w:tr>
      <w:tr w:rsidR="00B778FD" w:rsidRPr="00D714A1" w:rsidTr="00D714A1">
        <w:tc>
          <w:tcPr>
            <w:tcW w:w="127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096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Розвантажувальна система для кінезотерапії «Павук»</w:t>
            </w:r>
          </w:p>
        </w:tc>
        <w:tc>
          <w:tcPr>
            <w:tcW w:w="2409" w:type="dxa"/>
          </w:tcPr>
          <w:p w:rsidR="00B778FD" w:rsidRPr="00D714A1" w:rsidRDefault="00B778FD" w:rsidP="00D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14A1">
              <w:rPr>
                <w:rFonts w:ascii="Times New Roman" w:hAnsi="Times New Roman"/>
                <w:sz w:val="28"/>
                <w:szCs w:val="28"/>
                <w:lang w:val="uk-UA"/>
              </w:rPr>
              <w:t>125,55</w:t>
            </w:r>
          </w:p>
        </w:tc>
      </w:tr>
    </w:tbl>
    <w:p w:rsidR="00B778FD" w:rsidRDefault="00B778FD" w:rsidP="00A20C3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778FD" w:rsidRPr="00E946B7" w:rsidRDefault="00B778FD" w:rsidP="00A20C3E">
      <w:pPr>
        <w:spacing w:after="0" w:line="240" w:lineRule="auto"/>
        <w:ind w:left="-720"/>
        <w:rPr>
          <w:rFonts w:ascii="Times New Roman" w:hAnsi="Times New Roman"/>
          <w:b/>
          <w:sz w:val="28"/>
          <w:szCs w:val="28"/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E946B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E946B7">
        <w:rPr>
          <w:rFonts w:ascii="Times New Roman" w:hAnsi="Times New Roman"/>
          <w:b/>
          <w:sz w:val="28"/>
          <w:szCs w:val="28"/>
          <w:lang w:val="uk-UA"/>
        </w:rPr>
        <w:t xml:space="preserve">     Юрій КУШНІР</w:t>
      </w:r>
    </w:p>
    <w:p w:rsidR="00B778FD" w:rsidRPr="00935C24" w:rsidRDefault="00B778FD" w:rsidP="00A20C3E">
      <w:pPr>
        <w:spacing w:after="0" w:line="240" w:lineRule="auto"/>
        <w:ind w:left="-720"/>
        <w:rPr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br/>
      </w:r>
      <w:r w:rsidRPr="00E946B7">
        <w:rPr>
          <w:rFonts w:ascii="Times New Roman" w:hAnsi="Times New Roman"/>
          <w:lang w:val="uk-UA"/>
        </w:rPr>
        <w:t>Ольга АШИТКОВА, 0992590301</w:t>
      </w:r>
    </w:p>
    <w:p w:rsidR="00B778FD" w:rsidRPr="00FC3927" w:rsidRDefault="00B778FD" w:rsidP="00A20C3E">
      <w:pPr>
        <w:ind w:hanging="993"/>
        <w:rPr>
          <w:lang w:val="uk-UA"/>
        </w:rPr>
      </w:pPr>
    </w:p>
    <w:sectPr w:rsidR="00B778FD" w:rsidRPr="00FC3927" w:rsidSect="0064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4F8"/>
    <w:rsid w:val="00007982"/>
    <w:rsid w:val="00017E27"/>
    <w:rsid w:val="00022582"/>
    <w:rsid w:val="00024C6E"/>
    <w:rsid w:val="000403A8"/>
    <w:rsid w:val="000415FC"/>
    <w:rsid w:val="000427B0"/>
    <w:rsid w:val="00043297"/>
    <w:rsid w:val="0005093E"/>
    <w:rsid w:val="000561F0"/>
    <w:rsid w:val="0006523D"/>
    <w:rsid w:val="00066EBE"/>
    <w:rsid w:val="000702F7"/>
    <w:rsid w:val="00074DD6"/>
    <w:rsid w:val="00076366"/>
    <w:rsid w:val="00082027"/>
    <w:rsid w:val="0008496C"/>
    <w:rsid w:val="00086BD2"/>
    <w:rsid w:val="00086EFB"/>
    <w:rsid w:val="000904DF"/>
    <w:rsid w:val="00092ADE"/>
    <w:rsid w:val="0009459B"/>
    <w:rsid w:val="00095E2E"/>
    <w:rsid w:val="00096B7D"/>
    <w:rsid w:val="000A3737"/>
    <w:rsid w:val="000A445B"/>
    <w:rsid w:val="000B352F"/>
    <w:rsid w:val="000C1E98"/>
    <w:rsid w:val="000C2527"/>
    <w:rsid w:val="000C47F0"/>
    <w:rsid w:val="000D0EF3"/>
    <w:rsid w:val="000D744B"/>
    <w:rsid w:val="000E3887"/>
    <w:rsid w:val="000F28B3"/>
    <w:rsid w:val="0010457E"/>
    <w:rsid w:val="00114CC9"/>
    <w:rsid w:val="00114F53"/>
    <w:rsid w:val="0011569F"/>
    <w:rsid w:val="00115D1F"/>
    <w:rsid w:val="00120DD3"/>
    <w:rsid w:val="001314EB"/>
    <w:rsid w:val="00146E1F"/>
    <w:rsid w:val="00151C5F"/>
    <w:rsid w:val="00155BC1"/>
    <w:rsid w:val="00155DAD"/>
    <w:rsid w:val="00164EDD"/>
    <w:rsid w:val="00166676"/>
    <w:rsid w:val="001700D7"/>
    <w:rsid w:val="00172F2B"/>
    <w:rsid w:val="00174AFF"/>
    <w:rsid w:val="0018093F"/>
    <w:rsid w:val="00180C30"/>
    <w:rsid w:val="00191D44"/>
    <w:rsid w:val="001A3E3A"/>
    <w:rsid w:val="001B05A7"/>
    <w:rsid w:val="001B0B21"/>
    <w:rsid w:val="001B3D35"/>
    <w:rsid w:val="001C1E2E"/>
    <w:rsid w:val="001C3270"/>
    <w:rsid w:val="001C3565"/>
    <w:rsid w:val="001E52EC"/>
    <w:rsid w:val="001E5804"/>
    <w:rsid w:val="001E7959"/>
    <w:rsid w:val="002000B3"/>
    <w:rsid w:val="002023D2"/>
    <w:rsid w:val="002132DF"/>
    <w:rsid w:val="0021358E"/>
    <w:rsid w:val="00215C06"/>
    <w:rsid w:val="002233C9"/>
    <w:rsid w:val="00223FB6"/>
    <w:rsid w:val="0022607D"/>
    <w:rsid w:val="00236798"/>
    <w:rsid w:val="00242877"/>
    <w:rsid w:val="00242E59"/>
    <w:rsid w:val="00243413"/>
    <w:rsid w:val="0024763A"/>
    <w:rsid w:val="00250F94"/>
    <w:rsid w:val="002662D5"/>
    <w:rsid w:val="00271886"/>
    <w:rsid w:val="00272FC4"/>
    <w:rsid w:val="00273196"/>
    <w:rsid w:val="002753B4"/>
    <w:rsid w:val="00281465"/>
    <w:rsid w:val="00282862"/>
    <w:rsid w:val="00282C42"/>
    <w:rsid w:val="00287679"/>
    <w:rsid w:val="0029374E"/>
    <w:rsid w:val="00296C43"/>
    <w:rsid w:val="002A3833"/>
    <w:rsid w:val="002A7B7E"/>
    <w:rsid w:val="002B11C5"/>
    <w:rsid w:val="002B58CD"/>
    <w:rsid w:val="002B733D"/>
    <w:rsid w:val="002C135C"/>
    <w:rsid w:val="002C16A4"/>
    <w:rsid w:val="002C2C32"/>
    <w:rsid w:val="002C7BEF"/>
    <w:rsid w:val="002D5E6E"/>
    <w:rsid w:val="002E118A"/>
    <w:rsid w:val="002F207A"/>
    <w:rsid w:val="003007B1"/>
    <w:rsid w:val="00303D33"/>
    <w:rsid w:val="00310028"/>
    <w:rsid w:val="003158E6"/>
    <w:rsid w:val="00316D4E"/>
    <w:rsid w:val="003236C6"/>
    <w:rsid w:val="0033035B"/>
    <w:rsid w:val="0034193B"/>
    <w:rsid w:val="0034341A"/>
    <w:rsid w:val="003438CC"/>
    <w:rsid w:val="00343B89"/>
    <w:rsid w:val="00346AE8"/>
    <w:rsid w:val="00355377"/>
    <w:rsid w:val="00356EBE"/>
    <w:rsid w:val="003601FA"/>
    <w:rsid w:val="0036518D"/>
    <w:rsid w:val="0037127D"/>
    <w:rsid w:val="00374119"/>
    <w:rsid w:val="003762F7"/>
    <w:rsid w:val="003A218D"/>
    <w:rsid w:val="003A60C7"/>
    <w:rsid w:val="003A7C7A"/>
    <w:rsid w:val="003B13E4"/>
    <w:rsid w:val="003B53B3"/>
    <w:rsid w:val="003C387F"/>
    <w:rsid w:val="003C38CE"/>
    <w:rsid w:val="003C5D0A"/>
    <w:rsid w:val="003D1734"/>
    <w:rsid w:val="003D5DB4"/>
    <w:rsid w:val="003D7824"/>
    <w:rsid w:val="003E1DA0"/>
    <w:rsid w:val="003E4782"/>
    <w:rsid w:val="003F64C7"/>
    <w:rsid w:val="003F6828"/>
    <w:rsid w:val="00400335"/>
    <w:rsid w:val="0040040E"/>
    <w:rsid w:val="0040573C"/>
    <w:rsid w:val="00405E2C"/>
    <w:rsid w:val="0040634D"/>
    <w:rsid w:val="00411567"/>
    <w:rsid w:val="004175EC"/>
    <w:rsid w:val="004214CF"/>
    <w:rsid w:val="00421F29"/>
    <w:rsid w:val="00422210"/>
    <w:rsid w:val="00422C95"/>
    <w:rsid w:val="00430A83"/>
    <w:rsid w:val="00431598"/>
    <w:rsid w:val="00433A08"/>
    <w:rsid w:val="00433D99"/>
    <w:rsid w:val="00436FA9"/>
    <w:rsid w:val="004374FD"/>
    <w:rsid w:val="00447D46"/>
    <w:rsid w:val="00464196"/>
    <w:rsid w:val="00466502"/>
    <w:rsid w:val="00473A46"/>
    <w:rsid w:val="004768AB"/>
    <w:rsid w:val="0048079C"/>
    <w:rsid w:val="004868CD"/>
    <w:rsid w:val="0048748A"/>
    <w:rsid w:val="00490830"/>
    <w:rsid w:val="004A0980"/>
    <w:rsid w:val="004A6ED0"/>
    <w:rsid w:val="004C44B8"/>
    <w:rsid w:val="004C6AAF"/>
    <w:rsid w:val="004D2EE7"/>
    <w:rsid w:val="004D3C2A"/>
    <w:rsid w:val="004D40C8"/>
    <w:rsid w:val="004D6849"/>
    <w:rsid w:val="004E076C"/>
    <w:rsid w:val="004E0C5B"/>
    <w:rsid w:val="004E0FAA"/>
    <w:rsid w:val="004E19DF"/>
    <w:rsid w:val="004E254B"/>
    <w:rsid w:val="004E31EC"/>
    <w:rsid w:val="004E7542"/>
    <w:rsid w:val="004F09AF"/>
    <w:rsid w:val="004F104F"/>
    <w:rsid w:val="004F4DED"/>
    <w:rsid w:val="00502252"/>
    <w:rsid w:val="005063E7"/>
    <w:rsid w:val="005113AF"/>
    <w:rsid w:val="00511900"/>
    <w:rsid w:val="0051260F"/>
    <w:rsid w:val="0051366C"/>
    <w:rsid w:val="00522C82"/>
    <w:rsid w:val="00525BC2"/>
    <w:rsid w:val="00530800"/>
    <w:rsid w:val="00532E72"/>
    <w:rsid w:val="00537FEE"/>
    <w:rsid w:val="005545F1"/>
    <w:rsid w:val="00554B27"/>
    <w:rsid w:val="005553CB"/>
    <w:rsid w:val="00556799"/>
    <w:rsid w:val="005613F4"/>
    <w:rsid w:val="00564867"/>
    <w:rsid w:val="00574530"/>
    <w:rsid w:val="005755FD"/>
    <w:rsid w:val="00580301"/>
    <w:rsid w:val="0058033A"/>
    <w:rsid w:val="00584AF1"/>
    <w:rsid w:val="00586314"/>
    <w:rsid w:val="005878D7"/>
    <w:rsid w:val="00592BCE"/>
    <w:rsid w:val="00592EA7"/>
    <w:rsid w:val="00593E5B"/>
    <w:rsid w:val="0059556A"/>
    <w:rsid w:val="00595AF8"/>
    <w:rsid w:val="00595E3D"/>
    <w:rsid w:val="005A0870"/>
    <w:rsid w:val="005A5A24"/>
    <w:rsid w:val="005A690C"/>
    <w:rsid w:val="005B3EC1"/>
    <w:rsid w:val="005B66C5"/>
    <w:rsid w:val="005B7171"/>
    <w:rsid w:val="005C1512"/>
    <w:rsid w:val="005C3154"/>
    <w:rsid w:val="005C399F"/>
    <w:rsid w:val="005F0F40"/>
    <w:rsid w:val="005F303E"/>
    <w:rsid w:val="005F5D05"/>
    <w:rsid w:val="00606F8B"/>
    <w:rsid w:val="006074EE"/>
    <w:rsid w:val="0061783B"/>
    <w:rsid w:val="00641A1A"/>
    <w:rsid w:val="006458F4"/>
    <w:rsid w:val="00647229"/>
    <w:rsid w:val="0064749A"/>
    <w:rsid w:val="0065046E"/>
    <w:rsid w:val="006520DE"/>
    <w:rsid w:val="00653DF9"/>
    <w:rsid w:val="00655D63"/>
    <w:rsid w:val="00660C47"/>
    <w:rsid w:val="00662DED"/>
    <w:rsid w:val="00670350"/>
    <w:rsid w:val="00672D36"/>
    <w:rsid w:val="0067361F"/>
    <w:rsid w:val="00673A7D"/>
    <w:rsid w:val="00675BEF"/>
    <w:rsid w:val="00676AD9"/>
    <w:rsid w:val="00677E45"/>
    <w:rsid w:val="00677ECE"/>
    <w:rsid w:val="00677F1B"/>
    <w:rsid w:val="00686310"/>
    <w:rsid w:val="00686D35"/>
    <w:rsid w:val="0069207D"/>
    <w:rsid w:val="006944F0"/>
    <w:rsid w:val="006A0215"/>
    <w:rsid w:val="006B72C1"/>
    <w:rsid w:val="006C014C"/>
    <w:rsid w:val="006C0661"/>
    <w:rsid w:val="006C0A63"/>
    <w:rsid w:val="006C44B9"/>
    <w:rsid w:val="006C469A"/>
    <w:rsid w:val="006C61C9"/>
    <w:rsid w:val="006D098A"/>
    <w:rsid w:val="006D4471"/>
    <w:rsid w:val="006E414E"/>
    <w:rsid w:val="006E4599"/>
    <w:rsid w:val="006E5610"/>
    <w:rsid w:val="006F3CF7"/>
    <w:rsid w:val="0070116D"/>
    <w:rsid w:val="00703D06"/>
    <w:rsid w:val="007061C9"/>
    <w:rsid w:val="00706F32"/>
    <w:rsid w:val="00711603"/>
    <w:rsid w:val="00726177"/>
    <w:rsid w:val="0072667D"/>
    <w:rsid w:val="007306DE"/>
    <w:rsid w:val="007356AC"/>
    <w:rsid w:val="007373DC"/>
    <w:rsid w:val="00742629"/>
    <w:rsid w:val="00743421"/>
    <w:rsid w:val="00751588"/>
    <w:rsid w:val="00754D6D"/>
    <w:rsid w:val="00765683"/>
    <w:rsid w:val="007662DA"/>
    <w:rsid w:val="00767301"/>
    <w:rsid w:val="00780C46"/>
    <w:rsid w:val="007A0BD1"/>
    <w:rsid w:val="007A5E83"/>
    <w:rsid w:val="007A7F40"/>
    <w:rsid w:val="007B12C6"/>
    <w:rsid w:val="007B17C4"/>
    <w:rsid w:val="007B341B"/>
    <w:rsid w:val="007B3CC3"/>
    <w:rsid w:val="007B62E9"/>
    <w:rsid w:val="007C0214"/>
    <w:rsid w:val="007C13B8"/>
    <w:rsid w:val="007C6748"/>
    <w:rsid w:val="007C6CCD"/>
    <w:rsid w:val="007D4733"/>
    <w:rsid w:val="007D5590"/>
    <w:rsid w:val="007D7840"/>
    <w:rsid w:val="007D7E47"/>
    <w:rsid w:val="007E1E0E"/>
    <w:rsid w:val="007E2C52"/>
    <w:rsid w:val="007E2F58"/>
    <w:rsid w:val="007E324A"/>
    <w:rsid w:val="007E3952"/>
    <w:rsid w:val="007E3A4F"/>
    <w:rsid w:val="007E7F7E"/>
    <w:rsid w:val="007F2324"/>
    <w:rsid w:val="007F5D64"/>
    <w:rsid w:val="007F6414"/>
    <w:rsid w:val="008003AF"/>
    <w:rsid w:val="0080479A"/>
    <w:rsid w:val="00811DBF"/>
    <w:rsid w:val="00811E98"/>
    <w:rsid w:val="00814BF7"/>
    <w:rsid w:val="00817A4E"/>
    <w:rsid w:val="00821966"/>
    <w:rsid w:val="00826A07"/>
    <w:rsid w:val="00826D72"/>
    <w:rsid w:val="00827667"/>
    <w:rsid w:val="00830367"/>
    <w:rsid w:val="008328A8"/>
    <w:rsid w:val="00833863"/>
    <w:rsid w:val="008455F1"/>
    <w:rsid w:val="00845C61"/>
    <w:rsid w:val="0084619A"/>
    <w:rsid w:val="0085123C"/>
    <w:rsid w:val="00851C6C"/>
    <w:rsid w:val="00856E86"/>
    <w:rsid w:val="00860AA2"/>
    <w:rsid w:val="0087032F"/>
    <w:rsid w:val="00870773"/>
    <w:rsid w:val="00870BDA"/>
    <w:rsid w:val="008730A7"/>
    <w:rsid w:val="008768D1"/>
    <w:rsid w:val="00886735"/>
    <w:rsid w:val="00886C0A"/>
    <w:rsid w:val="008A324A"/>
    <w:rsid w:val="008B60FC"/>
    <w:rsid w:val="008C1629"/>
    <w:rsid w:val="008D00F6"/>
    <w:rsid w:val="008D255B"/>
    <w:rsid w:val="008D7ED0"/>
    <w:rsid w:val="008E1385"/>
    <w:rsid w:val="008E22E5"/>
    <w:rsid w:val="008E7737"/>
    <w:rsid w:val="008F3F4B"/>
    <w:rsid w:val="0090017D"/>
    <w:rsid w:val="00902258"/>
    <w:rsid w:val="009027D7"/>
    <w:rsid w:val="00902C7A"/>
    <w:rsid w:val="009039A1"/>
    <w:rsid w:val="009039F4"/>
    <w:rsid w:val="0090551E"/>
    <w:rsid w:val="00910F6D"/>
    <w:rsid w:val="0091188B"/>
    <w:rsid w:val="009155F3"/>
    <w:rsid w:val="00916955"/>
    <w:rsid w:val="00920BB3"/>
    <w:rsid w:val="0092342A"/>
    <w:rsid w:val="009238B8"/>
    <w:rsid w:val="0092643B"/>
    <w:rsid w:val="00935A29"/>
    <w:rsid w:val="00935C24"/>
    <w:rsid w:val="0093607A"/>
    <w:rsid w:val="009366E0"/>
    <w:rsid w:val="00943811"/>
    <w:rsid w:val="00943C1D"/>
    <w:rsid w:val="00945FF0"/>
    <w:rsid w:val="00956310"/>
    <w:rsid w:val="00961334"/>
    <w:rsid w:val="00965441"/>
    <w:rsid w:val="00966CF1"/>
    <w:rsid w:val="0097048F"/>
    <w:rsid w:val="00973B5D"/>
    <w:rsid w:val="0097635E"/>
    <w:rsid w:val="009802B5"/>
    <w:rsid w:val="009827F4"/>
    <w:rsid w:val="00982992"/>
    <w:rsid w:val="00985274"/>
    <w:rsid w:val="00985DFA"/>
    <w:rsid w:val="00986350"/>
    <w:rsid w:val="0099124F"/>
    <w:rsid w:val="00997D7A"/>
    <w:rsid w:val="009B3C45"/>
    <w:rsid w:val="009D0428"/>
    <w:rsid w:val="009D2BB0"/>
    <w:rsid w:val="009D3D8C"/>
    <w:rsid w:val="009E4328"/>
    <w:rsid w:val="009E5AB2"/>
    <w:rsid w:val="009E63A7"/>
    <w:rsid w:val="009F3840"/>
    <w:rsid w:val="009F6215"/>
    <w:rsid w:val="009F7BD3"/>
    <w:rsid w:val="00A01250"/>
    <w:rsid w:val="00A068E3"/>
    <w:rsid w:val="00A12306"/>
    <w:rsid w:val="00A126C3"/>
    <w:rsid w:val="00A14D36"/>
    <w:rsid w:val="00A1563C"/>
    <w:rsid w:val="00A16239"/>
    <w:rsid w:val="00A17BCF"/>
    <w:rsid w:val="00A17F27"/>
    <w:rsid w:val="00A20C3E"/>
    <w:rsid w:val="00A34FC6"/>
    <w:rsid w:val="00A36ABD"/>
    <w:rsid w:val="00A40460"/>
    <w:rsid w:val="00A41D64"/>
    <w:rsid w:val="00A534F6"/>
    <w:rsid w:val="00A5363B"/>
    <w:rsid w:val="00A6054A"/>
    <w:rsid w:val="00A61111"/>
    <w:rsid w:val="00A635CF"/>
    <w:rsid w:val="00A6365B"/>
    <w:rsid w:val="00A638D9"/>
    <w:rsid w:val="00A67400"/>
    <w:rsid w:val="00A749CA"/>
    <w:rsid w:val="00A77974"/>
    <w:rsid w:val="00A82041"/>
    <w:rsid w:val="00A87331"/>
    <w:rsid w:val="00AA6685"/>
    <w:rsid w:val="00AA6AED"/>
    <w:rsid w:val="00AB1125"/>
    <w:rsid w:val="00AB3866"/>
    <w:rsid w:val="00AC0832"/>
    <w:rsid w:val="00AD0462"/>
    <w:rsid w:val="00AD3946"/>
    <w:rsid w:val="00AD6083"/>
    <w:rsid w:val="00AD7996"/>
    <w:rsid w:val="00AE00CA"/>
    <w:rsid w:val="00AE09FA"/>
    <w:rsid w:val="00AE17E4"/>
    <w:rsid w:val="00AE3FCE"/>
    <w:rsid w:val="00AE6EC4"/>
    <w:rsid w:val="00AE784B"/>
    <w:rsid w:val="00AF486F"/>
    <w:rsid w:val="00AF5087"/>
    <w:rsid w:val="00AF592A"/>
    <w:rsid w:val="00B02135"/>
    <w:rsid w:val="00B07B62"/>
    <w:rsid w:val="00B14FFA"/>
    <w:rsid w:val="00B15728"/>
    <w:rsid w:val="00B213DB"/>
    <w:rsid w:val="00B21C95"/>
    <w:rsid w:val="00B22C70"/>
    <w:rsid w:val="00B366CB"/>
    <w:rsid w:val="00B461D4"/>
    <w:rsid w:val="00B4673F"/>
    <w:rsid w:val="00B46AFB"/>
    <w:rsid w:val="00B53630"/>
    <w:rsid w:val="00B60966"/>
    <w:rsid w:val="00B61302"/>
    <w:rsid w:val="00B66321"/>
    <w:rsid w:val="00B667F7"/>
    <w:rsid w:val="00B74A97"/>
    <w:rsid w:val="00B778FD"/>
    <w:rsid w:val="00B828D4"/>
    <w:rsid w:val="00B91AF3"/>
    <w:rsid w:val="00B91FAE"/>
    <w:rsid w:val="00B922E5"/>
    <w:rsid w:val="00BA0137"/>
    <w:rsid w:val="00BA48F0"/>
    <w:rsid w:val="00BB07C1"/>
    <w:rsid w:val="00BB2E20"/>
    <w:rsid w:val="00BB5793"/>
    <w:rsid w:val="00BC1188"/>
    <w:rsid w:val="00BC1937"/>
    <w:rsid w:val="00BC29E3"/>
    <w:rsid w:val="00BC497B"/>
    <w:rsid w:val="00BC4B97"/>
    <w:rsid w:val="00BD306E"/>
    <w:rsid w:val="00BE0543"/>
    <w:rsid w:val="00BF0F64"/>
    <w:rsid w:val="00BF674C"/>
    <w:rsid w:val="00C00D61"/>
    <w:rsid w:val="00C1084D"/>
    <w:rsid w:val="00C1232A"/>
    <w:rsid w:val="00C12D84"/>
    <w:rsid w:val="00C157A7"/>
    <w:rsid w:val="00C17947"/>
    <w:rsid w:val="00C202F7"/>
    <w:rsid w:val="00C27D00"/>
    <w:rsid w:val="00C37182"/>
    <w:rsid w:val="00C37BF5"/>
    <w:rsid w:val="00C416A7"/>
    <w:rsid w:val="00C42BD1"/>
    <w:rsid w:val="00C4414F"/>
    <w:rsid w:val="00C52EDD"/>
    <w:rsid w:val="00C54C7B"/>
    <w:rsid w:val="00C5734C"/>
    <w:rsid w:val="00C603EE"/>
    <w:rsid w:val="00C64773"/>
    <w:rsid w:val="00C64C38"/>
    <w:rsid w:val="00C72BE6"/>
    <w:rsid w:val="00C7346C"/>
    <w:rsid w:val="00C84E1B"/>
    <w:rsid w:val="00C8632F"/>
    <w:rsid w:val="00C92535"/>
    <w:rsid w:val="00C94461"/>
    <w:rsid w:val="00CA180D"/>
    <w:rsid w:val="00CA6632"/>
    <w:rsid w:val="00CA793F"/>
    <w:rsid w:val="00CB0E65"/>
    <w:rsid w:val="00CC21FB"/>
    <w:rsid w:val="00CC4EBB"/>
    <w:rsid w:val="00CD1538"/>
    <w:rsid w:val="00CD3DF4"/>
    <w:rsid w:val="00CD3EEB"/>
    <w:rsid w:val="00CE0924"/>
    <w:rsid w:val="00CE495B"/>
    <w:rsid w:val="00CE6F21"/>
    <w:rsid w:val="00D03B62"/>
    <w:rsid w:val="00D14A4A"/>
    <w:rsid w:val="00D14B84"/>
    <w:rsid w:val="00D1655C"/>
    <w:rsid w:val="00D166D0"/>
    <w:rsid w:val="00D21723"/>
    <w:rsid w:val="00D30132"/>
    <w:rsid w:val="00D37831"/>
    <w:rsid w:val="00D40687"/>
    <w:rsid w:val="00D4639B"/>
    <w:rsid w:val="00D466A0"/>
    <w:rsid w:val="00D5174B"/>
    <w:rsid w:val="00D52BA6"/>
    <w:rsid w:val="00D63054"/>
    <w:rsid w:val="00D65A57"/>
    <w:rsid w:val="00D714A1"/>
    <w:rsid w:val="00D754CF"/>
    <w:rsid w:val="00D766AB"/>
    <w:rsid w:val="00D76A92"/>
    <w:rsid w:val="00D85539"/>
    <w:rsid w:val="00D8619E"/>
    <w:rsid w:val="00DA04CF"/>
    <w:rsid w:val="00DA227D"/>
    <w:rsid w:val="00DB3AD1"/>
    <w:rsid w:val="00DC2FA3"/>
    <w:rsid w:val="00DC301C"/>
    <w:rsid w:val="00DC3CF9"/>
    <w:rsid w:val="00DC6934"/>
    <w:rsid w:val="00DC7CC8"/>
    <w:rsid w:val="00DD28FC"/>
    <w:rsid w:val="00DD3ACA"/>
    <w:rsid w:val="00DE0BC9"/>
    <w:rsid w:val="00DE3E66"/>
    <w:rsid w:val="00DE6FDE"/>
    <w:rsid w:val="00DF0467"/>
    <w:rsid w:val="00DF04D9"/>
    <w:rsid w:val="00DF5BDF"/>
    <w:rsid w:val="00DF5F8C"/>
    <w:rsid w:val="00E01920"/>
    <w:rsid w:val="00E03954"/>
    <w:rsid w:val="00E03DD1"/>
    <w:rsid w:val="00E1190A"/>
    <w:rsid w:val="00E12252"/>
    <w:rsid w:val="00E24113"/>
    <w:rsid w:val="00E252E1"/>
    <w:rsid w:val="00E2547E"/>
    <w:rsid w:val="00E2776E"/>
    <w:rsid w:val="00E33C75"/>
    <w:rsid w:val="00E35E34"/>
    <w:rsid w:val="00E47B68"/>
    <w:rsid w:val="00E50293"/>
    <w:rsid w:val="00E51111"/>
    <w:rsid w:val="00E55A8C"/>
    <w:rsid w:val="00E66BD3"/>
    <w:rsid w:val="00E72CD4"/>
    <w:rsid w:val="00E74AF4"/>
    <w:rsid w:val="00E75840"/>
    <w:rsid w:val="00E77556"/>
    <w:rsid w:val="00E823C9"/>
    <w:rsid w:val="00E90FC8"/>
    <w:rsid w:val="00E943A7"/>
    <w:rsid w:val="00E946B7"/>
    <w:rsid w:val="00E967A6"/>
    <w:rsid w:val="00E97562"/>
    <w:rsid w:val="00EB1072"/>
    <w:rsid w:val="00EB233B"/>
    <w:rsid w:val="00EB30B4"/>
    <w:rsid w:val="00EB4A32"/>
    <w:rsid w:val="00EB555C"/>
    <w:rsid w:val="00EB6D1E"/>
    <w:rsid w:val="00EC07F2"/>
    <w:rsid w:val="00EC490D"/>
    <w:rsid w:val="00EC4CAE"/>
    <w:rsid w:val="00EC5C2D"/>
    <w:rsid w:val="00EC6BC4"/>
    <w:rsid w:val="00ED79F5"/>
    <w:rsid w:val="00EE1163"/>
    <w:rsid w:val="00EE6E16"/>
    <w:rsid w:val="00EF2206"/>
    <w:rsid w:val="00F00FE5"/>
    <w:rsid w:val="00F139C9"/>
    <w:rsid w:val="00F13EF6"/>
    <w:rsid w:val="00F236E4"/>
    <w:rsid w:val="00F24EE9"/>
    <w:rsid w:val="00F253A1"/>
    <w:rsid w:val="00F32882"/>
    <w:rsid w:val="00F335A4"/>
    <w:rsid w:val="00F40853"/>
    <w:rsid w:val="00F434F8"/>
    <w:rsid w:val="00F466AF"/>
    <w:rsid w:val="00F52C14"/>
    <w:rsid w:val="00F62622"/>
    <w:rsid w:val="00F62CCB"/>
    <w:rsid w:val="00F760DD"/>
    <w:rsid w:val="00F82414"/>
    <w:rsid w:val="00F84D29"/>
    <w:rsid w:val="00F850A9"/>
    <w:rsid w:val="00F8570F"/>
    <w:rsid w:val="00FA03D6"/>
    <w:rsid w:val="00FA090E"/>
    <w:rsid w:val="00FA11BA"/>
    <w:rsid w:val="00FB31EE"/>
    <w:rsid w:val="00FB31FD"/>
    <w:rsid w:val="00FB4263"/>
    <w:rsid w:val="00FC3927"/>
    <w:rsid w:val="00FC506B"/>
    <w:rsid w:val="00FD41B9"/>
    <w:rsid w:val="00FD4F18"/>
    <w:rsid w:val="00FD7333"/>
    <w:rsid w:val="00FE0092"/>
    <w:rsid w:val="00FE2CE4"/>
    <w:rsid w:val="00FE489A"/>
    <w:rsid w:val="00FE605B"/>
    <w:rsid w:val="00FE6334"/>
    <w:rsid w:val="00FF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F4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2F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D35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C014C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959</Words>
  <Characters>547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User</cp:lastModifiedBy>
  <cp:revision>32</cp:revision>
  <cp:lastPrinted>2024-04-01T05:52:00Z</cp:lastPrinted>
  <dcterms:created xsi:type="dcterms:W3CDTF">2021-01-29T09:51:00Z</dcterms:created>
  <dcterms:modified xsi:type="dcterms:W3CDTF">2024-04-02T08:17:00Z</dcterms:modified>
</cp:coreProperties>
</file>