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C3" w:rsidRDefault="00EE74C3" w:rsidP="00F039A7">
      <w:pPr>
        <w:pStyle w:val="NoSpacing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EE74C3" w:rsidRDefault="00EE74C3" w:rsidP="008B645B">
      <w:pPr>
        <w:ind w:firstLine="5670"/>
        <w:rPr>
          <w:sz w:val="28"/>
          <w:szCs w:val="28"/>
          <w:lang w:val="uk-UA"/>
        </w:rPr>
      </w:pPr>
    </w:p>
    <w:p w:rsidR="00EE74C3" w:rsidRPr="005F0496" w:rsidRDefault="00EE74C3" w:rsidP="00F039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5F049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Додаток 2 </w:t>
      </w:r>
    </w:p>
    <w:p w:rsidR="00EE74C3" w:rsidRDefault="00EE74C3" w:rsidP="00F039A7">
      <w:pPr>
        <w:jc w:val="both"/>
        <w:rPr>
          <w:sz w:val="28"/>
          <w:szCs w:val="28"/>
          <w:lang w:val="uk-UA"/>
        </w:rPr>
      </w:pPr>
      <w:r w:rsidRPr="005F0496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  <w:lang w:val="uk-UA"/>
        </w:rPr>
        <w:t>до рішення міської ради</w:t>
      </w:r>
    </w:p>
    <w:p w:rsidR="00EE74C3" w:rsidRDefault="00EE74C3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F0496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uk-UA"/>
        </w:rPr>
        <w:t xml:space="preserve"> .</w:t>
      </w:r>
      <w:r>
        <w:rPr>
          <w:sz w:val="28"/>
          <w:szCs w:val="28"/>
          <w:lang w:val="en-US"/>
        </w:rPr>
        <w:t>12.</w:t>
      </w:r>
      <w:r>
        <w:rPr>
          <w:sz w:val="28"/>
          <w:szCs w:val="28"/>
          <w:lang w:val="uk-UA"/>
        </w:rPr>
        <w:t xml:space="preserve">2024 №   </w:t>
      </w:r>
    </w:p>
    <w:p w:rsidR="00EE74C3" w:rsidRDefault="00EE74C3" w:rsidP="00F039A7">
      <w:pPr>
        <w:rPr>
          <w:sz w:val="28"/>
          <w:szCs w:val="28"/>
          <w:lang w:val="uk-UA"/>
        </w:rPr>
      </w:pPr>
    </w:p>
    <w:p w:rsidR="00EE74C3" w:rsidRPr="00DA12AE" w:rsidRDefault="00EE74C3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:rsidR="00EE74C3" w:rsidRPr="00DA12AE" w:rsidRDefault="00EE74C3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:rsidR="00EE74C3" w:rsidRPr="00DA12AE" w:rsidRDefault="00EE74C3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:rsidR="00EE74C3" w:rsidRPr="00DA12AE" w:rsidRDefault="00EE74C3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2024-2026 роки</w:t>
      </w:r>
    </w:p>
    <w:p w:rsidR="00EE74C3" w:rsidRPr="00DA12AE" w:rsidRDefault="00EE74C3" w:rsidP="0004599D">
      <w:pPr>
        <w:jc w:val="both"/>
        <w:rPr>
          <w:sz w:val="28"/>
          <w:szCs w:val="28"/>
          <w:lang w:val="uk-UA"/>
        </w:rPr>
      </w:pPr>
    </w:p>
    <w:p w:rsidR="00EE74C3" w:rsidRPr="00DA12AE" w:rsidRDefault="00EE74C3" w:rsidP="0004599D">
      <w:pPr>
        <w:jc w:val="both"/>
        <w:rPr>
          <w:sz w:val="28"/>
          <w:szCs w:val="28"/>
          <w:lang w:val="uk-UA"/>
        </w:rPr>
      </w:pPr>
    </w:p>
    <w:p w:rsidR="00EE74C3" w:rsidRDefault="00EE74C3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:rsidR="00EE74C3" w:rsidRPr="00DA12AE" w:rsidRDefault="00EE74C3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2024-2026</w:t>
      </w:r>
      <w:r w:rsidRPr="00DA12AE">
        <w:rPr>
          <w:b/>
          <w:sz w:val="28"/>
          <w:szCs w:val="28"/>
          <w:lang w:val="uk-UA"/>
        </w:rPr>
        <w:t xml:space="preserve">  роки</w:t>
      </w:r>
      <w:r>
        <w:rPr>
          <w:b/>
          <w:sz w:val="28"/>
          <w:szCs w:val="28"/>
          <w:lang w:val="uk-UA"/>
        </w:rPr>
        <w:t>»</w:t>
      </w:r>
    </w:p>
    <w:p w:rsidR="00EE74C3" w:rsidRPr="00DA12AE" w:rsidRDefault="00EE74C3" w:rsidP="0004599D">
      <w:pPr>
        <w:jc w:val="center"/>
        <w:rPr>
          <w:b/>
          <w:sz w:val="28"/>
          <w:szCs w:val="28"/>
          <w:lang w:val="uk-UA"/>
        </w:rPr>
      </w:pPr>
    </w:p>
    <w:p w:rsidR="00EE74C3" w:rsidRPr="00DA12AE" w:rsidRDefault="00EE74C3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EE74C3" w:rsidRPr="00DA12AE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EE74C3" w:rsidRPr="00DA12AE" w:rsidRDefault="00EE74C3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EE74C3" w:rsidRPr="00DA12AE" w:rsidRDefault="00EE74C3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EE74C3" w:rsidRPr="00DA12AE" w:rsidRDefault="00EE74C3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E74C3" w:rsidRPr="00DA12AE" w:rsidTr="008B645B">
        <w:trPr>
          <w:jc w:val="center"/>
        </w:trPr>
        <w:tc>
          <w:tcPr>
            <w:tcW w:w="3206" w:type="dxa"/>
            <w:vMerge/>
          </w:tcPr>
          <w:p w:rsidR="00EE74C3" w:rsidRPr="00DA12AE" w:rsidRDefault="00EE74C3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EE74C3" w:rsidRPr="00DA12AE" w:rsidRDefault="00EE74C3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E74C3" w:rsidRPr="00DA12AE" w:rsidRDefault="00EE74C3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EE74C3" w:rsidRPr="00DA12AE" w:rsidTr="008B645B">
        <w:trPr>
          <w:jc w:val="center"/>
        </w:trPr>
        <w:tc>
          <w:tcPr>
            <w:tcW w:w="3206" w:type="dxa"/>
            <w:vMerge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2024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2026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:rsidR="00EE74C3" w:rsidRPr="00DA12AE" w:rsidRDefault="00EE74C3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EE74C3" w:rsidRPr="00DA12AE" w:rsidTr="008B645B">
        <w:trPr>
          <w:jc w:val="center"/>
        </w:trPr>
        <w:tc>
          <w:tcPr>
            <w:tcW w:w="3206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2068" w:type="dxa"/>
            <w:tcBorders>
              <w:top w:val="nil"/>
            </w:tcBorders>
          </w:tcPr>
          <w:p w:rsidR="00EE74C3" w:rsidRPr="00DA12AE" w:rsidRDefault="00EE74C3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85 975,9</w:t>
            </w:r>
          </w:p>
        </w:tc>
      </w:tr>
      <w:tr w:rsidR="00EE74C3" w:rsidRPr="00DA12AE" w:rsidTr="008B645B">
        <w:trPr>
          <w:jc w:val="center"/>
        </w:trPr>
        <w:tc>
          <w:tcPr>
            <w:tcW w:w="3206" w:type="dxa"/>
          </w:tcPr>
          <w:p w:rsidR="00EE74C3" w:rsidRDefault="00EE74C3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EE74C3" w:rsidRPr="00DA12AE" w:rsidTr="008B645B">
        <w:trPr>
          <w:jc w:val="center"/>
        </w:trPr>
        <w:tc>
          <w:tcPr>
            <w:tcW w:w="3206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EE74C3" w:rsidRPr="00DA12AE" w:rsidTr="008B645B">
        <w:trPr>
          <w:jc w:val="center"/>
        </w:trPr>
        <w:tc>
          <w:tcPr>
            <w:tcW w:w="3206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29 741,4</w:t>
            </w:r>
          </w:p>
        </w:tc>
        <w:tc>
          <w:tcPr>
            <w:tcW w:w="2068" w:type="dxa"/>
          </w:tcPr>
          <w:p w:rsidR="00EE74C3" w:rsidRPr="00DA12AE" w:rsidRDefault="00EE74C3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85 975,9</w:t>
            </w:r>
            <w:bookmarkStart w:id="0" w:name="_GoBack"/>
            <w:bookmarkEnd w:id="0"/>
          </w:p>
        </w:tc>
      </w:tr>
      <w:tr w:rsidR="00EE74C3" w:rsidRPr="00DA12AE" w:rsidTr="008B645B">
        <w:trPr>
          <w:trHeight w:val="488"/>
          <w:jc w:val="center"/>
        </w:trPr>
        <w:tc>
          <w:tcPr>
            <w:tcW w:w="3206" w:type="dxa"/>
          </w:tcPr>
          <w:p w:rsidR="00EE74C3" w:rsidRPr="005A01AF" w:rsidRDefault="00EE74C3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EE74C3" w:rsidRPr="00DA12AE" w:rsidTr="008B645B">
        <w:trPr>
          <w:trHeight w:val="488"/>
          <w:jc w:val="center"/>
        </w:trPr>
        <w:tc>
          <w:tcPr>
            <w:tcW w:w="3206" w:type="dxa"/>
          </w:tcPr>
          <w:p w:rsidR="00EE74C3" w:rsidRPr="008A1B6F" w:rsidRDefault="00EE74C3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EE74C3" w:rsidRPr="00DA12AE" w:rsidRDefault="00EE74C3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E74C3" w:rsidRPr="00B9215A" w:rsidRDefault="00EE74C3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EE74C3" w:rsidRDefault="00EE74C3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EE74C3" w:rsidRPr="00DA12AE" w:rsidRDefault="00EE74C3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Юрій КУШНІР</w:t>
      </w:r>
    </w:p>
    <w:p w:rsidR="00EE74C3" w:rsidRDefault="00EE74C3" w:rsidP="00697B3F">
      <w:pPr>
        <w:shd w:val="clear" w:color="auto" w:fill="FFFFFF"/>
        <w:ind w:right="29"/>
        <w:rPr>
          <w:sz w:val="28"/>
          <w:szCs w:val="28"/>
          <w:lang w:val="uk-UA"/>
        </w:rPr>
      </w:pPr>
    </w:p>
    <w:p w:rsidR="00EE74C3" w:rsidRPr="00BC3F14" w:rsidRDefault="00EE74C3" w:rsidP="00697B3F">
      <w:pPr>
        <w:shd w:val="clear" w:color="auto" w:fill="FFFFFF"/>
        <w:ind w:right="29"/>
        <w:rPr>
          <w:lang w:val="uk-UA"/>
        </w:rPr>
        <w:sectPr w:rsidR="00EE74C3" w:rsidRPr="00BC3F14" w:rsidSect="003F6AD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964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 xml:space="preserve">Наталія Полухіна 2-30-54  </w:t>
      </w:r>
    </w:p>
    <w:p w:rsidR="00EE74C3" w:rsidRPr="00EC0CB7" w:rsidRDefault="00EE74C3" w:rsidP="00B9215A">
      <w:pPr>
        <w:spacing w:after="120" w:line="240" w:lineRule="atLeast"/>
        <w:rPr>
          <w:lang w:val="uk-UA"/>
        </w:rPr>
      </w:pPr>
    </w:p>
    <w:sectPr w:rsidR="00EE74C3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4C3" w:rsidRDefault="00EE74C3">
      <w:r>
        <w:separator/>
      </w:r>
    </w:p>
  </w:endnote>
  <w:endnote w:type="continuationSeparator" w:id="0">
    <w:p w:rsidR="00EE74C3" w:rsidRDefault="00EE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C3" w:rsidRDefault="00EE74C3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4C3" w:rsidRDefault="00EE74C3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C3" w:rsidRPr="004A3631" w:rsidRDefault="00EE74C3" w:rsidP="004A3631">
    <w:pPr>
      <w:pStyle w:val="Footer"/>
      <w:jc w:val="center"/>
      <w:rPr>
        <w:lang/>
      </w:rPr>
    </w:pPr>
  </w:p>
  <w:p w:rsidR="00EE74C3" w:rsidRDefault="00EE74C3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4C3" w:rsidRDefault="00EE74C3">
      <w:r>
        <w:separator/>
      </w:r>
    </w:p>
  </w:footnote>
  <w:footnote w:type="continuationSeparator" w:id="0">
    <w:p w:rsidR="00EE74C3" w:rsidRDefault="00EE7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C3" w:rsidRDefault="00EE74C3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EE74C3" w:rsidRDefault="00EE74C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C3" w:rsidRPr="00AA6658" w:rsidRDefault="00EE74C3">
    <w:pPr>
      <w:pStyle w:val="Header"/>
      <w:ind w:right="360"/>
      <w:rPr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28"/>
  </w:num>
  <w:num w:numId="7">
    <w:abstractNumId w:val="15"/>
  </w:num>
  <w:num w:numId="8">
    <w:abstractNumId w:val="19"/>
  </w:num>
  <w:num w:numId="9">
    <w:abstractNumId w:val="13"/>
  </w:num>
  <w:num w:numId="10">
    <w:abstractNumId w:val="26"/>
  </w:num>
  <w:num w:numId="11">
    <w:abstractNumId w:val="25"/>
  </w:num>
  <w:num w:numId="12">
    <w:abstractNumId w:val="10"/>
  </w:num>
  <w:num w:numId="13">
    <w:abstractNumId w:val="3"/>
  </w:num>
  <w:num w:numId="14">
    <w:abstractNumId w:val="29"/>
  </w:num>
  <w:num w:numId="15">
    <w:abstractNumId w:val="11"/>
  </w:num>
  <w:num w:numId="16">
    <w:abstractNumId w:val="6"/>
  </w:num>
  <w:num w:numId="17">
    <w:abstractNumId w:val="30"/>
  </w:num>
  <w:num w:numId="18">
    <w:abstractNumId w:val="22"/>
  </w:num>
  <w:num w:numId="19">
    <w:abstractNumId w:val="5"/>
  </w:num>
  <w:num w:numId="20">
    <w:abstractNumId w:val="9"/>
  </w:num>
  <w:num w:numId="21">
    <w:abstractNumId w:val="7"/>
  </w:num>
  <w:num w:numId="22">
    <w:abstractNumId w:val="4"/>
  </w:num>
  <w:num w:numId="23">
    <w:abstractNumId w:val="34"/>
  </w:num>
  <w:num w:numId="24">
    <w:abstractNumId w:val="2"/>
  </w:num>
  <w:num w:numId="25">
    <w:abstractNumId w:val="32"/>
  </w:num>
  <w:num w:numId="26">
    <w:abstractNumId w:val="18"/>
  </w:num>
  <w:num w:numId="27">
    <w:abstractNumId w:val="27"/>
  </w:num>
  <w:num w:numId="28">
    <w:abstractNumId w:val="33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 w:numId="32">
    <w:abstractNumId w:val="1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"/>
    <w:lvlOverride w:ilvl="0">
      <w:startOverride w:val="1"/>
    </w:lvlOverride>
  </w:num>
  <w:num w:numId="36">
    <w:abstractNumId w:val="20"/>
  </w:num>
  <w:num w:numId="37">
    <w:abstractNumId w:val="8"/>
  </w:num>
  <w:num w:numId="38">
    <w:abstractNumId w:val="14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0E23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3F6ADE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544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4F7DB8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02AC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0496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27E48"/>
    <w:rsid w:val="00A30504"/>
    <w:rsid w:val="00A31472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293D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0569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17C9F"/>
    <w:rsid w:val="00C20B01"/>
    <w:rsid w:val="00C24F16"/>
    <w:rsid w:val="00C262CF"/>
    <w:rsid w:val="00C3020A"/>
    <w:rsid w:val="00C30A5B"/>
    <w:rsid w:val="00C342AC"/>
    <w:rsid w:val="00C47004"/>
    <w:rsid w:val="00C47FE3"/>
    <w:rsid w:val="00C5028F"/>
    <w:rsid w:val="00C51F0F"/>
    <w:rsid w:val="00C5645D"/>
    <w:rsid w:val="00C56C1A"/>
    <w:rsid w:val="00C579C0"/>
    <w:rsid w:val="00C60225"/>
    <w:rsid w:val="00C62576"/>
    <w:rsid w:val="00C62892"/>
    <w:rsid w:val="00C63529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E74C3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9A7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F039A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289</TotalTime>
  <Pages>2</Pages>
  <Words>831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22</cp:revision>
  <cp:lastPrinted>2024-11-13T13:31:00Z</cp:lastPrinted>
  <dcterms:created xsi:type="dcterms:W3CDTF">2020-10-01T07:35:00Z</dcterms:created>
  <dcterms:modified xsi:type="dcterms:W3CDTF">2024-11-25T08:05:00Z</dcterms:modified>
</cp:coreProperties>
</file>