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C5" w:rsidRPr="00683E12" w:rsidRDefault="00CE49C5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CE49C5" w:rsidRPr="00683E12" w:rsidRDefault="00CE49C5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CE49C5" w:rsidRPr="00683E12" w:rsidRDefault="00CE49C5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08.09.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3</w:t>
      </w:r>
      <w:r w:rsidRPr="00683E12">
        <w:rPr>
          <w:sz w:val="24"/>
          <w:szCs w:val="24"/>
          <w:lang w:val="uk-UA"/>
        </w:rPr>
        <w:t xml:space="preserve">  № </w:t>
      </w:r>
      <w:r>
        <w:rPr>
          <w:sz w:val="24"/>
          <w:szCs w:val="24"/>
          <w:lang w:val="uk-UA"/>
        </w:rPr>
        <w:t>1467</w:t>
      </w:r>
    </w:p>
    <w:p w:rsidR="00CE49C5" w:rsidRPr="00063C8F" w:rsidRDefault="00CE49C5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E49C5" w:rsidRPr="00063C8F" w:rsidRDefault="00CE49C5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CE49C5" w:rsidRPr="00683E12" w:rsidRDefault="00CE49C5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CE49C5" w:rsidRPr="00683E12" w:rsidRDefault="00CE49C5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CE49C5" w:rsidRPr="00683E12" w:rsidRDefault="00CE49C5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CE49C5" w:rsidRPr="00683E12" w:rsidRDefault="00CE49C5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CE49C5" w:rsidRPr="00063C8F" w:rsidRDefault="00CE49C5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CE49C5" w:rsidRPr="00683E12" w:rsidRDefault="00CE49C5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0A0"/>
      </w:tblPr>
      <w:tblGrid>
        <w:gridCol w:w="3699"/>
        <w:gridCol w:w="1336"/>
        <w:gridCol w:w="1266"/>
        <w:gridCol w:w="1196"/>
        <w:gridCol w:w="2269"/>
      </w:tblGrid>
      <w:tr w:rsidR="00CE49C5" w:rsidRPr="00683E12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E49C5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C5" w:rsidRPr="00683E12" w:rsidRDefault="00CE49C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C5" w:rsidRPr="00683E12" w:rsidRDefault="00CE49C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E49C5" w:rsidRPr="00683E1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C5" w:rsidRPr="00683E12" w:rsidRDefault="00CE49C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C5" w:rsidRPr="00683E12" w:rsidRDefault="00CE49C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CE49C5" w:rsidRPr="00683E12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>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B3149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73750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1 771,00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49C5" w:rsidRPr="00683E12" w:rsidRDefault="00CE49C5" w:rsidP="00B3149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112707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CE49C5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CE49C5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10 000,00</w:t>
            </w:r>
          </w:p>
        </w:tc>
      </w:tr>
      <w:tr w:rsidR="00CE49C5" w:rsidRPr="00683E12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0965C7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 w:rsidRPr="00683E12">
              <w:rPr>
                <w:b/>
                <w:sz w:val="28"/>
                <w:szCs w:val="28"/>
                <w:lang w:val="uk-UA"/>
              </w:rPr>
              <w:t>7</w:t>
            </w:r>
            <w:r>
              <w:rPr>
                <w:b/>
                <w:sz w:val="28"/>
                <w:szCs w:val="28"/>
                <w:lang w:val="uk-UA"/>
              </w:rPr>
              <w:t xml:space="preserve"> 186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B3149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73750</w:t>
            </w:r>
            <w:r w:rsidRPr="00683E12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1 771,00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B3149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102 70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7</w:t>
            </w:r>
            <w:r w:rsidRPr="00683E12"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CE49C5" w:rsidRPr="00683E12">
        <w:trPr>
          <w:trHeight w:val="269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E49C5" w:rsidRPr="00683E12" w:rsidRDefault="00CE49C5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CE49C5" w:rsidRDefault="00CE49C5" w:rsidP="00683E12">
      <w:pPr>
        <w:spacing w:after="0" w:line="240" w:lineRule="auto"/>
        <w:rPr>
          <w:sz w:val="28"/>
          <w:szCs w:val="28"/>
          <w:lang w:val="en-US"/>
        </w:rPr>
      </w:pPr>
    </w:p>
    <w:p w:rsidR="00CE49C5" w:rsidRDefault="00CE49C5" w:rsidP="00683E12">
      <w:pPr>
        <w:spacing w:after="0" w:line="240" w:lineRule="auto"/>
        <w:rPr>
          <w:sz w:val="28"/>
          <w:szCs w:val="28"/>
          <w:lang w:val="en-US"/>
        </w:rPr>
      </w:pPr>
    </w:p>
    <w:p w:rsidR="00CE49C5" w:rsidRPr="00927F21" w:rsidRDefault="00CE49C5" w:rsidP="00683E12">
      <w:pPr>
        <w:spacing w:after="0" w:line="240" w:lineRule="auto"/>
        <w:rPr>
          <w:sz w:val="28"/>
          <w:szCs w:val="28"/>
          <w:lang w:val="en-US"/>
        </w:rPr>
      </w:pPr>
    </w:p>
    <w:p w:rsidR="00CE49C5" w:rsidRPr="00683E12" w:rsidRDefault="00CE49C5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       </w:t>
      </w:r>
      <w:r>
        <w:rPr>
          <w:b/>
          <w:sz w:val="28"/>
          <w:szCs w:val="28"/>
          <w:lang w:val="uk-UA"/>
        </w:rPr>
        <w:t xml:space="preserve">       </w:t>
      </w:r>
      <w:r w:rsidRPr="00683E12">
        <w:rPr>
          <w:b/>
          <w:sz w:val="28"/>
          <w:szCs w:val="28"/>
          <w:lang w:val="uk-UA"/>
        </w:rPr>
        <w:t>Юрій КУШНІР</w:t>
      </w:r>
    </w:p>
    <w:p w:rsidR="00CE49C5" w:rsidRPr="00683E12" w:rsidRDefault="00CE49C5" w:rsidP="00683E12">
      <w:pPr>
        <w:spacing w:after="0" w:line="240" w:lineRule="auto"/>
        <w:rPr>
          <w:lang w:val="uk-UA"/>
        </w:rPr>
      </w:pPr>
    </w:p>
    <w:p w:rsidR="00CE49C5" w:rsidRPr="00683E12" w:rsidRDefault="00CE49C5" w:rsidP="00683E12">
      <w:pPr>
        <w:spacing w:after="0" w:line="240" w:lineRule="auto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Микола Пономар, 22015</w:t>
      </w:r>
    </w:p>
    <w:p w:rsidR="00CE49C5" w:rsidRPr="00683E12" w:rsidRDefault="00CE49C5" w:rsidP="00683E12">
      <w:pPr>
        <w:spacing w:after="0" w:line="240" w:lineRule="auto"/>
        <w:rPr>
          <w:lang w:val="uk-UA"/>
        </w:rPr>
      </w:pPr>
    </w:p>
    <w:sectPr w:rsidR="00CE49C5" w:rsidRPr="00683E12" w:rsidSect="00EF5EAE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21796"/>
    <w:rsid w:val="00043DD3"/>
    <w:rsid w:val="00063C8F"/>
    <w:rsid w:val="00073CFF"/>
    <w:rsid w:val="000770A8"/>
    <w:rsid w:val="000965C7"/>
    <w:rsid w:val="000C7500"/>
    <w:rsid w:val="00164114"/>
    <w:rsid w:val="0017477E"/>
    <w:rsid w:val="00215DC2"/>
    <w:rsid w:val="002E0160"/>
    <w:rsid w:val="00331A1C"/>
    <w:rsid w:val="0038234B"/>
    <w:rsid w:val="003D7480"/>
    <w:rsid w:val="003F04F1"/>
    <w:rsid w:val="00473237"/>
    <w:rsid w:val="00480E11"/>
    <w:rsid w:val="004A6D20"/>
    <w:rsid w:val="004B5473"/>
    <w:rsid w:val="004C5489"/>
    <w:rsid w:val="004D1D89"/>
    <w:rsid w:val="00587BF2"/>
    <w:rsid w:val="005D2EA4"/>
    <w:rsid w:val="00631DD8"/>
    <w:rsid w:val="00683E12"/>
    <w:rsid w:val="00684E8B"/>
    <w:rsid w:val="00686537"/>
    <w:rsid w:val="006D1B40"/>
    <w:rsid w:val="00700817"/>
    <w:rsid w:val="007728B2"/>
    <w:rsid w:val="007D7095"/>
    <w:rsid w:val="0083091D"/>
    <w:rsid w:val="008656F0"/>
    <w:rsid w:val="008A7C56"/>
    <w:rsid w:val="008B66B5"/>
    <w:rsid w:val="00901599"/>
    <w:rsid w:val="00927F21"/>
    <w:rsid w:val="00936938"/>
    <w:rsid w:val="00951174"/>
    <w:rsid w:val="009C4ED5"/>
    <w:rsid w:val="00A04048"/>
    <w:rsid w:val="00A15DA4"/>
    <w:rsid w:val="00AA0301"/>
    <w:rsid w:val="00B02878"/>
    <w:rsid w:val="00B31499"/>
    <w:rsid w:val="00BB26DA"/>
    <w:rsid w:val="00BD00DD"/>
    <w:rsid w:val="00BE10E0"/>
    <w:rsid w:val="00BF0F02"/>
    <w:rsid w:val="00BF3525"/>
    <w:rsid w:val="00C03C0D"/>
    <w:rsid w:val="00CC6031"/>
    <w:rsid w:val="00CE49C5"/>
    <w:rsid w:val="00D47A21"/>
    <w:rsid w:val="00D51F39"/>
    <w:rsid w:val="00D82D24"/>
    <w:rsid w:val="00D9407C"/>
    <w:rsid w:val="00DA5019"/>
    <w:rsid w:val="00DA580B"/>
    <w:rsid w:val="00DD3B4E"/>
    <w:rsid w:val="00E277B2"/>
    <w:rsid w:val="00E6570F"/>
    <w:rsid w:val="00E8279F"/>
    <w:rsid w:val="00EF5EAE"/>
    <w:rsid w:val="00F42259"/>
    <w:rsid w:val="00FA25B6"/>
    <w:rsid w:val="00FC31BD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AE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EF5EAE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EF5EAE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EF5EAE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EF5EAE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F5EA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EF5EAE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EF5EAE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512</Words>
  <Characters>292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2023-09-08T11:08:00Z</cp:lastPrinted>
  <dcterms:created xsi:type="dcterms:W3CDTF">2023-09-01T06:40:00Z</dcterms:created>
  <dcterms:modified xsi:type="dcterms:W3CDTF">2023-09-08T11:08:00Z</dcterms:modified>
</cp:coreProperties>
</file>