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F4" w:rsidRPr="00671ADA" w:rsidRDefault="009E38F4" w:rsidP="000741F1">
      <w:pPr>
        <w:pStyle w:val="Heading1"/>
        <w:ind w:left="5664"/>
      </w:pPr>
      <w:r>
        <w:rPr>
          <w:sz w:val="24"/>
          <w:szCs w:val="24"/>
        </w:rPr>
        <w:t xml:space="preserve">      </w:t>
      </w:r>
      <w:r w:rsidRPr="00671ADA">
        <w:t>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9E38F4" w:rsidRPr="00671ADA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38F4" w:rsidRPr="00671ADA" w:rsidRDefault="009E38F4">
            <w:pPr>
              <w:pStyle w:val="Heading1"/>
            </w:pPr>
            <w:r w:rsidRPr="00671ADA">
              <w:t>ЗАТВЕРДЖЕНО:</w:t>
            </w:r>
          </w:p>
        </w:tc>
      </w:tr>
      <w:tr w:rsidR="009E38F4" w:rsidRPr="00671ADA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38F4" w:rsidRPr="00671ADA" w:rsidRDefault="009E38F4">
            <w:pPr>
              <w:jc w:val="both"/>
            </w:pPr>
            <w:r w:rsidRPr="00671ADA">
              <w:t>рішенням міської ради</w:t>
            </w:r>
          </w:p>
        </w:tc>
      </w:tr>
      <w:tr w:rsidR="009E38F4" w:rsidRPr="00671ADA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38F4" w:rsidRPr="00671ADA" w:rsidRDefault="009E38F4">
            <w:pPr>
              <w:jc w:val="both"/>
            </w:pPr>
            <w:r w:rsidRPr="00671ADA">
              <w:t xml:space="preserve">від </w:t>
            </w:r>
            <w:r w:rsidRPr="00671ADA">
              <w:rPr>
                <w:lang w:val="en-US"/>
              </w:rPr>
              <w:t xml:space="preserve"> </w:t>
            </w:r>
            <w:r w:rsidRPr="00671ADA">
              <w:t>17.</w:t>
            </w:r>
            <w:r w:rsidRPr="00671ADA">
              <w:rPr>
                <w:lang w:val="en-US"/>
              </w:rPr>
              <w:t>08</w:t>
            </w:r>
            <w:r w:rsidRPr="00671ADA">
              <w:t>.</w:t>
            </w:r>
            <w:r w:rsidRPr="00671ADA">
              <w:rPr>
                <w:lang w:val="en-US"/>
              </w:rPr>
              <w:t>2023</w:t>
            </w:r>
            <w:r w:rsidRPr="00671ADA">
              <w:t xml:space="preserve">  № </w:t>
            </w:r>
            <w:r>
              <w:t>1422</w:t>
            </w:r>
          </w:p>
        </w:tc>
      </w:tr>
    </w:tbl>
    <w:p w:rsidR="009E38F4" w:rsidRDefault="009E38F4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E38F4" w:rsidRDefault="009E38F4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E38F4" w:rsidRPr="00671ADA" w:rsidRDefault="009E38F4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E38F4" w:rsidRPr="00D361F4" w:rsidRDefault="009E38F4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К О М П Л Е К С Н А    </w:t>
      </w:r>
      <w:r w:rsidRPr="00D361F4">
        <w:rPr>
          <w:b/>
        </w:rPr>
        <w:t>П Р О Г Р А М А</w:t>
      </w:r>
    </w:p>
    <w:p w:rsidR="009E38F4" w:rsidRDefault="009E38F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ЗАПОБІГАННЯ  ВИНИКНЕННЮ  ПОЖЕЖ  ТА  ЗМЕНЬШЕННЯ  ЇХ НАСЛІДКІВ НА ТЕРИТОРІЇ ЛОЗІВСЬКОЇ МІСЬКОЇ ТЕРИТОРІАЛЬНОЇ  ГРОМАДИ  </w:t>
      </w:r>
      <w:r w:rsidRPr="00D361F4">
        <w:rPr>
          <w:b/>
        </w:rPr>
        <w:t xml:space="preserve">НА </w:t>
      </w:r>
      <w:r>
        <w:rPr>
          <w:b/>
        </w:rPr>
        <w:t xml:space="preserve"> </w:t>
      </w:r>
      <w:r w:rsidRPr="00D361F4">
        <w:rPr>
          <w:b/>
        </w:rPr>
        <w:t>20</w:t>
      </w:r>
      <w:r>
        <w:rPr>
          <w:b/>
        </w:rPr>
        <w:t>22</w:t>
      </w:r>
      <w:r w:rsidRPr="00D361F4">
        <w:rPr>
          <w:b/>
        </w:rPr>
        <w:t xml:space="preserve"> – 202</w:t>
      </w:r>
      <w:r>
        <w:rPr>
          <w:b/>
        </w:rPr>
        <w:t>6</w:t>
      </w:r>
      <w:r w:rsidRPr="00D361F4">
        <w:rPr>
          <w:b/>
        </w:rPr>
        <w:t xml:space="preserve"> РОКИ</w:t>
      </w:r>
    </w:p>
    <w:p w:rsidR="009E38F4" w:rsidRPr="00D361F4" w:rsidRDefault="009E38F4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E38F4" w:rsidRDefault="009E38F4" w:rsidP="000741F1"/>
    <w:p w:rsidR="009E38F4" w:rsidRPr="00D361F4" w:rsidRDefault="009E38F4" w:rsidP="000741F1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p w:rsidR="009E38F4" w:rsidRPr="00D361F4" w:rsidRDefault="009E38F4" w:rsidP="000741F1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9E38F4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9E38F4" w:rsidRPr="00C36BAA" w:rsidRDefault="009E38F4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9E38F4" w:rsidRPr="00D361F4" w:rsidRDefault="009E38F4" w:rsidP="00C36BAA">
            <w:pPr>
              <w:contextualSpacing/>
              <w:jc w:val="both"/>
            </w:pPr>
            <w:r w:rsidRPr="00D361F4">
              <w:t xml:space="preserve">Загальний обсяг фінансових ресурсів, необхідних для реалізації </w:t>
            </w:r>
            <w:r>
              <w:t>Програми, всього:</w:t>
            </w:r>
          </w:p>
          <w:p w:rsidR="009E38F4" w:rsidRPr="00D361F4" w:rsidRDefault="009E38F4" w:rsidP="00C36BAA">
            <w:pPr>
              <w:contextualSpacing/>
              <w:jc w:val="both"/>
              <w:rPr>
                <w:spacing w:val="-6"/>
              </w:rPr>
            </w:pPr>
            <w:r w:rsidRPr="00D361F4">
              <w:t xml:space="preserve">у </w:t>
            </w:r>
            <w:r w:rsidRPr="00D361F4">
              <w:rPr>
                <w:spacing w:val="-6"/>
              </w:rPr>
              <w:t>тому числі:</w:t>
            </w:r>
          </w:p>
          <w:p w:rsidR="009E38F4" w:rsidRPr="00BE7FA5" w:rsidRDefault="009E38F4" w:rsidP="00C36BAA">
            <w:pPr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Pr="00BE7FA5">
              <w:rPr>
                <w:spacing w:val="-6"/>
              </w:rPr>
              <w:t>агальний -</w:t>
            </w:r>
          </w:p>
          <w:p w:rsidR="009E38F4" w:rsidRPr="00D361F4" w:rsidRDefault="009E38F4" w:rsidP="00C36BAA">
            <w:pPr>
              <w:contextualSpacing/>
              <w:jc w:val="both"/>
            </w:pPr>
            <w:r>
              <w:rPr>
                <w:spacing w:val="-6"/>
              </w:rPr>
              <w:t>с</w:t>
            </w:r>
            <w:r w:rsidRPr="00BE7FA5">
              <w:rPr>
                <w:spacing w:val="-6"/>
              </w:rPr>
              <w:t>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9E38F4" w:rsidRPr="00D361F4" w:rsidRDefault="009E38F4" w:rsidP="00C374D1">
            <w:pPr>
              <w:contextualSpacing/>
              <w:jc w:val="center"/>
            </w:pPr>
          </w:p>
          <w:p w:rsidR="009E38F4" w:rsidRPr="00D361F4" w:rsidRDefault="009E38F4" w:rsidP="00C374D1">
            <w:pPr>
              <w:contextualSpacing/>
              <w:jc w:val="center"/>
            </w:pPr>
          </w:p>
          <w:p w:rsidR="009E38F4" w:rsidRPr="00D361F4" w:rsidRDefault="009E38F4" w:rsidP="00C374D1">
            <w:pPr>
              <w:contextualSpacing/>
              <w:jc w:val="center"/>
            </w:pPr>
            <w:r>
              <w:t>1</w:t>
            </w:r>
            <w:r w:rsidRPr="00B61C07">
              <w:rPr>
                <w:lang w:val="ru-RU"/>
              </w:rPr>
              <w:t>2</w:t>
            </w:r>
            <w:r>
              <w:t>00</w:t>
            </w:r>
            <w:r w:rsidRPr="00D361F4">
              <w:t xml:space="preserve"> тис. грн.</w:t>
            </w:r>
          </w:p>
          <w:p w:rsidR="009E38F4" w:rsidRPr="00D361F4" w:rsidRDefault="009E38F4" w:rsidP="00C374D1">
            <w:pPr>
              <w:contextualSpacing/>
              <w:jc w:val="center"/>
            </w:pPr>
          </w:p>
          <w:p w:rsidR="009E38F4" w:rsidRPr="004737FC" w:rsidRDefault="009E38F4" w:rsidP="00C374D1">
            <w:pPr>
              <w:contextualSpacing/>
              <w:jc w:val="center"/>
            </w:pPr>
            <w:r>
              <w:t>11</w:t>
            </w:r>
            <w:r w:rsidRPr="004737FC">
              <w:t>00 тис. грн.</w:t>
            </w:r>
          </w:p>
          <w:p w:rsidR="009E38F4" w:rsidRPr="00D361F4" w:rsidRDefault="009E38F4" w:rsidP="004737FC">
            <w:pPr>
              <w:contextualSpacing/>
              <w:jc w:val="center"/>
            </w:pPr>
            <w:r w:rsidRPr="004737FC">
              <w:t>100 тис. грн.</w:t>
            </w:r>
          </w:p>
        </w:tc>
      </w:tr>
      <w:tr w:rsidR="009E38F4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9E38F4" w:rsidRPr="00C36BAA" w:rsidRDefault="009E38F4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9E38F4" w:rsidRPr="00D361F4" w:rsidRDefault="009E38F4" w:rsidP="00C36BAA">
            <w:pPr>
              <w:contextualSpacing/>
              <w:jc w:val="both"/>
            </w:pPr>
            <w:r>
              <w:t xml:space="preserve">Кошти </w:t>
            </w:r>
            <w:r w:rsidRPr="00D361F4">
              <w:t>бюджету</w:t>
            </w:r>
            <w:r>
              <w:t xml:space="preserve">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9E38F4" w:rsidRPr="00D361F4" w:rsidRDefault="009E38F4" w:rsidP="00C374D1">
            <w:pPr>
              <w:contextualSpacing/>
              <w:jc w:val="center"/>
            </w:pPr>
            <w:r>
              <w:t>1200</w:t>
            </w:r>
            <w:r w:rsidRPr="00D361F4">
              <w:t xml:space="preserve"> тис. грн.</w:t>
            </w:r>
          </w:p>
        </w:tc>
      </w:tr>
    </w:tbl>
    <w:p w:rsidR="009E38F4" w:rsidRPr="00D361F4" w:rsidRDefault="009E38F4"/>
    <w:p w:rsidR="009E38F4" w:rsidRDefault="009E38F4" w:rsidP="008600AE">
      <w:pPr>
        <w:contextualSpacing/>
      </w:pPr>
      <w:bookmarkStart w:id="0" w:name="_GoBack1"/>
      <w:bookmarkEnd w:id="0"/>
    </w:p>
    <w:p w:rsidR="009E38F4" w:rsidRPr="00D361F4" w:rsidRDefault="009E38F4" w:rsidP="008600AE">
      <w:pPr>
        <w:contextualSpacing/>
      </w:pPr>
    </w:p>
    <w:p w:rsidR="009E38F4" w:rsidRDefault="009E38F4" w:rsidP="00E709F1">
      <w:pPr>
        <w:contextualSpacing/>
        <w:rPr>
          <w:b/>
        </w:rPr>
      </w:pPr>
      <w:r w:rsidRPr="00802441">
        <w:rPr>
          <w:b/>
        </w:rPr>
        <w:t xml:space="preserve">Секретар міської </w:t>
      </w:r>
      <w:r>
        <w:rPr>
          <w:b/>
        </w:rPr>
        <w:t>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Юрій КУШНІР</w:t>
      </w:r>
    </w:p>
    <w:p w:rsidR="009E38F4" w:rsidRDefault="009E38F4" w:rsidP="00E709F1">
      <w:pPr>
        <w:contextualSpacing/>
        <w:rPr>
          <w:b/>
        </w:rPr>
      </w:pPr>
    </w:p>
    <w:p w:rsidR="009E38F4" w:rsidRDefault="009E38F4" w:rsidP="00E709F1">
      <w:pPr>
        <w:contextualSpacing/>
        <w:rPr>
          <w:b/>
        </w:rPr>
      </w:pPr>
    </w:p>
    <w:p w:rsidR="009E38F4" w:rsidRPr="00DD696C" w:rsidRDefault="009E38F4" w:rsidP="00E709F1">
      <w:pPr>
        <w:contextualSpacing/>
        <w:rPr>
          <w:sz w:val="24"/>
        </w:rPr>
      </w:pPr>
      <w:r w:rsidRPr="00DD696C">
        <w:rPr>
          <w:sz w:val="24"/>
        </w:rPr>
        <w:t>Володимир Дерев’янко, 2-27-05</w:t>
      </w:r>
    </w:p>
    <w:sectPr w:rsidR="009E38F4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F4" w:rsidRDefault="009E38F4" w:rsidP="008966A5">
      <w:r>
        <w:separator/>
      </w:r>
    </w:p>
  </w:endnote>
  <w:endnote w:type="continuationSeparator" w:id="0">
    <w:p w:rsidR="009E38F4" w:rsidRDefault="009E38F4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F4" w:rsidRDefault="009E38F4" w:rsidP="008966A5">
      <w:r>
        <w:separator/>
      </w:r>
    </w:p>
  </w:footnote>
  <w:footnote w:type="continuationSeparator" w:id="0">
    <w:p w:rsidR="009E38F4" w:rsidRDefault="009E38F4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F4" w:rsidRDefault="009E38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5586E"/>
    <w:rsid w:val="00070554"/>
    <w:rsid w:val="000741F1"/>
    <w:rsid w:val="00077450"/>
    <w:rsid w:val="000911CC"/>
    <w:rsid w:val="00092E23"/>
    <w:rsid w:val="00096560"/>
    <w:rsid w:val="000B23B5"/>
    <w:rsid w:val="00103F63"/>
    <w:rsid w:val="001430EE"/>
    <w:rsid w:val="00160669"/>
    <w:rsid w:val="0017719F"/>
    <w:rsid w:val="001B2008"/>
    <w:rsid w:val="001C577E"/>
    <w:rsid w:val="00215067"/>
    <w:rsid w:val="00240DFB"/>
    <w:rsid w:val="00266239"/>
    <w:rsid w:val="0027780B"/>
    <w:rsid w:val="002A4EEC"/>
    <w:rsid w:val="002C61E0"/>
    <w:rsid w:val="002E7E37"/>
    <w:rsid w:val="00316390"/>
    <w:rsid w:val="003B546C"/>
    <w:rsid w:val="003C79AB"/>
    <w:rsid w:val="003D0CA9"/>
    <w:rsid w:val="003E0012"/>
    <w:rsid w:val="003E67E7"/>
    <w:rsid w:val="003E7C40"/>
    <w:rsid w:val="004069A9"/>
    <w:rsid w:val="004625E9"/>
    <w:rsid w:val="00465603"/>
    <w:rsid w:val="004670B4"/>
    <w:rsid w:val="004737FC"/>
    <w:rsid w:val="004827CE"/>
    <w:rsid w:val="00495763"/>
    <w:rsid w:val="004A20AD"/>
    <w:rsid w:val="004C5E14"/>
    <w:rsid w:val="0052074A"/>
    <w:rsid w:val="00545616"/>
    <w:rsid w:val="00561C34"/>
    <w:rsid w:val="005A4A51"/>
    <w:rsid w:val="005B04BC"/>
    <w:rsid w:val="005E0E94"/>
    <w:rsid w:val="005E5E16"/>
    <w:rsid w:val="006012AA"/>
    <w:rsid w:val="00634B88"/>
    <w:rsid w:val="00640A5B"/>
    <w:rsid w:val="00643BC1"/>
    <w:rsid w:val="00667F70"/>
    <w:rsid w:val="00671ADA"/>
    <w:rsid w:val="006820AE"/>
    <w:rsid w:val="006A294F"/>
    <w:rsid w:val="006D6C58"/>
    <w:rsid w:val="00730A07"/>
    <w:rsid w:val="0073182A"/>
    <w:rsid w:val="00734236"/>
    <w:rsid w:val="00743DE0"/>
    <w:rsid w:val="00760A88"/>
    <w:rsid w:val="007A0D56"/>
    <w:rsid w:val="007A4D21"/>
    <w:rsid w:val="007B7B79"/>
    <w:rsid w:val="007C1F9F"/>
    <w:rsid w:val="007C2C25"/>
    <w:rsid w:val="007F4D1E"/>
    <w:rsid w:val="00802441"/>
    <w:rsid w:val="00813944"/>
    <w:rsid w:val="00843EE6"/>
    <w:rsid w:val="00851636"/>
    <w:rsid w:val="008600AE"/>
    <w:rsid w:val="00862727"/>
    <w:rsid w:val="00872B36"/>
    <w:rsid w:val="00876D52"/>
    <w:rsid w:val="00885A0C"/>
    <w:rsid w:val="008966A5"/>
    <w:rsid w:val="008A1B2C"/>
    <w:rsid w:val="008E5802"/>
    <w:rsid w:val="008F1B9F"/>
    <w:rsid w:val="00907922"/>
    <w:rsid w:val="00911389"/>
    <w:rsid w:val="00956983"/>
    <w:rsid w:val="00964116"/>
    <w:rsid w:val="00964F69"/>
    <w:rsid w:val="009B67EE"/>
    <w:rsid w:val="009E38F4"/>
    <w:rsid w:val="009E6754"/>
    <w:rsid w:val="00A23798"/>
    <w:rsid w:val="00A246CD"/>
    <w:rsid w:val="00A6564C"/>
    <w:rsid w:val="00A7278F"/>
    <w:rsid w:val="00A80147"/>
    <w:rsid w:val="00AE3AC0"/>
    <w:rsid w:val="00B017F8"/>
    <w:rsid w:val="00B02AA8"/>
    <w:rsid w:val="00B11048"/>
    <w:rsid w:val="00B138FF"/>
    <w:rsid w:val="00B14334"/>
    <w:rsid w:val="00B24FFB"/>
    <w:rsid w:val="00B44413"/>
    <w:rsid w:val="00B46A8D"/>
    <w:rsid w:val="00B61C07"/>
    <w:rsid w:val="00B639D1"/>
    <w:rsid w:val="00B95FFD"/>
    <w:rsid w:val="00BA39FE"/>
    <w:rsid w:val="00BC0A05"/>
    <w:rsid w:val="00BC0FF9"/>
    <w:rsid w:val="00BD67B7"/>
    <w:rsid w:val="00BE2BF3"/>
    <w:rsid w:val="00BE7FA5"/>
    <w:rsid w:val="00C1571E"/>
    <w:rsid w:val="00C3027F"/>
    <w:rsid w:val="00C320EC"/>
    <w:rsid w:val="00C35DDC"/>
    <w:rsid w:val="00C36BAA"/>
    <w:rsid w:val="00C374D1"/>
    <w:rsid w:val="00C63353"/>
    <w:rsid w:val="00C66A85"/>
    <w:rsid w:val="00C75A0D"/>
    <w:rsid w:val="00C81217"/>
    <w:rsid w:val="00C81643"/>
    <w:rsid w:val="00CC20AC"/>
    <w:rsid w:val="00CC4707"/>
    <w:rsid w:val="00CD0D79"/>
    <w:rsid w:val="00D14679"/>
    <w:rsid w:val="00D259BA"/>
    <w:rsid w:val="00D361F4"/>
    <w:rsid w:val="00D42A97"/>
    <w:rsid w:val="00D92C73"/>
    <w:rsid w:val="00DD696C"/>
    <w:rsid w:val="00DE4865"/>
    <w:rsid w:val="00E326A8"/>
    <w:rsid w:val="00E5608F"/>
    <w:rsid w:val="00E64A0B"/>
    <w:rsid w:val="00E709F1"/>
    <w:rsid w:val="00E75E88"/>
    <w:rsid w:val="00E8573D"/>
    <w:rsid w:val="00E877DD"/>
    <w:rsid w:val="00EA64A5"/>
    <w:rsid w:val="00ED4952"/>
    <w:rsid w:val="00EF2EBE"/>
    <w:rsid w:val="00F01F87"/>
    <w:rsid w:val="00F11347"/>
    <w:rsid w:val="00F13C12"/>
    <w:rsid w:val="00F36A4A"/>
    <w:rsid w:val="00F7440E"/>
    <w:rsid w:val="00F92B9D"/>
    <w:rsid w:val="00F957D0"/>
    <w:rsid w:val="00FA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F2EBE"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rsid w:val="00EF2EBE"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A8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6A8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6A8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sid w:val="00EF2EBE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sid w:val="00EF2EB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EF2EBE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sid w:val="00EF2EBE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sid w:val="00EF2E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sid w:val="00EF2EB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uiPriority w:val="99"/>
    <w:locked/>
    <w:rsid w:val="00EF2EBE"/>
    <w:rPr>
      <w:rFonts w:ascii="Times New Roman" w:hAnsi="Times New Roman"/>
      <w:sz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sid w:val="00EF2EB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EF2EBE"/>
    <w:rPr>
      <w:rFonts w:eastAsia="Times New Roman"/>
      <w:b/>
      <w:color w:val="000000"/>
      <w:sz w:val="24"/>
      <w:lang w:eastAsia="uk-UA"/>
    </w:rPr>
  </w:style>
  <w:style w:type="character" w:customStyle="1" w:styleId="30">
    <w:name w:val="Заголовок №3"/>
    <w:basedOn w:val="DefaultParagraphFont"/>
    <w:uiPriority w:val="99"/>
    <w:rsid w:val="00EF2EBE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sid w:val="00EF2EBE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sid w:val="00EF2EBE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sid w:val="00EF2EBE"/>
    <w:rPr>
      <w:rFonts w:ascii="Century Gothic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sid w:val="00EF2EBE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sid w:val="00EF2EBE"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rsid w:val="00EF2EBE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6A85"/>
    <w:rPr>
      <w:rFonts w:ascii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66A85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EF2EBE"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rsid w:val="00EF2EBE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6A85"/>
    <w:rPr>
      <w:rFonts w:ascii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rsid w:val="00EF2EBE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66A85"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F2EBE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66A85"/>
    <w:rPr>
      <w:rFonts w:ascii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1"/>
    <w:uiPriority w:val="99"/>
    <w:rsid w:val="00EF2EBE"/>
    <w:pPr>
      <w:spacing w:after="120" w:line="480" w:lineRule="auto"/>
      <w:ind w:left="283"/>
    </w:pPr>
    <w:rPr>
      <w:rFonts w:eastAsia="Droid Sans Fallback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C66A85"/>
    <w:rPr>
      <w:rFonts w:ascii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EF2EBE"/>
    <w:pPr>
      <w:spacing w:after="120"/>
      <w:ind w:left="283"/>
    </w:pPr>
    <w:rPr>
      <w:rFonts w:ascii="Calibri" w:hAnsi="Calibri"/>
      <w:b/>
      <w:color w:val="000000"/>
      <w:sz w:val="24"/>
      <w:szCs w:val="24"/>
      <w:lang w:eastAsia="uk-UA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C66A85"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F2E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F2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6A85"/>
    <w:rPr>
      <w:rFonts w:ascii="Times New Roman" w:hAnsi="Times New Roman" w:cs="Times New Roman"/>
      <w:sz w:val="2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sid w:val="00EF2EB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322</TotalTime>
  <Pages>1</Pages>
  <Words>384</Words>
  <Characters>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118</cp:revision>
  <cp:lastPrinted>2023-08-17T10:54:00Z</cp:lastPrinted>
  <dcterms:created xsi:type="dcterms:W3CDTF">2017-07-06T12:50:00Z</dcterms:created>
  <dcterms:modified xsi:type="dcterms:W3CDTF">2023-08-17T10:54:00Z</dcterms:modified>
</cp:coreProperties>
</file>