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F" w:rsidRPr="00B806F0" w:rsidRDefault="00BF5F7F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BF5F7F" w:rsidRPr="000A38B5" w:rsidTr="00D54983">
        <w:tc>
          <w:tcPr>
            <w:tcW w:w="4643" w:type="dxa"/>
          </w:tcPr>
          <w:p w:rsidR="00BF5F7F" w:rsidRPr="006A3B24" w:rsidRDefault="00BF5F7F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BF5F7F" w:rsidRPr="000A38B5" w:rsidTr="00D54983">
        <w:tc>
          <w:tcPr>
            <w:tcW w:w="4643" w:type="dxa"/>
          </w:tcPr>
          <w:p w:rsidR="00BF5F7F" w:rsidRPr="000F3A4D" w:rsidRDefault="00BF5F7F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BF5F7F" w:rsidRPr="000A38B5" w:rsidTr="00D54983">
        <w:tc>
          <w:tcPr>
            <w:tcW w:w="4643" w:type="dxa"/>
          </w:tcPr>
          <w:p w:rsidR="00BF5F7F" w:rsidRPr="006A3B24" w:rsidRDefault="00BF5F7F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 w:rsidRPr="00022A8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uk-UA"/>
              </w:rPr>
              <w:t>.</w:t>
            </w:r>
            <w:r w:rsidRPr="00022A8B">
              <w:rPr>
                <w:sz w:val="28"/>
                <w:szCs w:val="28"/>
              </w:rPr>
              <w:t>03.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BF5F7F" w:rsidRPr="000A38B5" w:rsidTr="00D54983">
        <w:tc>
          <w:tcPr>
            <w:tcW w:w="4643" w:type="dxa"/>
          </w:tcPr>
          <w:p w:rsidR="00BF5F7F" w:rsidRPr="00D54983" w:rsidRDefault="00BF5F7F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F5F7F" w:rsidRDefault="00BF5F7F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BF5F7F" w:rsidRDefault="00BF5F7F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BF5F7F" w:rsidRPr="00B806F0" w:rsidRDefault="00BF5F7F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BF5F7F" w:rsidRPr="000F3A4D" w:rsidRDefault="00BF5F7F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BF5F7F" w:rsidRPr="0092262E" w:rsidRDefault="00BF5F7F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BF5F7F" w:rsidRPr="00527DE1" w:rsidRDefault="00BF5F7F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BF5F7F" w:rsidRPr="0019377D" w:rsidTr="00167E86"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BF5F7F" w:rsidRPr="0019377D" w:rsidRDefault="00BF5F7F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F5F7F" w:rsidRPr="0019377D" w:rsidRDefault="00BF5F7F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України.</w:t>
            </w:r>
          </w:p>
        </w:tc>
      </w:tr>
      <w:tr w:rsidR="00BF5F7F" w:rsidRPr="00EB5736" w:rsidTr="00167E86"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BF5F7F" w:rsidRPr="00EB5736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BF5F7F" w:rsidRPr="0074330E" w:rsidTr="00167E86"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BF5F7F" w:rsidRPr="0074330E" w:rsidRDefault="00BF5F7F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BF5F7F" w:rsidRPr="00022A8B" w:rsidTr="00167E86"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F5F7F" w:rsidRDefault="00BF5F7F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F5F7F" w:rsidRDefault="00BF5F7F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F5F7F" w:rsidRDefault="00BF5F7F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F5F7F" w:rsidRDefault="00BF5F7F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BF5F7F" w:rsidRDefault="00BF5F7F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BF5F7F" w:rsidRDefault="00BF5F7F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України;</w:t>
            </w:r>
          </w:p>
          <w:p w:rsidR="00BF5F7F" w:rsidRDefault="00BF5F7F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BF5F7F" w:rsidRPr="00922683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BF5F7F" w:rsidRPr="00022A8B" w:rsidTr="00167E86"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BF5F7F" w:rsidRPr="0019377D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BF5F7F" w:rsidRPr="00467E4E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F5F7F" w:rsidRDefault="00BF5F7F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F5F7F" w:rsidRDefault="00BF5F7F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F5F7F" w:rsidRDefault="00BF5F7F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F5F7F" w:rsidRDefault="00BF5F7F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BF5F7F" w:rsidRDefault="00BF5F7F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BF5F7F" w:rsidRDefault="00BF5F7F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BF5F7F" w:rsidRDefault="00BF5F7F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BF5F7F" w:rsidRDefault="00BF5F7F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BF5F7F" w:rsidRPr="00724EAF" w:rsidRDefault="00BF5F7F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BF5F7F" w:rsidRPr="0019377D" w:rsidTr="00167E86">
        <w:trPr>
          <w:trHeight w:val="891"/>
        </w:trPr>
        <w:tc>
          <w:tcPr>
            <w:tcW w:w="709" w:type="dxa"/>
          </w:tcPr>
          <w:p w:rsidR="00BF5F7F" w:rsidRPr="00EB5736" w:rsidRDefault="00BF5F7F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F5F7F" w:rsidRPr="0074330E" w:rsidRDefault="00BF5F7F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BF5F7F" w:rsidRDefault="00BF5F7F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BF5F7F" w:rsidRDefault="00BF5F7F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А4462 Міністерства оборони України;</w:t>
            </w:r>
          </w:p>
          <w:p w:rsidR="00BF5F7F" w:rsidRDefault="00BF5F7F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BF5F7F" w:rsidRDefault="00BF5F7F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BF5F7F" w:rsidRDefault="00BF5F7F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BF5F7F" w:rsidRPr="00DF5853" w:rsidRDefault="00BF5F7F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9938</w:t>
            </w:r>
          </w:p>
        </w:tc>
      </w:tr>
      <w:tr w:rsidR="00BF5F7F" w:rsidRPr="00022A8B" w:rsidTr="00167E86">
        <w:tc>
          <w:tcPr>
            <w:tcW w:w="709" w:type="dxa"/>
          </w:tcPr>
          <w:p w:rsidR="00BF5F7F" w:rsidRPr="00EB5736" w:rsidRDefault="00BF5F7F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F5F7F" w:rsidRDefault="00BF5F7F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F5F7F" w:rsidRDefault="00BF5F7F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F5F7F" w:rsidRDefault="00BF5F7F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F5F7F" w:rsidRDefault="00BF5F7F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F5F7F" w:rsidRDefault="00BF5F7F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BF5F7F" w:rsidRDefault="00BF5F7F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BF5F7F" w:rsidRDefault="00BF5F7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BF5F7F" w:rsidRDefault="00BF5F7F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BF5F7F" w:rsidRDefault="00BF5F7F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BF5F7F" w:rsidRDefault="00BF5F7F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BF5F7F" w:rsidRDefault="00BF5F7F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BF5F7F" w:rsidRPr="00724EAF" w:rsidRDefault="00BF5F7F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BF5F7F" w:rsidRPr="00B806F0" w:rsidTr="00167E86">
        <w:tc>
          <w:tcPr>
            <w:tcW w:w="709" w:type="dxa"/>
          </w:tcPr>
          <w:p w:rsidR="00BF5F7F" w:rsidRPr="00EB5736" w:rsidRDefault="00BF5F7F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BF5F7F" w:rsidRPr="00B806F0" w:rsidRDefault="00BF5F7F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BF5F7F" w:rsidRPr="00541FE7" w:rsidTr="00167E86"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BF5F7F" w:rsidRPr="00541FE7" w:rsidRDefault="00BF5F7F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BF5F7F" w:rsidRPr="00FD32A9" w:rsidTr="00167E86">
        <w:tc>
          <w:tcPr>
            <w:tcW w:w="709" w:type="dxa"/>
          </w:tcPr>
          <w:p w:rsidR="00BF5F7F" w:rsidRPr="00EB5736" w:rsidRDefault="00BF5F7F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F5F7F" w:rsidRPr="00FD32A9" w:rsidRDefault="00BF5F7F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BF5F7F" w:rsidRPr="00FD32A9" w:rsidRDefault="00BF5F7F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BF5F7F" w:rsidRPr="001A7819" w:rsidTr="00BB36BA">
        <w:tc>
          <w:tcPr>
            <w:tcW w:w="709" w:type="dxa"/>
          </w:tcPr>
          <w:p w:rsidR="00BF5F7F" w:rsidRPr="00EB5736" w:rsidRDefault="00BF5F7F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BF5F7F" w:rsidRPr="0074330E" w:rsidRDefault="00BF5F7F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BF5F7F" w:rsidRPr="0074330E" w:rsidRDefault="00BF5F7F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BF5F7F" w:rsidRPr="0074330E" w:rsidRDefault="00BF5F7F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36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01,9 тис. грн.</w:t>
            </w: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29,2 тис. грн.</w:t>
            </w: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672,7 тис. грн.</w:t>
            </w:r>
          </w:p>
        </w:tc>
      </w:tr>
      <w:tr w:rsidR="00BF5F7F" w:rsidRPr="0074330E" w:rsidTr="00BB36BA">
        <w:trPr>
          <w:trHeight w:val="600"/>
        </w:trPr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36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01,9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BF5F7F" w:rsidRPr="00424388" w:rsidRDefault="00BF5F7F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F5F7F" w:rsidRPr="0074330E" w:rsidTr="00167E86">
        <w:trPr>
          <w:trHeight w:val="600"/>
        </w:trPr>
        <w:tc>
          <w:tcPr>
            <w:tcW w:w="709" w:type="dxa"/>
          </w:tcPr>
          <w:p w:rsidR="00BF5F7F" w:rsidRPr="0074330E" w:rsidRDefault="00BF5F7F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BF5F7F" w:rsidRPr="0074330E" w:rsidRDefault="00BF5F7F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BF5F7F" w:rsidRPr="00424388" w:rsidRDefault="00BF5F7F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:rsidR="00BF5F7F" w:rsidRDefault="00BF5F7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BF5F7F" w:rsidRPr="00736A48" w:rsidRDefault="00BF5F7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BF5F7F" w:rsidRPr="000814DF" w:rsidRDefault="00BF5F7F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BF5F7F" w:rsidRDefault="00BF5F7F" w:rsidP="00411DE6">
      <w:pPr>
        <w:jc w:val="both"/>
        <w:rPr>
          <w:lang w:val="uk-UA"/>
        </w:rPr>
      </w:pPr>
    </w:p>
    <w:p w:rsidR="00BF5F7F" w:rsidRDefault="00BF5F7F" w:rsidP="00411DE6">
      <w:pPr>
        <w:jc w:val="both"/>
        <w:rPr>
          <w:lang w:val="uk-UA"/>
        </w:rPr>
      </w:pPr>
    </w:p>
    <w:p w:rsidR="00BF5F7F" w:rsidRPr="001405C2" w:rsidRDefault="00BF5F7F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BF5F7F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7F" w:rsidRDefault="00BF5F7F">
      <w:r>
        <w:separator/>
      </w:r>
    </w:p>
  </w:endnote>
  <w:endnote w:type="continuationSeparator" w:id="0">
    <w:p w:rsidR="00BF5F7F" w:rsidRDefault="00BF5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7F" w:rsidRDefault="00BF5F7F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5F7F" w:rsidRDefault="00BF5F7F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7F" w:rsidRDefault="00BF5F7F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7F" w:rsidRDefault="00BF5F7F">
      <w:r>
        <w:separator/>
      </w:r>
    </w:p>
  </w:footnote>
  <w:footnote w:type="continuationSeparator" w:id="0">
    <w:p w:rsidR="00BF5F7F" w:rsidRDefault="00BF5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7F" w:rsidRDefault="00BF5F7F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5F7F" w:rsidRDefault="00BF5F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22A8B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6F4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344D0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BF5F7F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4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405</TotalTime>
  <Pages>5</Pages>
  <Words>3643</Words>
  <Characters>2078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109</cp:revision>
  <cp:lastPrinted>2025-01-14T11:59:00Z</cp:lastPrinted>
  <dcterms:created xsi:type="dcterms:W3CDTF">2022-07-23T10:38:00Z</dcterms:created>
  <dcterms:modified xsi:type="dcterms:W3CDTF">2025-03-19T07:59:00Z</dcterms:modified>
</cp:coreProperties>
</file>