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0" w:type="dxa"/>
        <w:jc w:val="center"/>
        <w:tblLook w:val="00A0"/>
      </w:tblPr>
      <w:tblGrid>
        <w:gridCol w:w="5152"/>
        <w:gridCol w:w="4548"/>
      </w:tblGrid>
      <w:tr w:rsidR="00DD7E69" w:rsidTr="00C240C9">
        <w:trPr>
          <w:trHeight w:val="367"/>
          <w:jc w:val="center"/>
        </w:trPr>
        <w:tc>
          <w:tcPr>
            <w:tcW w:w="5152" w:type="dxa"/>
          </w:tcPr>
          <w:p w:rsidR="00DD7E69" w:rsidRDefault="00DD7E69">
            <w:pPr>
              <w:jc w:val="both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4548" w:type="dxa"/>
          </w:tcPr>
          <w:p w:rsidR="00DD7E69" w:rsidRDefault="00DD7E69">
            <w:pPr>
              <w:jc w:val="right"/>
              <w:rPr>
                <w:sz w:val="24"/>
                <w:szCs w:val="24"/>
                <w:lang w:val="ru-RU"/>
              </w:rPr>
            </w:pPr>
          </w:p>
          <w:p w:rsidR="00DD7E69" w:rsidRDefault="00DD7E69">
            <w:pPr>
              <w:jc w:val="right"/>
              <w:rPr>
                <w:sz w:val="24"/>
                <w:szCs w:val="24"/>
                <w:lang w:val="ru-RU"/>
              </w:rPr>
            </w:pPr>
          </w:p>
          <w:p w:rsidR="00DD7E69" w:rsidRDefault="00DD7E69">
            <w:pPr>
              <w:jc w:val="right"/>
              <w:rPr>
                <w:sz w:val="24"/>
                <w:szCs w:val="24"/>
                <w:lang w:val="ru-RU"/>
              </w:rPr>
            </w:pPr>
          </w:p>
          <w:p w:rsidR="00DD7E69" w:rsidRDefault="00DD7E69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Додаток 1</w:t>
            </w:r>
          </w:p>
          <w:p w:rsidR="00DD7E69" w:rsidRDefault="00DD7E69">
            <w:pPr>
              <w:jc w:val="right"/>
              <w:rPr>
                <w:sz w:val="24"/>
                <w:szCs w:val="24"/>
                <w:lang w:val="ru-RU"/>
              </w:rPr>
            </w:pPr>
          </w:p>
          <w:p w:rsidR="00DD7E69" w:rsidRDefault="00DD7E69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DD7E69" w:rsidRDefault="00DD7E69">
            <w:pPr>
              <w:pStyle w:val="Heading2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Комплексної програми профілактики та протидії злочинності</w:t>
            </w:r>
          </w:p>
          <w:p w:rsidR="00DD7E69" w:rsidRDefault="00DD7E69">
            <w:pPr>
              <w:tabs>
                <w:tab w:val="left" w:pos="1830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на території м. Лозова </w:t>
            </w:r>
          </w:p>
          <w:p w:rsidR="00DD7E69" w:rsidRDefault="00DD7E69">
            <w:pPr>
              <w:tabs>
                <w:tab w:val="left" w:pos="1830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 2017-2019 роки</w:t>
            </w:r>
          </w:p>
          <w:p w:rsidR="00DD7E69" w:rsidRDefault="00DD7E69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DD7E69" w:rsidRDefault="00DD7E69" w:rsidP="00C240C9">
      <w:pPr>
        <w:ind w:left="1080"/>
        <w:jc w:val="center"/>
        <w:rPr>
          <w:sz w:val="24"/>
          <w:szCs w:val="24"/>
        </w:rPr>
      </w:pPr>
    </w:p>
    <w:p w:rsidR="00DD7E69" w:rsidRDefault="00DD7E69" w:rsidP="00C240C9">
      <w:pPr>
        <w:ind w:left="1080"/>
        <w:jc w:val="center"/>
        <w:rPr>
          <w:sz w:val="24"/>
          <w:szCs w:val="24"/>
        </w:rPr>
      </w:pPr>
    </w:p>
    <w:p w:rsidR="00DD7E69" w:rsidRDefault="00DD7E69" w:rsidP="00C240C9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Ресурсне забезпечення </w:t>
      </w:r>
    </w:p>
    <w:p w:rsidR="00DD7E69" w:rsidRDefault="00DD7E69" w:rsidP="00C240C9">
      <w:pPr>
        <w:pStyle w:val="Heading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DD7E69" w:rsidRDefault="00DD7E69" w:rsidP="00C240C9">
      <w:pPr>
        <w:tabs>
          <w:tab w:val="left" w:pos="183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території м. Лозова на 2017-2019 роки</w:t>
      </w:r>
    </w:p>
    <w:p w:rsidR="00DD7E69" w:rsidRDefault="00DD7E69" w:rsidP="00C240C9">
      <w:pPr>
        <w:jc w:val="right"/>
        <w:rPr>
          <w:sz w:val="24"/>
          <w:szCs w:val="24"/>
        </w:rPr>
      </w:pPr>
    </w:p>
    <w:p w:rsidR="00DD7E69" w:rsidRDefault="00DD7E69" w:rsidP="00C240C9">
      <w:pPr>
        <w:jc w:val="right"/>
        <w:rPr>
          <w:sz w:val="24"/>
          <w:szCs w:val="24"/>
        </w:rPr>
      </w:pPr>
    </w:p>
    <w:p w:rsidR="00DD7E69" w:rsidRDefault="00DD7E69" w:rsidP="00C240C9">
      <w:pPr>
        <w:jc w:val="right"/>
        <w:rPr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7"/>
        <w:gridCol w:w="1036"/>
        <w:gridCol w:w="1004"/>
        <w:gridCol w:w="1276"/>
        <w:gridCol w:w="1702"/>
      </w:tblGrid>
      <w:tr w:rsidR="00DD7E69" w:rsidTr="00993BB9">
        <w:trPr>
          <w:jc w:val="center"/>
        </w:trPr>
        <w:tc>
          <w:tcPr>
            <w:tcW w:w="3487" w:type="dxa"/>
            <w:vMerge w:val="restart"/>
          </w:tcPr>
          <w:p w:rsidR="00DD7E69" w:rsidRDefault="00DD7E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316" w:type="dxa"/>
            <w:gridSpan w:val="3"/>
          </w:tcPr>
          <w:p w:rsidR="00DD7E69" w:rsidRDefault="00DD7E69">
            <w:pPr>
              <w:tabs>
                <w:tab w:val="left" w:pos="438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Етапи виконання програми</w:t>
            </w:r>
          </w:p>
        </w:tc>
        <w:tc>
          <w:tcPr>
            <w:tcW w:w="1702" w:type="dxa"/>
          </w:tcPr>
          <w:p w:rsidR="00DD7E69" w:rsidRDefault="00DD7E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Усього витрат на виконання програми</w:t>
            </w:r>
          </w:p>
        </w:tc>
      </w:tr>
      <w:tr w:rsidR="00DD7E69" w:rsidTr="00993BB9">
        <w:trPr>
          <w:trHeight w:val="838"/>
          <w:jc w:val="center"/>
        </w:trPr>
        <w:tc>
          <w:tcPr>
            <w:tcW w:w="3487" w:type="dxa"/>
            <w:vMerge/>
            <w:vAlign w:val="center"/>
          </w:tcPr>
          <w:p w:rsidR="00DD7E69" w:rsidRDefault="00DD7E6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</w:tcPr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2017 рік</w:t>
            </w:r>
          </w:p>
        </w:tc>
        <w:tc>
          <w:tcPr>
            <w:tcW w:w="1004" w:type="dxa"/>
          </w:tcPr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2018 рік</w:t>
            </w:r>
          </w:p>
        </w:tc>
        <w:tc>
          <w:tcPr>
            <w:tcW w:w="1276" w:type="dxa"/>
          </w:tcPr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2019 рік</w:t>
            </w:r>
          </w:p>
        </w:tc>
        <w:tc>
          <w:tcPr>
            <w:tcW w:w="1702" w:type="dxa"/>
          </w:tcPr>
          <w:p w:rsidR="00DD7E69" w:rsidRDefault="00DD7E69">
            <w:pPr>
              <w:rPr>
                <w:sz w:val="24"/>
                <w:szCs w:val="24"/>
                <w:lang w:val="ru-RU"/>
              </w:rPr>
            </w:pPr>
          </w:p>
        </w:tc>
      </w:tr>
      <w:tr w:rsidR="00DD7E69" w:rsidTr="00993BB9">
        <w:trPr>
          <w:jc w:val="center"/>
        </w:trPr>
        <w:tc>
          <w:tcPr>
            <w:tcW w:w="3487" w:type="dxa"/>
          </w:tcPr>
          <w:p w:rsidR="00DD7E69" w:rsidRDefault="00DD7E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036" w:type="dxa"/>
            <w:vAlign w:val="center"/>
          </w:tcPr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4" w:type="dxa"/>
            <w:vAlign w:val="center"/>
          </w:tcPr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Align w:val="center"/>
          </w:tcPr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7E69" w:rsidTr="00D562D4">
        <w:trPr>
          <w:trHeight w:val="575"/>
          <w:jc w:val="center"/>
        </w:trPr>
        <w:tc>
          <w:tcPr>
            <w:tcW w:w="3487" w:type="dxa"/>
          </w:tcPr>
          <w:p w:rsidR="00DD7E69" w:rsidRDefault="00DD7E69">
            <w:pPr>
              <w:rPr>
                <w:sz w:val="24"/>
                <w:szCs w:val="24"/>
                <w:lang w:val="ru-RU"/>
              </w:rPr>
            </w:pPr>
          </w:p>
          <w:p w:rsidR="00DD7E69" w:rsidRDefault="00DD7E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міський бюджет</w:t>
            </w:r>
          </w:p>
          <w:p w:rsidR="00DD7E69" w:rsidRDefault="00DD7E6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vAlign w:val="center"/>
          </w:tcPr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149,9</w:t>
            </w:r>
          </w:p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4" w:type="dxa"/>
            <w:vAlign w:val="center"/>
          </w:tcPr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420,00</w:t>
            </w:r>
          </w:p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D7E69" w:rsidRDefault="00DD7E69" w:rsidP="00C240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550,00</w:t>
            </w:r>
          </w:p>
        </w:tc>
        <w:tc>
          <w:tcPr>
            <w:tcW w:w="1702" w:type="dxa"/>
            <w:vAlign w:val="center"/>
          </w:tcPr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1119,9</w:t>
            </w:r>
          </w:p>
          <w:p w:rsidR="00DD7E69" w:rsidRDefault="00DD7E6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DD7E69" w:rsidRDefault="00DD7E69" w:rsidP="00C240C9">
      <w:pPr>
        <w:rPr>
          <w:b/>
          <w:sz w:val="24"/>
          <w:szCs w:val="24"/>
        </w:rPr>
      </w:pPr>
    </w:p>
    <w:p w:rsidR="00DD7E69" w:rsidRDefault="00DD7E69" w:rsidP="00C240C9">
      <w:pPr>
        <w:rPr>
          <w:b/>
          <w:sz w:val="24"/>
          <w:szCs w:val="24"/>
        </w:rPr>
      </w:pPr>
    </w:p>
    <w:p w:rsidR="00DD7E69" w:rsidRDefault="00DD7E69" w:rsidP="00C240C9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8"/>
          <w:szCs w:val="28"/>
        </w:rPr>
        <w:t>Секретар 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С.О.Коба</w:t>
      </w:r>
    </w:p>
    <w:p w:rsidR="00DD7E69" w:rsidRDefault="00DD7E69" w:rsidP="00C240C9">
      <w:pPr>
        <w:rPr>
          <w:bCs/>
          <w:sz w:val="22"/>
          <w:szCs w:val="22"/>
        </w:rPr>
      </w:pPr>
    </w:p>
    <w:p w:rsidR="00DD7E69" w:rsidRDefault="00DD7E69" w:rsidP="00C240C9">
      <w:pPr>
        <w:rPr>
          <w:bCs/>
          <w:sz w:val="22"/>
          <w:szCs w:val="22"/>
        </w:rPr>
      </w:pPr>
    </w:p>
    <w:p w:rsidR="00DD7E69" w:rsidRDefault="00DD7E69" w:rsidP="00C240C9">
      <w:pPr>
        <w:rPr>
          <w:b/>
          <w:sz w:val="28"/>
          <w:szCs w:val="28"/>
        </w:rPr>
      </w:pPr>
      <w:r>
        <w:rPr>
          <w:bCs/>
          <w:sz w:val="22"/>
          <w:szCs w:val="22"/>
        </w:rPr>
        <w:t xml:space="preserve">     Дерев’янко, 2-27-05</w:t>
      </w:r>
    </w:p>
    <w:p w:rsidR="00DD7E69" w:rsidRDefault="00DD7E69" w:rsidP="00C240C9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</w:t>
      </w:r>
    </w:p>
    <w:p w:rsidR="00DD7E69" w:rsidRDefault="00DD7E69"/>
    <w:sectPr w:rsidR="00DD7E69" w:rsidSect="009613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805"/>
    <w:rsid w:val="000F4A6A"/>
    <w:rsid w:val="00187AC3"/>
    <w:rsid w:val="002D67DE"/>
    <w:rsid w:val="004926C0"/>
    <w:rsid w:val="00497805"/>
    <w:rsid w:val="0060532E"/>
    <w:rsid w:val="006234D5"/>
    <w:rsid w:val="00961380"/>
    <w:rsid w:val="00993BB9"/>
    <w:rsid w:val="009E0E56"/>
    <w:rsid w:val="009E2659"/>
    <w:rsid w:val="00A50774"/>
    <w:rsid w:val="00B13254"/>
    <w:rsid w:val="00BB13EA"/>
    <w:rsid w:val="00C240C9"/>
    <w:rsid w:val="00D0791C"/>
    <w:rsid w:val="00D562D4"/>
    <w:rsid w:val="00DD7E69"/>
    <w:rsid w:val="00E4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C9"/>
    <w:rPr>
      <w:rFonts w:ascii="Times New Roman" w:eastAsia="Times New Roman" w:hAnsi="Times New Roman"/>
      <w:sz w:val="20"/>
      <w:szCs w:val="20"/>
      <w:lang w:val="uk-UA"/>
    </w:rPr>
  </w:style>
  <w:style w:type="paragraph" w:styleId="Heading2">
    <w:name w:val="heading 2"/>
    <w:basedOn w:val="Normal"/>
    <w:link w:val="Heading2Char"/>
    <w:uiPriority w:val="99"/>
    <w:qFormat/>
    <w:rsid w:val="00C240C9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240C9"/>
    <w:rPr>
      <w:rFonts w:ascii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9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98</Words>
  <Characters>559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3</cp:revision>
  <cp:lastPrinted>2019-09-25T07:19:00Z</cp:lastPrinted>
  <dcterms:created xsi:type="dcterms:W3CDTF">2019-09-30T06:19:00Z</dcterms:created>
  <dcterms:modified xsi:type="dcterms:W3CDTF">2019-09-30T13:03:00Z</dcterms:modified>
</cp:coreProperties>
</file>