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D64" w:rsidRPr="00C72A78" w:rsidRDefault="00BF7D64" w:rsidP="004C17E2">
      <w:pPr>
        <w:tabs>
          <w:tab w:val="left" w:pos="6237"/>
        </w:tabs>
        <w:spacing w:after="0" w:line="240" w:lineRule="auto"/>
        <w:ind w:right="6" w:firstLine="567"/>
        <w:rPr>
          <w:rFonts w:ascii="Times New Roman" w:hAnsi="Times New Roman"/>
          <w:sz w:val="28"/>
          <w:szCs w:val="28"/>
          <w:lang w:val="uk-UA"/>
        </w:rPr>
      </w:pPr>
    </w:p>
    <w:p w:rsidR="00BF7D64" w:rsidRPr="001C5ECD" w:rsidRDefault="00BF7D64" w:rsidP="00830976">
      <w:pPr>
        <w:tabs>
          <w:tab w:val="left" w:pos="5670"/>
        </w:tabs>
        <w:spacing w:after="0" w:line="240" w:lineRule="auto"/>
        <w:ind w:left="5670" w:right="6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</w:t>
      </w:r>
      <w:r w:rsidRPr="001C5ECD">
        <w:rPr>
          <w:rFonts w:ascii="Times New Roman" w:hAnsi="Times New Roman"/>
          <w:sz w:val="24"/>
          <w:szCs w:val="24"/>
          <w:lang w:val="uk-UA"/>
        </w:rPr>
        <w:t>Додаток 2</w:t>
      </w:r>
    </w:p>
    <w:p w:rsidR="00BF7D64" w:rsidRPr="001C5ECD" w:rsidRDefault="00BF7D64" w:rsidP="00830976">
      <w:pPr>
        <w:tabs>
          <w:tab w:val="left" w:pos="5670"/>
        </w:tabs>
        <w:spacing w:after="0" w:line="240" w:lineRule="auto"/>
        <w:ind w:right="6"/>
        <w:rPr>
          <w:rFonts w:ascii="Times New Roman" w:hAnsi="Times New Roman"/>
          <w:sz w:val="24"/>
          <w:szCs w:val="24"/>
          <w:lang w:val="uk-UA"/>
        </w:rPr>
      </w:pPr>
      <w:r w:rsidRPr="001C5ECD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 xml:space="preserve">              </w:t>
      </w:r>
      <w:r w:rsidRPr="001C5ECD">
        <w:rPr>
          <w:rFonts w:ascii="Times New Roman" w:hAnsi="Times New Roman"/>
          <w:sz w:val="24"/>
          <w:szCs w:val="24"/>
          <w:lang w:val="uk-UA"/>
        </w:rPr>
        <w:t>до рішення міської ради</w:t>
      </w:r>
    </w:p>
    <w:p w:rsidR="00BF7D64" w:rsidRDefault="00BF7D64" w:rsidP="00830976">
      <w:pPr>
        <w:tabs>
          <w:tab w:val="left" w:pos="5670"/>
        </w:tabs>
        <w:spacing w:after="0" w:line="240" w:lineRule="auto"/>
        <w:ind w:right="6"/>
        <w:rPr>
          <w:rFonts w:ascii="Times New Roman" w:hAnsi="Times New Roman"/>
          <w:sz w:val="28"/>
          <w:szCs w:val="28"/>
          <w:lang w:val="uk-UA"/>
        </w:rPr>
      </w:pPr>
      <w:r w:rsidRPr="001C5ECD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 xml:space="preserve">              від    .07.2024 </w:t>
      </w:r>
      <w:r w:rsidRPr="001C5ECD">
        <w:rPr>
          <w:rFonts w:ascii="Times New Roman" w:hAnsi="Times New Roman"/>
          <w:sz w:val="24"/>
          <w:szCs w:val="24"/>
          <w:lang w:val="uk-UA"/>
        </w:rPr>
        <w:t xml:space="preserve"> №</w:t>
      </w:r>
    </w:p>
    <w:p w:rsidR="00BF7D64" w:rsidRDefault="00BF7D64" w:rsidP="001C5ECD">
      <w:pPr>
        <w:tabs>
          <w:tab w:val="left" w:pos="5670"/>
        </w:tabs>
        <w:spacing w:after="0" w:line="360" w:lineRule="auto"/>
        <w:ind w:right="6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BF7D64" w:rsidRDefault="00BF7D64" w:rsidP="001C5E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C67EA">
        <w:rPr>
          <w:rFonts w:ascii="Times New Roman" w:hAnsi="Times New Roman"/>
          <w:b/>
          <w:sz w:val="28"/>
          <w:szCs w:val="28"/>
          <w:lang w:val="uk-UA"/>
        </w:rPr>
        <w:t>Склад комісії з приймання-передачі майна (</w:t>
      </w:r>
      <w:r>
        <w:rPr>
          <w:rFonts w:ascii="Times New Roman" w:hAnsi="Times New Roman"/>
          <w:b/>
          <w:sz w:val="28"/>
          <w:szCs w:val="28"/>
          <w:lang w:val="uk-UA"/>
        </w:rPr>
        <w:t>набір інструментів</w:t>
      </w:r>
      <w:r w:rsidRPr="004C67EA">
        <w:rPr>
          <w:rFonts w:ascii="Times New Roman" w:hAnsi="Times New Roman"/>
          <w:b/>
          <w:sz w:val="28"/>
          <w:szCs w:val="28"/>
          <w:lang w:val="uk-UA"/>
        </w:rPr>
        <w:t>)</w:t>
      </w:r>
      <w:r>
        <w:rPr>
          <w:rFonts w:ascii="Times New Roman" w:hAnsi="Times New Roman"/>
          <w:b/>
          <w:sz w:val="28"/>
          <w:szCs w:val="28"/>
          <w:lang w:val="uk-UA"/>
        </w:rPr>
        <w:t>,</w:t>
      </w:r>
      <w:r w:rsidRPr="00DB063D">
        <w:rPr>
          <w:rFonts w:ascii="Times New Roman" w:hAnsi="Times New Roman"/>
          <w:b/>
          <w:sz w:val="28"/>
          <w:szCs w:val="28"/>
          <w:lang w:val="uk-UA"/>
        </w:rPr>
        <w:t xml:space="preserve"> що переда</w:t>
      </w:r>
      <w:r>
        <w:rPr>
          <w:rFonts w:ascii="Times New Roman" w:hAnsi="Times New Roman"/>
          <w:b/>
          <w:sz w:val="28"/>
          <w:szCs w:val="28"/>
          <w:lang w:val="uk-UA"/>
        </w:rPr>
        <w:t>є</w:t>
      </w:r>
      <w:r w:rsidRPr="00DB063D">
        <w:rPr>
          <w:rFonts w:ascii="Times New Roman" w:hAnsi="Times New Roman"/>
          <w:b/>
          <w:sz w:val="28"/>
          <w:szCs w:val="28"/>
          <w:lang w:val="uk-UA"/>
        </w:rPr>
        <w:t>ться комунальному  підприємству «</w:t>
      </w:r>
      <w:r>
        <w:rPr>
          <w:rFonts w:ascii="Times New Roman" w:hAnsi="Times New Roman"/>
          <w:b/>
          <w:sz w:val="28"/>
          <w:szCs w:val="28"/>
          <w:lang w:val="uk-UA"/>
        </w:rPr>
        <w:t>Тепловодосервіс</w:t>
      </w:r>
      <w:r w:rsidRPr="00DB063D">
        <w:rPr>
          <w:rFonts w:ascii="Times New Roman" w:hAnsi="Times New Roman"/>
          <w:b/>
          <w:sz w:val="28"/>
          <w:szCs w:val="28"/>
          <w:lang w:val="uk-UA"/>
        </w:rPr>
        <w:t xml:space="preserve">» </w:t>
      </w:r>
    </w:p>
    <w:p w:rsidR="00BF7D64" w:rsidRDefault="00BF7D64" w:rsidP="001C5E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B063D">
        <w:rPr>
          <w:rFonts w:ascii="Times New Roman" w:hAnsi="Times New Roman"/>
          <w:b/>
          <w:sz w:val="28"/>
          <w:szCs w:val="28"/>
          <w:lang w:val="uk-UA"/>
        </w:rPr>
        <w:t>Лозівської міської ради Харківської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о</w:t>
      </w:r>
      <w:r w:rsidRPr="00DB063D">
        <w:rPr>
          <w:rFonts w:ascii="Times New Roman" w:hAnsi="Times New Roman"/>
          <w:b/>
          <w:sz w:val="28"/>
          <w:szCs w:val="28"/>
          <w:lang w:val="uk-UA"/>
        </w:rPr>
        <w:t>бласті</w:t>
      </w:r>
    </w:p>
    <w:p w:rsidR="00BF7D64" w:rsidRDefault="00BF7D64" w:rsidP="001C5EC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49"/>
        <w:gridCol w:w="310"/>
        <w:gridCol w:w="6160"/>
      </w:tblGrid>
      <w:tr w:rsidR="00BF7D64" w:rsidRPr="00A77BB1" w:rsidTr="002167FD">
        <w:trPr>
          <w:trHeight w:val="170"/>
        </w:trPr>
        <w:tc>
          <w:tcPr>
            <w:tcW w:w="9519" w:type="dxa"/>
            <w:gridSpan w:val="3"/>
            <w:vAlign w:val="center"/>
          </w:tcPr>
          <w:p w:rsidR="00BF7D64" w:rsidRPr="00F844C5" w:rsidRDefault="00BF7D64" w:rsidP="002167FD">
            <w:pPr>
              <w:pStyle w:val="BodyText3"/>
              <w:tabs>
                <w:tab w:val="left" w:pos="900"/>
              </w:tabs>
              <w:spacing w:line="228" w:lineRule="auto"/>
              <w:ind w:left="-80"/>
              <w:rPr>
                <w:rFonts w:ascii="Times New Roman" w:hAnsi="Times New Roman"/>
                <w:sz w:val="28"/>
                <w:szCs w:val="28"/>
              </w:rPr>
            </w:pPr>
            <w:r w:rsidRPr="00F844C5">
              <w:rPr>
                <w:rFonts w:ascii="Times New Roman" w:hAnsi="Times New Roman"/>
                <w:b/>
                <w:sz w:val="28"/>
                <w:szCs w:val="28"/>
              </w:rPr>
              <w:t>Голова  комісії:</w:t>
            </w:r>
          </w:p>
        </w:tc>
      </w:tr>
      <w:tr w:rsidR="00BF7D64" w:rsidRPr="00A77BB1" w:rsidTr="001C5ECD">
        <w:trPr>
          <w:trHeight w:val="730"/>
        </w:trPr>
        <w:tc>
          <w:tcPr>
            <w:tcW w:w="3049" w:type="dxa"/>
          </w:tcPr>
          <w:p w:rsidR="00BF7D64" w:rsidRPr="00F844C5" w:rsidRDefault="00BF7D64" w:rsidP="00830976">
            <w:pPr>
              <w:pStyle w:val="BodyText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hanging="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77B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Денис </w:t>
            </w:r>
          </w:p>
          <w:p w:rsidR="00BF7D64" w:rsidRPr="001C5ECD" w:rsidRDefault="00BF7D64" w:rsidP="001C5ECD">
            <w:pPr>
              <w:pStyle w:val="BodyText3"/>
              <w:tabs>
                <w:tab w:val="left" w:pos="318"/>
                <w:tab w:val="left" w:pos="900"/>
              </w:tabs>
              <w:spacing w:after="0"/>
              <w:ind w:left="34" w:hanging="142"/>
              <w:rPr>
                <w:rFonts w:ascii="Times New Roman" w:hAnsi="Times New Roman"/>
                <w:szCs w:val="28"/>
                <w:lang w:val="uk-UA"/>
              </w:rPr>
            </w:pPr>
            <w:r w:rsidRPr="00A77B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ПЕТРЕНКО</w:t>
            </w:r>
          </w:p>
        </w:tc>
        <w:tc>
          <w:tcPr>
            <w:tcW w:w="310" w:type="dxa"/>
          </w:tcPr>
          <w:p w:rsidR="00BF7D64" w:rsidRPr="00F844C5" w:rsidRDefault="00BF7D64" w:rsidP="002167FD">
            <w:pPr>
              <w:pStyle w:val="BodyText3"/>
              <w:tabs>
                <w:tab w:val="left" w:pos="9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44C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60" w:type="dxa"/>
          </w:tcPr>
          <w:p w:rsidR="00BF7D64" w:rsidRPr="00F844C5" w:rsidRDefault="00BF7D64" w:rsidP="001C5ECD">
            <w:pPr>
              <w:pStyle w:val="BodyText3"/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</w:pPr>
            <w:r w:rsidRPr="00A77BB1">
              <w:rPr>
                <w:rFonts w:ascii="Times New Roman" w:hAnsi="Times New Roman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  <w:tr w:rsidR="00BF7D64" w:rsidRPr="00A77BB1" w:rsidTr="002167FD">
        <w:trPr>
          <w:trHeight w:val="301"/>
        </w:trPr>
        <w:tc>
          <w:tcPr>
            <w:tcW w:w="9519" w:type="dxa"/>
            <w:gridSpan w:val="3"/>
          </w:tcPr>
          <w:p w:rsidR="00BF7D64" w:rsidRPr="00F844C5" w:rsidRDefault="00BF7D64" w:rsidP="001C5ECD">
            <w:pPr>
              <w:pStyle w:val="BodyText3"/>
              <w:tabs>
                <w:tab w:val="left" w:pos="900"/>
              </w:tabs>
              <w:spacing w:after="0" w:line="240" w:lineRule="auto"/>
              <w:ind w:left="-80"/>
              <w:rPr>
                <w:rFonts w:ascii="Times New Roman" w:hAnsi="Times New Roman"/>
                <w:b/>
                <w:sz w:val="28"/>
                <w:szCs w:val="28"/>
              </w:rPr>
            </w:pPr>
            <w:r w:rsidRPr="00F844C5">
              <w:rPr>
                <w:rFonts w:ascii="Times New Roman" w:hAnsi="Times New Roman"/>
                <w:b/>
                <w:sz w:val="28"/>
                <w:szCs w:val="28"/>
              </w:rPr>
              <w:t xml:space="preserve">   Заступник головикомісії:</w:t>
            </w:r>
          </w:p>
          <w:p w:rsidR="00BF7D64" w:rsidRPr="00F844C5" w:rsidRDefault="00BF7D64" w:rsidP="001C5ECD">
            <w:pPr>
              <w:pStyle w:val="BodyText3"/>
              <w:tabs>
                <w:tab w:val="left" w:pos="900"/>
              </w:tabs>
              <w:spacing w:after="0" w:line="240" w:lineRule="auto"/>
              <w:ind w:left="-80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BF7D64" w:rsidRPr="00A77BB1" w:rsidTr="002167FD">
        <w:trPr>
          <w:trHeight w:val="645"/>
        </w:trPr>
        <w:tc>
          <w:tcPr>
            <w:tcW w:w="3049" w:type="dxa"/>
          </w:tcPr>
          <w:p w:rsidR="00BF7D64" w:rsidRPr="00A77BB1" w:rsidRDefault="00BF7D64" w:rsidP="00830976">
            <w:pPr>
              <w:pStyle w:val="BodyText3"/>
              <w:numPr>
                <w:ilvl w:val="0"/>
                <w:numId w:val="1"/>
              </w:numPr>
              <w:tabs>
                <w:tab w:val="left" w:pos="318"/>
              </w:tabs>
              <w:spacing w:after="0"/>
              <w:ind w:left="-108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77B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Микола </w:t>
            </w:r>
          </w:p>
          <w:p w:rsidR="00BF7D64" w:rsidRPr="00F844C5" w:rsidRDefault="00BF7D64" w:rsidP="002167FD">
            <w:pPr>
              <w:pStyle w:val="BodyText3"/>
              <w:tabs>
                <w:tab w:val="left" w:pos="601"/>
              </w:tabs>
              <w:spacing w:after="0"/>
              <w:ind w:left="-108"/>
              <w:rPr>
                <w:rFonts w:ascii="Times New Roman" w:hAnsi="Times New Roman"/>
                <w:szCs w:val="28"/>
                <w:lang w:val="uk-UA"/>
              </w:rPr>
            </w:pPr>
            <w:r w:rsidRPr="00A77B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ПОНОМАР</w:t>
            </w:r>
          </w:p>
          <w:p w:rsidR="00BF7D64" w:rsidRPr="00F844C5" w:rsidRDefault="00BF7D64" w:rsidP="002167FD">
            <w:pPr>
              <w:pStyle w:val="BodyText3"/>
              <w:tabs>
                <w:tab w:val="left" w:pos="900"/>
              </w:tabs>
              <w:spacing w:after="0"/>
              <w:ind w:left="-108"/>
              <w:rPr>
                <w:rFonts w:ascii="Times New Roman" w:hAnsi="Times New Roman"/>
              </w:rPr>
            </w:pPr>
          </w:p>
        </w:tc>
        <w:tc>
          <w:tcPr>
            <w:tcW w:w="310" w:type="dxa"/>
          </w:tcPr>
          <w:p w:rsidR="00BF7D64" w:rsidRPr="00F844C5" w:rsidRDefault="00BF7D64" w:rsidP="002167FD">
            <w:pPr>
              <w:pStyle w:val="BodyText3"/>
              <w:tabs>
                <w:tab w:val="left" w:pos="9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44C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60" w:type="dxa"/>
          </w:tcPr>
          <w:p w:rsidR="00BF7D64" w:rsidRPr="00F844C5" w:rsidRDefault="00BF7D64" w:rsidP="001C5ECD">
            <w:pPr>
              <w:pStyle w:val="BodyText3"/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F844C5"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Pr="00F844C5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F844C5">
              <w:rPr>
                <w:rFonts w:ascii="Times New Roman" w:hAnsi="Times New Roman"/>
                <w:sz w:val="28"/>
                <w:szCs w:val="28"/>
              </w:rPr>
              <w:t>Управлінняжитлово-комунальногогосподарства та будівництва Лозівської міської ради Харківськоїобласті</w:t>
            </w:r>
          </w:p>
        </w:tc>
      </w:tr>
      <w:tr w:rsidR="00BF7D64" w:rsidRPr="00A77BB1" w:rsidTr="002167FD">
        <w:trPr>
          <w:trHeight w:val="296"/>
        </w:trPr>
        <w:tc>
          <w:tcPr>
            <w:tcW w:w="9519" w:type="dxa"/>
            <w:gridSpan w:val="3"/>
          </w:tcPr>
          <w:p w:rsidR="00BF7D64" w:rsidRPr="00F844C5" w:rsidRDefault="00BF7D64" w:rsidP="001C5ECD">
            <w:pPr>
              <w:pStyle w:val="BodyText3"/>
              <w:tabs>
                <w:tab w:val="left" w:pos="900"/>
              </w:tabs>
              <w:spacing w:after="0" w:line="240" w:lineRule="auto"/>
              <w:ind w:left="-80"/>
              <w:rPr>
                <w:rFonts w:ascii="Times New Roman" w:hAnsi="Times New Roman"/>
                <w:sz w:val="10"/>
                <w:szCs w:val="10"/>
              </w:rPr>
            </w:pPr>
            <w:r w:rsidRPr="00F844C5">
              <w:rPr>
                <w:rFonts w:ascii="Times New Roman" w:hAnsi="Times New Roman"/>
                <w:b/>
                <w:sz w:val="28"/>
                <w:szCs w:val="28"/>
              </w:rPr>
              <w:t xml:space="preserve">   Члени комісії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</w:p>
        </w:tc>
      </w:tr>
      <w:tr w:rsidR="00BF7D64" w:rsidRPr="00A77BB1" w:rsidTr="002167FD">
        <w:trPr>
          <w:trHeight w:val="296"/>
        </w:trPr>
        <w:tc>
          <w:tcPr>
            <w:tcW w:w="3049" w:type="dxa"/>
          </w:tcPr>
          <w:p w:rsidR="00BF7D64" w:rsidRPr="00A77BB1" w:rsidRDefault="00BF7D64" w:rsidP="001C5ECD">
            <w:pPr>
              <w:pStyle w:val="BodyText3"/>
              <w:numPr>
                <w:ilvl w:val="0"/>
                <w:numId w:val="1"/>
              </w:numPr>
              <w:tabs>
                <w:tab w:val="left" w:pos="176"/>
              </w:tabs>
              <w:spacing w:after="0" w:line="228" w:lineRule="auto"/>
              <w:ind w:left="318" w:hanging="42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77B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Сергій </w:t>
            </w:r>
          </w:p>
          <w:p w:rsidR="00BF7D64" w:rsidRPr="00A77BB1" w:rsidRDefault="00BF7D64" w:rsidP="001C5ECD">
            <w:pPr>
              <w:pStyle w:val="BodyText3"/>
              <w:tabs>
                <w:tab w:val="left" w:pos="318"/>
              </w:tabs>
              <w:spacing w:after="0" w:line="228" w:lineRule="auto"/>
              <w:ind w:left="318" w:hanging="42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77B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КАЛЮЖНИЙ</w:t>
            </w:r>
          </w:p>
        </w:tc>
        <w:tc>
          <w:tcPr>
            <w:tcW w:w="310" w:type="dxa"/>
          </w:tcPr>
          <w:p w:rsidR="00BF7D64" w:rsidRPr="00A77BB1" w:rsidRDefault="00BF7D64" w:rsidP="002167FD">
            <w:pPr>
              <w:pStyle w:val="BodyText3"/>
              <w:tabs>
                <w:tab w:val="left" w:pos="900"/>
              </w:tabs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77BB1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160" w:type="dxa"/>
          </w:tcPr>
          <w:p w:rsidR="00BF7D64" w:rsidRPr="00A77BB1" w:rsidRDefault="00BF7D64" w:rsidP="001C5ECD">
            <w:pPr>
              <w:tabs>
                <w:tab w:val="left" w:pos="90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77BB1">
              <w:rPr>
                <w:rFonts w:ascii="Times New Roman" w:hAnsi="Times New Roman"/>
                <w:sz w:val="28"/>
                <w:szCs w:val="28"/>
                <w:lang w:val="uk-UA"/>
              </w:rPr>
              <w:t>голова комісії з питань житлово-комунального господарства, транспорту та управління комунальною власністю (за згодою)</w:t>
            </w:r>
          </w:p>
        </w:tc>
      </w:tr>
      <w:tr w:rsidR="00BF7D64" w:rsidRPr="00A77BB1" w:rsidTr="002167FD">
        <w:trPr>
          <w:trHeight w:val="296"/>
        </w:trPr>
        <w:tc>
          <w:tcPr>
            <w:tcW w:w="3049" w:type="dxa"/>
          </w:tcPr>
          <w:p w:rsidR="00BF7D64" w:rsidRPr="00F844C5" w:rsidRDefault="00BF7D64" w:rsidP="002167FD">
            <w:pPr>
              <w:pStyle w:val="BodyText3"/>
              <w:tabs>
                <w:tab w:val="left" w:pos="900"/>
              </w:tabs>
              <w:spacing w:after="0" w:line="228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7BB1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F844C5">
              <w:rPr>
                <w:rFonts w:ascii="Times New Roman" w:hAnsi="Times New Roman"/>
                <w:sz w:val="28"/>
                <w:szCs w:val="28"/>
              </w:rPr>
              <w:t>. Наталія</w:t>
            </w:r>
          </w:p>
          <w:p w:rsidR="00BF7D64" w:rsidRPr="00F844C5" w:rsidRDefault="00BF7D64" w:rsidP="002167FD">
            <w:pPr>
              <w:pStyle w:val="BodyText3"/>
              <w:tabs>
                <w:tab w:val="left" w:pos="900"/>
              </w:tabs>
              <w:spacing w:after="0" w:line="228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F844C5">
              <w:rPr>
                <w:rFonts w:ascii="Times New Roman" w:hAnsi="Times New Roman"/>
                <w:sz w:val="28"/>
                <w:szCs w:val="28"/>
              </w:rPr>
              <w:t xml:space="preserve">    СКОБЛИКОВА</w:t>
            </w:r>
          </w:p>
        </w:tc>
        <w:tc>
          <w:tcPr>
            <w:tcW w:w="310" w:type="dxa"/>
          </w:tcPr>
          <w:p w:rsidR="00BF7D64" w:rsidRPr="00F844C5" w:rsidRDefault="00BF7D64" w:rsidP="002167FD">
            <w:pPr>
              <w:pStyle w:val="BodyText3"/>
              <w:tabs>
                <w:tab w:val="left" w:pos="9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BF7D64" w:rsidRPr="00F844C5" w:rsidRDefault="00BF7D64" w:rsidP="002167FD">
            <w:pPr>
              <w:pStyle w:val="BodyText3"/>
              <w:tabs>
                <w:tab w:val="left" w:pos="9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44C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60" w:type="dxa"/>
          </w:tcPr>
          <w:p w:rsidR="00BF7D64" w:rsidRPr="00F844C5" w:rsidRDefault="00BF7D64" w:rsidP="001C5ECD">
            <w:pPr>
              <w:tabs>
                <w:tab w:val="left" w:pos="900"/>
              </w:tabs>
              <w:spacing w:line="240" w:lineRule="auto"/>
              <w:jc w:val="both"/>
              <w:rPr>
                <w:rFonts w:ascii="Times New Roman" w:hAnsi="Times New Roman"/>
                <w:spacing w:val="-2"/>
                <w:sz w:val="10"/>
                <w:szCs w:val="6"/>
              </w:rPr>
            </w:pPr>
            <w:r w:rsidRPr="00F844C5">
              <w:rPr>
                <w:rFonts w:ascii="Times New Roman" w:hAnsi="Times New Roman"/>
                <w:sz w:val="28"/>
                <w:szCs w:val="28"/>
                <w:lang w:val="uk-UA"/>
              </w:rPr>
              <w:t>головний бухгалтер Управління житлово-комунального господарства та будівництва Лозівської міської ради Харківської області</w:t>
            </w:r>
          </w:p>
        </w:tc>
      </w:tr>
      <w:tr w:rsidR="00BF7D64" w:rsidRPr="00A77BB1" w:rsidTr="002167FD">
        <w:trPr>
          <w:trHeight w:val="1154"/>
        </w:trPr>
        <w:tc>
          <w:tcPr>
            <w:tcW w:w="3049" w:type="dxa"/>
          </w:tcPr>
          <w:p w:rsidR="00BF7D64" w:rsidRPr="00A77BB1" w:rsidRDefault="00BF7D64" w:rsidP="00830976">
            <w:pPr>
              <w:pStyle w:val="BodyText3"/>
              <w:numPr>
                <w:ilvl w:val="0"/>
                <w:numId w:val="2"/>
              </w:numPr>
              <w:tabs>
                <w:tab w:val="left" w:pos="176"/>
              </w:tabs>
              <w:spacing w:after="0" w:line="228" w:lineRule="auto"/>
              <w:ind w:left="-108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844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Дмитро </w:t>
            </w:r>
          </w:p>
          <w:p w:rsidR="00BF7D64" w:rsidRPr="00F844C5" w:rsidRDefault="00BF7D64" w:rsidP="002167FD">
            <w:pPr>
              <w:pStyle w:val="BodyText3"/>
              <w:tabs>
                <w:tab w:val="left" w:pos="176"/>
              </w:tabs>
              <w:spacing w:after="0" w:line="228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</w:t>
            </w:r>
            <w:r w:rsidRPr="00F844C5">
              <w:rPr>
                <w:rFonts w:ascii="Times New Roman" w:hAnsi="Times New Roman"/>
                <w:sz w:val="28"/>
                <w:szCs w:val="28"/>
                <w:lang w:val="uk-UA"/>
              </w:rPr>
              <w:t>КОПА</w:t>
            </w:r>
          </w:p>
          <w:p w:rsidR="00BF7D64" w:rsidRPr="00F844C5" w:rsidRDefault="00BF7D64" w:rsidP="001C5ECD">
            <w:pPr>
              <w:pStyle w:val="BodyText3"/>
              <w:tabs>
                <w:tab w:val="left" w:pos="900"/>
              </w:tabs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0" w:type="dxa"/>
          </w:tcPr>
          <w:p w:rsidR="00BF7D64" w:rsidRPr="00F844C5" w:rsidRDefault="00BF7D64" w:rsidP="002167FD">
            <w:pPr>
              <w:pStyle w:val="BodyText3"/>
              <w:tabs>
                <w:tab w:val="left" w:pos="900"/>
              </w:tabs>
              <w:spacing w:after="0" w:line="22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844C5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160" w:type="dxa"/>
          </w:tcPr>
          <w:p w:rsidR="00BF7D64" w:rsidRPr="00F844C5" w:rsidRDefault="00BF7D64" w:rsidP="001C5ECD">
            <w:pPr>
              <w:spacing w:line="240" w:lineRule="auto"/>
              <w:jc w:val="both"/>
              <w:rPr>
                <w:rFonts w:ascii="Times New Roman" w:hAnsi="Times New Roman"/>
                <w:color w:val="0D0D0D"/>
                <w:sz w:val="28"/>
                <w:szCs w:val="28"/>
                <w:lang w:val="uk-UA"/>
              </w:rPr>
            </w:pPr>
            <w:r w:rsidRPr="00F844C5">
              <w:rPr>
                <w:rFonts w:ascii="Times New Roman" w:hAnsi="Times New Roman"/>
                <w:color w:val="0D0D0D"/>
                <w:sz w:val="28"/>
                <w:szCs w:val="28"/>
                <w:lang w:val="uk-UA"/>
              </w:rPr>
              <w:t xml:space="preserve">начальник відділу матеріально-технічного забезпечення Управління житлово-комунального господарства та будівництва Лозівської міської ради Харківської області </w:t>
            </w:r>
          </w:p>
        </w:tc>
      </w:tr>
      <w:tr w:rsidR="00BF7D64" w:rsidRPr="00A77BB1" w:rsidTr="002167FD">
        <w:trPr>
          <w:trHeight w:val="565"/>
        </w:trPr>
        <w:tc>
          <w:tcPr>
            <w:tcW w:w="3049" w:type="dxa"/>
          </w:tcPr>
          <w:p w:rsidR="00BF7D64" w:rsidRPr="00A77BB1" w:rsidRDefault="00BF7D64" w:rsidP="00830976">
            <w:pPr>
              <w:pStyle w:val="BodyText3"/>
              <w:numPr>
                <w:ilvl w:val="0"/>
                <w:numId w:val="2"/>
              </w:numPr>
              <w:tabs>
                <w:tab w:val="left" w:pos="176"/>
              </w:tabs>
              <w:spacing w:after="0" w:line="228" w:lineRule="auto"/>
              <w:ind w:left="-108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77B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Сергій </w:t>
            </w:r>
          </w:p>
          <w:p w:rsidR="00BF7D64" w:rsidRPr="00501DE1" w:rsidRDefault="00BF7D64" w:rsidP="002167FD">
            <w:pPr>
              <w:pStyle w:val="BodyText3"/>
              <w:tabs>
                <w:tab w:val="left" w:pos="176"/>
              </w:tabs>
              <w:spacing w:after="0" w:line="228" w:lineRule="auto"/>
              <w:ind w:lef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77B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ВОЙЦЕХОВИЧ</w:t>
            </w:r>
          </w:p>
        </w:tc>
        <w:tc>
          <w:tcPr>
            <w:tcW w:w="310" w:type="dxa"/>
          </w:tcPr>
          <w:p w:rsidR="00BF7D64" w:rsidRPr="00501DE1" w:rsidRDefault="00BF7D64" w:rsidP="002167FD">
            <w:pPr>
              <w:pStyle w:val="BodyText3"/>
              <w:tabs>
                <w:tab w:val="left" w:pos="900"/>
              </w:tabs>
              <w:spacing w:after="0" w:line="22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DE1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160" w:type="dxa"/>
          </w:tcPr>
          <w:p w:rsidR="00BF7D64" w:rsidRPr="00B742E1" w:rsidRDefault="00BF7D64" w:rsidP="001C5EC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8"/>
                <w:szCs w:val="28"/>
                <w:lang w:val="uk-UA"/>
              </w:rPr>
            </w:pPr>
            <w:r w:rsidRPr="00A77BB1">
              <w:rPr>
                <w:rFonts w:ascii="Times New Roman" w:hAnsi="Times New Roman"/>
                <w:sz w:val="28"/>
                <w:szCs w:val="28"/>
                <w:lang w:val="uk-UA"/>
              </w:rPr>
              <w:t>директор КП «Тепловодосервіс» Лозівської міської ради Харківської області</w:t>
            </w:r>
          </w:p>
        </w:tc>
      </w:tr>
      <w:tr w:rsidR="00BF7D64" w:rsidRPr="00BA332B" w:rsidTr="002167FD">
        <w:trPr>
          <w:trHeight w:val="565"/>
        </w:trPr>
        <w:tc>
          <w:tcPr>
            <w:tcW w:w="3049" w:type="dxa"/>
          </w:tcPr>
          <w:p w:rsidR="00BF7D64" w:rsidRPr="00A77BB1" w:rsidRDefault="00BF7D64" w:rsidP="00830976">
            <w:pPr>
              <w:pStyle w:val="BodyText3"/>
              <w:numPr>
                <w:ilvl w:val="0"/>
                <w:numId w:val="2"/>
              </w:numPr>
              <w:tabs>
                <w:tab w:val="left" w:pos="176"/>
              </w:tabs>
              <w:spacing w:after="0" w:line="228" w:lineRule="auto"/>
              <w:ind w:left="-108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77BB1">
              <w:rPr>
                <w:rFonts w:ascii="Times New Roman" w:hAnsi="Times New Roman"/>
                <w:sz w:val="28"/>
                <w:szCs w:val="28"/>
                <w:lang w:val="uk-UA"/>
              </w:rPr>
              <w:t>Ольга</w:t>
            </w:r>
          </w:p>
          <w:p w:rsidR="00BF7D64" w:rsidRPr="00A77BB1" w:rsidRDefault="00BF7D64" w:rsidP="002167FD">
            <w:pPr>
              <w:pStyle w:val="BodyText3"/>
              <w:tabs>
                <w:tab w:val="left" w:pos="176"/>
              </w:tabs>
              <w:spacing w:after="0" w:line="228" w:lineRule="auto"/>
              <w:ind w:lef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77B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ЛОБАНОВА</w:t>
            </w:r>
          </w:p>
        </w:tc>
        <w:tc>
          <w:tcPr>
            <w:tcW w:w="310" w:type="dxa"/>
          </w:tcPr>
          <w:p w:rsidR="00BF7D64" w:rsidRPr="00A77BB1" w:rsidRDefault="00BF7D64" w:rsidP="002167FD">
            <w:pPr>
              <w:pStyle w:val="BodyText3"/>
              <w:tabs>
                <w:tab w:val="left" w:pos="900"/>
              </w:tabs>
              <w:spacing w:after="0" w:line="22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77BB1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160" w:type="dxa"/>
          </w:tcPr>
          <w:p w:rsidR="00BF7D64" w:rsidRPr="00A77BB1" w:rsidRDefault="00BF7D64" w:rsidP="001C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77BB1">
              <w:rPr>
                <w:rFonts w:ascii="Times New Roman" w:hAnsi="Times New Roman"/>
                <w:sz w:val="28"/>
                <w:szCs w:val="28"/>
                <w:lang w:val="uk-UA"/>
              </w:rPr>
              <w:t>головний бухгалтер КП «Тепловодосервіс Лозівської міської ради Харківської області</w:t>
            </w:r>
          </w:p>
        </w:tc>
      </w:tr>
      <w:tr w:rsidR="00BF7D64" w:rsidRPr="00BA332B" w:rsidTr="002167FD">
        <w:trPr>
          <w:trHeight w:val="565"/>
        </w:trPr>
        <w:tc>
          <w:tcPr>
            <w:tcW w:w="3049" w:type="dxa"/>
          </w:tcPr>
          <w:p w:rsidR="00BF7D64" w:rsidRPr="00A77BB1" w:rsidRDefault="00BF7D64" w:rsidP="00830976">
            <w:pPr>
              <w:pStyle w:val="BodyText3"/>
              <w:numPr>
                <w:ilvl w:val="0"/>
                <w:numId w:val="2"/>
              </w:numPr>
              <w:tabs>
                <w:tab w:val="left" w:pos="176"/>
              </w:tabs>
              <w:spacing w:after="0" w:line="228" w:lineRule="auto"/>
              <w:ind w:left="-108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77BB1">
              <w:rPr>
                <w:rFonts w:ascii="Times New Roman" w:hAnsi="Times New Roman"/>
                <w:sz w:val="28"/>
                <w:szCs w:val="28"/>
                <w:lang w:val="uk-UA"/>
              </w:rPr>
              <w:t>Василь</w:t>
            </w:r>
          </w:p>
          <w:p w:rsidR="00BF7D64" w:rsidRPr="00A77BB1" w:rsidRDefault="00BF7D64" w:rsidP="002167FD">
            <w:pPr>
              <w:pStyle w:val="BodyText3"/>
              <w:tabs>
                <w:tab w:val="left" w:pos="176"/>
              </w:tabs>
              <w:spacing w:after="0" w:line="228" w:lineRule="auto"/>
              <w:ind w:lef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77B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АНТОНОВ</w:t>
            </w:r>
          </w:p>
        </w:tc>
        <w:tc>
          <w:tcPr>
            <w:tcW w:w="310" w:type="dxa"/>
          </w:tcPr>
          <w:p w:rsidR="00BF7D64" w:rsidRPr="00A77BB1" w:rsidRDefault="00BF7D64" w:rsidP="002167FD">
            <w:pPr>
              <w:pStyle w:val="BodyText3"/>
              <w:tabs>
                <w:tab w:val="left" w:pos="900"/>
              </w:tabs>
              <w:spacing w:after="0" w:line="22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77BB1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160" w:type="dxa"/>
          </w:tcPr>
          <w:p w:rsidR="00BF7D64" w:rsidRPr="00A77BB1" w:rsidRDefault="00BF7D64" w:rsidP="001C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77BB1">
              <w:rPr>
                <w:rFonts w:ascii="Times New Roman" w:hAnsi="Times New Roman"/>
                <w:sz w:val="28"/>
                <w:szCs w:val="28"/>
                <w:lang w:val="uk-UA"/>
              </w:rPr>
              <w:t>головний інженер КП «Тепловодосервіс» Лозівської міської ради Харківської області</w:t>
            </w:r>
          </w:p>
        </w:tc>
      </w:tr>
      <w:tr w:rsidR="00BF7D64" w:rsidRPr="00A77BB1" w:rsidTr="002167FD">
        <w:trPr>
          <w:trHeight w:val="565"/>
        </w:trPr>
        <w:tc>
          <w:tcPr>
            <w:tcW w:w="3049" w:type="dxa"/>
          </w:tcPr>
          <w:p w:rsidR="00BF7D64" w:rsidRPr="00A77BB1" w:rsidRDefault="00BF7D64" w:rsidP="00830976">
            <w:pPr>
              <w:pStyle w:val="BodyText3"/>
              <w:numPr>
                <w:ilvl w:val="0"/>
                <w:numId w:val="2"/>
              </w:numPr>
              <w:tabs>
                <w:tab w:val="left" w:pos="176"/>
              </w:tabs>
              <w:spacing w:after="0" w:line="228" w:lineRule="auto"/>
              <w:ind w:left="-108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77BB1">
              <w:rPr>
                <w:rFonts w:ascii="Times New Roman" w:hAnsi="Times New Roman"/>
                <w:sz w:val="28"/>
                <w:szCs w:val="28"/>
                <w:lang w:val="uk-UA"/>
              </w:rPr>
              <w:t>Артур</w:t>
            </w:r>
          </w:p>
          <w:p w:rsidR="00BF7D64" w:rsidRPr="00A77BB1" w:rsidRDefault="00BF7D64" w:rsidP="00077CCC">
            <w:pPr>
              <w:pStyle w:val="BodyText3"/>
              <w:tabs>
                <w:tab w:val="left" w:pos="176"/>
              </w:tabs>
              <w:spacing w:after="0" w:line="228" w:lineRule="auto"/>
              <w:ind w:lef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77B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ВОРОНЦОВ</w:t>
            </w:r>
          </w:p>
        </w:tc>
        <w:tc>
          <w:tcPr>
            <w:tcW w:w="310" w:type="dxa"/>
          </w:tcPr>
          <w:p w:rsidR="00BF7D64" w:rsidRPr="00A77BB1" w:rsidRDefault="00BF7D64" w:rsidP="002167FD">
            <w:pPr>
              <w:pStyle w:val="BodyText3"/>
              <w:tabs>
                <w:tab w:val="left" w:pos="900"/>
              </w:tabs>
              <w:spacing w:after="0" w:line="22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77BB1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160" w:type="dxa"/>
          </w:tcPr>
          <w:p w:rsidR="00BF7D64" w:rsidRPr="00A77BB1" w:rsidRDefault="00BF7D64" w:rsidP="001C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77B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відділу з питань управління комунальним майном Лозівської міської ради Харківської області </w:t>
            </w:r>
          </w:p>
        </w:tc>
      </w:tr>
    </w:tbl>
    <w:p w:rsidR="00BF7D64" w:rsidRDefault="00BF7D64" w:rsidP="00830976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F7D64" w:rsidRDefault="00BF7D64" w:rsidP="00830976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Секретар міської ради                                                                Юрій КУШНІР</w:t>
      </w:r>
    </w:p>
    <w:p w:rsidR="00BF7D64" w:rsidRPr="00FB212C" w:rsidRDefault="00BF7D64" w:rsidP="00830976">
      <w:pPr>
        <w:rPr>
          <w:rFonts w:ascii="Times New Roman" w:hAnsi="Times New Roman"/>
          <w:sz w:val="24"/>
          <w:szCs w:val="24"/>
          <w:lang w:val="uk-UA"/>
        </w:rPr>
      </w:pPr>
      <w:r w:rsidRPr="00350C75">
        <w:rPr>
          <w:rFonts w:ascii="Times New Roman" w:hAnsi="Times New Roman"/>
          <w:sz w:val="24"/>
          <w:szCs w:val="24"/>
          <w:lang w:val="uk-UA"/>
        </w:rPr>
        <w:t>Микола Пономар, 2-20-15</w:t>
      </w:r>
    </w:p>
    <w:p w:rsidR="00BF7D64" w:rsidRPr="00AB62F0" w:rsidRDefault="00BF7D64">
      <w:pPr>
        <w:rPr>
          <w:lang w:val="uk-UA"/>
        </w:rPr>
      </w:pPr>
    </w:p>
    <w:sectPr w:rsidR="00BF7D64" w:rsidRPr="00AB62F0" w:rsidSect="00AF796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323F8"/>
    <w:multiLevelType w:val="multilevel"/>
    <w:tmpl w:val="7608875C"/>
    <w:lvl w:ilvl="0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700B346D"/>
    <w:multiLevelType w:val="hybridMultilevel"/>
    <w:tmpl w:val="347AAAC6"/>
    <w:lvl w:ilvl="0" w:tplc="0419000F">
      <w:start w:val="5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A09"/>
    <w:rsid w:val="00021B32"/>
    <w:rsid w:val="00071BED"/>
    <w:rsid w:val="00077CCC"/>
    <w:rsid w:val="000B3AFC"/>
    <w:rsid w:val="000C550D"/>
    <w:rsid w:val="000D28A1"/>
    <w:rsid w:val="000E7430"/>
    <w:rsid w:val="000F7F24"/>
    <w:rsid w:val="00107273"/>
    <w:rsid w:val="00116D31"/>
    <w:rsid w:val="001321AF"/>
    <w:rsid w:val="001541B3"/>
    <w:rsid w:val="0016375B"/>
    <w:rsid w:val="00170F67"/>
    <w:rsid w:val="00172E5F"/>
    <w:rsid w:val="00173B6F"/>
    <w:rsid w:val="00174D95"/>
    <w:rsid w:val="00181139"/>
    <w:rsid w:val="00182651"/>
    <w:rsid w:val="00185A9B"/>
    <w:rsid w:val="00194B1E"/>
    <w:rsid w:val="001954B7"/>
    <w:rsid w:val="001A3AD0"/>
    <w:rsid w:val="001A7D25"/>
    <w:rsid w:val="001C1A6C"/>
    <w:rsid w:val="001C5ECD"/>
    <w:rsid w:val="001C7091"/>
    <w:rsid w:val="001E47ED"/>
    <w:rsid w:val="002005CA"/>
    <w:rsid w:val="002006DD"/>
    <w:rsid w:val="0020236F"/>
    <w:rsid w:val="002102ED"/>
    <w:rsid w:val="00212F9C"/>
    <w:rsid w:val="002167FD"/>
    <w:rsid w:val="00220797"/>
    <w:rsid w:val="00222C96"/>
    <w:rsid w:val="00242BA3"/>
    <w:rsid w:val="002550E7"/>
    <w:rsid w:val="00267F20"/>
    <w:rsid w:val="002954E0"/>
    <w:rsid w:val="002E037B"/>
    <w:rsid w:val="002E1007"/>
    <w:rsid w:val="00305D5E"/>
    <w:rsid w:val="00310F43"/>
    <w:rsid w:val="00317A99"/>
    <w:rsid w:val="00322A09"/>
    <w:rsid w:val="0033532F"/>
    <w:rsid w:val="00337466"/>
    <w:rsid w:val="003437DA"/>
    <w:rsid w:val="00350C75"/>
    <w:rsid w:val="00367765"/>
    <w:rsid w:val="003745F8"/>
    <w:rsid w:val="003B00E6"/>
    <w:rsid w:val="003B60E3"/>
    <w:rsid w:val="003F4F8C"/>
    <w:rsid w:val="003F61D9"/>
    <w:rsid w:val="00402058"/>
    <w:rsid w:val="0042263D"/>
    <w:rsid w:val="00432653"/>
    <w:rsid w:val="0044039E"/>
    <w:rsid w:val="004539B1"/>
    <w:rsid w:val="00470D30"/>
    <w:rsid w:val="004A4AAE"/>
    <w:rsid w:val="004A5878"/>
    <w:rsid w:val="004C0303"/>
    <w:rsid w:val="004C17E2"/>
    <w:rsid w:val="004C67EA"/>
    <w:rsid w:val="004F166B"/>
    <w:rsid w:val="00501DE1"/>
    <w:rsid w:val="00510177"/>
    <w:rsid w:val="00512390"/>
    <w:rsid w:val="00514806"/>
    <w:rsid w:val="005245B7"/>
    <w:rsid w:val="00531BCC"/>
    <w:rsid w:val="00541975"/>
    <w:rsid w:val="0055025A"/>
    <w:rsid w:val="00562A82"/>
    <w:rsid w:val="00583BC1"/>
    <w:rsid w:val="005A6795"/>
    <w:rsid w:val="005B78C4"/>
    <w:rsid w:val="005C0964"/>
    <w:rsid w:val="005D057F"/>
    <w:rsid w:val="005F3DC6"/>
    <w:rsid w:val="00615CB8"/>
    <w:rsid w:val="00623BC0"/>
    <w:rsid w:val="00652154"/>
    <w:rsid w:val="006556DF"/>
    <w:rsid w:val="006763D0"/>
    <w:rsid w:val="00681046"/>
    <w:rsid w:val="006934C9"/>
    <w:rsid w:val="00696765"/>
    <w:rsid w:val="006B344C"/>
    <w:rsid w:val="006B7962"/>
    <w:rsid w:val="006C1D0D"/>
    <w:rsid w:val="006C6F14"/>
    <w:rsid w:val="006D0316"/>
    <w:rsid w:val="006F3755"/>
    <w:rsid w:val="007249F9"/>
    <w:rsid w:val="0073081C"/>
    <w:rsid w:val="00742B0C"/>
    <w:rsid w:val="00751BF5"/>
    <w:rsid w:val="007546F7"/>
    <w:rsid w:val="00763782"/>
    <w:rsid w:val="00777787"/>
    <w:rsid w:val="007C1796"/>
    <w:rsid w:val="007C6969"/>
    <w:rsid w:val="007D5E10"/>
    <w:rsid w:val="007F1CFD"/>
    <w:rsid w:val="00830976"/>
    <w:rsid w:val="00861D90"/>
    <w:rsid w:val="00863CE0"/>
    <w:rsid w:val="008A04EC"/>
    <w:rsid w:val="008C2B50"/>
    <w:rsid w:val="00930B93"/>
    <w:rsid w:val="00933DCA"/>
    <w:rsid w:val="0096247D"/>
    <w:rsid w:val="009906AE"/>
    <w:rsid w:val="009919D9"/>
    <w:rsid w:val="009C50E8"/>
    <w:rsid w:val="009D0BFF"/>
    <w:rsid w:val="009D5C56"/>
    <w:rsid w:val="009D6A15"/>
    <w:rsid w:val="00A17FFB"/>
    <w:rsid w:val="00A71912"/>
    <w:rsid w:val="00A77BB1"/>
    <w:rsid w:val="00A976DA"/>
    <w:rsid w:val="00A97A63"/>
    <w:rsid w:val="00AB06CF"/>
    <w:rsid w:val="00AB0A33"/>
    <w:rsid w:val="00AB37DC"/>
    <w:rsid w:val="00AB62F0"/>
    <w:rsid w:val="00AD220B"/>
    <w:rsid w:val="00AF796F"/>
    <w:rsid w:val="00B05000"/>
    <w:rsid w:val="00B14198"/>
    <w:rsid w:val="00B15423"/>
    <w:rsid w:val="00B25F1E"/>
    <w:rsid w:val="00B36E70"/>
    <w:rsid w:val="00B42DF6"/>
    <w:rsid w:val="00B47946"/>
    <w:rsid w:val="00B56B17"/>
    <w:rsid w:val="00B742E1"/>
    <w:rsid w:val="00B83FB5"/>
    <w:rsid w:val="00B847BA"/>
    <w:rsid w:val="00B84D70"/>
    <w:rsid w:val="00B967E3"/>
    <w:rsid w:val="00BA332B"/>
    <w:rsid w:val="00BC7886"/>
    <w:rsid w:val="00BE219A"/>
    <w:rsid w:val="00BF7D64"/>
    <w:rsid w:val="00C1108A"/>
    <w:rsid w:val="00C124EF"/>
    <w:rsid w:val="00C627C7"/>
    <w:rsid w:val="00C702FD"/>
    <w:rsid w:val="00C711D8"/>
    <w:rsid w:val="00C72A78"/>
    <w:rsid w:val="00CC0A8B"/>
    <w:rsid w:val="00CC7E5E"/>
    <w:rsid w:val="00CE40C1"/>
    <w:rsid w:val="00CE7AB5"/>
    <w:rsid w:val="00D02354"/>
    <w:rsid w:val="00D072DE"/>
    <w:rsid w:val="00D215C9"/>
    <w:rsid w:val="00D63B61"/>
    <w:rsid w:val="00D74069"/>
    <w:rsid w:val="00D97DFE"/>
    <w:rsid w:val="00DB063D"/>
    <w:rsid w:val="00DD04A4"/>
    <w:rsid w:val="00DD454F"/>
    <w:rsid w:val="00DE1C8D"/>
    <w:rsid w:val="00DF388A"/>
    <w:rsid w:val="00E14EB6"/>
    <w:rsid w:val="00E25F31"/>
    <w:rsid w:val="00EB489B"/>
    <w:rsid w:val="00EE12BA"/>
    <w:rsid w:val="00F14AB1"/>
    <w:rsid w:val="00F25809"/>
    <w:rsid w:val="00F43679"/>
    <w:rsid w:val="00F46F06"/>
    <w:rsid w:val="00F54605"/>
    <w:rsid w:val="00F844C5"/>
    <w:rsid w:val="00F863D2"/>
    <w:rsid w:val="00FA0061"/>
    <w:rsid w:val="00FB0179"/>
    <w:rsid w:val="00FB212C"/>
    <w:rsid w:val="00FC01AB"/>
    <w:rsid w:val="00FC26A9"/>
    <w:rsid w:val="00FC6CCF"/>
    <w:rsid w:val="00FD17B2"/>
    <w:rsid w:val="00FD4452"/>
    <w:rsid w:val="00FD6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A82"/>
    <w:pPr>
      <w:spacing w:after="200" w:line="276" w:lineRule="auto"/>
    </w:pPr>
    <w:rPr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vts23">
    <w:name w:val="rvts23"/>
    <w:basedOn w:val="DefaultParagraphFont"/>
    <w:uiPriority w:val="99"/>
    <w:rsid w:val="00830976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830976"/>
    <w:pPr>
      <w:spacing w:after="120"/>
    </w:pPr>
    <w:rPr>
      <w:rFonts w:eastAsia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830976"/>
    <w:rPr>
      <w:rFonts w:eastAsia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50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1017</Words>
  <Characters>580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2024-05-31T13:17:00Z</dcterms:created>
  <dcterms:modified xsi:type="dcterms:W3CDTF">2024-07-10T11:47:00Z</dcterms:modified>
</cp:coreProperties>
</file>