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30D" w:rsidRDefault="0084630D" w:rsidP="00122D65">
      <w:pPr>
        <w:ind w:right="6"/>
        <w:jc w:val="right"/>
        <w:rPr>
          <w:sz w:val="28"/>
          <w:szCs w:val="28"/>
          <w:lang w:val="uk-UA"/>
        </w:rPr>
      </w:pPr>
    </w:p>
    <w:p w:rsidR="0084630D" w:rsidRDefault="0084630D" w:rsidP="00122D65">
      <w:pPr>
        <w:ind w:right="6"/>
        <w:jc w:val="right"/>
        <w:rPr>
          <w:sz w:val="28"/>
          <w:szCs w:val="28"/>
          <w:lang w:val="uk-UA"/>
        </w:rPr>
      </w:pPr>
    </w:p>
    <w:p w:rsidR="0084630D" w:rsidRPr="00F73420" w:rsidRDefault="0084630D" w:rsidP="00122D65">
      <w:pPr>
        <w:ind w:right="6"/>
        <w:jc w:val="right"/>
        <w:rPr>
          <w:sz w:val="28"/>
          <w:szCs w:val="28"/>
          <w:lang w:val="uk-UA"/>
        </w:rPr>
      </w:pPr>
      <w:r w:rsidRPr="00F73420">
        <w:rPr>
          <w:sz w:val="28"/>
          <w:szCs w:val="28"/>
          <w:lang w:val="uk-UA"/>
        </w:rPr>
        <w:t xml:space="preserve">  Додаток </w:t>
      </w:r>
      <w:r>
        <w:rPr>
          <w:sz w:val="28"/>
          <w:szCs w:val="28"/>
          <w:lang w:val="uk-UA"/>
        </w:rPr>
        <w:t>2</w:t>
      </w:r>
    </w:p>
    <w:p w:rsidR="0084630D" w:rsidRPr="00F73420" w:rsidRDefault="0084630D" w:rsidP="00075952">
      <w:pPr>
        <w:ind w:right="6"/>
        <w:jc w:val="right"/>
        <w:rPr>
          <w:sz w:val="28"/>
          <w:szCs w:val="28"/>
          <w:lang w:val="uk-UA"/>
        </w:rPr>
      </w:pPr>
      <w:r w:rsidRPr="00F73420">
        <w:rPr>
          <w:sz w:val="28"/>
          <w:szCs w:val="28"/>
          <w:lang w:val="uk-UA"/>
        </w:rPr>
        <w:t>до рішення міської ради</w:t>
      </w:r>
    </w:p>
    <w:p w:rsidR="0084630D" w:rsidRPr="00F73420" w:rsidRDefault="0084630D" w:rsidP="00834F03">
      <w:pPr>
        <w:ind w:right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</w:t>
      </w:r>
      <w:r w:rsidRPr="00F73420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21.06</w:t>
      </w:r>
      <w:r w:rsidRPr="00F73420">
        <w:rPr>
          <w:sz w:val="28"/>
          <w:szCs w:val="28"/>
          <w:lang w:val="uk-UA"/>
        </w:rPr>
        <w:t>.201</w:t>
      </w:r>
      <w:r>
        <w:rPr>
          <w:sz w:val="28"/>
          <w:szCs w:val="28"/>
          <w:lang w:val="uk-UA"/>
        </w:rPr>
        <w:t>9</w:t>
      </w:r>
      <w:r w:rsidRPr="00F73420">
        <w:rPr>
          <w:sz w:val="28"/>
          <w:szCs w:val="28"/>
          <w:lang w:val="uk-UA"/>
        </w:rPr>
        <w:t xml:space="preserve"> р. № </w:t>
      </w:r>
      <w:r>
        <w:rPr>
          <w:sz w:val="28"/>
          <w:szCs w:val="28"/>
          <w:lang w:val="uk-UA"/>
        </w:rPr>
        <w:t>1614</w:t>
      </w:r>
    </w:p>
    <w:p w:rsidR="0084630D" w:rsidRPr="004E2B94" w:rsidRDefault="0084630D" w:rsidP="00075952">
      <w:pPr>
        <w:ind w:right="6"/>
        <w:jc w:val="right"/>
        <w:rPr>
          <w:sz w:val="28"/>
          <w:szCs w:val="28"/>
          <w:lang w:val="uk-UA"/>
        </w:rPr>
      </w:pPr>
    </w:p>
    <w:p w:rsidR="0084630D" w:rsidRPr="00834F03" w:rsidRDefault="0084630D" w:rsidP="00914F86">
      <w:pPr>
        <w:ind w:right="6"/>
        <w:jc w:val="center"/>
        <w:rPr>
          <w:b/>
          <w:sz w:val="28"/>
          <w:szCs w:val="28"/>
          <w:lang w:val="uk-UA"/>
        </w:rPr>
      </w:pPr>
      <w:r w:rsidRPr="00834F03">
        <w:rPr>
          <w:b/>
          <w:sz w:val="28"/>
          <w:szCs w:val="28"/>
          <w:lang w:val="uk-UA"/>
        </w:rPr>
        <w:t>Склад комісії</w:t>
      </w:r>
    </w:p>
    <w:p w:rsidR="0084630D" w:rsidRPr="00834F03" w:rsidRDefault="0084630D" w:rsidP="00914F86">
      <w:pPr>
        <w:jc w:val="center"/>
        <w:rPr>
          <w:b/>
          <w:sz w:val="28"/>
          <w:szCs w:val="28"/>
          <w:lang w:val="uk-UA"/>
        </w:rPr>
      </w:pPr>
      <w:r w:rsidRPr="00834F03">
        <w:rPr>
          <w:b/>
          <w:sz w:val="28"/>
          <w:szCs w:val="28"/>
          <w:lang w:val="uk-UA"/>
        </w:rPr>
        <w:t>для приймання-передачі майна з балансу</w:t>
      </w:r>
    </w:p>
    <w:p w:rsidR="0084630D" w:rsidRPr="00834F03" w:rsidRDefault="0084630D" w:rsidP="003379A5">
      <w:pPr>
        <w:jc w:val="center"/>
        <w:rPr>
          <w:b/>
          <w:sz w:val="28"/>
          <w:szCs w:val="28"/>
          <w:lang w:val="uk-UA"/>
        </w:rPr>
      </w:pPr>
      <w:r w:rsidRPr="00834F03">
        <w:rPr>
          <w:b/>
          <w:sz w:val="28"/>
          <w:szCs w:val="28"/>
          <w:lang w:val="uk-UA"/>
        </w:rPr>
        <w:t xml:space="preserve">управління житлово-комунального господарства </w:t>
      </w:r>
    </w:p>
    <w:p w:rsidR="0084630D" w:rsidRPr="00834F03" w:rsidRDefault="0084630D" w:rsidP="003379A5">
      <w:pPr>
        <w:jc w:val="center"/>
        <w:rPr>
          <w:b/>
          <w:sz w:val="28"/>
          <w:szCs w:val="28"/>
          <w:lang w:val="uk-UA"/>
        </w:rPr>
      </w:pPr>
      <w:r w:rsidRPr="00834F03">
        <w:rPr>
          <w:b/>
          <w:sz w:val="28"/>
          <w:szCs w:val="28"/>
          <w:lang w:val="uk-UA"/>
        </w:rPr>
        <w:t xml:space="preserve">та будівництва Лозівської міської ради Харківської </w:t>
      </w:r>
    </w:p>
    <w:p w:rsidR="0084630D" w:rsidRPr="00834F03" w:rsidRDefault="0084630D" w:rsidP="004A49C9">
      <w:pPr>
        <w:jc w:val="center"/>
        <w:rPr>
          <w:b/>
          <w:sz w:val="28"/>
          <w:szCs w:val="28"/>
          <w:lang w:val="uk-UA"/>
        </w:rPr>
      </w:pPr>
      <w:r w:rsidRPr="00834F03">
        <w:rPr>
          <w:b/>
          <w:sz w:val="28"/>
          <w:szCs w:val="28"/>
          <w:lang w:val="uk-UA"/>
        </w:rPr>
        <w:t xml:space="preserve">області на баланс комунальному підприємству "Теплоенерго" Лозівської міської ради Харківської області </w:t>
      </w:r>
    </w:p>
    <w:p w:rsidR="0084630D" w:rsidRPr="00834F03" w:rsidRDefault="0084630D" w:rsidP="004A49C9">
      <w:pPr>
        <w:jc w:val="center"/>
        <w:rPr>
          <w:sz w:val="28"/>
          <w:szCs w:val="28"/>
          <w:lang w:val="uk-UA"/>
        </w:rPr>
      </w:pPr>
      <w:r w:rsidRPr="00834F03">
        <w:rPr>
          <w:b/>
          <w:sz w:val="28"/>
          <w:szCs w:val="28"/>
          <w:lang w:val="uk-UA"/>
        </w:rPr>
        <w:t>як інвестиції, для подальшої передачі дочірньому підприємству "Лозоваводосервіс</w:t>
      </w:r>
      <w:r w:rsidRPr="00834F03">
        <w:rPr>
          <w:sz w:val="28"/>
          <w:szCs w:val="28"/>
          <w:lang w:val="uk-UA"/>
        </w:rPr>
        <w:t>"</w:t>
      </w:r>
    </w:p>
    <w:p w:rsidR="0084630D" w:rsidRPr="00F73420" w:rsidRDefault="0084630D" w:rsidP="004A49C9">
      <w:pPr>
        <w:jc w:val="center"/>
        <w:rPr>
          <w:sz w:val="32"/>
          <w:szCs w:val="32"/>
          <w:lang w:val="uk-UA"/>
        </w:rPr>
      </w:pPr>
    </w:p>
    <w:tbl>
      <w:tblPr>
        <w:tblW w:w="9718" w:type="dxa"/>
        <w:tblInd w:w="-34" w:type="dxa"/>
        <w:tblLook w:val="01E0"/>
      </w:tblPr>
      <w:tblGrid>
        <w:gridCol w:w="2992"/>
        <w:gridCol w:w="360"/>
        <w:gridCol w:w="6366"/>
      </w:tblGrid>
      <w:tr w:rsidR="0084630D" w:rsidTr="00903F8E">
        <w:trPr>
          <w:trHeight w:val="297"/>
        </w:trPr>
        <w:tc>
          <w:tcPr>
            <w:tcW w:w="2992" w:type="dxa"/>
          </w:tcPr>
          <w:p w:rsidR="0084630D" w:rsidRPr="00903F8E" w:rsidRDefault="0084630D" w:rsidP="00903F8E">
            <w:pPr>
              <w:pStyle w:val="BodyText3"/>
              <w:tabs>
                <w:tab w:val="left" w:pos="900"/>
              </w:tabs>
              <w:rPr>
                <w:b/>
                <w:sz w:val="28"/>
                <w:szCs w:val="28"/>
              </w:rPr>
            </w:pPr>
            <w:r w:rsidRPr="00903F8E">
              <w:rPr>
                <w:b/>
                <w:sz w:val="28"/>
                <w:szCs w:val="28"/>
              </w:rPr>
              <w:t xml:space="preserve">  Голова  комісії:</w:t>
            </w:r>
          </w:p>
        </w:tc>
        <w:tc>
          <w:tcPr>
            <w:tcW w:w="360" w:type="dxa"/>
          </w:tcPr>
          <w:p w:rsidR="0084630D" w:rsidRPr="00903F8E" w:rsidRDefault="0084630D" w:rsidP="00903F8E">
            <w:pPr>
              <w:pStyle w:val="BodyText3"/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6366" w:type="dxa"/>
          </w:tcPr>
          <w:p w:rsidR="0084630D" w:rsidRPr="00903F8E" w:rsidRDefault="0084630D" w:rsidP="00903F8E">
            <w:pPr>
              <w:pStyle w:val="BodyText3"/>
              <w:tabs>
                <w:tab w:val="left" w:pos="900"/>
              </w:tabs>
              <w:rPr>
                <w:sz w:val="28"/>
                <w:szCs w:val="28"/>
              </w:rPr>
            </w:pPr>
          </w:p>
        </w:tc>
      </w:tr>
      <w:tr w:rsidR="0084630D" w:rsidTr="00903F8E">
        <w:trPr>
          <w:trHeight w:val="645"/>
        </w:trPr>
        <w:tc>
          <w:tcPr>
            <w:tcW w:w="2992" w:type="dxa"/>
          </w:tcPr>
          <w:p w:rsidR="0084630D" w:rsidRPr="00903F8E" w:rsidRDefault="0084630D" w:rsidP="00903F8E">
            <w:pPr>
              <w:pStyle w:val="BodyText3"/>
              <w:tabs>
                <w:tab w:val="left" w:pos="900"/>
              </w:tabs>
              <w:spacing w:after="0"/>
              <w:ind w:left="-108" w:right="-108"/>
              <w:rPr>
                <w:spacing w:val="-2"/>
                <w:sz w:val="28"/>
                <w:szCs w:val="28"/>
              </w:rPr>
            </w:pPr>
            <w:r w:rsidRPr="00903F8E">
              <w:rPr>
                <w:spacing w:val="-2"/>
                <w:sz w:val="28"/>
                <w:szCs w:val="28"/>
              </w:rPr>
              <w:t>1. КОРПАН</w:t>
            </w:r>
          </w:p>
          <w:p w:rsidR="0084630D" w:rsidRPr="00903F8E" w:rsidRDefault="0084630D" w:rsidP="00903F8E">
            <w:pPr>
              <w:pStyle w:val="BodyText3"/>
              <w:tabs>
                <w:tab w:val="left" w:pos="900"/>
              </w:tabs>
              <w:spacing w:after="0"/>
              <w:ind w:left="-108" w:right="-108"/>
              <w:rPr>
                <w:spacing w:val="-2"/>
                <w:sz w:val="28"/>
                <w:szCs w:val="28"/>
              </w:rPr>
            </w:pPr>
            <w:r w:rsidRPr="00903F8E">
              <w:rPr>
                <w:spacing w:val="-2"/>
                <w:sz w:val="28"/>
                <w:szCs w:val="28"/>
              </w:rPr>
              <w:t xml:space="preserve">  Олексій Петрович</w:t>
            </w:r>
          </w:p>
          <w:p w:rsidR="0084630D" w:rsidRPr="00903F8E" w:rsidRDefault="0084630D" w:rsidP="00903F8E">
            <w:pPr>
              <w:pStyle w:val="BodyText3"/>
              <w:tabs>
                <w:tab w:val="left" w:pos="900"/>
              </w:tabs>
              <w:spacing w:after="0"/>
              <w:ind w:left="-108" w:right="-108"/>
              <w:rPr>
                <w:spacing w:val="-2"/>
                <w:sz w:val="6"/>
                <w:szCs w:val="6"/>
              </w:rPr>
            </w:pPr>
          </w:p>
        </w:tc>
        <w:tc>
          <w:tcPr>
            <w:tcW w:w="360" w:type="dxa"/>
          </w:tcPr>
          <w:p w:rsidR="0084630D" w:rsidRPr="00903F8E" w:rsidRDefault="0084630D" w:rsidP="00903F8E">
            <w:pPr>
              <w:pStyle w:val="BodyText3"/>
              <w:tabs>
                <w:tab w:val="left" w:pos="900"/>
              </w:tabs>
              <w:spacing w:after="0"/>
              <w:ind w:left="-108"/>
              <w:jc w:val="center"/>
              <w:rPr>
                <w:sz w:val="28"/>
                <w:szCs w:val="28"/>
              </w:rPr>
            </w:pPr>
            <w:r w:rsidRPr="00903F8E">
              <w:rPr>
                <w:sz w:val="28"/>
                <w:szCs w:val="28"/>
              </w:rPr>
              <w:t>-</w:t>
            </w:r>
          </w:p>
        </w:tc>
        <w:tc>
          <w:tcPr>
            <w:tcW w:w="6366" w:type="dxa"/>
          </w:tcPr>
          <w:p w:rsidR="0084630D" w:rsidRPr="00903F8E" w:rsidRDefault="0084630D" w:rsidP="00903F8E">
            <w:pPr>
              <w:jc w:val="both"/>
              <w:rPr>
                <w:sz w:val="28"/>
                <w:szCs w:val="28"/>
                <w:lang w:val="uk-UA"/>
              </w:rPr>
            </w:pPr>
            <w:r w:rsidRPr="00903F8E">
              <w:rPr>
                <w:sz w:val="28"/>
                <w:szCs w:val="28"/>
                <w:lang w:val="uk-UA"/>
              </w:rPr>
              <w:t xml:space="preserve"> заступник міського голови</w:t>
            </w:r>
          </w:p>
        </w:tc>
      </w:tr>
      <w:tr w:rsidR="0084630D" w:rsidTr="00903F8E">
        <w:trPr>
          <w:trHeight w:val="80"/>
        </w:trPr>
        <w:tc>
          <w:tcPr>
            <w:tcW w:w="9718" w:type="dxa"/>
            <w:gridSpan w:val="3"/>
          </w:tcPr>
          <w:p w:rsidR="0084630D" w:rsidRPr="00903F8E" w:rsidRDefault="0084630D" w:rsidP="00903F8E">
            <w:pPr>
              <w:pStyle w:val="BodyText3"/>
              <w:tabs>
                <w:tab w:val="left" w:pos="900"/>
              </w:tabs>
              <w:spacing w:after="0"/>
              <w:rPr>
                <w:sz w:val="6"/>
                <w:szCs w:val="6"/>
              </w:rPr>
            </w:pPr>
          </w:p>
        </w:tc>
      </w:tr>
      <w:tr w:rsidR="0084630D" w:rsidTr="00903F8E">
        <w:trPr>
          <w:trHeight w:val="80"/>
        </w:trPr>
        <w:tc>
          <w:tcPr>
            <w:tcW w:w="2992" w:type="dxa"/>
          </w:tcPr>
          <w:p w:rsidR="0084630D" w:rsidRPr="00903F8E" w:rsidRDefault="0084630D" w:rsidP="00903F8E">
            <w:pPr>
              <w:pStyle w:val="BodyText3"/>
              <w:tabs>
                <w:tab w:val="left" w:pos="900"/>
              </w:tabs>
              <w:spacing w:after="0"/>
              <w:ind w:left="-108" w:right="-108"/>
              <w:rPr>
                <w:sz w:val="6"/>
                <w:szCs w:val="6"/>
                <w:lang w:val="ru-RU"/>
              </w:rPr>
            </w:pPr>
          </w:p>
        </w:tc>
        <w:tc>
          <w:tcPr>
            <w:tcW w:w="360" w:type="dxa"/>
          </w:tcPr>
          <w:p w:rsidR="0084630D" w:rsidRPr="00903F8E" w:rsidRDefault="0084630D" w:rsidP="00903F8E">
            <w:pPr>
              <w:pStyle w:val="BodyText3"/>
              <w:tabs>
                <w:tab w:val="left" w:pos="900"/>
              </w:tabs>
              <w:spacing w:after="0"/>
              <w:ind w:left="-108"/>
              <w:jc w:val="center"/>
              <w:rPr>
                <w:sz w:val="28"/>
                <w:szCs w:val="28"/>
              </w:rPr>
            </w:pPr>
          </w:p>
        </w:tc>
        <w:tc>
          <w:tcPr>
            <w:tcW w:w="6366" w:type="dxa"/>
          </w:tcPr>
          <w:p w:rsidR="0084630D" w:rsidRPr="00903F8E" w:rsidRDefault="0084630D" w:rsidP="00903F8E">
            <w:pPr>
              <w:pStyle w:val="BodyText3"/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84630D" w:rsidTr="00903F8E">
        <w:trPr>
          <w:trHeight w:val="296"/>
        </w:trPr>
        <w:tc>
          <w:tcPr>
            <w:tcW w:w="2992" w:type="dxa"/>
          </w:tcPr>
          <w:p w:rsidR="0084630D" w:rsidRPr="00903F8E" w:rsidRDefault="0084630D" w:rsidP="00903F8E">
            <w:pPr>
              <w:pStyle w:val="BodyText3"/>
              <w:tabs>
                <w:tab w:val="left" w:pos="900"/>
              </w:tabs>
              <w:spacing w:after="0"/>
              <w:rPr>
                <w:b/>
                <w:sz w:val="28"/>
                <w:szCs w:val="28"/>
              </w:rPr>
            </w:pPr>
            <w:r w:rsidRPr="00903F8E">
              <w:rPr>
                <w:b/>
                <w:sz w:val="28"/>
                <w:szCs w:val="28"/>
              </w:rPr>
              <w:t>Члени комісії:</w:t>
            </w:r>
          </w:p>
          <w:p w:rsidR="0084630D" w:rsidRPr="00903F8E" w:rsidRDefault="0084630D" w:rsidP="00903F8E">
            <w:pPr>
              <w:pStyle w:val="BodyText3"/>
              <w:tabs>
                <w:tab w:val="left" w:pos="900"/>
              </w:tabs>
              <w:spacing w:after="0"/>
              <w:rPr>
                <w:b/>
                <w:sz w:val="4"/>
                <w:szCs w:val="10"/>
              </w:rPr>
            </w:pPr>
          </w:p>
        </w:tc>
        <w:tc>
          <w:tcPr>
            <w:tcW w:w="360" w:type="dxa"/>
          </w:tcPr>
          <w:p w:rsidR="0084630D" w:rsidRPr="00903F8E" w:rsidRDefault="0084630D" w:rsidP="00903F8E">
            <w:pPr>
              <w:pStyle w:val="BodyText3"/>
              <w:tabs>
                <w:tab w:val="left" w:pos="900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6366" w:type="dxa"/>
          </w:tcPr>
          <w:p w:rsidR="0084630D" w:rsidRPr="00903F8E" w:rsidRDefault="0084630D" w:rsidP="00903F8E">
            <w:pPr>
              <w:pStyle w:val="BodyText3"/>
              <w:tabs>
                <w:tab w:val="left" w:pos="900"/>
              </w:tabs>
              <w:spacing w:after="0"/>
              <w:rPr>
                <w:sz w:val="28"/>
                <w:szCs w:val="28"/>
              </w:rPr>
            </w:pPr>
          </w:p>
        </w:tc>
      </w:tr>
      <w:tr w:rsidR="0084630D" w:rsidRPr="00075952" w:rsidTr="00903F8E">
        <w:trPr>
          <w:trHeight w:val="296"/>
        </w:trPr>
        <w:tc>
          <w:tcPr>
            <w:tcW w:w="2992" w:type="dxa"/>
          </w:tcPr>
          <w:p w:rsidR="0084630D" w:rsidRPr="00903F8E" w:rsidRDefault="0084630D" w:rsidP="00903F8E">
            <w:pPr>
              <w:pStyle w:val="BodyText3"/>
              <w:tabs>
                <w:tab w:val="left" w:pos="900"/>
              </w:tabs>
              <w:spacing w:after="0"/>
              <w:ind w:left="-108" w:right="-108"/>
              <w:rPr>
                <w:spacing w:val="-2"/>
                <w:sz w:val="28"/>
                <w:szCs w:val="28"/>
              </w:rPr>
            </w:pPr>
            <w:r w:rsidRPr="00903F8E">
              <w:rPr>
                <w:spacing w:val="-2"/>
                <w:sz w:val="28"/>
                <w:szCs w:val="28"/>
                <w:lang w:val="ru-RU"/>
              </w:rPr>
              <w:t xml:space="preserve"> 2. </w:t>
            </w:r>
            <w:r w:rsidRPr="00903F8E">
              <w:rPr>
                <w:spacing w:val="-2"/>
                <w:sz w:val="28"/>
                <w:szCs w:val="28"/>
              </w:rPr>
              <w:t>ЗАЛІЗІНСЬКИЙ</w:t>
            </w:r>
          </w:p>
          <w:p w:rsidR="0084630D" w:rsidRPr="00903F8E" w:rsidRDefault="0084630D" w:rsidP="00903F8E">
            <w:pPr>
              <w:pStyle w:val="BodyText3"/>
              <w:tabs>
                <w:tab w:val="left" w:pos="900"/>
              </w:tabs>
              <w:spacing w:after="0"/>
              <w:ind w:left="-108" w:right="-108"/>
              <w:rPr>
                <w:spacing w:val="-2"/>
                <w:sz w:val="28"/>
                <w:szCs w:val="28"/>
              </w:rPr>
            </w:pPr>
            <w:r w:rsidRPr="00903F8E">
              <w:rPr>
                <w:spacing w:val="-2"/>
                <w:sz w:val="28"/>
                <w:szCs w:val="28"/>
              </w:rPr>
              <w:t xml:space="preserve">  Олександр </w:t>
            </w:r>
            <w:r w:rsidRPr="00903F8E">
              <w:rPr>
                <w:spacing w:val="-2"/>
                <w:sz w:val="26"/>
                <w:szCs w:val="26"/>
              </w:rPr>
              <w:t>Миколайович</w:t>
            </w:r>
          </w:p>
          <w:p w:rsidR="0084630D" w:rsidRPr="00903F8E" w:rsidRDefault="0084630D" w:rsidP="00903F8E">
            <w:pPr>
              <w:pStyle w:val="BodyText3"/>
              <w:tabs>
                <w:tab w:val="left" w:pos="900"/>
              </w:tabs>
              <w:spacing w:after="0"/>
              <w:ind w:left="-108"/>
              <w:rPr>
                <w:sz w:val="28"/>
                <w:szCs w:val="28"/>
              </w:rPr>
            </w:pPr>
          </w:p>
          <w:p w:rsidR="0084630D" w:rsidRPr="00903F8E" w:rsidRDefault="0084630D" w:rsidP="00903F8E">
            <w:pPr>
              <w:pStyle w:val="BodyText3"/>
              <w:tabs>
                <w:tab w:val="left" w:pos="900"/>
              </w:tabs>
              <w:spacing w:after="0"/>
              <w:ind w:left="-108"/>
              <w:rPr>
                <w:sz w:val="28"/>
                <w:szCs w:val="28"/>
              </w:rPr>
            </w:pPr>
            <w:r w:rsidRPr="00903F8E">
              <w:rPr>
                <w:sz w:val="28"/>
                <w:szCs w:val="28"/>
              </w:rPr>
              <w:t>3. МОРОЗОВА</w:t>
            </w:r>
          </w:p>
          <w:p w:rsidR="0084630D" w:rsidRPr="00903F8E" w:rsidRDefault="0084630D" w:rsidP="00903F8E">
            <w:pPr>
              <w:pStyle w:val="BodyText3"/>
              <w:tabs>
                <w:tab w:val="left" w:pos="900"/>
              </w:tabs>
              <w:spacing w:after="0"/>
              <w:ind w:left="-108"/>
              <w:rPr>
                <w:sz w:val="28"/>
                <w:szCs w:val="28"/>
              </w:rPr>
            </w:pPr>
            <w:r w:rsidRPr="00903F8E">
              <w:rPr>
                <w:sz w:val="28"/>
                <w:szCs w:val="28"/>
              </w:rPr>
              <w:t xml:space="preserve">    Олена Степанівна</w:t>
            </w:r>
          </w:p>
          <w:p w:rsidR="0084630D" w:rsidRPr="00903F8E" w:rsidRDefault="0084630D" w:rsidP="00903F8E">
            <w:pPr>
              <w:pStyle w:val="BodyText3"/>
              <w:tabs>
                <w:tab w:val="left" w:pos="900"/>
              </w:tabs>
              <w:spacing w:after="0"/>
              <w:ind w:left="-108"/>
              <w:rPr>
                <w:sz w:val="10"/>
                <w:szCs w:val="6"/>
              </w:rPr>
            </w:pPr>
          </w:p>
        </w:tc>
        <w:tc>
          <w:tcPr>
            <w:tcW w:w="360" w:type="dxa"/>
          </w:tcPr>
          <w:p w:rsidR="0084630D" w:rsidRPr="00903F8E" w:rsidRDefault="0084630D" w:rsidP="00903F8E">
            <w:pPr>
              <w:pStyle w:val="BodyText3"/>
              <w:tabs>
                <w:tab w:val="left" w:pos="900"/>
              </w:tabs>
              <w:spacing w:after="0"/>
              <w:rPr>
                <w:sz w:val="28"/>
                <w:szCs w:val="28"/>
              </w:rPr>
            </w:pPr>
            <w:r w:rsidRPr="00903F8E">
              <w:rPr>
                <w:sz w:val="28"/>
                <w:szCs w:val="28"/>
              </w:rPr>
              <w:t>-</w:t>
            </w:r>
          </w:p>
          <w:p w:rsidR="0084630D" w:rsidRPr="00903F8E" w:rsidRDefault="0084630D" w:rsidP="00903F8E">
            <w:pPr>
              <w:pStyle w:val="BodyText3"/>
              <w:tabs>
                <w:tab w:val="left" w:pos="900"/>
              </w:tabs>
              <w:spacing w:after="0"/>
              <w:rPr>
                <w:sz w:val="28"/>
                <w:szCs w:val="28"/>
              </w:rPr>
            </w:pPr>
          </w:p>
          <w:p w:rsidR="0084630D" w:rsidRPr="00903F8E" w:rsidRDefault="0084630D" w:rsidP="00903F8E">
            <w:pPr>
              <w:pStyle w:val="BodyText3"/>
              <w:tabs>
                <w:tab w:val="left" w:pos="900"/>
              </w:tabs>
              <w:spacing w:after="0"/>
              <w:rPr>
                <w:sz w:val="28"/>
                <w:szCs w:val="28"/>
              </w:rPr>
            </w:pPr>
          </w:p>
          <w:p w:rsidR="0084630D" w:rsidRPr="00903F8E" w:rsidRDefault="0084630D" w:rsidP="00903F8E">
            <w:pPr>
              <w:pStyle w:val="BodyText3"/>
              <w:tabs>
                <w:tab w:val="left" w:pos="900"/>
              </w:tabs>
              <w:spacing w:after="0"/>
              <w:rPr>
                <w:sz w:val="28"/>
                <w:szCs w:val="28"/>
              </w:rPr>
            </w:pPr>
            <w:r w:rsidRPr="00903F8E">
              <w:rPr>
                <w:sz w:val="28"/>
                <w:szCs w:val="28"/>
              </w:rPr>
              <w:t>-</w:t>
            </w:r>
          </w:p>
        </w:tc>
        <w:tc>
          <w:tcPr>
            <w:tcW w:w="6366" w:type="dxa"/>
          </w:tcPr>
          <w:p w:rsidR="0084630D" w:rsidRPr="00903F8E" w:rsidRDefault="0084630D" w:rsidP="00903F8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903F8E">
              <w:rPr>
                <w:sz w:val="28"/>
                <w:szCs w:val="28"/>
                <w:lang w:val="uk-UA"/>
              </w:rPr>
              <w:t>начальник управління житлово - комунального</w:t>
            </w:r>
            <w:r w:rsidRPr="00903F8E">
              <w:rPr>
                <w:b/>
                <w:sz w:val="28"/>
                <w:szCs w:val="28"/>
                <w:lang w:val="uk-UA"/>
              </w:rPr>
              <w:t xml:space="preserve">  </w:t>
            </w:r>
          </w:p>
          <w:p w:rsidR="0084630D" w:rsidRPr="00903F8E" w:rsidRDefault="0084630D" w:rsidP="00903F8E">
            <w:pPr>
              <w:jc w:val="both"/>
              <w:rPr>
                <w:sz w:val="28"/>
                <w:szCs w:val="28"/>
                <w:lang w:val="uk-UA"/>
              </w:rPr>
            </w:pPr>
            <w:r w:rsidRPr="00903F8E">
              <w:rPr>
                <w:sz w:val="28"/>
                <w:szCs w:val="28"/>
                <w:lang w:val="uk-UA"/>
              </w:rPr>
              <w:t>господарства та будівництва міської ради</w:t>
            </w:r>
          </w:p>
          <w:p w:rsidR="0084630D" w:rsidRPr="00903F8E" w:rsidRDefault="0084630D" w:rsidP="00903F8E">
            <w:pPr>
              <w:jc w:val="both"/>
              <w:rPr>
                <w:sz w:val="28"/>
                <w:szCs w:val="28"/>
                <w:lang w:val="uk-UA"/>
              </w:rPr>
            </w:pPr>
          </w:p>
          <w:p w:rsidR="0084630D" w:rsidRPr="00903F8E" w:rsidRDefault="0084630D" w:rsidP="00903F8E">
            <w:pPr>
              <w:jc w:val="both"/>
              <w:rPr>
                <w:sz w:val="28"/>
                <w:szCs w:val="28"/>
                <w:lang w:val="uk-UA"/>
              </w:rPr>
            </w:pPr>
            <w:r w:rsidRPr="00903F8E">
              <w:rPr>
                <w:sz w:val="28"/>
                <w:szCs w:val="28"/>
                <w:lang w:val="uk-UA"/>
              </w:rPr>
              <w:t>головний бухгалтер управління житлово - комунального</w:t>
            </w:r>
            <w:r w:rsidRPr="00903F8E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903F8E">
              <w:rPr>
                <w:sz w:val="28"/>
                <w:szCs w:val="28"/>
                <w:lang w:val="uk-UA"/>
              </w:rPr>
              <w:t>господарства та будівництва міської ради</w:t>
            </w:r>
          </w:p>
        </w:tc>
      </w:tr>
      <w:tr w:rsidR="0084630D" w:rsidRPr="00075952" w:rsidTr="00903F8E">
        <w:trPr>
          <w:trHeight w:val="296"/>
        </w:trPr>
        <w:tc>
          <w:tcPr>
            <w:tcW w:w="2992" w:type="dxa"/>
          </w:tcPr>
          <w:p w:rsidR="0084630D" w:rsidRPr="00903F8E" w:rsidRDefault="0084630D" w:rsidP="00903F8E">
            <w:pPr>
              <w:pStyle w:val="BodyText3"/>
              <w:tabs>
                <w:tab w:val="left" w:pos="900"/>
              </w:tabs>
              <w:spacing w:after="0"/>
              <w:ind w:left="-108"/>
              <w:rPr>
                <w:sz w:val="28"/>
                <w:szCs w:val="28"/>
              </w:rPr>
            </w:pPr>
            <w:r w:rsidRPr="00903F8E">
              <w:rPr>
                <w:sz w:val="28"/>
                <w:szCs w:val="28"/>
              </w:rPr>
              <w:t>4. БЕРЕЗУЦЬКИЙ</w:t>
            </w:r>
          </w:p>
          <w:p w:rsidR="0084630D" w:rsidRPr="00903F8E" w:rsidRDefault="0084630D" w:rsidP="00903F8E">
            <w:pPr>
              <w:pStyle w:val="BodyText3"/>
              <w:tabs>
                <w:tab w:val="left" w:pos="900"/>
              </w:tabs>
              <w:spacing w:after="0"/>
              <w:ind w:left="-108"/>
              <w:rPr>
                <w:sz w:val="28"/>
                <w:szCs w:val="28"/>
              </w:rPr>
            </w:pPr>
            <w:r w:rsidRPr="00903F8E">
              <w:rPr>
                <w:sz w:val="28"/>
                <w:szCs w:val="28"/>
              </w:rPr>
              <w:t xml:space="preserve">    Володимир Іванович</w:t>
            </w:r>
          </w:p>
          <w:p w:rsidR="0084630D" w:rsidRPr="00903F8E" w:rsidRDefault="0084630D" w:rsidP="00903F8E">
            <w:pPr>
              <w:pStyle w:val="BodyText3"/>
              <w:tabs>
                <w:tab w:val="left" w:pos="900"/>
              </w:tabs>
              <w:spacing w:after="0"/>
              <w:ind w:left="-108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84630D" w:rsidRPr="00903F8E" w:rsidRDefault="0084630D" w:rsidP="00903F8E">
            <w:pPr>
              <w:pStyle w:val="BodyText3"/>
              <w:tabs>
                <w:tab w:val="left" w:pos="900"/>
              </w:tabs>
              <w:spacing w:after="0"/>
              <w:rPr>
                <w:sz w:val="28"/>
                <w:szCs w:val="28"/>
              </w:rPr>
            </w:pPr>
            <w:r w:rsidRPr="00903F8E">
              <w:rPr>
                <w:sz w:val="28"/>
                <w:szCs w:val="28"/>
              </w:rPr>
              <w:t>-</w:t>
            </w:r>
          </w:p>
        </w:tc>
        <w:tc>
          <w:tcPr>
            <w:tcW w:w="6366" w:type="dxa"/>
          </w:tcPr>
          <w:p w:rsidR="0084630D" w:rsidRPr="00903F8E" w:rsidRDefault="0084630D" w:rsidP="00903F8E">
            <w:pPr>
              <w:jc w:val="both"/>
              <w:rPr>
                <w:sz w:val="28"/>
                <w:lang w:val="uk-UA"/>
              </w:rPr>
            </w:pPr>
            <w:r w:rsidRPr="00903F8E">
              <w:rPr>
                <w:sz w:val="28"/>
                <w:szCs w:val="28"/>
                <w:lang w:val="uk-UA"/>
              </w:rPr>
              <w:t xml:space="preserve">директор </w:t>
            </w:r>
            <w:r w:rsidRPr="00903F8E">
              <w:rPr>
                <w:color w:val="000000"/>
                <w:spacing w:val="-2"/>
                <w:sz w:val="28"/>
                <w:szCs w:val="28"/>
                <w:lang w:val="uk-UA"/>
              </w:rPr>
              <w:t>КП "Теплоенерго"</w:t>
            </w:r>
          </w:p>
          <w:p w:rsidR="0084630D" w:rsidRPr="00903F8E" w:rsidRDefault="0084630D" w:rsidP="00903F8E">
            <w:pPr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84630D" w:rsidRPr="0018718C" w:rsidTr="00903F8E">
        <w:trPr>
          <w:trHeight w:val="296"/>
        </w:trPr>
        <w:tc>
          <w:tcPr>
            <w:tcW w:w="2992" w:type="dxa"/>
          </w:tcPr>
          <w:p w:rsidR="0084630D" w:rsidRPr="00903F8E" w:rsidRDefault="0084630D" w:rsidP="00903F8E">
            <w:pPr>
              <w:pStyle w:val="BodyText3"/>
              <w:tabs>
                <w:tab w:val="left" w:pos="900"/>
              </w:tabs>
              <w:spacing w:after="0"/>
              <w:ind w:left="-108"/>
              <w:rPr>
                <w:sz w:val="28"/>
                <w:szCs w:val="28"/>
              </w:rPr>
            </w:pPr>
            <w:r w:rsidRPr="00903F8E">
              <w:rPr>
                <w:sz w:val="28"/>
                <w:szCs w:val="28"/>
              </w:rPr>
              <w:t>5. БАБЕНКО</w:t>
            </w:r>
          </w:p>
          <w:p w:rsidR="0084630D" w:rsidRPr="00903F8E" w:rsidRDefault="0084630D" w:rsidP="00903F8E">
            <w:pPr>
              <w:pStyle w:val="BodyText3"/>
              <w:tabs>
                <w:tab w:val="left" w:pos="900"/>
              </w:tabs>
              <w:spacing w:after="0"/>
              <w:ind w:left="-108"/>
              <w:rPr>
                <w:sz w:val="28"/>
                <w:szCs w:val="28"/>
              </w:rPr>
            </w:pPr>
            <w:r w:rsidRPr="00903F8E">
              <w:rPr>
                <w:sz w:val="28"/>
                <w:szCs w:val="28"/>
              </w:rPr>
              <w:t xml:space="preserve">    Інна Аполлінаріївна</w:t>
            </w:r>
          </w:p>
          <w:p w:rsidR="0084630D" w:rsidRPr="00903F8E" w:rsidRDefault="0084630D" w:rsidP="00903F8E">
            <w:pPr>
              <w:pStyle w:val="BodyText3"/>
              <w:tabs>
                <w:tab w:val="left" w:pos="900"/>
              </w:tabs>
              <w:spacing w:after="0"/>
              <w:ind w:left="-108"/>
              <w:rPr>
                <w:sz w:val="10"/>
                <w:szCs w:val="10"/>
              </w:rPr>
            </w:pPr>
          </w:p>
        </w:tc>
        <w:tc>
          <w:tcPr>
            <w:tcW w:w="360" w:type="dxa"/>
          </w:tcPr>
          <w:p w:rsidR="0084630D" w:rsidRPr="00903F8E" w:rsidRDefault="0084630D" w:rsidP="00903F8E">
            <w:pPr>
              <w:pStyle w:val="BodyText3"/>
              <w:tabs>
                <w:tab w:val="left" w:pos="900"/>
              </w:tabs>
              <w:spacing w:after="0"/>
              <w:rPr>
                <w:sz w:val="28"/>
                <w:szCs w:val="28"/>
              </w:rPr>
            </w:pPr>
            <w:r w:rsidRPr="00903F8E">
              <w:rPr>
                <w:sz w:val="28"/>
                <w:szCs w:val="28"/>
              </w:rPr>
              <w:t>-</w:t>
            </w:r>
          </w:p>
        </w:tc>
        <w:tc>
          <w:tcPr>
            <w:tcW w:w="6366" w:type="dxa"/>
          </w:tcPr>
          <w:p w:rsidR="0084630D" w:rsidRPr="00903F8E" w:rsidRDefault="0084630D" w:rsidP="00903F8E">
            <w:pPr>
              <w:jc w:val="both"/>
              <w:rPr>
                <w:sz w:val="28"/>
                <w:lang w:val="uk-UA"/>
              </w:rPr>
            </w:pPr>
            <w:r w:rsidRPr="00903F8E">
              <w:rPr>
                <w:sz w:val="28"/>
                <w:szCs w:val="28"/>
                <w:lang w:val="uk-UA"/>
              </w:rPr>
              <w:t xml:space="preserve">головний бухгалтер </w:t>
            </w:r>
            <w:r w:rsidRPr="00903F8E">
              <w:rPr>
                <w:color w:val="000000"/>
                <w:spacing w:val="-2"/>
                <w:sz w:val="28"/>
                <w:szCs w:val="28"/>
                <w:lang w:val="uk-UA"/>
              </w:rPr>
              <w:t>КП "Теплоенерго"</w:t>
            </w:r>
          </w:p>
          <w:p w:rsidR="0084630D" w:rsidRPr="00903F8E" w:rsidRDefault="0084630D" w:rsidP="00903F8E">
            <w:pPr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84630D" w:rsidTr="00903F8E">
        <w:trPr>
          <w:trHeight w:val="296"/>
        </w:trPr>
        <w:tc>
          <w:tcPr>
            <w:tcW w:w="2992" w:type="dxa"/>
          </w:tcPr>
          <w:p w:rsidR="0084630D" w:rsidRPr="00903F8E" w:rsidRDefault="0084630D" w:rsidP="00903F8E">
            <w:pPr>
              <w:pStyle w:val="BodyText3"/>
              <w:tabs>
                <w:tab w:val="left" w:pos="900"/>
              </w:tabs>
              <w:spacing w:after="0"/>
              <w:ind w:left="-108"/>
              <w:rPr>
                <w:sz w:val="28"/>
                <w:szCs w:val="28"/>
              </w:rPr>
            </w:pPr>
            <w:r w:rsidRPr="00903F8E">
              <w:rPr>
                <w:sz w:val="28"/>
                <w:szCs w:val="28"/>
              </w:rPr>
              <w:t>6. КИРИЧЕНКО</w:t>
            </w:r>
          </w:p>
          <w:p w:rsidR="0084630D" w:rsidRPr="00903F8E" w:rsidRDefault="0084630D" w:rsidP="00903F8E">
            <w:pPr>
              <w:pStyle w:val="BodyText3"/>
              <w:tabs>
                <w:tab w:val="left" w:pos="900"/>
              </w:tabs>
              <w:spacing w:after="0"/>
              <w:ind w:left="-108"/>
              <w:rPr>
                <w:sz w:val="28"/>
                <w:szCs w:val="28"/>
              </w:rPr>
            </w:pPr>
            <w:r w:rsidRPr="00903F8E">
              <w:rPr>
                <w:sz w:val="28"/>
                <w:szCs w:val="28"/>
              </w:rPr>
              <w:t xml:space="preserve">    Володимир Іванович</w:t>
            </w:r>
          </w:p>
          <w:p w:rsidR="0084630D" w:rsidRPr="00903F8E" w:rsidRDefault="0084630D" w:rsidP="00903F8E">
            <w:pPr>
              <w:pStyle w:val="BodyText3"/>
              <w:tabs>
                <w:tab w:val="left" w:pos="900"/>
              </w:tabs>
              <w:spacing w:after="0"/>
              <w:ind w:left="-108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84630D" w:rsidRPr="00903F8E" w:rsidRDefault="0084630D" w:rsidP="00903F8E">
            <w:pPr>
              <w:pStyle w:val="BodyText3"/>
              <w:tabs>
                <w:tab w:val="left" w:pos="900"/>
              </w:tabs>
              <w:spacing w:after="0"/>
              <w:rPr>
                <w:sz w:val="28"/>
                <w:szCs w:val="28"/>
              </w:rPr>
            </w:pPr>
            <w:r w:rsidRPr="00903F8E">
              <w:rPr>
                <w:sz w:val="28"/>
                <w:szCs w:val="28"/>
              </w:rPr>
              <w:t>-</w:t>
            </w:r>
          </w:p>
        </w:tc>
        <w:tc>
          <w:tcPr>
            <w:tcW w:w="6366" w:type="dxa"/>
          </w:tcPr>
          <w:p w:rsidR="0084630D" w:rsidRPr="00903F8E" w:rsidRDefault="0084630D" w:rsidP="00903F8E">
            <w:pPr>
              <w:pStyle w:val="BodyText3"/>
              <w:tabs>
                <w:tab w:val="left" w:pos="900"/>
              </w:tabs>
              <w:spacing w:after="0"/>
              <w:ind w:right="-92"/>
              <w:jc w:val="both"/>
              <w:rPr>
                <w:color w:val="000000"/>
                <w:sz w:val="28"/>
                <w:szCs w:val="28"/>
              </w:rPr>
            </w:pPr>
            <w:r w:rsidRPr="00903F8E">
              <w:rPr>
                <w:sz w:val="28"/>
                <w:szCs w:val="28"/>
              </w:rPr>
              <w:t xml:space="preserve">директор </w:t>
            </w:r>
            <w:r w:rsidRPr="00903F8E">
              <w:rPr>
                <w:color w:val="000000"/>
                <w:sz w:val="28"/>
                <w:szCs w:val="28"/>
              </w:rPr>
              <w:t>ДП "Лозоваводосервіс"</w:t>
            </w:r>
          </w:p>
          <w:p w:rsidR="0084630D" w:rsidRPr="00903F8E" w:rsidRDefault="0084630D" w:rsidP="00903F8E">
            <w:pPr>
              <w:pStyle w:val="BodyText3"/>
              <w:tabs>
                <w:tab w:val="left" w:pos="900"/>
              </w:tabs>
              <w:spacing w:after="0"/>
              <w:ind w:right="-92"/>
              <w:jc w:val="both"/>
              <w:rPr>
                <w:sz w:val="10"/>
              </w:rPr>
            </w:pPr>
            <w:r w:rsidRPr="00903F8E">
              <w:rPr>
                <w:color w:val="000000"/>
                <w:sz w:val="28"/>
                <w:szCs w:val="28"/>
              </w:rPr>
              <w:t xml:space="preserve"> КП "Теплоенерго"</w:t>
            </w:r>
          </w:p>
        </w:tc>
      </w:tr>
      <w:tr w:rsidR="0084630D" w:rsidTr="00903F8E">
        <w:trPr>
          <w:trHeight w:val="296"/>
        </w:trPr>
        <w:tc>
          <w:tcPr>
            <w:tcW w:w="2992" w:type="dxa"/>
          </w:tcPr>
          <w:p w:rsidR="0084630D" w:rsidRPr="00903F8E" w:rsidRDefault="0084630D" w:rsidP="00903F8E">
            <w:pPr>
              <w:pStyle w:val="BodyText3"/>
              <w:tabs>
                <w:tab w:val="left" w:pos="900"/>
              </w:tabs>
              <w:spacing w:after="0"/>
              <w:ind w:left="-108"/>
              <w:rPr>
                <w:sz w:val="28"/>
                <w:szCs w:val="28"/>
              </w:rPr>
            </w:pPr>
            <w:r w:rsidRPr="00903F8E">
              <w:rPr>
                <w:sz w:val="28"/>
                <w:szCs w:val="28"/>
              </w:rPr>
              <w:t>7. КОВАЛЕНКО</w:t>
            </w:r>
          </w:p>
          <w:p w:rsidR="0084630D" w:rsidRPr="00903F8E" w:rsidRDefault="0084630D" w:rsidP="00903F8E">
            <w:pPr>
              <w:pStyle w:val="BodyText3"/>
              <w:tabs>
                <w:tab w:val="left" w:pos="900"/>
              </w:tabs>
              <w:spacing w:after="0"/>
              <w:ind w:left="-108"/>
              <w:rPr>
                <w:sz w:val="28"/>
                <w:szCs w:val="28"/>
              </w:rPr>
            </w:pPr>
            <w:r w:rsidRPr="00903F8E">
              <w:rPr>
                <w:sz w:val="28"/>
                <w:szCs w:val="28"/>
              </w:rPr>
              <w:t xml:space="preserve">    Наталія Василівна</w:t>
            </w:r>
          </w:p>
        </w:tc>
        <w:tc>
          <w:tcPr>
            <w:tcW w:w="360" w:type="dxa"/>
          </w:tcPr>
          <w:p w:rsidR="0084630D" w:rsidRPr="00903F8E" w:rsidRDefault="0084630D" w:rsidP="00903F8E">
            <w:pPr>
              <w:pStyle w:val="BodyText3"/>
              <w:tabs>
                <w:tab w:val="left" w:pos="900"/>
              </w:tabs>
              <w:spacing w:after="0"/>
              <w:rPr>
                <w:sz w:val="28"/>
                <w:szCs w:val="28"/>
              </w:rPr>
            </w:pPr>
            <w:r w:rsidRPr="00903F8E">
              <w:rPr>
                <w:sz w:val="28"/>
                <w:szCs w:val="28"/>
              </w:rPr>
              <w:t>-</w:t>
            </w:r>
          </w:p>
        </w:tc>
        <w:tc>
          <w:tcPr>
            <w:tcW w:w="6366" w:type="dxa"/>
          </w:tcPr>
          <w:p w:rsidR="0084630D" w:rsidRPr="00903F8E" w:rsidRDefault="0084630D" w:rsidP="00903F8E">
            <w:pPr>
              <w:pStyle w:val="BodyText3"/>
              <w:tabs>
                <w:tab w:val="left" w:pos="900"/>
              </w:tabs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903F8E">
              <w:rPr>
                <w:sz w:val="28"/>
                <w:szCs w:val="28"/>
              </w:rPr>
              <w:t xml:space="preserve">головний бухгалтер </w:t>
            </w:r>
            <w:r w:rsidRPr="00903F8E">
              <w:rPr>
                <w:color w:val="000000"/>
                <w:sz w:val="28"/>
                <w:szCs w:val="28"/>
              </w:rPr>
              <w:t xml:space="preserve">ДП "Лозоваводосервіс" </w:t>
            </w:r>
          </w:p>
          <w:p w:rsidR="0084630D" w:rsidRPr="00903F8E" w:rsidRDefault="0084630D" w:rsidP="00903F8E">
            <w:pPr>
              <w:pStyle w:val="BodyText3"/>
              <w:tabs>
                <w:tab w:val="left" w:pos="900"/>
              </w:tabs>
              <w:spacing w:after="0"/>
              <w:jc w:val="both"/>
              <w:rPr>
                <w:sz w:val="10"/>
                <w:szCs w:val="10"/>
              </w:rPr>
            </w:pPr>
            <w:r w:rsidRPr="00903F8E">
              <w:rPr>
                <w:color w:val="000000"/>
                <w:sz w:val="28"/>
                <w:szCs w:val="28"/>
              </w:rPr>
              <w:t>КП "Теплоенерго"</w:t>
            </w:r>
          </w:p>
        </w:tc>
      </w:tr>
      <w:tr w:rsidR="0084630D" w:rsidRPr="00075952" w:rsidTr="00903F8E">
        <w:trPr>
          <w:trHeight w:val="296"/>
        </w:trPr>
        <w:tc>
          <w:tcPr>
            <w:tcW w:w="2992" w:type="dxa"/>
          </w:tcPr>
          <w:p w:rsidR="0084630D" w:rsidRPr="00903F8E" w:rsidRDefault="0084630D" w:rsidP="00903F8E">
            <w:pPr>
              <w:pStyle w:val="BodyText3"/>
              <w:tabs>
                <w:tab w:val="left" w:pos="900"/>
              </w:tabs>
              <w:spacing w:after="0"/>
              <w:ind w:left="-108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84630D" w:rsidRPr="00903F8E" w:rsidRDefault="0084630D" w:rsidP="00903F8E">
            <w:pPr>
              <w:pStyle w:val="BodyText3"/>
              <w:tabs>
                <w:tab w:val="left" w:pos="900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6366" w:type="dxa"/>
          </w:tcPr>
          <w:p w:rsidR="0084630D" w:rsidRPr="00903F8E" w:rsidRDefault="0084630D" w:rsidP="00903F8E">
            <w:pPr>
              <w:jc w:val="both"/>
              <w:rPr>
                <w:sz w:val="10"/>
                <w:szCs w:val="10"/>
                <w:lang w:val="uk-UA"/>
              </w:rPr>
            </w:pPr>
          </w:p>
        </w:tc>
      </w:tr>
    </w:tbl>
    <w:p w:rsidR="0084630D" w:rsidRDefault="0084630D" w:rsidP="00075952">
      <w:pPr>
        <w:ind w:right="6"/>
        <w:rPr>
          <w:sz w:val="28"/>
          <w:szCs w:val="28"/>
          <w:lang w:val="uk-UA"/>
        </w:rPr>
      </w:pPr>
    </w:p>
    <w:p w:rsidR="0084630D" w:rsidRPr="00B8148C" w:rsidRDefault="0084630D" w:rsidP="00075952">
      <w:pPr>
        <w:ind w:right="6"/>
        <w:rPr>
          <w:sz w:val="28"/>
          <w:szCs w:val="28"/>
          <w:lang w:val="uk-UA"/>
        </w:rPr>
      </w:pPr>
    </w:p>
    <w:p w:rsidR="0084630D" w:rsidRDefault="0084630D" w:rsidP="001C010F">
      <w:pPr>
        <w:spacing w:line="216" w:lineRule="auto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                                                                     С.О. КОБА</w:t>
      </w:r>
    </w:p>
    <w:p w:rsidR="0084630D" w:rsidRPr="00075952" w:rsidRDefault="0084630D" w:rsidP="001C010F">
      <w:pPr>
        <w:spacing w:line="216" w:lineRule="auto"/>
        <w:rPr>
          <w:sz w:val="28"/>
          <w:szCs w:val="28"/>
          <w:lang w:val="uk-UA"/>
        </w:rPr>
      </w:pPr>
    </w:p>
    <w:p w:rsidR="0084630D" w:rsidRDefault="0084630D">
      <w:pPr>
        <w:rPr>
          <w:sz w:val="28"/>
          <w:szCs w:val="28"/>
          <w:lang w:val="uk-UA"/>
        </w:rPr>
      </w:pPr>
      <w:r>
        <w:rPr>
          <w:lang w:val="uk-UA"/>
        </w:rPr>
        <w:t>Копа</w:t>
      </w:r>
      <w:r w:rsidRPr="00611332">
        <w:rPr>
          <w:lang w:val="uk-UA"/>
        </w:rPr>
        <w:t>, 2-</w:t>
      </w:r>
      <w:r>
        <w:rPr>
          <w:lang w:val="uk-UA"/>
        </w:rPr>
        <w:t>20-15</w:t>
      </w:r>
      <w:r w:rsidRPr="00611332">
        <w:rPr>
          <w:lang w:val="uk-UA"/>
        </w:rPr>
        <w:t xml:space="preserve">     </w:t>
      </w:r>
    </w:p>
    <w:sectPr w:rsidR="0084630D" w:rsidSect="0000416D">
      <w:pgSz w:w="11906" w:h="16838" w:code="9"/>
      <w:pgMar w:top="289" w:right="731" w:bottom="295" w:left="1304" w:header="397" w:footer="39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72D2DC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4F42CDE"/>
    <w:multiLevelType w:val="hybridMultilevel"/>
    <w:tmpl w:val="8800067C"/>
    <w:lvl w:ilvl="0" w:tplc="D6EA6DB8">
      <w:start w:val="1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2">
    <w:nsid w:val="051E79AE"/>
    <w:multiLevelType w:val="hybridMultilevel"/>
    <w:tmpl w:val="E544209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">
    <w:nsid w:val="08EE5540"/>
    <w:multiLevelType w:val="singleLevel"/>
    <w:tmpl w:val="66703D3C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abstractNum w:abstractNumId="4">
    <w:nsid w:val="09AA7AEA"/>
    <w:multiLevelType w:val="hybridMultilevel"/>
    <w:tmpl w:val="EDC2E43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171952B5"/>
    <w:multiLevelType w:val="hybridMultilevel"/>
    <w:tmpl w:val="51DE3960"/>
    <w:lvl w:ilvl="0" w:tplc="21842E22">
      <w:start w:val="14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6">
    <w:nsid w:val="187C0962"/>
    <w:multiLevelType w:val="hybridMultilevel"/>
    <w:tmpl w:val="44E09360"/>
    <w:lvl w:ilvl="0" w:tplc="8A543706">
      <w:numFmt w:val="bullet"/>
      <w:lvlText w:val="-"/>
      <w:lvlJc w:val="left"/>
      <w:pPr>
        <w:tabs>
          <w:tab w:val="num" w:pos="984"/>
        </w:tabs>
        <w:ind w:left="984" w:hanging="264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DAB4D3C"/>
    <w:multiLevelType w:val="hybridMultilevel"/>
    <w:tmpl w:val="CB1227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FAF323E"/>
    <w:multiLevelType w:val="hybridMultilevel"/>
    <w:tmpl w:val="CBD8B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033762E"/>
    <w:multiLevelType w:val="hybridMultilevel"/>
    <w:tmpl w:val="21400D5A"/>
    <w:lvl w:ilvl="0" w:tplc="45B0FC70">
      <w:start w:val="20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0">
    <w:nsid w:val="20D720E6"/>
    <w:multiLevelType w:val="hybridMultilevel"/>
    <w:tmpl w:val="ACFCEFD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>
    <w:nsid w:val="220552AD"/>
    <w:multiLevelType w:val="hybridMultilevel"/>
    <w:tmpl w:val="FB7E98F0"/>
    <w:lvl w:ilvl="0" w:tplc="8A543706">
      <w:numFmt w:val="bullet"/>
      <w:lvlText w:val="-"/>
      <w:lvlJc w:val="left"/>
      <w:pPr>
        <w:tabs>
          <w:tab w:val="num" w:pos="984"/>
        </w:tabs>
        <w:ind w:left="984" w:hanging="264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2E72E37"/>
    <w:multiLevelType w:val="hybridMultilevel"/>
    <w:tmpl w:val="C07AB0D0"/>
    <w:lvl w:ilvl="0" w:tplc="D1D2006E">
      <w:start w:val="1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3">
    <w:nsid w:val="248D6AA9"/>
    <w:multiLevelType w:val="multilevel"/>
    <w:tmpl w:val="56A8D9E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</w:abstractNum>
  <w:abstractNum w:abstractNumId="14">
    <w:nsid w:val="26AA0118"/>
    <w:multiLevelType w:val="multilevel"/>
    <w:tmpl w:val="D7D0C29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27312ADD"/>
    <w:multiLevelType w:val="hybridMultilevel"/>
    <w:tmpl w:val="C14C12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8A1723B"/>
    <w:multiLevelType w:val="hybridMultilevel"/>
    <w:tmpl w:val="C0389FD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2506838"/>
    <w:multiLevelType w:val="hybridMultilevel"/>
    <w:tmpl w:val="EB2A3DA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0EC5E6A"/>
    <w:multiLevelType w:val="hybridMultilevel"/>
    <w:tmpl w:val="CF3A825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453318E"/>
    <w:multiLevelType w:val="hybridMultilevel"/>
    <w:tmpl w:val="40488F7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0">
    <w:nsid w:val="5CCA75B6"/>
    <w:multiLevelType w:val="hybridMultilevel"/>
    <w:tmpl w:val="36060426"/>
    <w:lvl w:ilvl="0" w:tplc="8A543706">
      <w:numFmt w:val="bullet"/>
      <w:lvlText w:val="-"/>
      <w:lvlJc w:val="left"/>
      <w:pPr>
        <w:tabs>
          <w:tab w:val="num" w:pos="984"/>
        </w:tabs>
        <w:ind w:left="984" w:hanging="264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61011E22"/>
    <w:multiLevelType w:val="hybridMultilevel"/>
    <w:tmpl w:val="A31CDBEA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90B0F9A"/>
    <w:multiLevelType w:val="hybridMultilevel"/>
    <w:tmpl w:val="FDAE994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BB972BA"/>
    <w:multiLevelType w:val="multilevel"/>
    <w:tmpl w:val="55202568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4">
    <w:nsid w:val="72991769"/>
    <w:multiLevelType w:val="multilevel"/>
    <w:tmpl w:val="9776F7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50"/>
        </w:tabs>
        <w:ind w:left="22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30"/>
        </w:tabs>
        <w:ind w:left="3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10"/>
        </w:tabs>
        <w:ind w:left="50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20"/>
        </w:tabs>
        <w:ind w:left="5520" w:hanging="1440"/>
      </w:pPr>
      <w:rPr>
        <w:rFonts w:cs="Times New Roman" w:hint="default"/>
      </w:rPr>
    </w:lvl>
  </w:abstractNum>
  <w:abstractNum w:abstractNumId="25">
    <w:nsid w:val="730A09F7"/>
    <w:multiLevelType w:val="multilevel"/>
    <w:tmpl w:val="11C0741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1440"/>
      </w:pPr>
      <w:rPr>
        <w:rFonts w:ascii="Times New Roman" w:hAnsi="Times New Roman" w:cs="Times New Roman" w:hint="default"/>
      </w:rPr>
    </w:lvl>
  </w:abstractNum>
  <w:abstractNum w:abstractNumId="26">
    <w:nsid w:val="7CBB5A37"/>
    <w:multiLevelType w:val="hybridMultilevel"/>
    <w:tmpl w:val="55DC6592"/>
    <w:lvl w:ilvl="0" w:tplc="8A543706">
      <w:numFmt w:val="bullet"/>
      <w:lvlText w:val="-"/>
      <w:lvlJc w:val="left"/>
      <w:pPr>
        <w:tabs>
          <w:tab w:val="num" w:pos="624"/>
        </w:tabs>
        <w:ind w:left="624" w:hanging="264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E247876"/>
    <w:multiLevelType w:val="hybridMultilevel"/>
    <w:tmpl w:val="380EEFA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E3E57A8"/>
    <w:multiLevelType w:val="hybridMultilevel"/>
    <w:tmpl w:val="3442437A"/>
    <w:lvl w:ilvl="0" w:tplc="8A543706">
      <w:numFmt w:val="bullet"/>
      <w:lvlText w:val="-"/>
      <w:lvlJc w:val="left"/>
      <w:pPr>
        <w:tabs>
          <w:tab w:val="num" w:pos="1044"/>
        </w:tabs>
        <w:ind w:left="1044" w:hanging="264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9">
    <w:nsid w:val="7EB35D63"/>
    <w:multiLevelType w:val="singleLevel"/>
    <w:tmpl w:val="13A858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>
    <w:nsid w:val="7F594523"/>
    <w:multiLevelType w:val="hybridMultilevel"/>
    <w:tmpl w:val="45F67C1A"/>
    <w:lvl w:ilvl="0" w:tplc="5A26F1C2">
      <w:start w:val="1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num w:numId="1">
    <w:abstractNumId w:val="14"/>
  </w:num>
  <w:num w:numId="2">
    <w:abstractNumId w:val="29"/>
  </w:num>
  <w:num w:numId="3">
    <w:abstractNumId w:val="21"/>
  </w:num>
  <w:num w:numId="4">
    <w:abstractNumId w:val="12"/>
  </w:num>
  <w:num w:numId="5">
    <w:abstractNumId w:val="8"/>
  </w:num>
  <w:num w:numId="6">
    <w:abstractNumId w:val="17"/>
  </w:num>
  <w:num w:numId="7">
    <w:abstractNumId w:val="16"/>
  </w:num>
  <w:num w:numId="8">
    <w:abstractNumId w:val="1"/>
  </w:num>
  <w:num w:numId="9">
    <w:abstractNumId w:val="5"/>
  </w:num>
  <w:num w:numId="10">
    <w:abstractNumId w:val="30"/>
  </w:num>
  <w:num w:numId="11">
    <w:abstractNumId w:val="9"/>
  </w:num>
  <w:num w:numId="12">
    <w:abstractNumId w:val="18"/>
  </w:num>
  <w:num w:numId="13">
    <w:abstractNumId w:val="7"/>
  </w:num>
  <w:num w:numId="14">
    <w:abstractNumId w:val="27"/>
  </w:num>
  <w:num w:numId="15">
    <w:abstractNumId w:val="22"/>
  </w:num>
  <w:num w:numId="16">
    <w:abstractNumId w:val="15"/>
  </w:num>
  <w:num w:numId="17">
    <w:abstractNumId w:val="0"/>
    <w:lvlOverride w:ilvl="0">
      <w:lvl w:ilvl="0">
        <w:numFmt w:val="bullet"/>
        <w:lvlText w:val="-"/>
        <w:legacy w:legacy="1" w:legacySpace="0" w:legacyIndent="235"/>
        <w:lvlJc w:val="left"/>
        <w:rPr>
          <w:rFonts w:ascii="Times New Roman" w:hAnsi="Times New Roman" w:hint="default"/>
        </w:rPr>
      </w:lvl>
    </w:lvlOverride>
  </w:num>
  <w:num w:numId="18">
    <w:abstractNumId w:val="3"/>
  </w:num>
  <w:num w:numId="19">
    <w:abstractNumId w:val="0"/>
    <w:lvlOverride w:ilvl="0">
      <w:lvl w:ilvl="0">
        <w:numFmt w:val="bullet"/>
        <w:lvlText w:val="-"/>
        <w:legacy w:legacy="1" w:legacySpace="0" w:legacyIndent="106"/>
        <w:lvlJc w:val="left"/>
        <w:rPr>
          <w:rFonts w:ascii="Times New Roman" w:hAnsi="Times New Roman" w:hint="default"/>
        </w:rPr>
      </w:lvl>
    </w:lvlOverride>
  </w:num>
  <w:num w:numId="20">
    <w:abstractNumId w:val="11"/>
  </w:num>
  <w:num w:numId="21">
    <w:abstractNumId w:val="20"/>
  </w:num>
  <w:num w:numId="22">
    <w:abstractNumId w:val="23"/>
  </w:num>
  <w:num w:numId="23">
    <w:abstractNumId w:val="6"/>
  </w:num>
  <w:num w:numId="24">
    <w:abstractNumId w:val="26"/>
  </w:num>
  <w:num w:numId="25">
    <w:abstractNumId w:val="24"/>
  </w:num>
  <w:num w:numId="26">
    <w:abstractNumId w:val="28"/>
  </w:num>
  <w:num w:numId="27">
    <w:abstractNumId w:val="13"/>
  </w:num>
  <w:num w:numId="28">
    <w:abstractNumId w:val="25"/>
  </w:num>
  <w:num w:numId="29">
    <w:abstractNumId w:val="19"/>
  </w:num>
  <w:num w:numId="30">
    <w:abstractNumId w:val="2"/>
  </w:num>
  <w:num w:numId="31">
    <w:abstractNumId w:val="4"/>
  </w:num>
  <w:num w:numId="3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5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3C34"/>
    <w:rsid w:val="00002AB3"/>
    <w:rsid w:val="0000416D"/>
    <w:rsid w:val="00025795"/>
    <w:rsid w:val="00036931"/>
    <w:rsid w:val="00055B13"/>
    <w:rsid w:val="00064A16"/>
    <w:rsid w:val="00065E0F"/>
    <w:rsid w:val="00066216"/>
    <w:rsid w:val="00075952"/>
    <w:rsid w:val="00082CC0"/>
    <w:rsid w:val="00086F71"/>
    <w:rsid w:val="000A175E"/>
    <w:rsid w:val="000B15FB"/>
    <w:rsid w:val="000B7013"/>
    <w:rsid w:val="000D1EF3"/>
    <w:rsid w:val="000E0806"/>
    <w:rsid w:val="000E5B75"/>
    <w:rsid w:val="000F13EF"/>
    <w:rsid w:val="000F7DBA"/>
    <w:rsid w:val="0010042F"/>
    <w:rsid w:val="001138C5"/>
    <w:rsid w:val="00113E6F"/>
    <w:rsid w:val="001141C4"/>
    <w:rsid w:val="00122D65"/>
    <w:rsid w:val="00125678"/>
    <w:rsid w:val="00132240"/>
    <w:rsid w:val="001362EF"/>
    <w:rsid w:val="001445A1"/>
    <w:rsid w:val="00144DE2"/>
    <w:rsid w:val="00144E7E"/>
    <w:rsid w:val="00186F4F"/>
    <w:rsid w:val="0018718C"/>
    <w:rsid w:val="001962BE"/>
    <w:rsid w:val="00196DE3"/>
    <w:rsid w:val="00197A8F"/>
    <w:rsid w:val="001A0DFF"/>
    <w:rsid w:val="001A1AA4"/>
    <w:rsid w:val="001C010F"/>
    <w:rsid w:val="001C1DDB"/>
    <w:rsid w:val="001C2E5A"/>
    <w:rsid w:val="001D41A3"/>
    <w:rsid w:val="001F3FA0"/>
    <w:rsid w:val="002138A7"/>
    <w:rsid w:val="00213C31"/>
    <w:rsid w:val="00230A17"/>
    <w:rsid w:val="002378D3"/>
    <w:rsid w:val="002506F1"/>
    <w:rsid w:val="0026162C"/>
    <w:rsid w:val="00263C34"/>
    <w:rsid w:val="00265F83"/>
    <w:rsid w:val="002745A8"/>
    <w:rsid w:val="00280878"/>
    <w:rsid w:val="002A15A3"/>
    <w:rsid w:val="002A3075"/>
    <w:rsid w:val="002A3EC3"/>
    <w:rsid w:val="002C66DC"/>
    <w:rsid w:val="002E63A4"/>
    <w:rsid w:val="002F26FC"/>
    <w:rsid w:val="002F77DA"/>
    <w:rsid w:val="003229F0"/>
    <w:rsid w:val="00326C1A"/>
    <w:rsid w:val="00327688"/>
    <w:rsid w:val="003364EE"/>
    <w:rsid w:val="003374C3"/>
    <w:rsid w:val="003379A5"/>
    <w:rsid w:val="003447EB"/>
    <w:rsid w:val="00345C83"/>
    <w:rsid w:val="003557B6"/>
    <w:rsid w:val="0036117C"/>
    <w:rsid w:val="003627C0"/>
    <w:rsid w:val="003637BB"/>
    <w:rsid w:val="00363866"/>
    <w:rsid w:val="00373160"/>
    <w:rsid w:val="00393B94"/>
    <w:rsid w:val="0039764E"/>
    <w:rsid w:val="003A7141"/>
    <w:rsid w:val="003B4D93"/>
    <w:rsid w:val="003C08D3"/>
    <w:rsid w:val="003C3784"/>
    <w:rsid w:val="003E337F"/>
    <w:rsid w:val="00420E61"/>
    <w:rsid w:val="00421473"/>
    <w:rsid w:val="00463E99"/>
    <w:rsid w:val="00474218"/>
    <w:rsid w:val="00490CCC"/>
    <w:rsid w:val="004A49C9"/>
    <w:rsid w:val="004A7DFC"/>
    <w:rsid w:val="004B03FF"/>
    <w:rsid w:val="004D0EDF"/>
    <w:rsid w:val="004D44E4"/>
    <w:rsid w:val="004D4C92"/>
    <w:rsid w:val="004D4E61"/>
    <w:rsid w:val="004E2B94"/>
    <w:rsid w:val="004F134E"/>
    <w:rsid w:val="00515A01"/>
    <w:rsid w:val="0054246B"/>
    <w:rsid w:val="005A6E7F"/>
    <w:rsid w:val="005B1CE5"/>
    <w:rsid w:val="005B41A7"/>
    <w:rsid w:val="005B6821"/>
    <w:rsid w:val="005C0C57"/>
    <w:rsid w:val="005D5B9F"/>
    <w:rsid w:val="005F5CB2"/>
    <w:rsid w:val="00611332"/>
    <w:rsid w:val="00613021"/>
    <w:rsid w:val="00624BBD"/>
    <w:rsid w:val="006335F9"/>
    <w:rsid w:val="006377D3"/>
    <w:rsid w:val="0064118C"/>
    <w:rsid w:val="0065467F"/>
    <w:rsid w:val="00654FF6"/>
    <w:rsid w:val="006579E6"/>
    <w:rsid w:val="00664089"/>
    <w:rsid w:val="0067225C"/>
    <w:rsid w:val="00672ABC"/>
    <w:rsid w:val="0067407C"/>
    <w:rsid w:val="0067429B"/>
    <w:rsid w:val="006916ED"/>
    <w:rsid w:val="00691A9B"/>
    <w:rsid w:val="00694B06"/>
    <w:rsid w:val="006C00E9"/>
    <w:rsid w:val="006C7C0B"/>
    <w:rsid w:val="006E05AA"/>
    <w:rsid w:val="006E06C7"/>
    <w:rsid w:val="006F5109"/>
    <w:rsid w:val="00705E91"/>
    <w:rsid w:val="00714E2A"/>
    <w:rsid w:val="0072063E"/>
    <w:rsid w:val="00737E6E"/>
    <w:rsid w:val="00754503"/>
    <w:rsid w:val="007617D4"/>
    <w:rsid w:val="007877C7"/>
    <w:rsid w:val="00792B1D"/>
    <w:rsid w:val="0079763E"/>
    <w:rsid w:val="007A1D40"/>
    <w:rsid w:val="007B3E12"/>
    <w:rsid w:val="007C5B92"/>
    <w:rsid w:val="007F03EF"/>
    <w:rsid w:val="00811196"/>
    <w:rsid w:val="00814EED"/>
    <w:rsid w:val="00816843"/>
    <w:rsid w:val="00821E02"/>
    <w:rsid w:val="00830E9A"/>
    <w:rsid w:val="00834F03"/>
    <w:rsid w:val="0084630D"/>
    <w:rsid w:val="00846E86"/>
    <w:rsid w:val="00875878"/>
    <w:rsid w:val="008765F1"/>
    <w:rsid w:val="008805D8"/>
    <w:rsid w:val="00896244"/>
    <w:rsid w:val="008B2B97"/>
    <w:rsid w:val="008B4424"/>
    <w:rsid w:val="008B7219"/>
    <w:rsid w:val="008C2003"/>
    <w:rsid w:val="008C784B"/>
    <w:rsid w:val="008E0355"/>
    <w:rsid w:val="008E1D56"/>
    <w:rsid w:val="008E649D"/>
    <w:rsid w:val="00903F8E"/>
    <w:rsid w:val="00904305"/>
    <w:rsid w:val="009049D4"/>
    <w:rsid w:val="00907C5D"/>
    <w:rsid w:val="00912973"/>
    <w:rsid w:val="009141EE"/>
    <w:rsid w:val="0091488A"/>
    <w:rsid w:val="00914F86"/>
    <w:rsid w:val="009154D9"/>
    <w:rsid w:val="00931F69"/>
    <w:rsid w:val="009413DF"/>
    <w:rsid w:val="009526B5"/>
    <w:rsid w:val="00957C71"/>
    <w:rsid w:val="009616D6"/>
    <w:rsid w:val="00991A2A"/>
    <w:rsid w:val="00992A74"/>
    <w:rsid w:val="009956C6"/>
    <w:rsid w:val="00996AFB"/>
    <w:rsid w:val="009C694E"/>
    <w:rsid w:val="009D70E2"/>
    <w:rsid w:val="009F07E9"/>
    <w:rsid w:val="00A25960"/>
    <w:rsid w:val="00A26294"/>
    <w:rsid w:val="00A306F1"/>
    <w:rsid w:val="00A46BCD"/>
    <w:rsid w:val="00A473D4"/>
    <w:rsid w:val="00A60386"/>
    <w:rsid w:val="00A624C7"/>
    <w:rsid w:val="00A76408"/>
    <w:rsid w:val="00A93465"/>
    <w:rsid w:val="00AA3906"/>
    <w:rsid w:val="00AB5A9B"/>
    <w:rsid w:val="00AB793E"/>
    <w:rsid w:val="00AC064D"/>
    <w:rsid w:val="00AE3847"/>
    <w:rsid w:val="00AF35BF"/>
    <w:rsid w:val="00B44BDC"/>
    <w:rsid w:val="00B44EB9"/>
    <w:rsid w:val="00B74CED"/>
    <w:rsid w:val="00B7618E"/>
    <w:rsid w:val="00B801E4"/>
    <w:rsid w:val="00B8148C"/>
    <w:rsid w:val="00B8318D"/>
    <w:rsid w:val="00B8753B"/>
    <w:rsid w:val="00B87A8D"/>
    <w:rsid w:val="00B90189"/>
    <w:rsid w:val="00B9663F"/>
    <w:rsid w:val="00BA617C"/>
    <w:rsid w:val="00BB2C24"/>
    <w:rsid w:val="00BD385E"/>
    <w:rsid w:val="00BF60F7"/>
    <w:rsid w:val="00C10F4F"/>
    <w:rsid w:val="00C43286"/>
    <w:rsid w:val="00C4434B"/>
    <w:rsid w:val="00C45C5F"/>
    <w:rsid w:val="00C5234D"/>
    <w:rsid w:val="00C550B2"/>
    <w:rsid w:val="00C578D7"/>
    <w:rsid w:val="00C71309"/>
    <w:rsid w:val="00C82598"/>
    <w:rsid w:val="00C84960"/>
    <w:rsid w:val="00C87E82"/>
    <w:rsid w:val="00C904F5"/>
    <w:rsid w:val="00C91B67"/>
    <w:rsid w:val="00C91EF0"/>
    <w:rsid w:val="00C93E4B"/>
    <w:rsid w:val="00CF3E69"/>
    <w:rsid w:val="00CF5CE6"/>
    <w:rsid w:val="00D00DF0"/>
    <w:rsid w:val="00D039A8"/>
    <w:rsid w:val="00D043E7"/>
    <w:rsid w:val="00D043F6"/>
    <w:rsid w:val="00D126A3"/>
    <w:rsid w:val="00D12E97"/>
    <w:rsid w:val="00D161D5"/>
    <w:rsid w:val="00D368AE"/>
    <w:rsid w:val="00D40533"/>
    <w:rsid w:val="00D40BA3"/>
    <w:rsid w:val="00D56113"/>
    <w:rsid w:val="00D579C6"/>
    <w:rsid w:val="00D67E7D"/>
    <w:rsid w:val="00D82303"/>
    <w:rsid w:val="00DA1BF7"/>
    <w:rsid w:val="00DB1A1B"/>
    <w:rsid w:val="00DC6CA8"/>
    <w:rsid w:val="00DD2CE3"/>
    <w:rsid w:val="00DD31E8"/>
    <w:rsid w:val="00DD3FC1"/>
    <w:rsid w:val="00DF1A7F"/>
    <w:rsid w:val="00DF211E"/>
    <w:rsid w:val="00E448FE"/>
    <w:rsid w:val="00E573E5"/>
    <w:rsid w:val="00E62DCC"/>
    <w:rsid w:val="00E62F3A"/>
    <w:rsid w:val="00E7030C"/>
    <w:rsid w:val="00E81F01"/>
    <w:rsid w:val="00E87FC2"/>
    <w:rsid w:val="00EA08A3"/>
    <w:rsid w:val="00EA6390"/>
    <w:rsid w:val="00EB1A24"/>
    <w:rsid w:val="00EB5AE1"/>
    <w:rsid w:val="00ED3263"/>
    <w:rsid w:val="00ED7534"/>
    <w:rsid w:val="00EE19BF"/>
    <w:rsid w:val="00EF71DD"/>
    <w:rsid w:val="00F07D41"/>
    <w:rsid w:val="00F145A3"/>
    <w:rsid w:val="00F23122"/>
    <w:rsid w:val="00F37246"/>
    <w:rsid w:val="00F4008C"/>
    <w:rsid w:val="00F448E9"/>
    <w:rsid w:val="00F73420"/>
    <w:rsid w:val="00F73D6D"/>
    <w:rsid w:val="00F95F4E"/>
    <w:rsid w:val="00FA64FD"/>
    <w:rsid w:val="00FC3305"/>
    <w:rsid w:val="00FC44A6"/>
    <w:rsid w:val="00FC63DC"/>
    <w:rsid w:val="00FD640C"/>
    <w:rsid w:val="00FE107E"/>
    <w:rsid w:val="00FF7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8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66DC"/>
    <w:pPr>
      <w:keepNext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C66DC"/>
    <w:pPr>
      <w:keepNext/>
      <w:jc w:val="center"/>
      <w:outlineLvl w:val="1"/>
    </w:pPr>
    <w:rPr>
      <w:rFonts w:ascii="Courier New" w:hAnsi="Courier New" w:cs="Courier New"/>
      <w:b/>
      <w:bCs/>
      <w:sz w:val="40"/>
      <w:szCs w:val="40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C66DC"/>
    <w:pPr>
      <w:keepNext/>
      <w:shd w:val="clear" w:color="auto" w:fill="FFFFFF"/>
      <w:ind w:left="113" w:right="113" w:firstLine="709"/>
      <w:jc w:val="center"/>
      <w:outlineLvl w:val="2"/>
    </w:pPr>
    <w:rPr>
      <w:b/>
      <w:bCs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E0355"/>
    <w:rPr>
      <w:rFonts w:cs="Times New Roman"/>
      <w:sz w:val="28"/>
      <w:szCs w:val="28"/>
      <w:lang w:val="ru-RU" w:eastAsia="ru-RU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2C66DC"/>
    <w:pPr>
      <w:widowControl w:val="0"/>
      <w:shd w:val="clear" w:color="auto" w:fill="FFFFFF"/>
      <w:autoSpaceDE w:val="0"/>
      <w:autoSpaceDN w:val="0"/>
      <w:adjustRightInd w:val="0"/>
      <w:ind w:right="113"/>
      <w:jc w:val="both"/>
    </w:pPr>
    <w:rPr>
      <w:color w:val="000000"/>
      <w:sz w:val="28"/>
      <w:szCs w:val="28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2C66DC"/>
    <w:pPr>
      <w:spacing w:after="120"/>
    </w:pPr>
    <w:rPr>
      <w:sz w:val="16"/>
      <w:szCs w:val="16"/>
      <w:lang w:val="uk-U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2C66DC"/>
    <w:pPr>
      <w:jc w:val="both"/>
    </w:pPr>
    <w:rPr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BlockText">
    <w:name w:val="Block Text"/>
    <w:basedOn w:val="Normal"/>
    <w:uiPriority w:val="99"/>
    <w:rsid w:val="002C66DC"/>
    <w:pPr>
      <w:shd w:val="clear" w:color="auto" w:fill="FFFFFF"/>
      <w:tabs>
        <w:tab w:val="left" w:pos="5670"/>
        <w:tab w:val="left" w:pos="9781"/>
      </w:tabs>
      <w:ind w:left="5670" w:right="2"/>
    </w:pPr>
    <w:rPr>
      <w:sz w:val="22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230A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BodyTextIndent2">
    <w:name w:val="Body Text Indent 2"/>
    <w:basedOn w:val="Normal"/>
    <w:link w:val="BodyTextIndent2Char"/>
    <w:uiPriority w:val="99"/>
    <w:rsid w:val="001D41A3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1D41A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1138C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одержимое таблицы"/>
    <w:basedOn w:val="Normal"/>
    <w:uiPriority w:val="99"/>
    <w:rsid w:val="008765F1"/>
    <w:pPr>
      <w:suppressLineNumbers/>
      <w:suppressAutoHyphens/>
    </w:pPr>
    <w:rPr>
      <w:lang w:val="uk-UA" w:eastAsia="ar-SA"/>
    </w:rPr>
  </w:style>
  <w:style w:type="paragraph" w:customStyle="1" w:styleId="a0">
    <w:name w:val="Назва документа"/>
    <w:basedOn w:val="Normal"/>
    <w:next w:val="Normal"/>
    <w:uiPriority w:val="99"/>
    <w:rsid w:val="00816843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ShapkaDocumentu">
    <w:name w:val="Shapka Documentu"/>
    <w:basedOn w:val="Normal"/>
    <w:uiPriority w:val="99"/>
    <w:rsid w:val="00754503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styleId="NormalWeb">
    <w:name w:val="Normal (Web)"/>
    <w:basedOn w:val="Normal"/>
    <w:uiPriority w:val="99"/>
    <w:rsid w:val="00654FF6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uiPriority w:val="99"/>
    <w:qFormat/>
    <w:rsid w:val="00D82303"/>
    <w:pPr>
      <w:ind w:left="567" w:hanging="567"/>
      <w:jc w:val="center"/>
    </w:pPr>
    <w:rPr>
      <w:sz w:val="28"/>
      <w:szCs w:val="20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D82303"/>
    <w:rPr>
      <w:rFonts w:cs="Times New Roman"/>
      <w:sz w:val="28"/>
      <w:lang w:val="uk-UA"/>
    </w:rPr>
  </w:style>
  <w:style w:type="paragraph" w:styleId="ListParagraph">
    <w:name w:val="List Paragraph"/>
    <w:basedOn w:val="Normal"/>
    <w:uiPriority w:val="99"/>
    <w:qFormat/>
    <w:rsid w:val="00DA1B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21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</Pages>
  <Words>198</Words>
  <Characters>1130</Characters>
  <Application>Microsoft Office Outlook</Application>
  <DocSecurity>0</DocSecurity>
  <Lines>0</Lines>
  <Paragraphs>0</Paragraphs>
  <ScaleCrop>false</ScaleCrop>
  <Company>Виконавчий комітет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МІСЬКА РАДА</dc:title>
  <dc:subject/>
  <dc:creator>Управління</dc:creator>
  <cp:keywords/>
  <dc:description/>
  <cp:lastModifiedBy>006</cp:lastModifiedBy>
  <cp:revision>8</cp:revision>
  <cp:lastPrinted>2019-06-24T06:15:00Z</cp:lastPrinted>
  <dcterms:created xsi:type="dcterms:W3CDTF">2019-01-17T15:45:00Z</dcterms:created>
  <dcterms:modified xsi:type="dcterms:W3CDTF">2019-06-24T06:15:00Z</dcterms:modified>
</cp:coreProperties>
</file>