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9B" w:rsidRPr="00BD1C7A" w:rsidRDefault="002A419B" w:rsidP="00AE28ED">
      <w:pPr>
        <w:pStyle w:val="Heading1"/>
        <w:rPr>
          <w:sz w:val="28"/>
          <w:szCs w:val="28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2A419B" w:rsidRPr="000B4D27" w:rsidTr="00C871B0">
        <w:tc>
          <w:tcPr>
            <w:tcW w:w="3508" w:type="dxa"/>
          </w:tcPr>
          <w:p w:rsidR="002A419B" w:rsidRPr="000B4D27" w:rsidRDefault="002A419B" w:rsidP="000B4D27">
            <w:pPr>
              <w:ind w:left="58"/>
              <w:jc w:val="both"/>
              <w:rPr>
                <w:sz w:val="28"/>
                <w:szCs w:val="28"/>
              </w:rPr>
            </w:pPr>
            <w:r w:rsidRPr="000B4D27">
              <w:rPr>
                <w:sz w:val="28"/>
                <w:szCs w:val="28"/>
                <w:lang w:val="uk-UA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:rsidR="002A419B" w:rsidRPr="00BD1C7A" w:rsidRDefault="002A419B" w:rsidP="000B4D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B4D27">
              <w:rPr>
                <w:sz w:val="28"/>
                <w:szCs w:val="28"/>
              </w:rPr>
              <w:t xml:space="preserve"> </w:t>
            </w:r>
            <w:r w:rsidRPr="000B4D27">
              <w:rPr>
                <w:sz w:val="28"/>
                <w:szCs w:val="28"/>
                <w:lang w:val="uk-UA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2A419B" w:rsidRPr="00BD1C7A" w:rsidRDefault="002A419B" w:rsidP="000B4D27">
            <w:pPr>
              <w:jc w:val="both"/>
              <w:rPr>
                <w:sz w:val="28"/>
                <w:szCs w:val="28"/>
                <w:lang w:val="uk-UA"/>
              </w:rPr>
            </w:pPr>
            <w:r w:rsidRPr="000B4D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     </w:t>
            </w:r>
            <w:r w:rsidRPr="000B4D27">
              <w:rPr>
                <w:sz w:val="28"/>
                <w:szCs w:val="28"/>
                <w:lang w:val="uk-UA"/>
              </w:rPr>
              <w:t>.</w:t>
            </w:r>
            <w:r w:rsidRPr="000B4D27">
              <w:rPr>
                <w:sz w:val="28"/>
                <w:szCs w:val="28"/>
              </w:rPr>
              <w:t>07</w:t>
            </w:r>
            <w:r w:rsidRPr="000B4D27">
              <w:rPr>
                <w:sz w:val="28"/>
                <w:szCs w:val="28"/>
                <w:lang w:val="uk-UA"/>
              </w:rPr>
              <w:t>. 2024 №</w:t>
            </w:r>
          </w:p>
          <w:p w:rsidR="002A419B" w:rsidRDefault="002A419B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  <w:p w:rsidR="002A419B" w:rsidRPr="00BD1C7A" w:rsidRDefault="002A419B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A419B" w:rsidRPr="00BD1C7A" w:rsidRDefault="002A419B" w:rsidP="00781358">
      <w:pPr>
        <w:pStyle w:val="Heading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 xml:space="preserve">                                          </w:t>
      </w:r>
    </w:p>
    <w:p w:rsidR="002A419B" w:rsidRDefault="002A419B" w:rsidP="00781358">
      <w:pPr>
        <w:rPr>
          <w:sz w:val="28"/>
          <w:szCs w:val="28"/>
          <w:lang w:val="uk-UA"/>
        </w:rPr>
      </w:pPr>
    </w:p>
    <w:p w:rsidR="002A419B" w:rsidRPr="00BD1C7A" w:rsidRDefault="002A419B" w:rsidP="00781358">
      <w:pPr>
        <w:rPr>
          <w:sz w:val="28"/>
          <w:szCs w:val="28"/>
          <w:lang w:val="uk-UA"/>
        </w:rPr>
      </w:pPr>
    </w:p>
    <w:p w:rsidR="002A419B" w:rsidRPr="00BD1C7A" w:rsidRDefault="002A419B" w:rsidP="009205F1">
      <w:pPr>
        <w:pStyle w:val="Heading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</w:t>
      </w:r>
      <w:r>
        <w:rPr>
          <w:b/>
          <w:bCs/>
          <w:sz w:val="28"/>
          <w:szCs w:val="28"/>
        </w:rPr>
        <w:t xml:space="preserve"> </w:t>
      </w:r>
      <w:r w:rsidRPr="00BD1C7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BD1C7A">
        <w:rPr>
          <w:b/>
          <w:bCs/>
          <w:sz w:val="28"/>
          <w:szCs w:val="28"/>
        </w:rPr>
        <w:t>2026 роки</w:t>
      </w:r>
    </w:p>
    <w:p w:rsidR="002A419B" w:rsidRPr="00BD1C7A" w:rsidRDefault="002A419B" w:rsidP="00781358">
      <w:pPr>
        <w:rPr>
          <w:sz w:val="28"/>
          <w:szCs w:val="28"/>
          <w:lang w:val="uk-UA"/>
        </w:rPr>
      </w:pPr>
    </w:p>
    <w:p w:rsidR="002A419B" w:rsidRPr="00BD1C7A" w:rsidRDefault="002A419B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:rsidR="002A419B" w:rsidRPr="00BD1C7A" w:rsidRDefault="002A419B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2"/>
      </w:tblGrid>
      <w:tr w:rsidR="002A419B" w:rsidRPr="00BD1C7A" w:rsidTr="00BD1C7A">
        <w:trPr>
          <w:trHeight w:val="20"/>
        </w:trPr>
        <w:tc>
          <w:tcPr>
            <w:tcW w:w="817" w:type="dxa"/>
          </w:tcPr>
          <w:p w:rsidR="002A419B" w:rsidRPr="00BD1C7A" w:rsidRDefault="002A419B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2A419B" w:rsidRPr="00BD1C7A" w:rsidRDefault="002A419B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2A419B" w:rsidRPr="00BD1C7A" w:rsidRDefault="002A419B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:rsidR="002A419B" w:rsidRPr="00BD1C7A" w:rsidRDefault="002A419B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2A419B" w:rsidRPr="00BD1C7A" w:rsidRDefault="002A419B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:rsidR="002A419B" w:rsidRPr="00BD1C7A" w:rsidRDefault="002A419B" w:rsidP="009A632F">
            <w:pPr>
              <w:jc w:val="both"/>
              <w:rPr>
                <w:sz w:val="28"/>
                <w:szCs w:val="28"/>
              </w:rPr>
            </w:pPr>
          </w:p>
          <w:p w:rsidR="002A419B" w:rsidRPr="00BD1C7A" w:rsidRDefault="002A419B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A419B" w:rsidRPr="00BD1C7A" w:rsidRDefault="002A419B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 xml:space="preserve">6 150,0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2A419B" w:rsidRPr="00BD1C7A" w:rsidRDefault="002A419B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A419B" w:rsidRPr="00BD1C7A" w:rsidRDefault="002A419B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 xml:space="preserve">2 050,0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2A419B" w:rsidRDefault="002A419B" w:rsidP="00EF05B5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 xml:space="preserve">4 100,0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2A419B" w:rsidRPr="000B4D27" w:rsidRDefault="002A419B" w:rsidP="00EF05B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A419B" w:rsidRPr="00BD1C7A" w:rsidTr="00BD1C7A">
        <w:trPr>
          <w:trHeight w:val="20"/>
        </w:trPr>
        <w:tc>
          <w:tcPr>
            <w:tcW w:w="817" w:type="dxa"/>
          </w:tcPr>
          <w:p w:rsidR="002A419B" w:rsidRPr="00BD1C7A" w:rsidRDefault="002A419B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>10.1</w:t>
            </w:r>
          </w:p>
        </w:tc>
        <w:tc>
          <w:tcPr>
            <w:tcW w:w="4678" w:type="dxa"/>
          </w:tcPr>
          <w:p w:rsidR="002A419B" w:rsidRDefault="002A419B" w:rsidP="00CA77DC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>Кошти  бюджету Лозівської міської територіальної громади</w:t>
            </w:r>
          </w:p>
          <w:p w:rsidR="002A419B" w:rsidRPr="00BD1C7A" w:rsidRDefault="002A419B" w:rsidP="00CA77D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2A419B" w:rsidRPr="00BD1C7A" w:rsidRDefault="002A419B" w:rsidP="00EF05B5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  <w:lang w:val="uk-UA"/>
              </w:rPr>
              <w:t>6 150,0</w:t>
            </w:r>
            <w:r w:rsidRPr="00BD1C7A">
              <w:rPr>
                <w:sz w:val="28"/>
                <w:szCs w:val="28"/>
              </w:rPr>
              <w:t xml:space="preserve"> тис. грн.</w:t>
            </w:r>
          </w:p>
        </w:tc>
      </w:tr>
    </w:tbl>
    <w:p w:rsidR="002A419B" w:rsidRPr="00BD1C7A" w:rsidRDefault="002A419B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2A419B" w:rsidRDefault="002A419B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2A419B" w:rsidRPr="00BD1C7A" w:rsidRDefault="002A419B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2A419B" w:rsidRPr="00BD1C7A" w:rsidRDefault="002A419B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 xml:space="preserve">Секретар </w:t>
      </w:r>
      <w:r w:rsidRPr="00BD1C7A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 КУШНІР</w:t>
      </w:r>
    </w:p>
    <w:p w:rsidR="002A419B" w:rsidRDefault="002A419B" w:rsidP="00452C2C">
      <w:pPr>
        <w:ind w:right="-285"/>
        <w:rPr>
          <w:b/>
          <w:szCs w:val="24"/>
          <w:lang w:val="uk-UA"/>
        </w:rPr>
      </w:pPr>
    </w:p>
    <w:p w:rsidR="002A419B" w:rsidRPr="000B4D27" w:rsidRDefault="002A419B" w:rsidP="00452C2C">
      <w:pPr>
        <w:ind w:right="-285"/>
        <w:rPr>
          <w:szCs w:val="24"/>
          <w:lang w:val="uk-UA"/>
        </w:rPr>
      </w:pPr>
      <w:r w:rsidRPr="00BD1C7A">
        <w:rPr>
          <w:szCs w:val="24"/>
          <w:lang w:val="uk-UA"/>
        </w:rPr>
        <w:t>Володимир Дерев’янко</w:t>
      </w:r>
      <w:r>
        <w:rPr>
          <w:szCs w:val="24"/>
          <w:lang w:val="uk-UA"/>
        </w:rPr>
        <w:t>,</w:t>
      </w:r>
      <w:r>
        <w:rPr>
          <w:szCs w:val="24"/>
          <w:lang w:val="en-US"/>
        </w:rPr>
        <w:t xml:space="preserve"> 22705</w:t>
      </w:r>
    </w:p>
    <w:sectPr w:rsidR="002A419B" w:rsidRPr="000B4D27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A5C12"/>
    <w:rsid w:val="000B4D27"/>
    <w:rsid w:val="000C6458"/>
    <w:rsid w:val="000D7323"/>
    <w:rsid w:val="001026B2"/>
    <w:rsid w:val="001A27B2"/>
    <w:rsid w:val="001D1203"/>
    <w:rsid w:val="001D7EEA"/>
    <w:rsid w:val="0020286D"/>
    <w:rsid w:val="00205094"/>
    <w:rsid w:val="00241B7B"/>
    <w:rsid w:val="00251105"/>
    <w:rsid w:val="00257B46"/>
    <w:rsid w:val="002A419B"/>
    <w:rsid w:val="002C6621"/>
    <w:rsid w:val="002D5A2C"/>
    <w:rsid w:val="002D7C10"/>
    <w:rsid w:val="002E0929"/>
    <w:rsid w:val="002E5218"/>
    <w:rsid w:val="00300F7F"/>
    <w:rsid w:val="00303AEC"/>
    <w:rsid w:val="003058A6"/>
    <w:rsid w:val="003322C7"/>
    <w:rsid w:val="00376870"/>
    <w:rsid w:val="003D5410"/>
    <w:rsid w:val="00452C2C"/>
    <w:rsid w:val="0048235A"/>
    <w:rsid w:val="00492093"/>
    <w:rsid w:val="004B1356"/>
    <w:rsid w:val="004B1E5B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6E1669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A03C31"/>
    <w:rsid w:val="00A24467"/>
    <w:rsid w:val="00A54963"/>
    <w:rsid w:val="00A62FAA"/>
    <w:rsid w:val="00A77E76"/>
    <w:rsid w:val="00A910B8"/>
    <w:rsid w:val="00AC7A82"/>
    <w:rsid w:val="00AE28ED"/>
    <w:rsid w:val="00B004FA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CB034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E0991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1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1</Pages>
  <Words>401</Words>
  <Characters>229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25</cp:revision>
  <cp:lastPrinted>2024-07-10T04:56:00Z</cp:lastPrinted>
  <dcterms:created xsi:type="dcterms:W3CDTF">2022-11-03T05:27:00Z</dcterms:created>
  <dcterms:modified xsi:type="dcterms:W3CDTF">2024-07-11T05:40:00Z</dcterms:modified>
</cp:coreProperties>
</file>