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99" w:rsidRPr="00683E12" w:rsidRDefault="006D6699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6D6699" w:rsidRPr="00683E12" w:rsidRDefault="006D6699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6D6699" w:rsidRPr="00683E12" w:rsidRDefault="006D6699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  .02.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683E12">
        <w:rPr>
          <w:sz w:val="24"/>
          <w:szCs w:val="24"/>
          <w:lang w:val="uk-UA"/>
        </w:rPr>
        <w:t xml:space="preserve">  № </w:t>
      </w:r>
    </w:p>
    <w:p w:rsidR="006D6699" w:rsidRPr="00063C8F" w:rsidRDefault="006D6699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6D6699" w:rsidRPr="00063C8F" w:rsidRDefault="006D6699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6D6699" w:rsidRPr="00683E12" w:rsidRDefault="006D6699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6D6699" w:rsidRPr="00683E12" w:rsidRDefault="006D6699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6D6699" w:rsidRPr="00683E12" w:rsidRDefault="006D6699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6D6699" w:rsidRPr="00683E12" w:rsidRDefault="006D6699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6D6699" w:rsidRPr="00063C8F" w:rsidRDefault="006D6699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6D6699" w:rsidRPr="00683E12" w:rsidRDefault="006D6699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6D6699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683E12" w:rsidRDefault="006D6699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683E12" w:rsidRDefault="006D6699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683E12" w:rsidRDefault="006D6699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6D6699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99" w:rsidRPr="00683E12" w:rsidRDefault="006D6699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D6699" w:rsidRPr="00683E12" w:rsidRDefault="006D6699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6699" w:rsidRPr="00683E12" w:rsidRDefault="006D6699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6699" w:rsidRPr="00683E12" w:rsidRDefault="006D6699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99" w:rsidRPr="00683E12" w:rsidRDefault="006D6699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6D6699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99" w:rsidRPr="00683E12" w:rsidRDefault="006D6699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683E12" w:rsidRDefault="006D6699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683E12" w:rsidRDefault="006D6699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683E12" w:rsidRDefault="006D6699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699" w:rsidRPr="00683E12" w:rsidRDefault="006D6699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6D6699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221FAD" w:rsidRDefault="006D6699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221FAD" w:rsidRDefault="006D6699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3F4C26" w:rsidRDefault="006D6699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149132,29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221FAD" w:rsidRDefault="006D6699" w:rsidP="008736ED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38731,49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6699" w:rsidRPr="00221FAD" w:rsidRDefault="006D6699" w:rsidP="00657B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225050,38</w:t>
            </w:r>
          </w:p>
        </w:tc>
      </w:tr>
      <w:tr w:rsidR="006D6699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221FAD" w:rsidRDefault="006D6699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221FAD" w:rsidRDefault="006D6699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221FAD" w:rsidRDefault="006D6699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10 099,84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221FAD" w:rsidRDefault="006D6699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221FAD" w:rsidRDefault="006D6699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10 099,84</w:t>
            </w:r>
          </w:p>
        </w:tc>
      </w:tr>
      <w:tr w:rsidR="006D6699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221FAD" w:rsidRDefault="006D6699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221FAD" w:rsidRDefault="006D6699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221FAD" w:rsidRDefault="006D6699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221FAD" w:rsidRDefault="006D6699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557D30" w:rsidRDefault="006D6699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6D6699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221FAD" w:rsidRDefault="006D6699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221FAD" w:rsidRDefault="006D6699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221FAD" w:rsidRDefault="006D6699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139032,45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221FAD" w:rsidRDefault="006D6699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38731,49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557D30" w:rsidRDefault="006D6699" w:rsidP="00E01955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204950,54</w:t>
            </w:r>
            <w:bookmarkStart w:id="0" w:name="_GoBack"/>
            <w:bookmarkEnd w:id="0"/>
          </w:p>
        </w:tc>
      </w:tr>
      <w:tr w:rsidR="006D6699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683E12" w:rsidRDefault="006D6699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683E12" w:rsidRDefault="006D6699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683E12" w:rsidRDefault="006D6699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683E12" w:rsidRDefault="006D6699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D6699" w:rsidRPr="00683E12" w:rsidRDefault="006D6699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6D6699" w:rsidRDefault="006D6699" w:rsidP="00683E12">
      <w:pPr>
        <w:spacing w:after="0" w:line="240" w:lineRule="auto"/>
        <w:rPr>
          <w:sz w:val="28"/>
          <w:szCs w:val="28"/>
          <w:lang w:val="en-US"/>
        </w:rPr>
      </w:pPr>
    </w:p>
    <w:p w:rsidR="006D6699" w:rsidRPr="00221FAD" w:rsidRDefault="006D6699" w:rsidP="00683E12">
      <w:pPr>
        <w:spacing w:after="0" w:line="240" w:lineRule="auto"/>
        <w:rPr>
          <w:sz w:val="28"/>
          <w:szCs w:val="28"/>
          <w:lang w:val="uk-UA"/>
        </w:rPr>
      </w:pPr>
    </w:p>
    <w:p w:rsidR="006D6699" w:rsidRPr="00683E12" w:rsidRDefault="006D6699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6D6699" w:rsidRPr="00683E12" w:rsidRDefault="006D6699" w:rsidP="00683E12">
      <w:pPr>
        <w:spacing w:after="0" w:line="240" w:lineRule="auto"/>
        <w:rPr>
          <w:lang w:val="uk-UA"/>
        </w:rPr>
      </w:pPr>
    </w:p>
    <w:p w:rsidR="006D6699" w:rsidRPr="00683E12" w:rsidRDefault="006D6699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6D6699" w:rsidRPr="00683E12" w:rsidRDefault="006D6699" w:rsidP="00683E12">
      <w:pPr>
        <w:spacing w:after="0" w:line="240" w:lineRule="auto"/>
        <w:rPr>
          <w:lang w:val="uk-UA"/>
        </w:rPr>
      </w:pPr>
    </w:p>
    <w:sectPr w:rsidR="006D6699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344A4"/>
    <w:rsid w:val="00043DD3"/>
    <w:rsid w:val="00063C8F"/>
    <w:rsid w:val="00073CFF"/>
    <w:rsid w:val="000770A8"/>
    <w:rsid w:val="000965C7"/>
    <w:rsid w:val="000C7500"/>
    <w:rsid w:val="00164114"/>
    <w:rsid w:val="00215DC2"/>
    <w:rsid w:val="00221FAD"/>
    <w:rsid w:val="00294200"/>
    <w:rsid w:val="002C0D3D"/>
    <w:rsid w:val="002D3F18"/>
    <w:rsid w:val="00331A1C"/>
    <w:rsid w:val="003368D0"/>
    <w:rsid w:val="0038234B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57D30"/>
    <w:rsid w:val="00587BF2"/>
    <w:rsid w:val="005D2EA4"/>
    <w:rsid w:val="005E0EF0"/>
    <w:rsid w:val="00631DD8"/>
    <w:rsid w:val="00640FD9"/>
    <w:rsid w:val="00657BC7"/>
    <w:rsid w:val="00683E12"/>
    <w:rsid w:val="00684E8B"/>
    <w:rsid w:val="00686537"/>
    <w:rsid w:val="006B0A57"/>
    <w:rsid w:val="006D1B40"/>
    <w:rsid w:val="006D6699"/>
    <w:rsid w:val="00700817"/>
    <w:rsid w:val="007362FA"/>
    <w:rsid w:val="007728B2"/>
    <w:rsid w:val="007D7095"/>
    <w:rsid w:val="008542A9"/>
    <w:rsid w:val="008656F0"/>
    <w:rsid w:val="008736ED"/>
    <w:rsid w:val="00892E2F"/>
    <w:rsid w:val="008A7C56"/>
    <w:rsid w:val="008B66B5"/>
    <w:rsid w:val="00901599"/>
    <w:rsid w:val="00916498"/>
    <w:rsid w:val="00922B73"/>
    <w:rsid w:val="00927F21"/>
    <w:rsid w:val="00936938"/>
    <w:rsid w:val="00951174"/>
    <w:rsid w:val="009C4ED5"/>
    <w:rsid w:val="009F5A3F"/>
    <w:rsid w:val="00A04048"/>
    <w:rsid w:val="00A05088"/>
    <w:rsid w:val="00A15DA4"/>
    <w:rsid w:val="00AA0301"/>
    <w:rsid w:val="00B02878"/>
    <w:rsid w:val="00B31499"/>
    <w:rsid w:val="00BB26DA"/>
    <w:rsid w:val="00BD00DD"/>
    <w:rsid w:val="00BF0F02"/>
    <w:rsid w:val="00BF3525"/>
    <w:rsid w:val="00BF50A9"/>
    <w:rsid w:val="00C03C0D"/>
    <w:rsid w:val="00C12BF1"/>
    <w:rsid w:val="00C3412C"/>
    <w:rsid w:val="00CD6205"/>
    <w:rsid w:val="00D47A21"/>
    <w:rsid w:val="00D82D24"/>
    <w:rsid w:val="00D9407C"/>
    <w:rsid w:val="00DA5019"/>
    <w:rsid w:val="00DA580B"/>
    <w:rsid w:val="00DD3B4E"/>
    <w:rsid w:val="00E01955"/>
    <w:rsid w:val="00E277B2"/>
    <w:rsid w:val="00E6570F"/>
    <w:rsid w:val="00E8279F"/>
    <w:rsid w:val="00F4225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EF0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5E0EF0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5E0EF0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5E0EF0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6D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6D3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6D3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5E0EF0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E0EF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6D3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0EF0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A756D3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5E0EF0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56D3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529</Words>
  <Characters>303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2024-02-12T08:21:00Z</cp:lastPrinted>
  <dcterms:created xsi:type="dcterms:W3CDTF">2023-11-30T11:38:00Z</dcterms:created>
  <dcterms:modified xsi:type="dcterms:W3CDTF">2024-02-19T08:43:00Z</dcterms:modified>
</cp:coreProperties>
</file>