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D6" w:rsidRPr="001E1DE6" w:rsidRDefault="00F562D6" w:rsidP="00A70190">
      <w:pPr>
        <w:tabs>
          <w:tab w:val="left" w:pos="5245"/>
        </w:tabs>
        <w:spacing w:after="0" w:line="240" w:lineRule="auto"/>
        <w:ind w:right="1701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F562D6" w:rsidRPr="009B155B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Президенту України Володимиру Зеленському</w:t>
      </w: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Верховна Рада України</w:t>
      </w: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Харківська обласна військова адміністрація</w:t>
      </w: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Харківська обласна рада</w:t>
      </w: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Лозівська районна військова адміністрація</w:t>
      </w: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Лозівська районна рада</w:t>
      </w: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Всеукраїнська асоціація органів місцевого самоврядування «Асоціація міст України»</w:t>
      </w:r>
    </w:p>
    <w:p w:rsidR="00F562D6" w:rsidRDefault="00F562D6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A7019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Default="00F562D6" w:rsidP="00A7019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562D6" w:rsidRPr="009A7402" w:rsidRDefault="00F562D6" w:rsidP="005A6C5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7402">
        <w:rPr>
          <w:rFonts w:ascii="Times New Roman" w:hAnsi="Times New Roman"/>
          <w:b/>
          <w:bCs/>
          <w:sz w:val="28"/>
          <w:szCs w:val="28"/>
        </w:rPr>
        <w:t>ЗВЕРНЕННЯ</w:t>
      </w:r>
    </w:p>
    <w:p w:rsidR="00F562D6" w:rsidRDefault="00F562D6" w:rsidP="005A6C5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Лозівської м</w:t>
      </w:r>
      <w:r w:rsidRPr="009A7402">
        <w:rPr>
          <w:rFonts w:ascii="Times New Roman" w:hAnsi="Times New Roman"/>
          <w:b/>
          <w:bCs/>
          <w:sz w:val="28"/>
          <w:szCs w:val="28"/>
        </w:rPr>
        <w:t>іської ради</w:t>
      </w:r>
      <w:r w:rsidRPr="000B22B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0B22B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скликання</w:t>
      </w:r>
    </w:p>
    <w:p w:rsidR="00F562D6" w:rsidRDefault="00F562D6" w:rsidP="005A6C5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7402">
        <w:rPr>
          <w:rFonts w:ascii="Times New Roman" w:hAnsi="Times New Roman"/>
          <w:b/>
          <w:bCs/>
          <w:sz w:val="28"/>
          <w:szCs w:val="28"/>
        </w:rPr>
        <w:t>щодо</w:t>
      </w:r>
      <w:r w:rsidRPr="009A7402">
        <w:rPr>
          <w:b/>
          <w:bCs/>
        </w:rPr>
        <w:t xml:space="preserve"> </w:t>
      </w:r>
      <w:r w:rsidRPr="009A7402">
        <w:rPr>
          <w:rFonts w:ascii="Times New Roman" w:hAnsi="Times New Roman"/>
          <w:b/>
          <w:bCs/>
          <w:sz w:val="28"/>
          <w:szCs w:val="28"/>
        </w:rPr>
        <w:t>підтримки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7402">
        <w:rPr>
          <w:rFonts w:ascii="Times New Roman" w:hAnsi="Times New Roman"/>
          <w:b/>
          <w:bCs/>
          <w:sz w:val="28"/>
          <w:szCs w:val="28"/>
        </w:rPr>
        <w:t xml:space="preserve">Плану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9A7402">
        <w:rPr>
          <w:rFonts w:ascii="Times New Roman" w:hAnsi="Times New Roman"/>
          <w:b/>
          <w:bCs/>
          <w:sz w:val="28"/>
          <w:szCs w:val="28"/>
        </w:rPr>
        <w:t>еремоги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F562D6" w:rsidRPr="009A7402" w:rsidRDefault="00F562D6" w:rsidP="005A6C5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представленого</w:t>
      </w:r>
      <w:r w:rsidRPr="009A740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Президентом України Володимиром Зеленським</w:t>
      </w:r>
    </w:p>
    <w:p w:rsidR="00F562D6" w:rsidRDefault="00F562D6" w:rsidP="005A6C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2D6" w:rsidRPr="000B22BF" w:rsidRDefault="00F562D6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2BF">
        <w:rPr>
          <w:rFonts w:ascii="Times New Roman" w:hAnsi="Times New Roman"/>
          <w:sz w:val="28"/>
          <w:szCs w:val="28"/>
        </w:rPr>
        <w:t>Україна зараз проходить через надзвичайно складний період своєї історії. Народ згуртований і налаштований рішуче захищати своє право на свободу, власну мову, культуру та державну незалежність.</w:t>
      </w:r>
    </w:p>
    <w:p w:rsidR="00F562D6" w:rsidRPr="000B22BF" w:rsidRDefault="00F562D6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B22BF">
        <w:rPr>
          <w:rFonts w:ascii="Times New Roman" w:hAnsi="Times New Roman"/>
          <w:sz w:val="28"/>
          <w:szCs w:val="28"/>
        </w:rPr>
        <w:t>План перемоги, запропонований Президентом України Володимиром Зеленським та представлений у Верховній Раді, а також на міжнародних платформах, включаючи США та країни Європи, є комплексною стратегією, спрямованою на перелом у війні, що триває вже майже 11 років. Цей план не лише для України, а й для гарантування стабільності у всій Європі</w:t>
      </w:r>
      <w:r>
        <w:rPr>
          <w:rFonts w:ascii="Times New Roman" w:hAnsi="Times New Roman"/>
          <w:sz w:val="28"/>
          <w:szCs w:val="28"/>
        </w:rPr>
        <w:t xml:space="preserve"> та Світі</w:t>
      </w:r>
      <w:r w:rsidRPr="000B22BF">
        <w:rPr>
          <w:rFonts w:ascii="Times New Roman" w:hAnsi="Times New Roman"/>
          <w:sz w:val="28"/>
          <w:szCs w:val="28"/>
        </w:rPr>
        <w:t>. Цей план не тільки План перемоги, а й план виживання, відновлення та подальшого розвитку нашої держави</w:t>
      </w:r>
      <w:r>
        <w:rPr>
          <w:rFonts w:ascii="Times New Roman" w:hAnsi="Times New Roman"/>
          <w:sz w:val="28"/>
          <w:szCs w:val="28"/>
        </w:rPr>
        <w:t>.</w:t>
      </w:r>
    </w:p>
    <w:p w:rsidR="00F562D6" w:rsidRPr="000B22BF" w:rsidRDefault="00F562D6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2BF">
        <w:rPr>
          <w:rFonts w:ascii="Times New Roman" w:hAnsi="Times New Roman"/>
          <w:sz w:val="28"/>
          <w:szCs w:val="28"/>
        </w:rPr>
        <w:t>Для України інтеграція в НАТО є не просто політичним вибором, а гарантією демократії та стабільності. Водночас розвиток оборонних спроможностей є невідворотним: необхідно як зміцнити позиції на полі бою і звільнити від ворога окуповані території.</w:t>
      </w:r>
    </w:p>
    <w:p w:rsidR="00F562D6" w:rsidRPr="000B22BF" w:rsidRDefault="00F562D6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2BF">
        <w:rPr>
          <w:rFonts w:ascii="Times New Roman" w:hAnsi="Times New Roman"/>
          <w:sz w:val="28"/>
          <w:szCs w:val="28"/>
        </w:rPr>
        <w:t>План також передбачає розгортання на території України сучасних неядерних систем стримування для забезпечення довгострокової безпеки.</w:t>
      </w:r>
    </w:p>
    <w:p w:rsidR="00F562D6" w:rsidRPr="000B22BF" w:rsidRDefault="00F562D6" w:rsidP="000B22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2BF">
        <w:rPr>
          <w:rFonts w:ascii="Times New Roman" w:hAnsi="Times New Roman"/>
          <w:sz w:val="28"/>
          <w:szCs w:val="28"/>
        </w:rPr>
        <w:t>Енергетичний і продовольчий потенціал України стає ключовим фактором у війні, що підкреслює важливість економічної співпраці з міжнародними партнерами. Інвестиції та спільний захист критично важливих ресурсів будуть стратегічним кроком до перемоги.</w:t>
      </w:r>
    </w:p>
    <w:p w:rsidR="00F562D6" w:rsidRPr="000B22BF" w:rsidRDefault="00F562D6" w:rsidP="000B22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2BF">
        <w:rPr>
          <w:rFonts w:ascii="Times New Roman" w:hAnsi="Times New Roman"/>
          <w:sz w:val="28"/>
          <w:szCs w:val="28"/>
        </w:rPr>
        <w:t>У післявоєнний час Україна матиме одну з найпотужніших армій у Європі, зі знанням сучасної зброї та досвідом взаємодії з НАТО.</w:t>
      </w:r>
    </w:p>
    <w:p w:rsidR="00F562D6" w:rsidRDefault="00F562D6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81104779"/>
      <w:r w:rsidRPr="00D65803">
        <w:rPr>
          <w:rFonts w:ascii="Times New Roman" w:hAnsi="Times New Roman"/>
          <w:sz w:val="28"/>
          <w:szCs w:val="28"/>
        </w:rPr>
        <w:t>Міжнародна підтримка залишається ключовою умовою успіху цього Плану. Україна прагне не лише завершення війни, а й справедливого миру без територіальних поступок чи заморожених конфліктів.</w:t>
      </w:r>
    </w:p>
    <w:p w:rsidR="00F562D6" w:rsidRDefault="00F562D6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2BF">
        <w:rPr>
          <w:rFonts w:ascii="Times New Roman" w:hAnsi="Times New Roman"/>
          <w:sz w:val="28"/>
          <w:szCs w:val="28"/>
        </w:rPr>
        <w:t>Лозівська</w:t>
      </w:r>
      <w:r w:rsidRPr="00D65803">
        <w:rPr>
          <w:rFonts w:ascii="Times New Roman" w:hAnsi="Times New Roman"/>
          <w:sz w:val="28"/>
          <w:szCs w:val="28"/>
        </w:rPr>
        <w:t xml:space="preserve"> міська рада підтримує План перемоги та </w:t>
      </w:r>
      <w:r w:rsidRPr="000B22BF">
        <w:rPr>
          <w:rFonts w:ascii="Times New Roman" w:hAnsi="Times New Roman"/>
          <w:sz w:val="28"/>
          <w:szCs w:val="28"/>
        </w:rPr>
        <w:t>сподівається, що він буде підтриманий не тільки народом України, а й міжнародною спільнотою</w:t>
      </w:r>
      <w:r w:rsidRPr="00D65803">
        <w:rPr>
          <w:rFonts w:ascii="Times New Roman" w:hAnsi="Times New Roman"/>
          <w:sz w:val="28"/>
          <w:szCs w:val="28"/>
        </w:rPr>
        <w:t>.</w:t>
      </w:r>
    </w:p>
    <w:p w:rsidR="00F562D6" w:rsidRDefault="00F562D6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F562D6" w:rsidRDefault="00F562D6" w:rsidP="00F43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B22BF">
        <w:rPr>
          <w:rFonts w:ascii="Times New Roman" w:hAnsi="Times New Roman"/>
          <w:sz w:val="28"/>
          <w:szCs w:val="28"/>
        </w:rPr>
        <w:t>Віримо в реалізацію Плану та нашу спільну Перемогу!</w:t>
      </w:r>
    </w:p>
    <w:p w:rsidR="00F562D6" w:rsidRDefault="00F562D6" w:rsidP="00F43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Лозова – це Україна!</w:t>
      </w:r>
    </w:p>
    <w:p w:rsidR="00F562D6" w:rsidRPr="000B22BF" w:rsidRDefault="00F562D6" w:rsidP="00F43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Слава Україні!</w:t>
      </w:r>
    </w:p>
    <w:p w:rsidR="00F562D6" w:rsidRDefault="00F562D6" w:rsidP="000B22BF">
      <w:pPr>
        <w:tabs>
          <w:tab w:val="left" w:pos="0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0B22BF">
      <w:pPr>
        <w:tabs>
          <w:tab w:val="left" w:pos="0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C36F9F">
      <w:pPr>
        <w:spacing w:after="0" w:line="240" w:lineRule="auto"/>
        <w:ind w:firstLine="284"/>
        <w:jc w:val="right"/>
        <w:rPr>
          <w:rFonts w:ascii="Times New Roman" w:hAnsi="Times New Roman"/>
          <w:i/>
          <w:kern w:val="0"/>
          <w:sz w:val="28"/>
          <w:szCs w:val="28"/>
        </w:rPr>
      </w:pPr>
    </w:p>
    <w:p w:rsidR="00F562D6" w:rsidRDefault="00F562D6" w:rsidP="00C36F9F">
      <w:pPr>
        <w:spacing w:after="0" w:line="240" w:lineRule="auto"/>
        <w:ind w:firstLine="284"/>
        <w:jc w:val="right"/>
        <w:rPr>
          <w:rFonts w:ascii="Times New Roman" w:hAnsi="Times New Roman"/>
          <w:i/>
          <w:kern w:val="0"/>
          <w:sz w:val="28"/>
          <w:szCs w:val="28"/>
        </w:rPr>
      </w:pPr>
    </w:p>
    <w:p w:rsidR="00F562D6" w:rsidRPr="00C36F9F" w:rsidRDefault="00F562D6" w:rsidP="00C36F9F">
      <w:pPr>
        <w:spacing w:after="0" w:line="240" w:lineRule="auto"/>
        <w:ind w:firstLine="284"/>
        <w:jc w:val="right"/>
        <w:rPr>
          <w:rFonts w:ascii="Times New Roman" w:hAnsi="Times New Roman"/>
          <w:i/>
          <w:kern w:val="0"/>
          <w:sz w:val="28"/>
          <w:szCs w:val="28"/>
        </w:rPr>
      </w:pPr>
      <w:bookmarkStart w:id="1" w:name="_GoBack"/>
      <w:bookmarkEnd w:id="1"/>
      <w:r w:rsidRPr="00C36F9F">
        <w:rPr>
          <w:rFonts w:ascii="Times New Roman" w:hAnsi="Times New Roman"/>
          <w:i/>
          <w:kern w:val="0"/>
          <w:sz w:val="28"/>
          <w:szCs w:val="28"/>
        </w:rPr>
        <w:t>СХВАЛЕНО:</w:t>
      </w:r>
    </w:p>
    <w:p w:rsidR="00F562D6" w:rsidRPr="00C36F9F" w:rsidRDefault="00F562D6" w:rsidP="00C36F9F">
      <w:pPr>
        <w:spacing w:after="0" w:line="240" w:lineRule="auto"/>
        <w:ind w:firstLine="284"/>
        <w:jc w:val="right"/>
        <w:rPr>
          <w:rFonts w:ascii="Times New Roman" w:hAnsi="Times New Roman"/>
          <w:i/>
          <w:kern w:val="0"/>
          <w:sz w:val="28"/>
          <w:szCs w:val="28"/>
        </w:rPr>
      </w:pP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  <w:t xml:space="preserve">    рішенням Лозівської міської ради</w:t>
      </w:r>
    </w:p>
    <w:p w:rsidR="00F562D6" w:rsidRPr="00C36F9F" w:rsidRDefault="00F562D6" w:rsidP="00C36F9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</w:r>
      <w:r w:rsidRPr="00C36F9F">
        <w:rPr>
          <w:rFonts w:ascii="Times New Roman" w:hAnsi="Times New Roman"/>
          <w:i/>
          <w:kern w:val="0"/>
          <w:sz w:val="28"/>
          <w:szCs w:val="28"/>
        </w:rPr>
        <w:tab/>
        <w:t xml:space="preserve">   від  </w:t>
      </w:r>
      <w:r>
        <w:rPr>
          <w:rFonts w:ascii="Times New Roman" w:hAnsi="Times New Roman"/>
          <w:i/>
          <w:kern w:val="0"/>
          <w:sz w:val="28"/>
          <w:szCs w:val="28"/>
        </w:rPr>
        <w:t>31</w:t>
      </w:r>
      <w:r w:rsidRPr="00C36F9F">
        <w:rPr>
          <w:rFonts w:ascii="Times New Roman" w:hAnsi="Times New Roman"/>
          <w:i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i/>
          <w:kern w:val="0"/>
          <w:sz w:val="28"/>
          <w:szCs w:val="28"/>
        </w:rPr>
        <w:t>жовтня</w:t>
      </w:r>
      <w:r w:rsidRPr="00C36F9F">
        <w:rPr>
          <w:rFonts w:ascii="Times New Roman" w:hAnsi="Times New Roman"/>
          <w:i/>
          <w:kern w:val="0"/>
          <w:sz w:val="28"/>
          <w:szCs w:val="28"/>
        </w:rPr>
        <w:t xml:space="preserve"> 2024  року  № </w:t>
      </w:r>
      <w:r>
        <w:rPr>
          <w:rFonts w:ascii="Times New Roman" w:hAnsi="Times New Roman"/>
          <w:i/>
          <w:kern w:val="0"/>
          <w:sz w:val="28"/>
          <w:szCs w:val="28"/>
        </w:rPr>
        <w:t>2225</w:t>
      </w:r>
    </w:p>
    <w:p w:rsidR="00F562D6" w:rsidRPr="000B22BF" w:rsidRDefault="00F562D6" w:rsidP="000B22BF">
      <w:pPr>
        <w:tabs>
          <w:tab w:val="left" w:pos="0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62D6" w:rsidRDefault="00F562D6" w:rsidP="00D65803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2D6" w:rsidRPr="00D65803" w:rsidRDefault="00F562D6" w:rsidP="00D65803">
      <w:pPr>
        <w:tabs>
          <w:tab w:val="left" w:pos="2552"/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562D6" w:rsidRPr="00D65803" w:rsidSect="0018109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D6" w:rsidRDefault="00F562D6" w:rsidP="00181092">
      <w:pPr>
        <w:spacing w:after="0" w:line="240" w:lineRule="auto"/>
      </w:pPr>
      <w:r>
        <w:separator/>
      </w:r>
    </w:p>
  </w:endnote>
  <w:endnote w:type="continuationSeparator" w:id="0">
    <w:p w:rsidR="00F562D6" w:rsidRDefault="00F562D6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D6" w:rsidRDefault="00F562D6" w:rsidP="00181092">
      <w:pPr>
        <w:spacing w:after="0" w:line="240" w:lineRule="auto"/>
      </w:pPr>
      <w:r>
        <w:separator/>
      </w:r>
    </w:p>
  </w:footnote>
  <w:footnote w:type="continuationSeparator" w:id="0">
    <w:p w:rsidR="00F562D6" w:rsidRDefault="00F562D6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D6" w:rsidRPr="00181092" w:rsidRDefault="00F562D6">
    <w:pPr>
      <w:pStyle w:val="Header"/>
      <w:jc w:val="center"/>
      <w:rPr>
        <w:rFonts w:ascii="Times New Roman" w:hAnsi="Times New Roman"/>
        <w:sz w:val="28"/>
        <w:szCs w:val="28"/>
      </w:rPr>
    </w:pPr>
    <w:r w:rsidRPr="00181092">
      <w:rPr>
        <w:rFonts w:ascii="Times New Roman" w:hAnsi="Times New Roman"/>
        <w:sz w:val="28"/>
        <w:szCs w:val="28"/>
      </w:rPr>
      <w:fldChar w:fldCharType="begin"/>
    </w:r>
    <w:r w:rsidRPr="00181092">
      <w:rPr>
        <w:rFonts w:ascii="Times New Roman" w:hAnsi="Times New Roman"/>
        <w:sz w:val="28"/>
        <w:szCs w:val="28"/>
      </w:rPr>
      <w:instrText>PAGE   \* MERGEFORMAT</w:instrText>
    </w:r>
    <w:r w:rsidRPr="0018109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81092">
      <w:rPr>
        <w:rFonts w:ascii="Times New Roman" w:hAnsi="Times New Roman"/>
        <w:sz w:val="28"/>
        <w:szCs w:val="28"/>
      </w:rPr>
      <w:fldChar w:fldCharType="end"/>
    </w:r>
  </w:p>
  <w:p w:rsidR="00F562D6" w:rsidRDefault="00F56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752"/>
    <w:rsid w:val="00020EB5"/>
    <w:rsid w:val="000323EA"/>
    <w:rsid w:val="000B22BF"/>
    <w:rsid w:val="00101CC7"/>
    <w:rsid w:val="00164018"/>
    <w:rsid w:val="001767F0"/>
    <w:rsid w:val="00181092"/>
    <w:rsid w:val="001B130F"/>
    <w:rsid w:val="001E1500"/>
    <w:rsid w:val="001E1DA4"/>
    <w:rsid w:val="001E1DE6"/>
    <w:rsid w:val="001F1F42"/>
    <w:rsid w:val="00224F21"/>
    <w:rsid w:val="0022515B"/>
    <w:rsid w:val="002576EF"/>
    <w:rsid w:val="002C30C2"/>
    <w:rsid w:val="002C4703"/>
    <w:rsid w:val="003A1455"/>
    <w:rsid w:val="003D1F46"/>
    <w:rsid w:val="00405FF0"/>
    <w:rsid w:val="00430CBF"/>
    <w:rsid w:val="004465D0"/>
    <w:rsid w:val="00473D82"/>
    <w:rsid w:val="00476418"/>
    <w:rsid w:val="005102EC"/>
    <w:rsid w:val="00535098"/>
    <w:rsid w:val="005978B4"/>
    <w:rsid w:val="005A6C5D"/>
    <w:rsid w:val="005C783A"/>
    <w:rsid w:val="0060793A"/>
    <w:rsid w:val="00650EB8"/>
    <w:rsid w:val="0065771F"/>
    <w:rsid w:val="006613B1"/>
    <w:rsid w:val="00673480"/>
    <w:rsid w:val="006B36A5"/>
    <w:rsid w:val="00703B4D"/>
    <w:rsid w:val="00735483"/>
    <w:rsid w:val="00773B8B"/>
    <w:rsid w:val="007B55DE"/>
    <w:rsid w:val="007E562D"/>
    <w:rsid w:val="0080143A"/>
    <w:rsid w:val="00803ED5"/>
    <w:rsid w:val="00813CFA"/>
    <w:rsid w:val="00823379"/>
    <w:rsid w:val="00857E38"/>
    <w:rsid w:val="0088303B"/>
    <w:rsid w:val="008E39BC"/>
    <w:rsid w:val="008F6B7A"/>
    <w:rsid w:val="009166CE"/>
    <w:rsid w:val="00934437"/>
    <w:rsid w:val="00935169"/>
    <w:rsid w:val="00943553"/>
    <w:rsid w:val="0094737A"/>
    <w:rsid w:val="00980DD5"/>
    <w:rsid w:val="009A7402"/>
    <w:rsid w:val="009B155B"/>
    <w:rsid w:val="009E5B9F"/>
    <w:rsid w:val="00A4295C"/>
    <w:rsid w:val="00A70190"/>
    <w:rsid w:val="00A834DF"/>
    <w:rsid w:val="00AD012C"/>
    <w:rsid w:val="00B11099"/>
    <w:rsid w:val="00B231A2"/>
    <w:rsid w:val="00B436E7"/>
    <w:rsid w:val="00BB3752"/>
    <w:rsid w:val="00BC4C20"/>
    <w:rsid w:val="00BE35B1"/>
    <w:rsid w:val="00C05AB5"/>
    <w:rsid w:val="00C07114"/>
    <w:rsid w:val="00C36F9F"/>
    <w:rsid w:val="00C64758"/>
    <w:rsid w:val="00C9591B"/>
    <w:rsid w:val="00CF5421"/>
    <w:rsid w:val="00D129C9"/>
    <w:rsid w:val="00D45A69"/>
    <w:rsid w:val="00D4750C"/>
    <w:rsid w:val="00D65803"/>
    <w:rsid w:val="00D90A0D"/>
    <w:rsid w:val="00DA5DA1"/>
    <w:rsid w:val="00DB423D"/>
    <w:rsid w:val="00E25C91"/>
    <w:rsid w:val="00E379EB"/>
    <w:rsid w:val="00E73420"/>
    <w:rsid w:val="00E964CD"/>
    <w:rsid w:val="00EA3991"/>
    <w:rsid w:val="00F373AD"/>
    <w:rsid w:val="00F43D2D"/>
    <w:rsid w:val="00F562D6"/>
    <w:rsid w:val="00F7678F"/>
    <w:rsid w:val="00FA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BF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0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0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1567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317-Shenkevich</dc:creator>
  <cp:keywords/>
  <dc:description/>
  <cp:lastModifiedBy>User</cp:lastModifiedBy>
  <cp:revision>6</cp:revision>
  <cp:lastPrinted>2024-10-31T07:18:00Z</cp:lastPrinted>
  <dcterms:created xsi:type="dcterms:W3CDTF">2024-10-29T12:40:00Z</dcterms:created>
  <dcterms:modified xsi:type="dcterms:W3CDTF">2024-10-31T07:18:00Z</dcterms:modified>
</cp:coreProperties>
</file>