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19" w:rsidRPr="00C133B5" w:rsidRDefault="001B7D19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:rsidR="001B7D19" w:rsidRPr="00C65274" w:rsidRDefault="001B7D19" w:rsidP="00DA5A07">
      <w:pPr>
        <w:pStyle w:val="Heading2"/>
        <w:spacing w:before="0" w:beforeAutospacing="0" w:after="0" w:afterAutospacing="0"/>
        <w:ind w:left="5529"/>
        <w:rPr>
          <w:b w:val="0"/>
          <w:bCs w:val="0"/>
          <w:sz w:val="28"/>
          <w:szCs w:val="28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</w:rPr>
        <w:t>рішення міської ради</w:t>
      </w:r>
    </w:p>
    <w:p w:rsidR="001B7D19" w:rsidRPr="00C65274" w:rsidRDefault="001B7D19" w:rsidP="00DA5A07">
      <w:pPr>
        <w:ind w:left="5529"/>
      </w:pPr>
      <w:r>
        <w:rPr>
          <w:sz w:val="28"/>
          <w:szCs w:val="28"/>
        </w:rPr>
        <w:t>від  20.06.2024 № 1946</w:t>
      </w:r>
    </w:p>
    <w:p w:rsidR="001B7D19" w:rsidRPr="00DA5A07" w:rsidRDefault="001B7D19" w:rsidP="00DA5A07">
      <w:pPr>
        <w:tabs>
          <w:tab w:val="left" w:pos="5592"/>
        </w:tabs>
      </w:pPr>
    </w:p>
    <w:p w:rsidR="001B7D19" w:rsidRPr="00DA5A07" w:rsidRDefault="001B7D19" w:rsidP="00FB5501">
      <w:pPr>
        <w:rPr>
          <w:lang w:val="ru-RU"/>
        </w:rPr>
      </w:pPr>
    </w:p>
    <w:tbl>
      <w:tblPr>
        <w:tblW w:w="9700" w:type="dxa"/>
        <w:jc w:val="center"/>
        <w:tblLook w:val="0000"/>
      </w:tblPr>
      <w:tblGrid>
        <w:gridCol w:w="5152"/>
        <w:gridCol w:w="4548"/>
      </w:tblGrid>
      <w:tr w:rsidR="001B7D19" w:rsidRPr="00C133B5">
        <w:trPr>
          <w:trHeight w:val="367"/>
          <w:jc w:val="center"/>
        </w:trPr>
        <w:tc>
          <w:tcPr>
            <w:tcW w:w="5152" w:type="dxa"/>
          </w:tcPr>
          <w:p w:rsidR="001B7D19" w:rsidRPr="00C133B5" w:rsidRDefault="001B7D1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1B7D19" w:rsidRPr="00C133B5" w:rsidRDefault="001B7D1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1B7D19" w:rsidRPr="00150425" w:rsidRDefault="001B7D19" w:rsidP="000F416F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150425">
              <w:rPr>
                <w:b w:val="0"/>
                <w:bCs w:val="0"/>
                <w:sz w:val="28"/>
                <w:szCs w:val="28"/>
                <w:lang w:val="ru-RU"/>
              </w:rPr>
              <w:t xml:space="preserve">до  </w:t>
            </w:r>
            <w:r w:rsidRPr="00150425">
              <w:rPr>
                <w:b w:val="0"/>
                <w:bCs w:val="0"/>
                <w:sz w:val="28"/>
                <w:szCs w:val="28"/>
              </w:rPr>
              <w:t xml:space="preserve">Комплексної програми «Безпечна громада» </w:t>
            </w:r>
          </w:p>
          <w:p w:rsidR="001B7D19" w:rsidRPr="00150425" w:rsidRDefault="001B7D19" w:rsidP="001A13B5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150425">
              <w:rPr>
                <w:b w:val="0"/>
                <w:bCs w:val="0"/>
                <w:sz w:val="28"/>
                <w:szCs w:val="28"/>
              </w:rPr>
              <w:t>на 2024-2026 роки</w:t>
            </w:r>
          </w:p>
        </w:tc>
      </w:tr>
    </w:tbl>
    <w:p w:rsidR="001B7D19" w:rsidRPr="00C133B5" w:rsidRDefault="001B7D19" w:rsidP="00FB5501">
      <w:pPr>
        <w:rPr>
          <w:sz w:val="28"/>
          <w:szCs w:val="28"/>
          <w:lang w:val="ru-RU"/>
        </w:rPr>
      </w:pPr>
    </w:p>
    <w:p w:rsidR="001B7D19" w:rsidRPr="00C133B5" w:rsidRDefault="001B7D19" w:rsidP="00FB5501">
      <w:pPr>
        <w:rPr>
          <w:sz w:val="28"/>
          <w:szCs w:val="28"/>
          <w:lang w:val="ru-RU"/>
        </w:rPr>
      </w:pPr>
    </w:p>
    <w:p w:rsidR="001B7D19" w:rsidRPr="00C133B5" w:rsidRDefault="001B7D19" w:rsidP="00FB5501">
      <w:pPr>
        <w:rPr>
          <w:sz w:val="28"/>
          <w:szCs w:val="28"/>
          <w:lang w:val="ru-RU"/>
        </w:rPr>
      </w:pPr>
    </w:p>
    <w:p w:rsidR="001B7D19" w:rsidRPr="00C133B5" w:rsidRDefault="001B7D19" w:rsidP="00FB5501">
      <w:pPr>
        <w:rPr>
          <w:sz w:val="28"/>
          <w:szCs w:val="28"/>
          <w:lang w:val="ru-RU"/>
        </w:rPr>
      </w:pPr>
    </w:p>
    <w:p w:rsidR="001B7D19" w:rsidRPr="00C133B5" w:rsidRDefault="001B7D19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1B7D19" w:rsidRPr="00C133B5" w:rsidRDefault="001B7D19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1B7D19" w:rsidRPr="00C133B5" w:rsidRDefault="001B7D1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1B7D19" w:rsidRPr="00C133B5" w:rsidRDefault="001B7D1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1B7D19" w:rsidRPr="00C133B5" w:rsidRDefault="001B7D1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8"/>
        <w:gridCol w:w="1276"/>
        <w:gridCol w:w="1299"/>
        <w:gridCol w:w="1394"/>
        <w:gridCol w:w="1835"/>
      </w:tblGrid>
      <w:tr w:rsidR="001B7D19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1B7D19" w:rsidRDefault="001B7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1B7D19" w:rsidRPr="00C133B5" w:rsidRDefault="001B7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1B7D19" w:rsidRPr="00C133B5" w:rsidRDefault="001B7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1B7D19" w:rsidRPr="00C133B5" w:rsidRDefault="001B7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1B7D19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1B7D19" w:rsidRPr="00C133B5" w:rsidRDefault="001B7D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B7D19" w:rsidRPr="00C133B5" w:rsidRDefault="001B7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1B7D19" w:rsidRPr="00C133B5" w:rsidRDefault="001B7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1B7D19" w:rsidRPr="00C133B5" w:rsidRDefault="001B7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1B7D19" w:rsidRPr="00C133B5" w:rsidRDefault="001B7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1B7D19" w:rsidRPr="001A13B5" w:rsidRDefault="001B7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1B7D19" w:rsidRPr="001A13B5" w:rsidRDefault="001B7D19" w:rsidP="00F94012">
            <w:pPr>
              <w:rPr>
                <w:sz w:val="28"/>
                <w:szCs w:val="28"/>
              </w:rPr>
            </w:pPr>
          </w:p>
        </w:tc>
      </w:tr>
      <w:tr w:rsidR="001B7D19" w:rsidRPr="00C133B5" w:rsidTr="001A13B5">
        <w:trPr>
          <w:jc w:val="center"/>
        </w:trPr>
        <w:tc>
          <w:tcPr>
            <w:tcW w:w="3538" w:type="dxa"/>
          </w:tcPr>
          <w:p w:rsidR="001B7D19" w:rsidRPr="00C133B5" w:rsidRDefault="001B7D1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1B7D19" w:rsidRPr="00C133B5" w:rsidRDefault="001B7D1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1B7D19" w:rsidRPr="00C133B5" w:rsidRDefault="001B7D1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1B7D19" w:rsidRPr="00C133B5" w:rsidRDefault="001B7D1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1B7D19" w:rsidRPr="00C133B5" w:rsidRDefault="001B7D1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1B7D19" w:rsidRPr="00C133B5" w:rsidTr="001A13B5">
        <w:trPr>
          <w:jc w:val="center"/>
        </w:trPr>
        <w:tc>
          <w:tcPr>
            <w:tcW w:w="3538" w:type="dxa"/>
          </w:tcPr>
          <w:p w:rsidR="001B7D19" w:rsidRPr="00C133B5" w:rsidRDefault="001B7D19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1B7D19" w:rsidRPr="00C133B5" w:rsidRDefault="001B7D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B7D19" w:rsidRPr="001C7C05" w:rsidRDefault="001B7D1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B7D19" w:rsidRPr="001C7C05" w:rsidRDefault="001B7D19" w:rsidP="00B530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7 5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48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1299" w:type="dxa"/>
          </w:tcPr>
          <w:p w:rsidR="001B7D19" w:rsidRPr="001C7C05" w:rsidRDefault="001B7D1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B7D19" w:rsidRPr="001C7C05" w:rsidRDefault="001B7D19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6 211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94" w:type="dxa"/>
          </w:tcPr>
          <w:p w:rsidR="001B7D19" w:rsidRPr="001C7C05" w:rsidRDefault="001B7D1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B7D19" w:rsidRPr="001C7C05" w:rsidRDefault="001B7D19" w:rsidP="006E5A1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7 001</w:t>
            </w:r>
            <w:r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:rsidR="001B7D19" w:rsidRPr="001C7C05" w:rsidRDefault="001B7D1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B7D19" w:rsidRPr="001C7C05" w:rsidRDefault="001B7D19" w:rsidP="00B530B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20 761,69</w:t>
            </w:r>
          </w:p>
        </w:tc>
      </w:tr>
    </w:tbl>
    <w:p w:rsidR="001B7D19" w:rsidRPr="00C133B5" w:rsidRDefault="001B7D19" w:rsidP="00FB5501">
      <w:pPr>
        <w:jc w:val="both"/>
        <w:rPr>
          <w:b/>
          <w:bCs/>
          <w:sz w:val="28"/>
          <w:szCs w:val="28"/>
        </w:rPr>
      </w:pPr>
    </w:p>
    <w:p w:rsidR="001B7D19" w:rsidRPr="00C133B5" w:rsidRDefault="001B7D19" w:rsidP="00FB5501">
      <w:pPr>
        <w:jc w:val="both"/>
        <w:rPr>
          <w:b/>
          <w:bCs/>
          <w:sz w:val="28"/>
          <w:szCs w:val="28"/>
          <w:lang w:val="en-US"/>
        </w:rPr>
      </w:pPr>
    </w:p>
    <w:p w:rsidR="001B7D19" w:rsidRPr="00C133B5" w:rsidRDefault="001B7D19" w:rsidP="00FB5501">
      <w:pPr>
        <w:jc w:val="both"/>
        <w:rPr>
          <w:b/>
          <w:bCs/>
          <w:sz w:val="28"/>
          <w:szCs w:val="28"/>
          <w:lang w:val="en-US"/>
        </w:rPr>
      </w:pPr>
    </w:p>
    <w:p w:rsidR="001B7D19" w:rsidRDefault="001B7D19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Юрій КУШНІР</w:t>
      </w:r>
    </w:p>
    <w:p w:rsidR="001B7D19" w:rsidRDefault="001B7D19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3190"/>
        <w:gridCol w:w="158"/>
      </w:tblGrid>
      <w:tr w:rsidR="001B7D19" w:rsidRPr="009A35A1" w:rsidTr="00265BC8">
        <w:tc>
          <w:tcPr>
            <w:tcW w:w="3348" w:type="dxa"/>
            <w:gridSpan w:val="2"/>
          </w:tcPr>
          <w:p w:rsidR="001B7D19" w:rsidRPr="000F416F" w:rsidRDefault="001B7D19" w:rsidP="00265BC8">
            <w:pPr>
              <w:ind w:right="-6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Володимир Дерев’янко, 22705</w:t>
            </w:r>
          </w:p>
        </w:tc>
      </w:tr>
      <w:tr w:rsidR="001B7D19" w:rsidRPr="009A35A1" w:rsidTr="009A3B7C">
        <w:trPr>
          <w:gridAfter w:val="1"/>
          <w:wAfter w:w="158" w:type="dxa"/>
        </w:trPr>
        <w:tc>
          <w:tcPr>
            <w:tcW w:w="3190" w:type="dxa"/>
          </w:tcPr>
          <w:p w:rsidR="001B7D19" w:rsidRPr="000F416F" w:rsidRDefault="001B7D19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1B7D19" w:rsidRPr="00C133B5" w:rsidRDefault="001B7D19" w:rsidP="000F416F">
      <w:pPr>
        <w:rPr>
          <w:b/>
          <w:bCs/>
          <w:sz w:val="28"/>
          <w:szCs w:val="28"/>
        </w:rPr>
      </w:pPr>
    </w:p>
    <w:p w:rsidR="001B7D19" w:rsidRPr="00764F3C" w:rsidRDefault="001B7D19" w:rsidP="00FB5501">
      <w:pPr>
        <w:rPr>
          <w:sz w:val="24"/>
          <w:szCs w:val="24"/>
        </w:rPr>
      </w:pPr>
    </w:p>
    <w:p w:rsidR="001B7D19" w:rsidRDefault="001B7D19"/>
    <w:sectPr w:rsidR="001B7D1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1389"/>
    <w:rsid w:val="000C58B8"/>
    <w:rsid w:val="000F416F"/>
    <w:rsid w:val="00150425"/>
    <w:rsid w:val="00164CF0"/>
    <w:rsid w:val="001769AC"/>
    <w:rsid w:val="001A13B5"/>
    <w:rsid w:val="001B7D19"/>
    <w:rsid w:val="001C24AE"/>
    <w:rsid w:val="001C7C05"/>
    <w:rsid w:val="00223124"/>
    <w:rsid w:val="002470A3"/>
    <w:rsid w:val="00265BC8"/>
    <w:rsid w:val="002A16A4"/>
    <w:rsid w:val="002B64D8"/>
    <w:rsid w:val="00313FA4"/>
    <w:rsid w:val="003758B2"/>
    <w:rsid w:val="00377C75"/>
    <w:rsid w:val="00384862"/>
    <w:rsid w:val="00471CF8"/>
    <w:rsid w:val="004823FF"/>
    <w:rsid w:val="004C42F8"/>
    <w:rsid w:val="00566512"/>
    <w:rsid w:val="00635D19"/>
    <w:rsid w:val="00690735"/>
    <w:rsid w:val="006E5A1F"/>
    <w:rsid w:val="00742019"/>
    <w:rsid w:val="007437E7"/>
    <w:rsid w:val="00764F3C"/>
    <w:rsid w:val="00766C40"/>
    <w:rsid w:val="007B3A2B"/>
    <w:rsid w:val="007F757F"/>
    <w:rsid w:val="00820C99"/>
    <w:rsid w:val="00857446"/>
    <w:rsid w:val="00891BA3"/>
    <w:rsid w:val="008A42AB"/>
    <w:rsid w:val="008D24D9"/>
    <w:rsid w:val="008F2E50"/>
    <w:rsid w:val="009556A2"/>
    <w:rsid w:val="00992CAC"/>
    <w:rsid w:val="009A35A1"/>
    <w:rsid w:val="009A3B7C"/>
    <w:rsid w:val="009B7158"/>
    <w:rsid w:val="00AE0EE8"/>
    <w:rsid w:val="00B530B1"/>
    <w:rsid w:val="00B74EFA"/>
    <w:rsid w:val="00BD55C0"/>
    <w:rsid w:val="00C133B5"/>
    <w:rsid w:val="00C62213"/>
    <w:rsid w:val="00C65274"/>
    <w:rsid w:val="00C806E6"/>
    <w:rsid w:val="00CE1F3B"/>
    <w:rsid w:val="00D03A6F"/>
    <w:rsid w:val="00D22187"/>
    <w:rsid w:val="00D22BE8"/>
    <w:rsid w:val="00DA5A07"/>
    <w:rsid w:val="00EA6305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6A2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1</Pages>
  <Words>436</Words>
  <Characters>250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41</cp:revision>
  <cp:lastPrinted>2024-06-20T11:02:00Z</cp:lastPrinted>
  <dcterms:created xsi:type="dcterms:W3CDTF">2018-01-30T16:48:00Z</dcterms:created>
  <dcterms:modified xsi:type="dcterms:W3CDTF">2024-06-20T11:03:00Z</dcterms:modified>
</cp:coreProperties>
</file>