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AC" w:rsidRPr="00B1221D" w:rsidRDefault="006C56AC" w:rsidP="000741F1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6C56AC" w:rsidRPr="00B1221D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C56AC" w:rsidRPr="00B1221D" w:rsidRDefault="006C56AC">
            <w:pPr>
              <w:pStyle w:val="Heading1"/>
              <w:rPr>
                <w:bCs/>
                <w:sz w:val="24"/>
                <w:szCs w:val="24"/>
              </w:rPr>
            </w:pPr>
            <w:r w:rsidRPr="00B1221D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6C56AC" w:rsidRPr="00B1221D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C56AC" w:rsidRPr="00B1221D" w:rsidRDefault="006C56AC">
            <w:pPr>
              <w:jc w:val="both"/>
              <w:rPr>
                <w:bCs/>
                <w:sz w:val="24"/>
                <w:szCs w:val="24"/>
              </w:rPr>
            </w:pPr>
            <w:r w:rsidRPr="00B1221D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6C56AC" w:rsidRPr="00B1221D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C56AC" w:rsidRPr="00B1221D" w:rsidRDefault="006C56AC">
            <w:pPr>
              <w:jc w:val="both"/>
              <w:rPr>
                <w:bCs/>
                <w:sz w:val="24"/>
                <w:szCs w:val="24"/>
              </w:rPr>
            </w:pPr>
            <w:r w:rsidRPr="00B1221D">
              <w:rPr>
                <w:bCs/>
                <w:sz w:val="24"/>
                <w:szCs w:val="24"/>
              </w:rPr>
              <w:t xml:space="preserve">від  </w:t>
            </w:r>
            <w:r>
              <w:rPr>
                <w:bCs/>
                <w:sz w:val="24"/>
                <w:szCs w:val="24"/>
                <w:lang w:val="en-US"/>
              </w:rPr>
              <w:t>21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03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2024</w:t>
            </w:r>
            <w:r w:rsidRPr="00B1221D">
              <w:rPr>
                <w:bCs/>
                <w:sz w:val="24"/>
                <w:szCs w:val="24"/>
              </w:rPr>
              <w:t xml:space="preserve">  № </w:t>
            </w:r>
            <w:r>
              <w:rPr>
                <w:bCs/>
                <w:sz w:val="24"/>
                <w:szCs w:val="24"/>
              </w:rPr>
              <w:t>1798</w:t>
            </w:r>
          </w:p>
        </w:tc>
      </w:tr>
    </w:tbl>
    <w:p w:rsidR="006C56AC" w:rsidRDefault="006C56AC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C56AC" w:rsidRPr="00B1221D" w:rsidRDefault="006C56AC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C56AC" w:rsidRPr="00D361F4" w:rsidRDefault="006C56AC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   </w:t>
      </w:r>
      <w:r w:rsidRPr="00D361F4">
        <w:rPr>
          <w:b/>
        </w:rPr>
        <w:t>П Р О Г Р А М А</w:t>
      </w:r>
    </w:p>
    <w:p w:rsidR="006C56AC" w:rsidRPr="00D361F4" w:rsidRDefault="006C56A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ЗМЕНЬШЕННЯ ЇХ НАСЛІДКІВ НА ТЕРИТОРІЇ ЛОЗІВСЬКОЇ МІСЬКОЇ ТЕРИТОРІАЛЬНОЇ ГРОМАДИ </w:t>
      </w:r>
      <w:r w:rsidRPr="00D361F4">
        <w:rPr>
          <w:b/>
        </w:rPr>
        <w:t>НА 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РОКИ</w:t>
      </w:r>
    </w:p>
    <w:p w:rsidR="006C56AC" w:rsidRDefault="006C56AC" w:rsidP="000741F1"/>
    <w:p w:rsidR="006C56AC" w:rsidRPr="00D361F4" w:rsidRDefault="006C56AC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6C56AC" w:rsidRPr="00D361F4" w:rsidRDefault="006C56AC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6C56AC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C56AC" w:rsidRPr="00C36BAA" w:rsidRDefault="006C56AC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6C56AC" w:rsidRPr="00D361F4" w:rsidRDefault="006C56AC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6C56AC" w:rsidRPr="00D361F4" w:rsidRDefault="006C56AC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6C56AC" w:rsidRPr="00BE7FA5" w:rsidRDefault="006C56AC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6C56AC" w:rsidRPr="00D361F4" w:rsidRDefault="006C56AC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6C56AC" w:rsidRPr="00D361F4" w:rsidRDefault="006C56AC" w:rsidP="00C374D1">
            <w:pPr>
              <w:contextualSpacing/>
              <w:jc w:val="center"/>
            </w:pPr>
          </w:p>
          <w:p w:rsidR="006C56AC" w:rsidRPr="00D361F4" w:rsidRDefault="006C56AC" w:rsidP="00C374D1">
            <w:pPr>
              <w:contextualSpacing/>
              <w:jc w:val="center"/>
            </w:pPr>
          </w:p>
          <w:p w:rsidR="006C56AC" w:rsidRPr="00D361F4" w:rsidRDefault="006C56AC" w:rsidP="00C374D1">
            <w:pPr>
              <w:contextualSpacing/>
              <w:jc w:val="center"/>
            </w:pPr>
            <w:r>
              <w:t>2500</w:t>
            </w:r>
            <w:r w:rsidRPr="00D361F4">
              <w:t xml:space="preserve"> тис. грн.</w:t>
            </w:r>
          </w:p>
          <w:p w:rsidR="006C56AC" w:rsidRPr="00D361F4" w:rsidRDefault="006C56AC" w:rsidP="00C374D1">
            <w:pPr>
              <w:contextualSpacing/>
              <w:jc w:val="center"/>
            </w:pPr>
          </w:p>
          <w:p w:rsidR="006C56AC" w:rsidRPr="004737FC" w:rsidRDefault="006C56AC" w:rsidP="00C374D1">
            <w:pPr>
              <w:contextualSpacing/>
              <w:jc w:val="center"/>
            </w:pPr>
            <w:r>
              <w:t>246</w:t>
            </w:r>
            <w:r w:rsidRPr="004737FC">
              <w:t>0 тис. грн.</w:t>
            </w:r>
          </w:p>
          <w:p w:rsidR="006C56AC" w:rsidRPr="00D361F4" w:rsidRDefault="006C56AC" w:rsidP="004737FC">
            <w:pPr>
              <w:contextualSpacing/>
              <w:jc w:val="center"/>
            </w:pPr>
            <w:r>
              <w:t>4</w:t>
            </w:r>
            <w:r w:rsidRPr="004737FC">
              <w:t>0 тис. грн.</w:t>
            </w:r>
          </w:p>
        </w:tc>
      </w:tr>
      <w:tr w:rsidR="006C56AC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C56AC" w:rsidRPr="00C36BAA" w:rsidRDefault="006C56AC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6C56AC" w:rsidRPr="00D361F4" w:rsidRDefault="006C56AC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6C56AC" w:rsidRPr="00D361F4" w:rsidRDefault="006C56AC" w:rsidP="00C374D1">
            <w:pPr>
              <w:contextualSpacing/>
              <w:jc w:val="center"/>
            </w:pPr>
            <w:r>
              <w:t>2500</w:t>
            </w:r>
            <w:r w:rsidRPr="00D361F4">
              <w:t xml:space="preserve"> тис. грн.</w:t>
            </w:r>
          </w:p>
        </w:tc>
      </w:tr>
    </w:tbl>
    <w:p w:rsidR="006C56AC" w:rsidRPr="00D361F4" w:rsidRDefault="006C56AC"/>
    <w:p w:rsidR="006C56AC" w:rsidRDefault="006C56AC" w:rsidP="008600AE">
      <w:pPr>
        <w:contextualSpacing/>
      </w:pPr>
      <w:bookmarkStart w:id="0" w:name="_GoBack1"/>
      <w:bookmarkEnd w:id="0"/>
    </w:p>
    <w:p w:rsidR="006C56AC" w:rsidRDefault="006C56AC" w:rsidP="008600AE">
      <w:pPr>
        <w:contextualSpacing/>
      </w:pPr>
    </w:p>
    <w:p w:rsidR="006C56AC" w:rsidRPr="00D361F4" w:rsidRDefault="006C56AC" w:rsidP="008600AE">
      <w:pPr>
        <w:contextualSpacing/>
      </w:pPr>
    </w:p>
    <w:p w:rsidR="006C56AC" w:rsidRDefault="006C56AC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6C56AC" w:rsidRDefault="006C56AC" w:rsidP="00E709F1">
      <w:pPr>
        <w:contextualSpacing/>
        <w:rPr>
          <w:b/>
        </w:rPr>
      </w:pPr>
    </w:p>
    <w:p w:rsidR="006C56AC" w:rsidRPr="00DD696C" w:rsidRDefault="006C56AC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6C56AC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6AC" w:rsidRDefault="006C56AC" w:rsidP="008966A5">
      <w:r>
        <w:separator/>
      </w:r>
    </w:p>
  </w:endnote>
  <w:endnote w:type="continuationSeparator" w:id="0">
    <w:p w:rsidR="006C56AC" w:rsidRDefault="006C56AC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6AC" w:rsidRDefault="006C56AC" w:rsidP="008966A5">
      <w:r>
        <w:separator/>
      </w:r>
    </w:p>
  </w:footnote>
  <w:footnote w:type="continuationSeparator" w:id="0">
    <w:p w:rsidR="006C56AC" w:rsidRDefault="006C56AC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AC" w:rsidRDefault="006C5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44E9D"/>
    <w:rsid w:val="0005586E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1D5816"/>
    <w:rsid w:val="00215067"/>
    <w:rsid w:val="00240DFB"/>
    <w:rsid w:val="00266239"/>
    <w:rsid w:val="00277006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50B72"/>
    <w:rsid w:val="004625E9"/>
    <w:rsid w:val="00465603"/>
    <w:rsid w:val="004670B4"/>
    <w:rsid w:val="004737FC"/>
    <w:rsid w:val="004827CE"/>
    <w:rsid w:val="00495763"/>
    <w:rsid w:val="004A20AD"/>
    <w:rsid w:val="0052074A"/>
    <w:rsid w:val="00535643"/>
    <w:rsid w:val="00545616"/>
    <w:rsid w:val="00561C34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A294F"/>
    <w:rsid w:val="006C56AC"/>
    <w:rsid w:val="006D6C58"/>
    <w:rsid w:val="0073182A"/>
    <w:rsid w:val="00734236"/>
    <w:rsid w:val="00743DE0"/>
    <w:rsid w:val="00760A88"/>
    <w:rsid w:val="00781F45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116"/>
    <w:rsid w:val="00964F69"/>
    <w:rsid w:val="009B5651"/>
    <w:rsid w:val="009B67EE"/>
    <w:rsid w:val="009E6754"/>
    <w:rsid w:val="00A246CD"/>
    <w:rsid w:val="00A6564C"/>
    <w:rsid w:val="00A7278F"/>
    <w:rsid w:val="00A80147"/>
    <w:rsid w:val="00AE3AC0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3B96"/>
    <w:rsid w:val="00DE4865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A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B5651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9B5651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9B5651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9B565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B5651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9B565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9B565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9B565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9B565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9B565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9B5651"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9B5651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9B5651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9B5651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9B5651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9B5651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9B5651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9B5651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9B5651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9B565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9B5651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B5651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9B5651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9B5651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B5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B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9B565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1</Pages>
  <Words>376</Words>
  <Characters>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120</cp:revision>
  <cp:lastPrinted>2017-07-13T06:57:00Z</cp:lastPrinted>
  <dcterms:created xsi:type="dcterms:W3CDTF">2017-07-06T12:50:00Z</dcterms:created>
  <dcterms:modified xsi:type="dcterms:W3CDTF">2024-03-20T12:06:00Z</dcterms:modified>
</cp:coreProperties>
</file>