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23" w:rsidRPr="004E4B15" w:rsidRDefault="00456423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456423" w:rsidRPr="00C133B5">
        <w:trPr>
          <w:trHeight w:val="367"/>
          <w:jc w:val="center"/>
        </w:trPr>
        <w:tc>
          <w:tcPr>
            <w:tcW w:w="5152" w:type="dxa"/>
          </w:tcPr>
          <w:p w:rsidR="00456423" w:rsidRPr="00C133B5" w:rsidRDefault="0045642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456423" w:rsidRPr="00DB2612" w:rsidRDefault="00456423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456423" w:rsidRPr="00566CD3" w:rsidRDefault="0045642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566CD3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566CD3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456423" w:rsidRPr="00DB2612" w:rsidRDefault="00456423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05.12.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2280</w:t>
            </w:r>
          </w:p>
          <w:p w:rsidR="00456423" w:rsidRDefault="00456423" w:rsidP="00DB2612">
            <w:pPr>
              <w:ind w:left="442"/>
              <w:rPr>
                <w:sz w:val="24"/>
                <w:szCs w:val="24"/>
              </w:rPr>
            </w:pPr>
          </w:p>
          <w:p w:rsidR="00456423" w:rsidRPr="004E4B15" w:rsidRDefault="00456423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456423" w:rsidRPr="00566CD3" w:rsidRDefault="0045642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566CD3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456423" w:rsidRPr="003775C6" w:rsidRDefault="00456423" w:rsidP="00FB5501">
      <w:pPr>
        <w:rPr>
          <w:sz w:val="28"/>
          <w:szCs w:val="28"/>
        </w:rPr>
      </w:pPr>
    </w:p>
    <w:p w:rsidR="00456423" w:rsidRPr="003775C6" w:rsidRDefault="00456423" w:rsidP="00FB5501">
      <w:pPr>
        <w:rPr>
          <w:sz w:val="28"/>
          <w:szCs w:val="28"/>
        </w:rPr>
      </w:pPr>
    </w:p>
    <w:p w:rsidR="00456423" w:rsidRPr="003775C6" w:rsidRDefault="00456423" w:rsidP="00FB5501">
      <w:pPr>
        <w:rPr>
          <w:sz w:val="28"/>
          <w:szCs w:val="28"/>
        </w:rPr>
      </w:pPr>
    </w:p>
    <w:p w:rsidR="00456423" w:rsidRPr="003775C6" w:rsidRDefault="00456423" w:rsidP="00FB5501">
      <w:pPr>
        <w:rPr>
          <w:sz w:val="28"/>
          <w:szCs w:val="28"/>
        </w:rPr>
      </w:pPr>
    </w:p>
    <w:p w:rsidR="00456423" w:rsidRPr="00C133B5" w:rsidRDefault="00456423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456423" w:rsidRDefault="00456423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456423" w:rsidRDefault="0045642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456423" w:rsidRPr="004E4B15" w:rsidTr="005E2E3A">
        <w:tc>
          <w:tcPr>
            <w:tcW w:w="3402" w:type="dxa"/>
            <w:vMerge w:val="restart"/>
          </w:tcPr>
          <w:p w:rsidR="00456423" w:rsidRPr="004E4B15" w:rsidRDefault="0045642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456423" w:rsidRDefault="0045642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456423" w:rsidRPr="004E4B15" w:rsidRDefault="0045642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456423" w:rsidRPr="004E4B15" w:rsidRDefault="0045642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456423" w:rsidRPr="004E4B15" w:rsidTr="005E2E3A">
        <w:tc>
          <w:tcPr>
            <w:tcW w:w="3402" w:type="dxa"/>
            <w:vMerge/>
          </w:tcPr>
          <w:p w:rsidR="00456423" w:rsidRPr="004E4B15" w:rsidRDefault="0045642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56423" w:rsidRDefault="0045642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456423" w:rsidRPr="004E4B15" w:rsidRDefault="00456423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456423" w:rsidRPr="004E4B15" w:rsidRDefault="0045642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456423" w:rsidRPr="004E4B15" w:rsidRDefault="0045642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456423" w:rsidRDefault="0045642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456423" w:rsidRPr="004E4B15" w:rsidRDefault="0045642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456423" w:rsidRPr="005E2E3A" w:rsidRDefault="0045642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6423" w:rsidRPr="004E4B15" w:rsidTr="005E2E3A">
        <w:tc>
          <w:tcPr>
            <w:tcW w:w="3402" w:type="dxa"/>
          </w:tcPr>
          <w:p w:rsidR="00456423" w:rsidRPr="005E2E3A" w:rsidRDefault="0045642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456423" w:rsidRPr="005E2E3A" w:rsidRDefault="0045642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56423" w:rsidRPr="005E2E3A" w:rsidRDefault="0045642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56423" w:rsidRPr="005E2E3A" w:rsidRDefault="0045642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456423" w:rsidRPr="005E2E3A" w:rsidRDefault="0045642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56423" w:rsidRPr="004E4B15" w:rsidTr="005E2E3A">
        <w:tc>
          <w:tcPr>
            <w:tcW w:w="3402" w:type="dxa"/>
          </w:tcPr>
          <w:p w:rsidR="00456423" w:rsidRPr="004E4B15" w:rsidRDefault="0045642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456423" w:rsidRPr="005E2E3A" w:rsidRDefault="0045642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56423" w:rsidRPr="005E2E3A" w:rsidRDefault="00456423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456423" w:rsidRPr="0078643F" w:rsidRDefault="00456423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456423" w:rsidRPr="005E2E3A" w:rsidRDefault="00456423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456423" w:rsidRPr="0078643F" w:rsidRDefault="00456423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120 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001</w:t>
            </w:r>
            <w:r w:rsidRPr="0078643F">
              <w:rPr>
                <w:bCs/>
                <w:sz w:val="28"/>
                <w:szCs w:val="28"/>
              </w:rPr>
              <w:t>,9</w:t>
            </w:r>
          </w:p>
        </w:tc>
      </w:tr>
    </w:tbl>
    <w:p w:rsidR="00456423" w:rsidRPr="00C133B5" w:rsidRDefault="00456423" w:rsidP="00FB5501">
      <w:pPr>
        <w:jc w:val="both"/>
        <w:rPr>
          <w:b/>
          <w:bCs/>
          <w:sz w:val="28"/>
          <w:szCs w:val="28"/>
        </w:rPr>
      </w:pPr>
    </w:p>
    <w:p w:rsidR="00456423" w:rsidRPr="00825E74" w:rsidRDefault="00456423" w:rsidP="00FB5501">
      <w:pPr>
        <w:jc w:val="both"/>
        <w:rPr>
          <w:b/>
          <w:bCs/>
          <w:sz w:val="28"/>
          <w:szCs w:val="28"/>
        </w:rPr>
      </w:pPr>
    </w:p>
    <w:p w:rsidR="00456423" w:rsidRPr="00AC05E1" w:rsidRDefault="0045642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456423" w:rsidRPr="00AC05E1" w:rsidRDefault="00456423" w:rsidP="002B1F47">
      <w:pPr>
        <w:jc w:val="both"/>
        <w:rPr>
          <w:sz w:val="28"/>
          <w:szCs w:val="28"/>
        </w:rPr>
      </w:pPr>
    </w:p>
    <w:p w:rsidR="00456423" w:rsidRPr="00FF263F" w:rsidRDefault="00456423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456423" w:rsidRDefault="00456423" w:rsidP="00090656">
      <w:pPr>
        <w:jc w:val="both"/>
        <w:rPr>
          <w:b/>
          <w:sz w:val="28"/>
          <w:szCs w:val="28"/>
        </w:rPr>
      </w:pPr>
    </w:p>
    <w:p w:rsidR="00456423" w:rsidRDefault="00456423"/>
    <w:sectPr w:rsidR="00456423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66234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E5F5D"/>
    <w:rsid w:val="0040239D"/>
    <w:rsid w:val="0041328B"/>
    <w:rsid w:val="004312A2"/>
    <w:rsid w:val="00456423"/>
    <w:rsid w:val="00457CD7"/>
    <w:rsid w:val="00471CF8"/>
    <w:rsid w:val="004823FF"/>
    <w:rsid w:val="004E4B15"/>
    <w:rsid w:val="00512F69"/>
    <w:rsid w:val="00566512"/>
    <w:rsid w:val="00566CD3"/>
    <w:rsid w:val="005B3274"/>
    <w:rsid w:val="005C6F44"/>
    <w:rsid w:val="005D72E8"/>
    <w:rsid w:val="005E0C9C"/>
    <w:rsid w:val="005E2E3A"/>
    <w:rsid w:val="00605513"/>
    <w:rsid w:val="00651706"/>
    <w:rsid w:val="00681FA1"/>
    <w:rsid w:val="00690735"/>
    <w:rsid w:val="006F448C"/>
    <w:rsid w:val="00737489"/>
    <w:rsid w:val="00740488"/>
    <w:rsid w:val="00742019"/>
    <w:rsid w:val="007437E7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65EDA"/>
    <w:rsid w:val="00891BA3"/>
    <w:rsid w:val="0089430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D3553"/>
    <w:rsid w:val="00BD55C0"/>
    <w:rsid w:val="00C133B5"/>
    <w:rsid w:val="00C343CE"/>
    <w:rsid w:val="00C419AE"/>
    <w:rsid w:val="00C62213"/>
    <w:rsid w:val="00C6691B"/>
    <w:rsid w:val="00C806E6"/>
    <w:rsid w:val="00CE1F3B"/>
    <w:rsid w:val="00DB2612"/>
    <w:rsid w:val="00DC4C66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234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</Pages>
  <Words>571</Words>
  <Characters>326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99</cp:revision>
  <cp:lastPrinted>2024-12-04T14:07:00Z</cp:lastPrinted>
  <dcterms:created xsi:type="dcterms:W3CDTF">2018-01-30T16:48:00Z</dcterms:created>
  <dcterms:modified xsi:type="dcterms:W3CDTF">2024-12-04T14:07:00Z</dcterms:modified>
</cp:coreProperties>
</file>