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9F" w:rsidRPr="004E4B15" w:rsidRDefault="005D219F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5D219F" w:rsidRPr="00C133B5">
        <w:trPr>
          <w:trHeight w:val="367"/>
          <w:jc w:val="center"/>
        </w:trPr>
        <w:tc>
          <w:tcPr>
            <w:tcW w:w="5152" w:type="dxa"/>
          </w:tcPr>
          <w:p w:rsidR="005D219F" w:rsidRPr="00C133B5" w:rsidRDefault="005D219F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5D219F" w:rsidRPr="00DB2612" w:rsidRDefault="005D219F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5D219F" w:rsidRPr="00F65272" w:rsidRDefault="005D219F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F65272">
              <w:rPr>
                <w:b w:val="0"/>
                <w:bCs w:val="0"/>
                <w:sz w:val="24"/>
                <w:szCs w:val="24"/>
                <w:lang w:val="ru-RU"/>
              </w:rPr>
              <w:t xml:space="preserve">до  </w:t>
            </w:r>
            <w:r w:rsidRPr="00F65272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5D219F" w:rsidRPr="00DB2612" w:rsidRDefault="005D219F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  23.01.</w:t>
            </w:r>
            <w:r w:rsidRPr="00DB26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DB2612">
              <w:rPr>
                <w:sz w:val="24"/>
                <w:szCs w:val="24"/>
              </w:rPr>
              <w:t xml:space="preserve"> №</w:t>
            </w:r>
          </w:p>
          <w:p w:rsidR="005D219F" w:rsidRDefault="005D219F" w:rsidP="00DB2612">
            <w:pPr>
              <w:ind w:left="442"/>
              <w:rPr>
                <w:sz w:val="24"/>
                <w:szCs w:val="24"/>
              </w:rPr>
            </w:pPr>
          </w:p>
          <w:p w:rsidR="005D219F" w:rsidRPr="004E4B15" w:rsidRDefault="005D219F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5D219F" w:rsidRPr="00F65272" w:rsidRDefault="005D219F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F65272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5D219F" w:rsidRPr="003775C6" w:rsidRDefault="005D219F" w:rsidP="00FB5501">
      <w:pPr>
        <w:rPr>
          <w:sz w:val="28"/>
          <w:szCs w:val="28"/>
        </w:rPr>
      </w:pPr>
    </w:p>
    <w:p w:rsidR="005D219F" w:rsidRPr="003775C6" w:rsidRDefault="005D219F" w:rsidP="00FB5501">
      <w:pPr>
        <w:rPr>
          <w:sz w:val="28"/>
          <w:szCs w:val="28"/>
        </w:rPr>
      </w:pPr>
    </w:p>
    <w:p w:rsidR="005D219F" w:rsidRPr="003775C6" w:rsidRDefault="005D219F" w:rsidP="00FB5501">
      <w:pPr>
        <w:rPr>
          <w:sz w:val="28"/>
          <w:szCs w:val="28"/>
        </w:rPr>
      </w:pPr>
    </w:p>
    <w:p w:rsidR="005D219F" w:rsidRPr="003775C6" w:rsidRDefault="005D219F" w:rsidP="005944F7">
      <w:pPr>
        <w:jc w:val="center"/>
        <w:rPr>
          <w:sz w:val="28"/>
          <w:szCs w:val="28"/>
        </w:rPr>
      </w:pPr>
    </w:p>
    <w:p w:rsidR="005D219F" w:rsidRPr="00C133B5" w:rsidRDefault="005D219F" w:rsidP="005944F7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5D219F" w:rsidRDefault="005D219F" w:rsidP="005944F7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5D219F" w:rsidRDefault="005D219F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5D219F" w:rsidRPr="004E4B15" w:rsidTr="005E2E3A">
        <w:tc>
          <w:tcPr>
            <w:tcW w:w="3402" w:type="dxa"/>
            <w:vMerge w:val="restart"/>
          </w:tcPr>
          <w:p w:rsidR="005D219F" w:rsidRPr="004E4B15" w:rsidRDefault="005D219F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5D219F" w:rsidRDefault="005D219F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D219F" w:rsidRPr="004E4B15" w:rsidRDefault="005D219F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5D219F" w:rsidRPr="004E4B15" w:rsidRDefault="005D219F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D219F" w:rsidRPr="004E4B15" w:rsidTr="005E2E3A">
        <w:tc>
          <w:tcPr>
            <w:tcW w:w="3402" w:type="dxa"/>
            <w:vMerge/>
          </w:tcPr>
          <w:p w:rsidR="005D219F" w:rsidRPr="004E4B15" w:rsidRDefault="005D219F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5D219F" w:rsidRDefault="005D219F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5D219F" w:rsidRPr="004E4B15" w:rsidRDefault="005D219F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5D219F" w:rsidRPr="004E4B15" w:rsidRDefault="005D219F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D219F" w:rsidRPr="004E4B15" w:rsidRDefault="005D219F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5D219F" w:rsidRDefault="005D219F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5D219F" w:rsidRPr="004E4B15" w:rsidRDefault="005D219F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5D219F" w:rsidRPr="005E2E3A" w:rsidRDefault="005D219F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D219F" w:rsidRPr="004E4B15" w:rsidTr="005E2E3A">
        <w:tc>
          <w:tcPr>
            <w:tcW w:w="3402" w:type="dxa"/>
          </w:tcPr>
          <w:p w:rsidR="005D219F" w:rsidRPr="005E2E3A" w:rsidRDefault="005D219F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5D219F" w:rsidRPr="005E2E3A" w:rsidRDefault="005D219F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D219F" w:rsidRPr="005E2E3A" w:rsidRDefault="005D219F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D219F" w:rsidRPr="005E2E3A" w:rsidRDefault="005D219F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5D219F" w:rsidRPr="005E2E3A" w:rsidRDefault="005D219F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D219F" w:rsidRPr="004E4B15" w:rsidTr="005E2E3A">
        <w:tc>
          <w:tcPr>
            <w:tcW w:w="3402" w:type="dxa"/>
          </w:tcPr>
          <w:p w:rsidR="005D219F" w:rsidRPr="004E4B15" w:rsidRDefault="005D219F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5D219F" w:rsidRPr="005E2E3A" w:rsidRDefault="005D219F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D219F" w:rsidRPr="005E2E3A" w:rsidRDefault="005D219F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5D219F" w:rsidRPr="0078643F" w:rsidRDefault="005D219F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  <w:r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27</w:t>
            </w:r>
            <w:r w:rsidRPr="0078643F">
              <w:rPr>
                <w:bCs/>
                <w:sz w:val="28"/>
                <w:szCs w:val="28"/>
              </w:rPr>
              <w:t>1,9</w:t>
            </w:r>
          </w:p>
        </w:tc>
        <w:tc>
          <w:tcPr>
            <w:tcW w:w="1276" w:type="dxa"/>
          </w:tcPr>
          <w:p w:rsidR="005D219F" w:rsidRPr="005944F7" w:rsidRDefault="005D219F" w:rsidP="00FD55CB">
            <w:pPr>
              <w:jc w:val="center"/>
              <w:rPr>
                <w:bCs/>
                <w:sz w:val="28"/>
                <w:szCs w:val="28"/>
              </w:rPr>
            </w:pPr>
            <w:r w:rsidRPr="005944F7">
              <w:rPr>
                <w:bCs/>
                <w:sz w:val="28"/>
                <w:szCs w:val="28"/>
              </w:rPr>
              <w:t>22 950,0</w:t>
            </w:r>
          </w:p>
        </w:tc>
        <w:tc>
          <w:tcPr>
            <w:tcW w:w="2233" w:type="dxa"/>
          </w:tcPr>
          <w:p w:rsidR="005D219F" w:rsidRPr="005944F7" w:rsidRDefault="005D219F" w:rsidP="005027C6">
            <w:pPr>
              <w:jc w:val="center"/>
              <w:rPr>
                <w:bCs/>
                <w:sz w:val="28"/>
                <w:szCs w:val="28"/>
              </w:rPr>
            </w:pPr>
            <w:r w:rsidRPr="005944F7">
              <w:rPr>
                <w:bCs/>
                <w:sz w:val="28"/>
                <w:szCs w:val="28"/>
              </w:rPr>
              <w:t>123 401,9</w:t>
            </w:r>
          </w:p>
        </w:tc>
      </w:tr>
    </w:tbl>
    <w:p w:rsidR="005D219F" w:rsidRPr="00C133B5" w:rsidRDefault="005D219F" w:rsidP="00FB5501">
      <w:pPr>
        <w:jc w:val="both"/>
        <w:rPr>
          <w:b/>
          <w:bCs/>
          <w:sz w:val="28"/>
          <w:szCs w:val="28"/>
        </w:rPr>
      </w:pPr>
    </w:p>
    <w:p w:rsidR="005D219F" w:rsidRPr="00825E74" w:rsidRDefault="005D219F" w:rsidP="00FB5501">
      <w:pPr>
        <w:jc w:val="both"/>
        <w:rPr>
          <w:b/>
          <w:bCs/>
          <w:sz w:val="28"/>
          <w:szCs w:val="28"/>
        </w:rPr>
      </w:pPr>
    </w:p>
    <w:p w:rsidR="005D219F" w:rsidRPr="00AC05E1" w:rsidRDefault="005D219F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>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5D219F" w:rsidRDefault="005D219F" w:rsidP="002B1F47">
      <w:pPr>
        <w:jc w:val="both"/>
        <w:rPr>
          <w:sz w:val="28"/>
          <w:szCs w:val="28"/>
        </w:rPr>
      </w:pPr>
    </w:p>
    <w:p w:rsidR="005D219F" w:rsidRPr="00AC05E1" w:rsidRDefault="005D219F" w:rsidP="002B1F47">
      <w:pPr>
        <w:jc w:val="both"/>
        <w:rPr>
          <w:sz w:val="28"/>
          <w:szCs w:val="28"/>
        </w:rPr>
      </w:pPr>
    </w:p>
    <w:p w:rsidR="005D219F" w:rsidRPr="00FF263F" w:rsidRDefault="005D219F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5D219F" w:rsidRDefault="005D219F" w:rsidP="00090656">
      <w:pPr>
        <w:jc w:val="both"/>
        <w:rPr>
          <w:b/>
          <w:sz w:val="28"/>
          <w:szCs w:val="28"/>
        </w:rPr>
      </w:pPr>
    </w:p>
    <w:p w:rsidR="005D219F" w:rsidRDefault="005D219F"/>
    <w:sectPr w:rsidR="005D219F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33FB6"/>
    <w:rsid w:val="00072889"/>
    <w:rsid w:val="00090656"/>
    <w:rsid w:val="00091389"/>
    <w:rsid w:val="000979BA"/>
    <w:rsid w:val="000C58B8"/>
    <w:rsid w:val="000D3478"/>
    <w:rsid w:val="000F416F"/>
    <w:rsid w:val="00164CF0"/>
    <w:rsid w:val="001769AC"/>
    <w:rsid w:val="001C7C05"/>
    <w:rsid w:val="00223124"/>
    <w:rsid w:val="002470A3"/>
    <w:rsid w:val="00254A8C"/>
    <w:rsid w:val="00266F68"/>
    <w:rsid w:val="002B1F47"/>
    <w:rsid w:val="002B64D8"/>
    <w:rsid w:val="002D1404"/>
    <w:rsid w:val="002E7C2A"/>
    <w:rsid w:val="003035C2"/>
    <w:rsid w:val="0033272C"/>
    <w:rsid w:val="00356129"/>
    <w:rsid w:val="003758B2"/>
    <w:rsid w:val="003775C6"/>
    <w:rsid w:val="003C3760"/>
    <w:rsid w:val="003E5F5D"/>
    <w:rsid w:val="0040239D"/>
    <w:rsid w:val="0041328B"/>
    <w:rsid w:val="004312A2"/>
    <w:rsid w:val="00471CF8"/>
    <w:rsid w:val="004823FF"/>
    <w:rsid w:val="004E4B15"/>
    <w:rsid w:val="005027C6"/>
    <w:rsid w:val="00566512"/>
    <w:rsid w:val="005944F7"/>
    <w:rsid w:val="005B3274"/>
    <w:rsid w:val="005C6F44"/>
    <w:rsid w:val="005D219F"/>
    <w:rsid w:val="005E0C9C"/>
    <w:rsid w:val="005E2E3A"/>
    <w:rsid w:val="00605513"/>
    <w:rsid w:val="00651706"/>
    <w:rsid w:val="00681FA1"/>
    <w:rsid w:val="00690735"/>
    <w:rsid w:val="006F448C"/>
    <w:rsid w:val="007020DA"/>
    <w:rsid w:val="00740488"/>
    <w:rsid w:val="00742019"/>
    <w:rsid w:val="007437E7"/>
    <w:rsid w:val="00764F3C"/>
    <w:rsid w:val="00766C40"/>
    <w:rsid w:val="0078643F"/>
    <w:rsid w:val="007B3A2B"/>
    <w:rsid w:val="007F757F"/>
    <w:rsid w:val="00816FD7"/>
    <w:rsid w:val="00820C99"/>
    <w:rsid w:val="00825E74"/>
    <w:rsid w:val="00857446"/>
    <w:rsid w:val="00864139"/>
    <w:rsid w:val="00891BA3"/>
    <w:rsid w:val="00894303"/>
    <w:rsid w:val="008A05A4"/>
    <w:rsid w:val="008A42AB"/>
    <w:rsid w:val="008D24D9"/>
    <w:rsid w:val="008F2E50"/>
    <w:rsid w:val="00992CAC"/>
    <w:rsid w:val="009B7158"/>
    <w:rsid w:val="00AA46B0"/>
    <w:rsid w:val="00AB3941"/>
    <w:rsid w:val="00AC05E1"/>
    <w:rsid w:val="00AE0EE8"/>
    <w:rsid w:val="00B74EFA"/>
    <w:rsid w:val="00BD3553"/>
    <w:rsid w:val="00BD55C0"/>
    <w:rsid w:val="00C133B5"/>
    <w:rsid w:val="00C343CE"/>
    <w:rsid w:val="00C419AE"/>
    <w:rsid w:val="00C62213"/>
    <w:rsid w:val="00C806E6"/>
    <w:rsid w:val="00C91F50"/>
    <w:rsid w:val="00CE1F3B"/>
    <w:rsid w:val="00DB2612"/>
    <w:rsid w:val="00DC4C66"/>
    <w:rsid w:val="00DD022A"/>
    <w:rsid w:val="00EA6305"/>
    <w:rsid w:val="00EC5CDA"/>
    <w:rsid w:val="00F21A2B"/>
    <w:rsid w:val="00F65272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78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173</TotalTime>
  <Pages>1</Pages>
  <Words>531</Words>
  <Characters>304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103</cp:revision>
  <cp:lastPrinted>2025-01-14T12:00:00Z</cp:lastPrinted>
  <dcterms:created xsi:type="dcterms:W3CDTF">2018-01-30T16:48:00Z</dcterms:created>
  <dcterms:modified xsi:type="dcterms:W3CDTF">2025-01-15T12:38:00Z</dcterms:modified>
</cp:coreProperties>
</file>