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C7" w:rsidRPr="00683E12" w:rsidRDefault="004D48C7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4D48C7" w:rsidRPr="00683E12" w:rsidRDefault="004D48C7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4D48C7" w:rsidRPr="00683E12" w:rsidRDefault="004D48C7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21.03.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4</w:t>
      </w:r>
      <w:r w:rsidRPr="00683E12">
        <w:rPr>
          <w:sz w:val="24"/>
          <w:szCs w:val="24"/>
          <w:lang w:val="uk-UA"/>
        </w:rPr>
        <w:t xml:space="preserve">  № </w:t>
      </w:r>
      <w:r>
        <w:rPr>
          <w:sz w:val="24"/>
          <w:szCs w:val="24"/>
          <w:lang w:val="uk-UA"/>
        </w:rPr>
        <w:t xml:space="preserve"> 1801</w:t>
      </w:r>
    </w:p>
    <w:p w:rsidR="004D48C7" w:rsidRPr="00063C8F" w:rsidRDefault="004D48C7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4D48C7" w:rsidRDefault="004D48C7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4D48C7" w:rsidRPr="00476661" w:rsidRDefault="004D48C7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4D48C7" w:rsidRPr="00683E12" w:rsidRDefault="004D48C7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4D48C7" w:rsidRPr="00683E12" w:rsidRDefault="004D48C7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4D48C7" w:rsidRPr="00683E12" w:rsidRDefault="004D48C7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4D48C7" w:rsidRPr="00683E12" w:rsidRDefault="004D48C7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4D48C7" w:rsidRPr="00063C8F" w:rsidRDefault="004D48C7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4D48C7" w:rsidRPr="00683E12" w:rsidRDefault="004D48C7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419"/>
        <w:gridCol w:w="1559"/>
        <w:gridCol w:w="1427"/>
        <w:gridCol w:w="1834"/>
      </w:tblGrid>
      <w:tr w:rsidR="004D48C7" w:rsidRPr="00683E12" w:rsidTr="008542A9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683E12" w:rsidRDefault="004D48C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683E12" w:rsidRDefault="004D48C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683E12" w:rsidRDefault="004D48C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4D48C7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8C7" w:rsidRPr="00683E12" w:rsidRDefault="004D48C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D48C7" w:rsidRPr="00683E12" w:rsidRDefault="004D48C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48C7" w:rsidRPr="00683E12" w:rsidRDefault="004D48C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48C7" w:rsidRPr="00683E12" w:rsidRDefault="004D48C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8C7" w:rsidRPr="00683E12" w:rsidRDefault="004D48C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4D48C7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8C7" w:rsidRPr="00683E12" w:rsidRDefault="004D48C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683E12" w:rsidRDefault="004D48C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683E12" w:rsidRDefault="004D48C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683E12" w:rsidRDefault="004D48C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8C7" w:rsidRPr="00683E12" w:rsidRDefault="004D48C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4D48C7" w:rsidRPr="00221FAD" w:rsidTr="008542A9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221FAD" w:rsidRDefault="004D48C7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221FAD" w:rsidRDefault="004D48C7" w:rsidP="000965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37186,60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3F4C26" w:rsidRDefault="004D48C7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149132,29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221FAD" w:rsidRDefault="004D48C7" w:rsidP="008736ED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47243,74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48C7" w:rsidRPr="00221FAD" w:rsidRDefault="004D48C7" w:rsidP="00657B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233 562,63</w:t>
            </w:r>
          </w:p>
        </w:tc>
      </w:tr>
      <w:tr w:rsidR="004D48C7" w:rsidRPr="00221FAD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221FAD" w:rsidRDefault="004D48C7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221FAD" w:rsidRDefault="004D48C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221FAD" w:rsidRDefault="004D48C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10 099,84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221FAD" w:rsidRDefault="004D48C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8 512,25</w:t>
            </w:r>
            <w:bookmarkStart w:id="0" w:name="_GoBack"/>
            <w:bookmarkEnd w:id="0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221FAD" w:rsidRDefault="004D48C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18 612,09</w:t>
            </w:r>
          </w:p>
        </w:tc>
      </w:tr>
      <w:tr w:rsidR="004D48C7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221FAD" w:rsidRDefault="004D48C7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221FAD" w:rsidRDefault="004D48C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221FAD" w:rsidRDefault="004D48C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221FAD" w:rsidRDefault="004D48C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557D30" w:rsidRDefault="004D48C7" w:rsidP="00683E1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D30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4D48C7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221FAD" w:rsidRDefault="004D48C7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221FAD" w:rsidRDefault="004D48C7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27186,60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221FAD" w:rsidRDefault="004D48C7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139032,45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221FAD" w:rsidRDefault="004D48C7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38731,49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557D30" w:rsidRDefault="004D48C7" w:rsidP="00E01955">
            <w:pPr>
              <w:spacing w:after="0" w:line="240" w:lineRule="auto"/>
              <w:ind w:left="265" w:hanging="265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204950,54</w:t>
            </w:r>
          </w:p>
        </w:tc>
      </w:tr>
      <w:tr w:rsidR="004D48C7" w:rsidRPr="00683E12" w:rsidTr="008542A9">
        <w:trPr>
          <w:trHeight w:val="26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683E12" w:rsidRDefault="004D48C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683E12" w:rsidRDefault="004D48C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683E12" w:rsidRDefault="004D48C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683E12" w:rsidRDefault="004D48C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8C7" w:rsidRPr="00683E12" w:rsidRDefault="004D48C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4D48C7" w:rsidRDefault="004D48C7" w:rsidP="00683E12">
      <w:pPr>
        <w:spacing w:after="0" w:line="240" w:lineRule="auto"/>
        <w:rPr>
          <w:sz w:val="28"/>
          <w:szCs w:val="28"/>
          <w:lang w:val="en-US"/>
        </w:rPr>
      </w:pPr>
    </w:p>
    <w:p w:rsidR="004D48C7" w:rsidRDefault="004D48C7" w:rsidP="00683E12">
      <w:pPr>
        <w:spacing w:after="0" w:line="240" w:lineRule="auto"/>
        <w:rPr>
          <w:sz w:val="28"/>
          <w:szCs w:val="28"/>
          <w:lang w:val="uk-UA"/>
        </w:rPr>
      </w:pPr>
    </w:p>
    <w:p w:rsidR="004D48C7" w:rsidRPr="00221FAD" w:rsidRDefault="004D48C7" w:rsidP="00683E12">
      <w:pPr>
        <w:spacing w:after="0" w:line="240" w:lineRule="auto"/>
        <w:rPr>
          <w:sz w:val="28"/>
          <w:szCs w:val="28"/>
          <w:lang w:val="uk-UA"/>
        </w:rPr>
      </w:pPr>
    </w:p>
    <w:p w:rsidR="004D48C7" w:rsidRPr="00683E12" w:rsidRDefault="004D48C7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Секретар міської ради             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 w:rsidRPr="00683E12">
        <w:rPr>
          <w:b/>
          <w:sz w:val="28"/>
          <w:szCs w:val="28"/>
          <w:lang w:val="uk-UA"/>
        </w:rPr>
        <w:t xml:space="preserve">   Юрій КУШНІР</w:t>
      </w:r>
    </w:p>
    <w:p w:rsidR="004D48C7" w:rsidRPr="00683E12" w:rsidRDefault="004D48C7" w:rsidP="00683E12">
      <w:pPr>
        <w:spacing w:after="0" w:line="240" w:lineRule="auto"/>
        <w:rPr>
          <w:lang w:val="uk-UA"/>
        </w:rPr>
      </w:pPr>
    </w:p>
    <w:p w:rsidR="004D48C7" w:rsidRPr="00683E12" w:rsidRDefault="004D48C7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Валерій Умбатов</w:t>
      </w:r>
      <w:r w:rsidRPr="00683E12">
        <w:rPr>
          <w:sz w:val="24"/>
          <w:szCs w:val="24"/>
          <w:lang w:val="uk-UA"/>
        </w:rPr>
        <w:t>, 22015</w:t>
      </w:r>
    </w:p>
    <w:p w:rsidR="004D48C7" w:rsidRPr="00683E12" w:rsidRDefault="004D48C7" w:rsidP="00683E12">
      <w:pPr>
        <w:spacing w:after="0" w:line="240" w:lineRule="auto"/>
        <w:rPr>
          <w:lang w:val="uk-UA"/>
        </w:rPr>
      </w:pPr>
    </w:p>
    <w:sectPr w:rsidR="004D48C7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21796"/>
    <w:rsid w:val="000344A4"/>
    <w:rsid w:val="00043DD3"/>
    <w:rsid w:val="00063C8F"/>
    <w:rsid w:val="00073CFF"/>
    <w:rsid w:val="000770A8"/>
    <w:rsid w:val="000965C7"/>
    <w:rsid w:val="000C7500"/>
    <w:rsid w:val="000E1534"/>
    <w:rsid w:val="00104E12"/>
    <w:rsid w:val="001263A7"/>
    <w:rsid w:val="00164114"/>
    <w:rsid w:val="00215DC2"/>
    <w:rsid w:val="00221FAD"/>
    <w:rsid w:val="00294200"/>
    <w:rsid w:val="002C2EBA"/>
    <w:rsid w:val="002D3F18"/>
    <w:rsid w:val="00331A1C"/>
    <w:rsid w:val="003368D0"/>
    <w:rsid w:val="0038234B"/>
    <w:rsid w:val="003D7480"/>
    <w:rsid w:val="003F04F1"/>
    <w:rsid w:val="003F4C26"/>
    <w:rsid w:val="004674F8"/>
    <w:rsid w:val="00470202"/>
    <w:rsid w:val="00473237"/>
    <w:rsid w:val="004742C6"/>
    <w:rsid w:val="00476661"/>
    <w:rsid w:val="00480E11"/>
    <w:rsid w:val="004A6D20"/>
    <w:rsid w:val="004B5473"/>
    <w:rsid w:val="004C5489"/>
    <w:rsid w:val="004D1667"/>
    <w:rsid w:val="004D48C7"/>
    <w:rsid w:val="004F15AE"/>
    <w:rsid w:val="00557D30"/>
    <w:rsid w:val="00587BF2"/>
    <w:rsid w:val="005D2EA4"/>
    <w:rsid w:val="00631DD8"/>
    <w:rsid w:val="00640FD9"/>
    <w:rsid w:val="00657BC7"/>
    <w:rsid w:val="00683E12"/>
    <w:rsid w:val="00684E8B"/>
    <w:rsid w:val="00686537"/>
    <w:rsid w:val="006B0A57"/>
    <w:rsid w:val="006D1B40"/>
    <w:rsid w:val="00700817"/>
    <w:rsid w:val="007362FA"/>
    <w:rsid w:val="00763A8B"/>
    <w:rsid w:val="007728B2"/>
    <w:rsid w:val="007D7095"/>
    <w:rsid w:val="008542A9"/>
    <w:rsid w:val="008656F0"/>
    <w:rsid w:val="008736ED"/>
    <w:rsid w:val="00892E2F"/>
    <w:rsid w:val="008A7C56"/>
    <w:rsid w:val="008B66B5"/>
    <w:rsid w:val="00901599"/>
    <w:rsid w:val="00916498"/>
    <w:rsid w:val="00922B73"/>
    <w:rsid w:val="00927F21"/>
    <w:rsid w:val="00936938"/>
    <w:rsid w:val="00951174"/>
    <w:rsid w:val="009C4ED5"/>
    <w:rsid w:val="009F5A3F"/>
    <w:rsid w:val="00A04048"/>
    <w:rsid w:val="00A05088"/>
    <w:rsid w:val="00A15DA4"/>
    <w:rsid w:val="00AA0301"/>
    <w:rsid w:val="00AC321F"/>
    <w:rsid w:val="00B02878"/>
    <w:rsid w:val="00B03183"/>
    <w:rsid w:val="00B31499"/>
    <w:rsid w:val="00BB26DA"/>
    <w:rsid w:val="00BD00DD"/>
    <w:rsid w:val="00BF0F02"/>
    <w:rsid w:val="00BF3525"/>
    <w:rsid w:val="00BF50A9"/>
    <w:rsid w:val="00C03C0D"/>
    <w:rsid w:val="00CA5CC1"/>
    <w:rsid w:val="00CD6205"/>
    <w:rsid w:val="00D47A21"/>
    <w:rsid w:val="00D82D24"/>
    <w:rsid w:val="00D9407C"/>
    <w:rsid w:val="00DA5019"/>
    <w:rsid w:val="00DA580B"/>
    <w:rsid w:val="00DD3B4E"/>
    <w:rsid w:val="00E01955"/>
    <w:rsid w:val="00E277B2"/>
    <w:rsid w:val="00E6570F"/>
    <w:rsid w:val="00E8279F"/>
    <w:rsid w:val="00F24F4B"/>
    <w:rsid w:val="00F42259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21F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AC321F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AC321F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AC321F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AC321F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AC321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AC321F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AC321F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1</Pages>
  <Words>539</Words>
  <Characters>308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2024-03-20T12:17:00Z</cp:lastPrinted>
  <dcterms:created xsi:type="dcterms:W3CDTF">2023-11-30T11:38:00Z</dcterms:created>
  <dcterms:modified xsi:type="dcterms:W3CDTF">2024-03-20T12:17:00Z</dcterms:modified>
</cp:coreProperties>
</file>