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4C" w:rsidRPr="00BD1C7A" w:rsidRDefault="00B6714C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B6714C" w:rsidRPr="00BD1C7A" w:rsidTr="00C871B0">
        <w:tc>
          <w:tcPr>
            <w:tcW w:w="3508" w:type="dxa"/>
          </w:tcPr>
          <w:p w:rsidR="00B6714C" w:rsidRDefault="00B6714C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B6714C" w:rsidRPr="009A77AA" w:rsidRDefault="00B6714C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07.11.</w:t>
            </w:r>
            <w:r w:rsidRPr="00BD1C7A">
              <w:rPr>
                <w:sz w:val="28"/>
                <w:szCs w:val="28"/>
              </w:rPr>
              <w:t>2024 №</w:t>
            </w:r>
          </w:p>
          <w:p w:rsidR="00B6714C" w:rsidRPr="00BD1C7A" w:rsidRDefault="00B6714C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6714C" w:rsidRPr="00BD1C7A" w:rsidRDefault="00B6714C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B6714C" w:rsidRPr="00BD1C7A" w:rsidRDefault="00B6714C" w:rsidP="00781358">
      <w:pPr>
        <w:rPr>
          <w:sz w:val="28"/>
          <w:szCs w:val="28"/>
          <w:lang w:val="uk-UA"/>
        </w:rPr>
      </w:pPr>
    </w:p>
    <w:p w:rsidR="00B6714C" w:rsidRPr="00BD1C7A" w:rsidRDefault="00B6714C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2024-2026 роки</w:t>
      </w:r>
    </w:p>
    <w:p w:rsidR="00B6714C" w:rsidRPr="00BD1C7A" w:rsidRDefault="00B6714C" w:rsidP="00781358">
      <w:pPr>
        <w:rPr>
          <w:sz w:val="28"/>
          <w:szCs w:val="28"/>
          <w:lang w:val="uk-UA"/>
        </w:rPr>
      </w:pPr>
    </w:p>
    <w:p w:rsidR="00B6714C" w:rsidRPr="00BD1C7A" w:rsidRDefault="00B6714C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B6714C" w:rsidRPr="00BD1C7A" w:rsidRDefault="00B6714C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B6714C" w:rsidRPr="00BD1C7A" w:rsidTr="00BD1C7A">
        <w:trPr>
          <w:trHeight w:val="20"/>
        </w:trPr>
        <w:tc>
          <w:tcPr>
            <w:tcW w:w="817" w:type="dxa"/>
          </w:tcPr>
          <w:p w:rsidR="00B6714C" w:rsidRPr="00BD1C7A" w:rsidRDefault="00B6714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B6714C" w:rsidRPr="00BD1C7A" w:rsidRDefault="00B6714C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B6714C" w:rsidRPr="00BD1C7A" w:rsidRDefault="00B6714C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B6714C" w:rsidRPr="00BD1C7A" w:rsidRDefault="00B6714C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B6714C" w:rsidRPr="00BD1C7A" w:rsidRDefault="00B6714C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B6714C" w:rsidRPr="00BD1C7A" w:rsidRDefault="00B6714C" w:rsidP="009A632F">
            <w:pPr>
              <w:jc w:val="both"/>
              <w:rPr>
                <w:sz w:val="28"/>
                <w:szCs w:val="28"/>
              </w:rPr>
            </w:pPr>
          </w:p>
          <w:p w:rsidR="00B6714C" w:rsidRPr="00BD1C7A" w:rsidRDefault="00B6714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714C" w:rsidRPr="00BD1C7A" w:rsidRDefault="00B6714C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16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B6714C" w:rsidRPr="00BD1C7A" w:rsidRDefault="00B6714C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6714C" w:rsidRPr="00BD1C7A" w:rsidRDefault="00B6714C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01</w:t>
            </w:r>
            <w:r w:rsidRPr="00BD1C7A">
              <w:rPr>
                <w:sz w:val="28"/>
                <w:szCs w:val="28"/>
                <w:lang w:val="uk-UA"/>
              </w:rPr>
              <w:t xml:space="preserve">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B6714C" w:rsidRPr="00BD1C7A" w:rsidRDefault="00B6714C" w:rsidP="002D03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Pr="00BD1C7A">
              <w:rPr>
                <w:sz w:val="28"/>
                <w:szCs w:val="28"/>
                <w:lang w:val="uk-UA"/>
              </w:rPr>
              <w:t xml:space="preserve">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B6714C" w:rsidRPr="00BD1C7A" w:rsidTr="00BD1C7A">
        <w:trPr>
          <w:trHeight w:val="20"/>
        </w:trPr>
        <w:tc>
          <w:tcPr>
            <w:tcW w:w="817" w:type="dxa"/>
          </w:tcPr>
          <w:p w:rsidR="00B6714C" w:rsidRPr="00BD1C7A" w:rsidRDefault="00B6714C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B6714C" w:rsidRPr="00BD1C7A" w:rsidRDefault="00B6714C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Pr="00BD1C7A">
              <w:rPr>
                <w:sz w:val="28"/>
                <w:szCs w:val="28"/>
                <w:lang w:val="uk-UA"/>
              </w:rPr>
              <w:t>бюджету Лозівської міської територіальної громади</w:t>
            </w:r>
          </w:p>
        </w:tc>
        <w:tc>
          <w:tcPr>
            <w:tcW w:w="4252" w:type="dxa"/>
          </w:tcPr>
          <w:p w:rsidR="00B6714C" w:rsidRPr="00BD1C7A" w:rsidRDefault="00B6714C" w:rsidP="009A77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16</w:t>
            </w:r>
            <w:r w:rsidRPr="00BD1C7A">
              <w:rPr>
                <w:sz w:val="28"/>
                <w:szCs w:val="28"/>
                <w:lang w:val="uk-UA"/>
              </w:rPr>
              <w:t>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B6714C" w:rsidRPr="00BD1C7A" w:rsidRDefault="00B6714C" w:rsidP="00452C2C">
      <w:pPr>
        <w:ind w:right="-285" w:firstLine="36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6714C" w:rsidRDefault="00B671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B6714C" w:rsidRDefault="00B671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B6714C" w:rsidRPr="00BD1C7A" w:rsidRDefault="00B6714C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B6714C" w:rsidRPr="00BD1C7A" w:rsidRDefault="00B6714C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B6714C" w:rsidRDefault="00B6714C" w:rsidP="00452C2C">
      <w:pPr>
        <w:ind w:right="-285"/>
        <w:rPr>
          <w:b/>
          <w:szCs w:val="24"/>
          <w:lang w:val="uk-UA"/>
        </w:rPr>
      </w:pPr>
    </w:p>
    <w:p w:rsidR="00B6714C" w:rsidRDefault="00B6714C" w:rsidP="00452C2C">
      <w:pPr>
        <w:ind w:right="-285"/>
        <w:rPr>
          <w:b/>
          <w:szCs w:val="24"/>
          <w:lang w:val="uk-UA"/>
        </w:rPr>
      </w:pPr>
    </w:p>
    <w:p w:rsidR="00B6714C" w:rsidRPr="00BD1C7A" w:rsidRDefault="00B6714C" w:rsidP="00452C2C">
      <w:pPr>
        <w:ind w:right="-285"/>
        <w:rPr>
          <w:szCs w:val="24"/>
        </w:rPr>
      </w:pPr>
      <w:r>
        <w:rPr>
          <w:szCs w:val="24"/>
          <w:lang w:val="uk-UA"/>
        </w:rPr>
        <w:t>Олексій Юдін</w:t>
      </w:r>
    </w:p>
    <w:sectPr w:rsidR="00B6714C" w:rsidRPr="00BD1C7A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14618"/>
    <w:rsid w:val="003322C7"/>
    <w:rsid w:val="00345DAE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77F24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D360A"/>
    <w:rsid w:val="00800675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0AF7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6714C"/>
    <w:rsid w:val="00B96F21"/>
    <w:rsid w:val="00BA2DDC"/>
    <w:rsid w:val="00BD1C7A"/>
    <w:rsid w:val="00C16194"/>
    <w:rsid w:val="00C40D1F"/>
    <w:rsid w:val="00C42D64"/>
    <w:rsid w:val="00C46895"/>
    <w:rsid w:val="00C5147C"/>
    <w:rsid w:val="00C871B0"/>
    <w:rsid w:val="00C87BEA"/>
    <w:rsid w:val="00CA364F"/>
    <w:rsid w:val="00CA37C1"/>
    <w:rsid w:val="00CA77DC"/>
    <w:rsid w:val="00CD25E1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7F2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389</Words>
  <Characters>222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37</cp:revision>
  <cp:lastPrinted>2024-10-30T12:33:00Z</cp:lastPrinted>
  <dcterms:created xsi:type="dcterms:W3CDTF">2022-11-03T05:27:00Z</dcterms:created>
  <dcterms:modified xsi:type="dcterms:W3CDTF">2024-11-01T14:16:00Z</dcterms:modified>
</cp:coreProperties>
</file>