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F6" w:rsidRPr="00683E12" w:rsidRDefault="00677EF6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677EF6" w:rsidRPr="00683E12" w:rsidRDefault="00677EF6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677EF6" w:rsidRPr="00683E12" w:rsidRDefault="00677EF6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07.11.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</w:t>
      </w:r>
      <w:r>
        <w:rPr>
          <w:sz w:val="24"/>
          <w:szCs w:val="24"/>
          <w:lang w:val="uk-UA"/>
        </w:rPr>
        <w:t xml:space="preserve"> 2228</w:t>
      </w:r>
    </w:p>
    <w:p w:rsidR="00677EF6" w:rsidRPr="00063C8F" w:rsidRDefault="00677EF6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77EF6" w:rsidRDefault="00677EF6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677EF6" w:rsidRDefault="00677EF6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677EF6" w:rsidRPr="00ED2026" w:rsidRDefault="00677EF6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677EF6" w:rsidRPr="00683E12" w:rsidRDefault="00677EF6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677EF6" w:rsidRPr="00683E12" w:rsidRDefault="00677EF6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677EF6" w:rsidRPr="00683E12" w:rsidRDefault="00677EF6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677EF6" w:rsidRPr="00683E12" w:rsidRDefault="00677EF6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677EF6" w:rsidRPr="00063C8F" w:rsidRDefault="00677EF6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677EF6" w:rsidRPr="00683E12" w:rsidRDefault="00677EF6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677EF6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677EF6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F6" w:rsidRPr="00683E12" w:rsidRDefault="00677EF6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F6" w:rsidRPr="00683E12" w:rsidRDefault="00677EF6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677EF6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F6" w:rsidRPr="00683E12" w:rsidRDefault="00677EF6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F6" w:rsidRPr="00683E12" w:rsidRDefault="00677EF6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677EF6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3F4C26" w:rsidRDefault="00677EF6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149 132,29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7E67DA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90 370,69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7EF6" w:rsidRPr="00221FAD" w:rsidRDefault="00677EF6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276 689,58</w:t>
            </w:r>
          </w:p>
        </w:tc>
      </w:tr>
      <w:tr w:rsidR="00677EF6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677EF6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557D30" w:rsidRDefault="00677EF6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677EF6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139 032,45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221FAD" w:rsidRDefault="00677EF6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81 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858,44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557D30" w:rsidRDefault="00677EF6" w:rsidP="007E67DA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248 077,49</w:t>
            </w:r>
          </w:p>
        </w:tc>
      </w:tr>
      <w:tr w:rsidR="00677EF6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7EF6" w:rsidRPr="00683E12" w:rsidRDefault="00677EF6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677EF6" w:rsidRDefault="00677EF6" w:rsidP="00683E12">
      <w:pPr>
        <w:spacing w:after="0" w:line="240" w:lineRule="auto"/>
        <w:rPr>
          <w:sz w:val="28"/>
          <w:szCs w:val="28"/>
          <w:lang w:val="en-US"/>
        </w:rPr>
      </w:pPr>
    </w:p>
    <w:p w:rsidR="00677EF6" w:rsidRDefault="00677EF6" w:rsidP="00683E12">
      <w:pPr>
        <w:spacing w:after="0" w:line="240" w:lineRule="auto"/>
        <w:rPr>
          <w:sz w:val="28"/>
          <w:szCs w:val="28"/>
          <w:lang w:val="uk-UA"/>
        </w:rPr>
      </w:pPr>
    </w:p>
    <w:p w:rsidR="00677EF6" w:rsidRPr="00221FAD" w:rsidRDefault="00677EF6" w:rsidP="00683E12">
      <w:pPr>
        <w:spacing w:after="0" w:line="240" w:lineRule="auto"/>
        <w:rPr>
          <w:sz w:val="28"/>
          <w:szCs w:val="28"/>
          <w:lang w:val="uk-UA"/>
        </w:rPr>
      </w:pPr>
    </w:p>
    <w:p w:rsidR="00677EF6" w:rsidRPr="00683E12" w:rsidRDefault="00677EF6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677EF6" w:rsidRPr="00683E12" w:rsidRDefault="00677EF6" w:rsidP="00683E12">
      <w:pPr>
        <w:spacing w:after="0" w:line="240" w:lineRule="auto"/>
        <w:rPr>
          <w:lang w:val="uk-UA"/>
        </w:rPr>
      </w:pPr>
    </w:p>
    <w:p w:rsidR="00677EF6" w:rsidRPr="00683E12" w:rsidRDefault="00677EF6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677EF6" w:rsidRPr="00683E12" w:rsidRDefault="00677EF6" w:rsidP="00683E12">
      <w:pPr>
        <w:spacing w:after="0" w:line="240" w:lineRule="auto"/>
        <w:rPr>
          <w:lang w:val="uk-UA"/>
        </w:rPr>
      </w:pPr>
    </w:p>
    <w:sectPr w:rsidR="00677EF6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2F7AE7"/>
    <w:rsid w:val="00331A1C"/>
    <w:rsid w:val="003368D0"/>
    <w:rsid w:val="0038234B"/>
    <w:rsid w:val="00386AA9"/>
    <w:rsid w:val="003A31BC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D3143"/>
    <w:rsid w:val="005F77A1"/>
    <w:rsid w:val="00631DD8"/>
    <w:rsid w:val="00640FD9"/>
    <w:rsid w:val="00657BC7"/>
    <w:rsid w:val="00677EF6"/>
    <w:rsid w:val="00683E12"/>
    <w:rsid w:val="00684E8B"/>
    <w:rsid w:val="00686537"/>
    <w:rsid w:val="00690348"/>
    <w:rsid w:val="006B0A57"/>
    <w:rsid w:val="006C1BB4"/>
    <w:rsid w:val="006D1B40"/>
    <w:rsid w:val="006E47E6"/>
    <w:rsid w:val="00700817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B7D7F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5638D"/>
    <w:rsid w:val="00E6570F"/>
    <w:rsid w:val="00E8279F"/>
    <w:rsid w:val="00E85AB6"/>
    <w:rsid w:val="00ED2026"/>
    <w:rsid w:val="00EE6AE1"/>
    <w:rsid w:val="00F24F4B"/>
    <w:rsid w:val="00F42259"/>
    <w:rsid w:val="00F4701F"/>
    <w:rsid w:val="00F53A19"/>
    <w:rsid w:val="00FA25B6"/>
    <w:rsid w:val="00FC31BD"/>
    <w:rsid w:val="00FC37F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542</Words>
  <Characters>310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2024-08-28T07:20:00Z</cp:lastPrinted>
  <dcterms:created xsi:type="dcterms:W3CDTF">2023-11-30T11:38:00Z</dcterms:created>
  <dcterms:modified xsi:type="dcterms:W3CDTF">2024-11-06T09:14:00Z</dcterms:modified>
</cp:coreProperties>
</file>