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E8" w:rsidRPr="001017DF" w:rsidRDefault="003A1EE8" w:rsidP="008C1211">
      <w:pPr>
        <w:ind w:left="4820"/>
        <w:rPr>
          <w:b/>
          <w:lang w:val="uk-UA"/>
        </w:rPr>
      </w:pPr>
      <w:r w:rsidRPr="001017DF">
        <w:rPr>
          <w:b/>
          <w:lang w:val="uk-UA"/>
        </w:rPr>
        <w:t>ЗАТВЕРДЖЕНО</w:t>
      </w:r>
    </w:p>
    <w:p w:rsidR="003A1EE8" w:rsidRPr="001017DF" w:rsidRDefault="003A1EE8" w:rsidP="008C1211">
      <w:pPr>
        <w:ind w:left="4820"/>
        <w:rPr>
          <w:lang w:val="uk-UA"/>
        </w:rPr>
      </w:pPr>
      <w:r w:rsidRPr="001017DF">
        <w:rPr>
          <w:lang w:val="uk-UA"/>
        </w:rPr>
        <w:t xml:space="preserve">рішення виконавчого комітету </w:t>
      </w:r>
    </w:p>
    <w:p w:rsidR="003A1EE8" w:rsidRPr="001017DF" w:rsidRDefault="003A1EE8" w:rsidP="008C1211">
      <w:pPr>
        <w:ind w:left="4820"/>
        <w:rPr>
          <w:lang w:val="uk-UA"/>
        </w:rPr>
      </w:pPr>
      <w:r w:rsidRPr="001017DF">
        <w:rPr>
          <w:lang w:val="uk-UA"/>
        </w:rPr>
        <w:t>Лозівської міської ради Харківської області</w:t>
      </w:r>
    </w:p>
    <w:p w:rsidR="003A1EE8" w:rsidRPr="001017DF" w:rsidRDefault="003A1EE8" w:rsidP="00063B03">
      <w:pPr>
        <w:tabs>
          <w:tab w:val="right" w:pos="9354"/>
        </w:tabs>
        <w:ind w:left="4820"/>
        <w:rPr>
          <w:lang w:val="uk-UA"/>
        </w:rPr>
      </w:pPr>
      <w:r w:rsidRPr="001017DF">
        <w:rPr>
          <w:lang w:val="uk-UA"/>
        </w:rPr>
        <w:t xml:space="preserve">від </w:t>
      </w:r>
      <w:r>
        <w:rPr>
          <w:lang w:val="uk-UA"/>
        </w:rPr>
        <w:t>07.04.</w:t>
      </w:r>
      <w:r w:rsidRPr="001017DF">
        <w:rPr>
          <w:lang w:val="uk-UA"/>
        </w:rPr>
        <w:t xml:space="preserve">2026 № </w:t>
      </w:r>
      <w:r>
        <w:rPr>
          <w:lang w:val="uk-UA"/>
        </w:rPr>
        <w:t>457</w:t>
      </w:r>
      <w:r w:rsidRPr="001017DF">
        <w:rPr>
          <w:lang w:val="uk-UA"/>
        </w:rPr>
        <w:tab/>
      </w:r>
    </w:p>
    <w:p w:rsidR="003A1EE8" w:rsidRPr="001017DF" w:rsidRDefault="003A1EE8" w:rsidP="008C1211">
      <w:pPr>
        <w:ind w:left="432"/>
        <w:jc w:val="center"/>
        <w:rPr>
          <w:b/>
          <w:lang w:val="uk-UA"/>
        </w:rPr>
      </w:pPr>
      <w:r w:rsidRPr="001017DF">
        <w:rPr>
          <w:b/>
          <w:lang w:val="uk-UA"/>
        </w:rPr>
        <w:t xml:space="preserve">                                                           </w:t>
      </w:r>
    </w:p>
    <w:p w:rsidR="003A1EE8" w:rsidRPr="001017DF" w:rsidRDefault="003A1EE8" w:rsidP="00A333B1">
      <w:pPr>
        <w:ind w:left="432"/>
        <w:jc w:val="center"/>
        <w:rPr>
          <w:b/>
          <w:lang w:val="uk-UA"/>
        </w:rPr>
      </w:pPr>
      <w:r w:rsidRPr="001017DF">
        <w:rPr>
          <w:b/>
          <w:lang w:val="uk-UA"/>
        </w:rPr>
        <w:t xml:space="preserve">                                 </w:t>
      </w:r>
    </w:p>
    <w:p w:rsidR="003A1EE8" w:rsidRPr="001017DF" w:rsidRDefault="003A1EE8" w:rsidP="008C1211">
      <w:pPr>
        <w:ind w:left="432"/>
        <w:jc w:val="center"/>
        <w:rPr>
          <w:b/>
          <w:lang w:val="uk-UA"/>
        </w:rPr>
      </w:pPr>
    </w:p>
    <w:p w:rsidR="003A1EE8" w:rsidRPr="001017DF" w:rsidRDefault="003A1EE8" w:rsidP="008C1211">
      <w:pPr>
        <w:pStyle w:val="Heading2"/>
        <w:numPr>
          <w:ilvl w:val="1"/>
          <w:numId w:val="13"/>
        </w:numPr>
        <w:spacing w:before="0" w:after="0" w:line="360" w:lineRule="auto"/>
        <w:jc w:val="both"/>
        <w:rPr>
          <w:b w:val="0"/>
          <w:sz w:val="20"/>
          <w:szCs w:val="20"/>
          <w:lang w:val="uk-UA"/>
        </w:rPr>
      </w:pPr>
      <w:r w:rsidRPr="001017DF">
        <w:rPr>
          <w:b w:val="0"/>
          <w:lang w:val="uk-UA"/>
        </w:rPr>
        <w:t xml:space="preserve">  </w:t>
      </w:r>
      <w:r w:rsidRPr="001017DF">
        <w:rPr>
          <w:b w:val="0"/>
          <w:lang w:val="uk-UA"/>
        </w:rPr>
        <w:tab/>
      </w:r>
      <w:r w:rsidRPr="001017DF">
        <w:rPr>
          <w:b w:val="0"/>
          <w:lang w:val="uk-UA"/>
        </w:rPr>
        <w:tab/>
      </w:r>
      <w:r w:rsidRPr="001017DF">
        <w:rPr>
          <w:b w:val="0"/>
          <w:lang w:val="uk-UA"/>
        </w:rPr>
        <w:tab/>
      </w:r>
      <w:r w:rsidRPr="001017DF">
        <w:rPr>
          <w:b w:val="0"/>
          <w:lang w:val="uk-UA"/>
        </w:rPr>
        <w:tab/>
      </w:r>
      <w:r w:rsidRPr="001017DF">
        <w:rPr>
          <w:b w:val="0"/>
          <w:lang w:val="uk-UA"/>
        </w:rPr>
        <w:tab/>
      </w:r>
      <w:r w:rsidRPr="001017DF">
        <w:rPr>
          <w:b w:val="0"/>
          <w:lang w:val="uk-UA"/>
        </w:rPr>
        <w:tab/>
        <w:t xml:space="preserve"> </w:t>
      </w:r>
    </w:p>
    <w:p w:rsidR="003A1EE8" w:rsidRPr="001017DF" w:rsidRDefault="003A1EE8" w:rsidP="008C1211">
      <w:pPr>
        <w:tabs>
          <w:tab w:val="left" w:pos="6564"/>
        </w:tabs>
        <w:jc w:val="both"/>
        <w:rPr>
          <w:b/>
          <w:sz w:val="20"/>
          <w:szCs w:val="20"/>
          <w:lang w:val="uk-UA"/>
        </w:rPr>
      </w:pPr>
      <w:r w:rsidRPr="001017DF">
        <w:rPr>
          <w:b/>
          <w:sz w:val="20"/>
          <w:szCs w:val="20"/>
          <w:lang w:val="uk-UA"/>
        </w:rPr>
        <w:tab/>
      </w:r>
    </w:p>
    <w:p w:rsidR="003A1EE8" w:rsidRPr="001017DF" w:rsidRDefault="003A1EE8" w:rsidP="008C1211">
      <w:pPr>
        <w:jc w:val="center"/>
        <w:rPr>
          <w:b/>
          <w:sz w:val="28"/>
          <w:szCs w:val="28"/>
          <w:lang w:val="uk-UA"/>
        </w:rPr>
      </w:pPr>
      <w:r w:rsidRPr="001017DF">
        <w:rPr>
          <w:b/>
          <w:sz w:val="28"/>
          <w:szCs w:val="28"/>
          <w:lang w:val="uk-UA"/>
        </w:rPr>
        <w:t>АКТ</w:t>
      </w:r>
    </w:p>
    <w:p w:rsidR="003A1EE8" w:rsidRPr="001017DF" w:rsidRDefault="003A1EE8" w:rsidP="008C1211">
      <w:pPr>
        <w:jc w:val="center"/>
        <w:rPr>
          <w:b/>
          <w:sz w:val="28"/>
          <w:szCs w:val="28"/>
          <w:lang w:val="uk-UA"/>
        </w:rPr>
      </w:pPr>
      <w:r w:rsidRPr="001017DF">
        <w:rPr>
          <w:b/>
          <w:sz w:val="28"/>
          <w:szCs w:val="28"/>
          <w:lang w:val="uk-UA"/>
        </w:rPr>
        <w:t xml:space="preserve">приймання-передачі  майна  </w:t>
      </w:r>
    </w:p>
    <w:p w:rsidR="003A1EE8" w:rsidRPr="001017DF" w:rsidRDefault="003A1EE8" w:rsidP="008C1211">
      <w:pPr>
        <w:jc w:val="center"/>
        <w:rPr>
          <w:b/>
          <w:sz w:val="28"/>
          <w:szCs w:val="28"/>
          <w:lang w:val="uk-UA"/>
        </w:rPr>
      </w:pPr>
    </w:p>
    <w:p w:rsidR="003A1EE8" w:rsidRDefault="003A1EE8" w:rsidP="00EA1280">
      <w:pPr>
        <w:pStyle w:val="NoSpacing"/>
        <w:jc w:val="both"/>
        <w:rPr>
          <w:sz w:val="28"/>
          <w:szCs w:val="28"/>
          <w:shd w:val="clear" w:color="auto" w:fill="FFFFFF"/>
          <w:lang w:val="uk-UA"/>
        </w:rPr>
      </w:pPr>
      <w:r w:rsidRPr="001017DF">
        <w:rPr>
          <w:sz w:val="28"/>
          <w:szCs w:val="28"/>
          <w:lang w:val="uk-UA"/>
        </w:rPr>
        <w:tab/>
        <w:t>Комісія, створена згідно з додатком 2 до рішення міської ради                       від 26.03.2026 №    «</w:t>
      </w:r>
      <w:bookmarkStart w:id="0" w:name="_GoBack"/>
      <w:r w:rsidRPr="001017DF">
        <w:rPr>
          <w:sz w:val="28"/>
          <w:szCs w:val="28"/>
          <w:lang w:val="uk-UA"/>
        </w:rPr>
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1017DF">
        <w:rPr>
          <w:rStyle w:val="rvts23"/>
          <w:sz w:val="28"/>
          <w:szCs w:val="28"/>
          <w:lang w:val="uk-UA"/>
        </w:rPr>
        <w:t>Харківської області фізичним особ</w:t>
      </w:r>
      <w:bookmarkEnd w:id="0"/>
      <w:r w:rsidRPr="001017DF">
        <w:rPr>
          <w:rStyle w:val="rvts23"/>
          <w:sz w:val="28"/>
          <w:szCs w:val="28"/>
          <w:lang w:val="uk-UA"/>
        </w:rPr>
        <w:t>ам</w:t>
      </w:r>
      <w:r w:rsidRPr="001017DF">
        <w:rPr>
          <w:rStyle w:val="rvts23"/>
          <w:bCs/>
          <w:sz w:val="28"/>
          <w:szCs w:val="28"/>
          <w:lang w:val="uk-UA"/>
        </w:rPr>
        <w:t xml:space="preserve">», </w:t>
      </w:r>
      <w:r w:rsidRPr="001017DF">
        <w:rPr>
          <w:sz w:val="28"/>
          <w:szCs w:val="28"/>
          <w:shd w:val="clear" w:color="auto" w:fill="FFFFFF"/>
          <w:lang w:val="uk-UA"/>
        </w:rPr>
        <w:t>у складі</w:t>
      </w:r>
      <w:r>
        <w:rPr>
          <w:sz w:val="28"/>
          <w:szCs w:val="28"/>
          <w:shd w:val="clear" w:color="auto" w:fill="FFFFFF"/>
          <w:lang w:val="uk-UA"/>
        </w:rPr>
        <w:t>: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"/>
        <w:gridCol w:w="6160"/>
      </w:tblGrid>
      <w:tr w:rsidR="003A1EE8" w:rsidRPr="004C1187" w:rsidTr="00FE0277">
        <w:trPr>
          <w:trHeight w:val="170"/>
        </w:trPr>
        <w:tc>
          <w:tcPr>
            <w:tcW w:w="9519" w:type="dxa"/>
            <w:gridSpan w:val="3"/>
            <w:vAlign w:val="center"/>
          </w:tcPr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b/>
                <w:sz w:val="28"/>
                <w:szCs w:val="28"/>
                <w:lang w:val="ru-RU" w:eastAsia="ar-SA"/>
              </w:rPr>
              <w:t>Голова комісії:</w:t>
            </w:r>
          </w:p>
        </w:tc>
      </w:tr>
      <w:tr w:rsidR="003A1EE8" w:rsidRPr="004C1187" w:rsidTr="00FE0277">
        <w:trPr>
          <w:trHeight w:val="645"/>
        </w:trPr>
        <w:tc>
          <w:tcPr>
            <w:tcW w:w="2977" w:type="dxa"/>
          </w:tcPr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1.Микола ПОНОМАР</w:t>
            </w:r>
          </w:p>
          <w:p w:rsidR="003A1EE8" w:rsidRPr="00D17093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  <w:lang w:val="ru-RU" w:eastAsia="ar-SA"/>
              </w:rPr>
            </w:pPr>
          </w:p>
        </w:tc>
        <w:tc>
          <w:tcPr>
            <w:tcW w:w="382" w:type="dxa"/>
          </w:tcPr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3A1EE8" w:rsidRPr="004C1187" w:rsidTr="00FE0277">
        <w:trPr>
          <w:trHeight w:val="301"/>
        </w:trPr>
        <w:tc>
          <w:tcPr>
            <w:tcW w:w="9519" w:type="dxa"/>
            <w:gridSpan w:val="3"/>
          </w:tcPr>
          <w:p w:rsidR="003A1EE8" w:rsidRPr="00D17093" w:rsidRDefault="003A1EE8" w:rsidP="00FE0277">
            <w:pPr>
              <w:pStyle w:val="BodyText3"/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D17093">
              <w:rPr>
                <w:b/>
                <w:sz w:val="28"/>
                <w:szCs w:val="28"/>
                <w:lang w:val="ru-RU" w:eastAsia="ar-SA"/>
              </w:rPr>
              <w:t>Заступник голови</w:t>
            </w:r>
            <w:r w:rsidRPr="00CE0D3F">
              <w:rPr>
                <w:b/>
                <w:sz w:val="28"/>
                <w:szCs w:val="28"/>
                <w:lang w:val="uk-UA" w:eastAsia="ar-SA"/>
              </w:rPr>
              <w:t xml:space="preserve">  </w:t>
            </w:r>
            <w:r w:rsidRPr="00D17093">
              <w:rPr>
                <w:b/>
                <w:sz w:val="28"/>
                <w:szCs w:val="28"/>
                <w:lang w:val="ru-RU" w:eastAsia="ar-SA"/>
              </w:rPr>
              <w:t>комісії:</w:t>
            </w:r>
          </w:p>
          <w:p w:rsidR="003A1EE8" w:rsidRPr="00D17093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  <w:lang w:val="ru-RU" w:eastAsia="ar-SA"/>
              </w:rPr>
            </w:pPr>
          </w:p>
        </w:tc>
      </w:tr>
      <w:tr w:rsidR="003A1EE8" w:rsidRPr="004C1187" w:rsidTr="00FE0277">
        <w:trPr>
          <w:trHeight w:val="645"/>
        </w:trPr>
        <w:tc>
          <w:tcPr>
            <w:tcW w:w="2977" w:type="dxa"/>
          </w:tcPr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2.Валерій УМБАТОВ</w:t>
            </w:r>
          </w:p>
          <w:p w:rsidR="003A1EE8" w:rsidRPr="00D17093" w:rsidRDefault="003A1EE8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lang w:val="ru-RU" w:eastAsia="ar-SA"/>
              </w:rPr>
            </w:pPr>
          </w:p>
        </w:tc>
        <w:tc>
          <w:tcPr>
            <w:tcW w:w="382" w:type="dxa"/>
          </w:tcPr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>заступник начальника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Управління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господарства та будівництва Лозівської міської ради Харківської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області</w:t>
            </w:r>
          </w:p>
        </w:tc>
      </w:tr>
      <w:tr w:rsidR="003A1EE8" w:rsidRPr="004C1187" w:rsidTr="00FE0277">
        <w:trPr>
          <w:trHeight w:val="296"/>
        </w:trPr>
        <w:tc>
          <w:tcPr>
            <w:tcW w:w="9519" w:type="dxa"/>
            <w:gridSpan w:val="3"/>
          </w:tcPr>
          <w:p w:rsidR="003A1EE8" w:rsidRPr="00D17093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D17093">
              <w:rPr>
                <w:b/>
                <w:sz w:val="28"/>
                <w:szCs w:val="28"/>
                <w:lang w:val="ru-RU" w:eastAsia="ar-SA"/>
              </w:rPr>
              <w:t>Члени комісії</w:t>
            </w:r>
            <w:r w:rsidRPr="00CE0D3F">
              <w:rPr>
                <w:b/>
                <w:sz w:val="28"/>
                <w:szCs w:val="28"/>
                <w:lang w:val="uk-UA" w:eastAsia="ar-SA"/>
              </w:rPr>
              <w:t xml:space="preserve"> зі сторони, яка передає</w:t>
            </w:r>
            <w:r w:rsidRPr="00D17093">
              <w:rPr>
                <w:b/>
                <w:sz w:val="28"/>
                <w:szCs w:val="28"/>
                <w:lang w:val="ru-RU" w:eastAsia="ar-SA"/>
              </w:rPr>
              <w:t>:</w:t>
            </w:r>
          </w:p>
          <w:p w:rsidR="003A1EE8" w:rsidRPr="00D17093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  <w:lang w:val="ru-RU" w:eastAsia="ar-SA"/>
              </w:rPr>
            </w:pPr>
          </w:p>
        </w:tc>
      </w:tr>
      <w:tr w:rsidR="003A1EE8" w:rsidRPr="004C1187" w:rsidTr="00FE0277">
        <w:trPr>
          <w:trHeight w:val="296"/>
        </w:trPr>
        <w:tc>
          <w:tcPr>
            <w:tcW w:w="2977" w:type="dxa"/>
          </w:tcPr>
          <w:p w:rsidR="003A1EE8" w:rsidRPr="00CE0D3F" w:rsidRDefault="003A1EE8" w:rsidP="00882679">
            <w:pPr>
              <w:pStyle w:val="BodyText3"/>
              <w:numPr>
                <w:ilvl w:val="0"/>
                <w:numId w:val="21"/>
              </w:numPr>
              <w:tabs>
                <w:tab w:val="left" w:pos="318"/>
              </w:tabs>
              <w:spacing w:after="0" w:line="228" w:lineRule="auto"/>
              <w:ind w:left="34" w:hanging="34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Сергій</w:t>
            </w:r>
          </w:p>
          <w:p w:rsidR="003A1EE8" w:rsidRPr="00CE0D3F" w:rsidRDefault="003A1EE8" w:rsidP="00882679">
            <w:pPr>
              <w:pStyle w:val="BodyText3"/>
              <w:tabs>
                <w:tab w:val="left" w:pos="318"/>
              </w:tabs>
              <w:spacing w:after="0" w:line="228" w:lineRule="auto"/>
              <w:ind w:left="34" w:hanging="34"/>
              <w:rPr>
                <w:b/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 КАЛЮЖНИЙ</w:t>
            </w:r>
          </w:p>
        </w:tc>
        <w:tc>
          <w:tcPr>
            <w:tcW w:w="382" w:type="dxa"/>
          </w:tcPr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голова </w:t>
            </w:r>
            <w:r w:rsidRPr="00D17093">
              <w:rPr>
                <w:sz w:val="28"/>
                <w:szCs w:val="28"/>
                <w:lang w:val="ru-RU" w:eastAsia="ar-SA"/>
              </w:rPr>
              <w:t>постійн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ої </w:t>
            </w:r>
            <w:r w:rsidRPr="00D17093">
              <w:rPr>
                <w:sz w:val="28"/>
                <w:szCs w:val="28"/>
                <w:lang w:val="ru-RU" w:eastAsia="ar-SA"/>
              </w:rPr>
              <w:t>комісі</w:t>
            </w:r>
            <w:r w:rsidRPr="00CE0D3F">
              <w:rPr>
                <w:sz w:val="28"/>
                <w:szCs w:val="28"/>
                <w:lang w:val="uk-UA" w:eastAsia="ar-SA"/>
              </w:rPr>
              <w:t>ї</w:t>
            </w:r>
            <w:r w:rsidRPr="00D17093">
              <w:rPr>
                <w:sz w:val="28"/>
                <w:szCs w:val="28"/>
                <w:lang w:val="ru-RU" w:eastAsia="ar-SA"/>
              </w:rPr>
              <w:t xml:space="preserve"> з питань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господарства, транспорту та управління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комунальною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D17093">
              <w:rPr>
                <w:sz w:val="28"/>
                <w:szCs w:val="28"/>
                <w:lang w:val="ru-RU" w:eastAsia="ar-SA"/>
              </w:rPr>
              <w:t>власністю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(за згодою)</w:t>
            </w:r>
          </w:p>
        </w:tc>
      </w:tr>
      <w:tr w:rsidR="003A1EE8" w:rsidRPr="004C1187" w:rsidTr="00FE0277">
        <w:trPr>
          <w:trHeight w:val="296"/>
        </w:trPr>
        <w:tc>
          <w:tcPr>
            <w:tcW w:w="2977" w:type="dxa"/>
          </w:tcPr>
          <w:p w:rsidR="003A1EE8" w:rsidRPr="00D17093" w:rsidRDefault="003A1EE8" w:rsidP="00882679">
            <w:pPr>
              <w:pStyle w:val="BodyText3"/>
              <w:numPr>
                <w:ilvl w:val="0"/>
                <w:numId w:val="21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>Наталія</w:t>
            </w:r>
          </w:p>
          <w:p w:rsidR="003A1EE8" w:rsidRPr="00D17093" w:rsidRDefault="003A1EE8" w:rsidP="00882679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 xml:space="preserve">    СКОБЛИКОВА</w:t>
            </w:r>
          </w:p>
        </w:tc>
        <w:tc>
          <w:tcPr>
            <w:tcW w:w="382" w:type="dxa"/>
          </w:tcPr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</w:p>
          <w:p w:rsidR="003A1EE8" w:rsidRPr="00D17093" w:rsidRDefault="003A1EE8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D17093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z w:val="28"/>
                <w:szCs w:val="28"/>
                <w:lang w:val="uk-UA"/>
              </w:rPr>
              <w:t>начальник відділу бухгалтерського обліку, планування та звітності - 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3A1EE8" w:rsidRPr="004C1187" w:rsidTr="00FE0277">
        <w:trPr>
          <w:trHeight w:val="1154"/>
        </w:trPr>
        <w:tc>
          <w:tcPr>
            <w:tcW w:w="2977" w:type="dxa"/>
          </w:tcPr>
          <w:p w:rsidR="003A1EE8" w:rsidRPr="00CE0D3F" w:rsidRDefault="003A1EE8" w:rsidP="00882679">
            <w:pPr>
              <w:pStyle w:val="BodyText3"/>
              <w:numPr>
                <w:ilvl w:val="0"/>
                <w:numId w:val="21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Юрій</w:t>
            </w:r>
          </w:p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СТОСЕНКО </w:t>
            </w:r>
          </w:p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</w:p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</w:p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82" w:type="dxa"/>
          </w:tcPr>
          <w:p w:rsidR="003A1EE8" w:rsidRPr="00CE0D3F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pacing w:val="-2"/>
                <w:sz w:val="28"/>
                <w:szCs w:val="28"/>
                <w:lang w:val="uk-UA"/>
              </w:rPr>
              <w:t>начальник відділу господарського  забезпечення</w:t>
            </w:r>
            <w:r w:rsidRPr="00CE0D3F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3A1EE8" w:rsidRPr="004C1187" w:rsidTr="00FE0277">
        <w:trPr>
          <w:trHeight w:val="1154"/>
        </w:trPr>
        <w:tc>
          <w:tcPr>
            <w:tcW w:w="2977" w:type="dxa"/>
          </w:tcPr>
          <w:p w:rsidR="003A1EE8" w:rsidRPr="00CE0D3F" w:rsidRDefault="003A1EE8" w:rsidP="00882679">
            <w:pPr>
              <w:pStyle w:val="BodyText3"/>
              <w:numPr>
                <w:ilvl w:val="0"/>
                <w:numId w:val="21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Олексій </w:t>
            </w:r>
          </w:p>
          <w:p w:rsidR="003A1EE8" w:rsidRPr="00CE0D3F" w:rsidRDefault="003A1EE8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ГАПОНОВ</w:t>
            </w:r>
          </w:p>
        </w:tc>
        <w:tc>
          <w:tcPr>
            <w:tcW w:w="382" w:type="dxa"/>
          </w:tcPr>
          <w:p w:rsidR="003A1EE8" w:rsidRPr="00CE0D3F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z w:val="28"/>
                <w:szCs w:val="28"/>
                <w:lang w:val="uk-UA"/>
              </w:rPr>
              <w:t>начальник 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3A1EE8" w:rsidRPr="004C1187" w:rsidTr="00FE0277">
        <w:trPr>
          <w:trHeight w:val="235"/>
        </w:trPr>
        <w:tc>
          <w:tcPr>
            <w:tcW w:w="9519" w:type="dxa"/>
            <w:gridSpan w:val="3"/>
          </w:tcPr>
          <w:p w:rsidR="003A1EE8" w:rsidRPr="00CE0D3F" w:rsidRDefault="003A1EE8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b/>
                <w:sz w:val="28"/>
                <w:szCs w:val="28"/>
              </w:rPr>
              <w:t>Члени комісії</w:t>
            </w:r>
            <w:r w:rsidRPr="00CE0D3F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3A1EE8" w:rsidRPr="004C1187" w:rsidTr="00FE0277">
        <w:trPr>
          <w:trHeight w:val="361"/>
        </w:trPr>
        <w:tc>
          <w:tcPr>
            <w:tcW w:w="2977" w:type="dxa"/>
          </w:tcPr>
          <w:p w:rsidR="003A1EE8" w:rsidRDefault="003A1EE8" w:rsidP="00882679">
            <w:pPr>
              <w:pStyle w:val="BodyText3"/>
              <w:numPr>
                <w:ilvl w:val="0"/>
                <w:numId w:val="21"/>
              </w:numPr>
              <w:tabs>
                <w:tab w:val="left" w:pos="297"/>
                <w:tab w:val="left" w:pos="900"/>
              </w:tabs>
              <w:spacing w:after="0" w:line="228" w:lineRule="auto"/>
              <w:ind w:left="318" w:hanging="284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Наталія</w:t>
            </w:r>
          </w:p>
          <w:p w:rsidR="003A1EE8" w:rsidRDefault="003A1EE8" w:rsidP="001017DF">
            <w:pPr>
              <w:pStyle w:val="BodyText3"/>
              <w:tabs>
                <w:tab w:val="left" w:pos="297"/>
                <w:tab w:val="left" w:pos="900"/>
              </w:tabs>
              <w:spacing w:after="0" w:line="228" w:lineRule="auto"/>
              <w:ind w:left="318" w:hanging="284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  ГОМА</w:t>
            </w:r>
          </w:p>
        </w:tc>
        <w:tc>
          <w:tcPr>
            <w:tcW w:w="382" w:type="dxa"/>
          </w:tcPr>
          <w:p w:rsidR="003A1EE8" w:rsidRPr="00CE0D3F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3A1EE8" w:rsidRPr="00CE0D3F" w:rsidRDefault="003A1EE8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власник домоволодіння за адресою: Харківська обл., м. Лозова, вул.</w:t>
            </w:r>
            <w:r>
              <w:rPr>
                <w:sz w:val="28"/>
                <w:szCs w:val="28"/>
                <w:lang w:val="uk-UA" w:eastAsia="ar-SA"/>
              </w:rPr>
              <w:t xml:space="preserve"> Абросимова, буд. 100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                  </w:t>
            </w:r>
          </w:p>
        </w:tc>
      </w:tr>
    </w:tbl>
    <w:p w:rsidR="003A1EE8" w:rsidRPr="001017DF" w:rsidRDefault="003A1EE8" w:rsidP="00EA1280">
      <w:pPr>
        <w:pStyle w:val="NoSpacing"/>
        <w:jc w:val="both"/>
        <w:rPr>
          <w:sz w:val="28"/>
          <w:szCs w:val="28"/>
          <w:lang w:val="uk-UA"/>
        </w:rPr>
      </w:pPr>
    </w:p>
    <w:p w:rsidR="003A1EE8" w:rsidRPr="001017DF" w:rsidRDefault="003A1EE8" w:rsidP="00C0312A">
      <w:pPr>
        <w:jc w:val="both"/>
        <w:rPr>
          <w:rStyle w:val="rvts23"/>
          <w:bCs/>
          <w:sz w:val="28"/>
          <w:szCs w:val="28"/>
          <w:lang w:val="uk-UA"/>
        </w:rPr>
      </w:pPr>
      <w:r w:rsidRPr="001017DF">
        <w:rPr>
          <w:bCs/>
          <w:sz w:val="28"/>
          <w:szCs w:val="28"/>
          <w:lang w:val="uk-UA"/>
        </w:rPr>
        <w:t xml:space="preserve">     .03.2</w:t>
      </w:r>
      <w:r w:rsidRPr="001017DF">
        <w:rPr>
          <w:sz w:val="28"/>
          <w:szCs w:val="28"/>
          <w:lang w:val="uk-UA"/>
        </w:rPr>
        <w:t xml:space="preserve">026 року провела огляд і передачу будівельних </w:t>
      </w:r>
      <w:r w:rsidRPr="001017DF">
        <w:rPr>
          <w:rStyle w:val="Emphasis"/>
          <w:i w:val="0"/>
          <w:iCs/>
          <w:sz w:val="28"/>
          <w:szCs w:val="28"/>
          <w:lang w:val="uk-UA"/>
        </w:rPr>
        <w:t>матеріалів</w:t>
      </w:r>
      <w:r w:rsidRPr="001017DF">
        <w:rPr>
          <w:spacing w:val="-2"/>
          <w:sz w:val="28"/>
          <w:szCs w:val="28"/>
          <w:lang w:val="uk-UA"/>
        </w:rPr>
        <w:t xml:space="preserve"> згідно з рішенням </w:t>
      </w:r>
      <w:r w:rsidRPr="001017DF">
        <w:rPr>
          <w:sz w:val="28"/>
          <w:szCs w:val="28"/>
          <w:lang w:val="uk-UA"/>
        </w:rPr>
        <w:t xml:space="preserve">міської ради від 26.03.2026 №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1017DF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1017DF">
        <w:rPr>
          <w:lang w:val="uk-UA"/>
        </w:rPr>
        <w:tab/>
      </w:r>
      <w:r w:rsidRPr="001017DF">
        <w:rPr>
          <w:rStyle w:val="rvts23"/>
          <w:bCs/>
          <w:sz w:val="28"/>
          <w:szCs w:val="28"/>
          <w:lang w:val="uk-UA"/>
        </w:rPr>
        <w:t>».</w:t>
      </w:r>
    </w:p>
    <w:p w:rsidR="003A1EE8" w:rsidRPr="001017DF" w:rsidRDefault="003A1EE8" w:rsidP="00276C0C">
      <w:pPr>
        <w:jc w:val="center"/>
        <w:rPr>
          <w:b/>
          <w:color w:val="FF0000"/>
          <w:sz w:val="28"/>
          <w:szCs w:val="28"/>
          <w:shd w:val="clear" w:color="auto" w:fill="FFFFFF"/>
          <w:lang w:val="uk-UA"/>
        </w:rPr>
      </w:pPr>
    </w:p>
    <w:p w:rsidR="003A1EE8" w:rsidRPr="001017DF" w:rsidRDefault="003A1EE8" w:rsidP="00276C0C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1017DF">
        <w:rPr>
          <w:b/>
          <w:sz w:val="28"/>
          <w:szCs w:val="28"/>
          <w:shd w:val="clear" w:color="auto" w:fill="FFFFFF"/>
          <w:lang w:val="uk-UA"/>
        </w:rPr>
        <w:t>І. Комісія встановила:</w:t>
      </w:r>
    </w:p>
    <w:p w:rsidR="003A1EE8" w:rsidRPr="001017DF" w:rsidRDefault="003A1EE8" w:rsidP="00276C0C">
      <w:pPr>
        <w:jc w:val="center"/>
        <w:rPr>
          <w:b/>
          <w:sz w:val="28"/>
          <w:szCs w:val="28"/>
          <w:shd w:val="clear" w:color="auto" w:fill="FFFFFF"/>
          <w:lang w:val="uk-UA"/>
        </w:rPr>
      </w:pPr>
    </w:p>
    <w:p w:rsidR="003A1EE8" w:rsidRPr="001017DF" w:rsidRDefault="003A1EE8" w:rsidP="00077E4C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1017DF">
        <w:rPr>
          <w:sz w:val="28"/>
          <w:szCs w:val="28"/>
          <w:lang w:val="uk-UA"/>
        </w:rPr>
        <w:t>Передаються будівельні матеріали,</w:t>
      </w:r>
      <w:r w:rsidRPr="001017DF">
        <w:rPr>
          <w:b/>
          <w:sz w:val="28"/>
          <w:szCs w:val="28"/>
          <w:lang w:val="uk-UA"/>
        </w:rPr>
        <w:t xml:space="preserve"> </w:t>
      </w:r>
      <w:r w:rsidRPr="001017DF">
        <w:rPr>
          <w:sz w:val="28"/>
          <w:szCs w:val="28"/>
          <w:lang w:val="uk-UA"/>
        </w:rPr>
        <w:t xml:space="preserve">згідно з рішенням міської ради від 26.03.2026 №        </w:t>
      </w:r>
      <w:r w:rsidRPr="001017DF">
        <w:rPr>
          <w:sz w:val="28"/>
          <w:szCs w:val="28"/>
          <w:lang w:val="uk-UA" w:eastAsia="ru-RU"/>
        </w:rPr>
        <w:t>, а саме:</w:t>
      </w:r>
    </w:p>
    <w:p w:rsidR="003A1EE8" w:rsidRPr="001017DF" w:rsidRDefault="003A1EE8" w:rsidP="001643F4">
      <w:pPr>
        <w:tabs>
          <w:tab w:val="left" w:pos="993"/>
        </w:tabs>
        <w:ind w:left="567"/>
        <w:jc w:val="both"/>
        <w:rPr>
          <w:color w:val="FF0000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32"/>
        <w:gridCol w:w="1701"/>
        <w:gridCol w:w="1984"/>
        <w:gridCol w:w="851"/>
        <w:gridCol w:w="850"/>
        <w:gridCol w:w="992"/>
        <w:gridCol w:w="1134"/>
      </w:tblGrid>
      <w:tr w:rsidR="003A1EE8" w:rsidRPr="00E46BDF" w:rsidTr="00D17093">
        <w:trPr>
          <w:trHeight w:val="510"/>
        </w:trPr>
        <w:tc>
          <w:tcPr>
            <w:tcW w:w="503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№ з/п</w:t>
            </w:r>
          </w:p>
        </w:tc>
        <w:tc>
          <w:tcPr>
            <w:tcW w:w="1732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Отримувач</w:t>
            </w:r>
          </w:p>
        </w:tc>
        <w:tc>
          <w:tcPr>
            <w:tcW w:w="1701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Адреса</w:t>
            </w:r>
          </w:p>
        </w:tc>
        <w:tc>
          <w:tcPr>
            <w:tcW w:w="1984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Найменування</w:t>
            </w:r>
          </w:p>
        </w:tc>
        <w:tc>
          <w:tcPr>
            <w:tcW w:w="851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Од.</w:t>
            </w:r>
            <w:r w:rsidRPr="00D17093">
              <w:rPr>
                <w:b/>
                <w:lang w:val="uk-UA"/>
              </w:rPr>
              <w:t xml:space="preserve"> </w:t>
            </w:r>
            <w:r w:rsidRPr="00D17093">
              <w:rPr>
                <w:b/>
              </w:rPr>
              <w:t>вим.</w:t>
            </w:r>
          </w:p>
        </w:tc>
        <w:tc>
          <w:tcPr>
            <w:tcW w:w="850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Кіль-кість</w:t>
            </w:r>
          </w:p>
        </w:tc>
        <w:tc>
          <w:tcPr>
            <w:tcW w:w="992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  <w:lang w:val="uk-UA"/>
              </w:rPr>
              <w:t>Ціна,</w:t>
            </w:r>
            <w:r w:rsidRPr="00D17093">
              <w:rPr>
                <w:b/>
              </w:rPr>
              <w:t xml:space="preserve"> грн.</w:t>
            </w:r>
          </w:p>
        </w:tc>
        <w:tc>
          <w:tcPr>
            <w:tcW w:w="1134" w:type="dxa"/>
          </w:tcPr>
          <w:p w:rsidR="003A1EE8" w:rsidRPr="00D17093" w:rsidRDefault="003A1EE8" w:rsidP="00D17093">
            <w:pPr>
              <w:jc w:val="center"/>
              <w:rPr>
                <w:b/>
              </w:rPr>
            </w:pPr>
            <w:r w:rsidRPr="00D17093">
              <w:rPr>
                <w:b/>
              </w:rPr>
              <w:t>Сума, грн.</w:t>
            </w:r>
          </w:p>
        </w:tc>
      </w:tr>
      <w:tr w:rsidR="003A1EE8" w:rsidRPr="00E46BDF" w:rsidTr="00D17093">
        <w:trPr>
          <w:trHeight w:val="558"/>
        </w:trPr>
        <w:tc>
          <w:tcPr>
            <w:tcW w:w="503" w:type="dxa"/>
            <w:vMerge w:val="restart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1</w:t>
            </w:r>
          </w:p>
        </w:tc>
        <w:tc>
          <w:tcPr>
            <w:tcW w:w="1732" w:type="dxa"/>
            <w:vMerge w:val="restart"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  <w:r w:rsidRPr="00D17093">
              <w:rPr>
                <w:lang w:val="uk-UA"/>
              </w:rPr>
              <w:t>Гома Наталія Геннадіївна</w:t>
            </w:r>
          </w:p>
        </w:tc>
        <w:tc>
          <w:tcPr>
            <w:tcW w:w="1701" w:type="dxa"/>
            <w:vMerge w:val="restart"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  <w:r w:rsidRPr="00D17093">
              <w:rPr>
                <w:lang w:val="uk-UA"/>
              </w:rPr>
              <w:t>Харківська обл., м. Лозова, вул. Абросимова, буд. 100</w:t>
            </w:r>
          </w:p>
        </w:tc>
        <w:tc>
          <w:tcPr>
            <w:tcW w:w="1984" w:type="dxa"/>
          </w:tcPr>
          <w:p w:rsidR="003A1EE8" w:rsidRPr="00D17093" w:rsidRDefault="003A1EE8" w:rsidP="00D17093">
            <w:pPr>
              <w:tabs>
                <w:tab w:val="left" w:pos="240"/>
              </w:tabs>
              <w:rPr>
                <w:lang w:val="uk-UA"/>
              </w:rPr>
            </w:pPr>
            <w:r w:rsidRPr="00D17093">
              <w:rPr>
                <w:lang w:val="uk-UA"/>
              </w:rPr>
              <w:t>Тент/тарпаулін (лам 300*200см)</w:t>
            </w:r>
          </w:p>
        </w:tc>
        <w:tc>
          <w:tcPr>
            <w:tcW w:w="851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шт.</w:t>
            </w:r>
          </w:p>
        </w:tc>
        <w:tc>
          <w:tcPr>
            <w:tcW w:w="850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240,00</w:t>
            </w: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3360,00</w:t>
            </w:r>
          </w:p>
        </w:tc>
      </w:tr>
      <w:tr w:rsidR="003A1EE8" w:rsidRPr="00E46BDF" w:rsidTr="00D17093">
        <w:trPr>
          <w:trHeight w:val="411"/>
        </w:trPr>
        <w:tc>
          <w:tcPr>
            <w:tcW w:w="503" w:type="dxa"/>
            <w:vMerge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3A1EE8" w:rsidRPr="00D17093" w:rsidRDefault="003A1EE8" w:rsidP="00D17093">
            <w:pPr>
              <w:tabs>
                <w:tab w:val="left" w:pos="240"/>
              </w:tabs>
              <w:rPr>
                <w:lang w:val="uk-UA"/>
              </w:rPr>
            </w:pPr>
            <w:r w:rsidRPr="00D17093">
              <w:rPr>
                <w:lang w:val="uk-UA"/>
              </w:rPr>
              <w:t>Брус 50*100</w:t>
            </w:r>
          </w:p>
        </w:tc>
        <w:tc>
          <w:tcPr>
            <w:tcW w:w="851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м.п.</w:t>
            </w:r>
          </w:p>
        </w:tc>
        <w:tc>
          <w:tcPr>
            <w:tcW w:w="850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54</w:t>
            </w:r>
          </w:p>
        </w:tc>
        <w:tc>
          <w:tcPr>
            <w:tcW w:w="992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65,50</w:t>
            </w: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3537,00</w:t>
            </w:r>
          </w:p>
        </w:tc>
      </w:tr>
      <w:tr w:rsidR="003A1EE8" w:rsidRPr="00E46BDF" w:rsidTr="00D17093">
        <w:trPr>
          <w:trHeight w:val="1030"/>
        </w:trPr>
        <w:tc>
          <w:tcPr>
            <w:tcW w:w="503" w:type="dxa"/>
            <w:vMerge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3A1EE8" w:rsidRPr="00D17093" w:rsidRDefault="003A1EE8" w:rsidP="00D17093">
            <w:pPr>
              <w:tabs>
                <w:tab w:val="left" w:pos="240"/>
              </w:tabs>
              <w:rPr>
                <w:lang w:val="uk-UA"/>
              </w:rPr>
            </w:pPr>
            <w:r w:rsidRPr="00D17093">
              <w:rPr>
                <w:lang w:val="uk-UA"/>
              </w:rPr>
              <w:t>ОSВ плита 2500*1250 мм (товщина 10-14мм)</w:t>
            </w:r>
          </w:p>
        </w:tc>
        <w:tc>
          <w:tcPr>
            <w:tcW w:w="851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шт.</w:t>
            </w:r>
          </w:p>
        </w:tc>
        <w:tc>
          <w:tcPr>
            <w:tcW w:w="850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583,00</w:t>
            </w: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2332,00</w:t>
            </w:r>
          </w:p>
        </w:tc>
      </w:tr>
      <w:tr w:rsidR="003A1EE8" w:rsidRPr="00E46BDF" w:rsidTr="00D17093">
        <w:trPr>
          <w:trHeight w:val="349"/>
        </w:trPr>
        <w:tc>
          <w:tcPr>
            <w:tcW w:w="503" w:type="dxa"/>
            <w:vMerge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3A1EE8" w:rsidRPr="00D17093" w:rsidRDefault="003A1EE8" w:rsidP="00D17093">
            <w:pPr>
              <w:tabs>
                <w:tab w:val="left" w:pos="240"/>
              </w:tabs>
              <w:rPr>
                <w:lang w:val="uk-UA"/>
              </w:rPr>
            </w:pPr>
            <w:r w:rsidRPr="00D17093">
              <w:rPr>
                <w:lang w:val="uk-UA"/>
              </w:rPr>
              <w:t>цвяхи 120</w:t>
            </w:r>
          </w:p>
        </w:tc>
        <w:tc>
          <w:tcPr>
            <w:tcW w:w="851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кг</w:t>
            </w:r>
          </w:p>
        </w:tc>
        <w:tc>
          <w:tcPr>
            <w:tcW w:w="850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80,00</w:t>
            </w: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800,00</w:t>
            </w:r>
          </w:p>
        </w:tc>
      </w:tr>
      <w:tr w:rsidR="003A1EE8" w:rsidRPr="00E46BDF" w:rsidTr="00D17093">
        <w:trPr>
          <w:trHeight w:val="424"/>
        </w:trPr>
        <w:tc>
          <w:tcPr>
            <w:tcW w:w="503" w:type="dxa"/>
            <w:vMerge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3A1EE8" w:rsidRPr="00D17093" w:rsidRDefault="003A1EE8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3A1EE8" w:rsidRPr="00D17093" w:rsidRDefault="003A1EE8" w:rsidP="00D17093">
            <w:pPr>
              <w:tabs>
                <w:tab w:val="left" w:pos="240"/>
              </w:tabs>
              <w:rPr>
                <w:lang w:val="uk-UA"/>
              </w:rPr>
            </w:pPr>
            <w:r w:rsidRPr="00D17093">
              <w:rPr>
                <w:lang w:val="uk-UA"/>
              </w:rPr>
              <w:t>цвяхи 150</w:t>
            </w:r>
          </w:p>
        </w:tc>
        <w:tc>
          <w:tcPr>
            <w:tcW w:w="851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кг</w:t>
            </w:r>
          </w:p>
        </w:tc>
        <w:tc>
          <w:tcPr>
            <w:tcW w:w="850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80,00</w:t>
            </w: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lang w:val="uk-UA"/>
              </w:rPr>
            </w:pPr>
            <w:r w:rsidRPr="00D17093">
              <w:rPr>
                <w:lang w:val="uk-UA"/>
              </w:rPr>
              <w:t>400,00</w:t>
            </w:r>
          </w:p>
        </w:tc>
      </w:tr>
      <w:tr w:rsidR="003A1EE8" w:rsidRPr="00780DE5" w:rsidTr="00D17093">
        <w:trPr>
          <w:trHeight w:val="510"/>
        </w:trPr>
        <w:tc>
          <w:tcPr>
            <w:tcW w:w="8613" w:type="dxa"/>
            <w:gridSpan w:val="7"/>
            <w:noWrap/>
            <w:vAlign w:val="center"/>
          </w:tcPr>
          <w:p w:rsidR="003A1EE8" w:rsidRPr="00D17093" w:rsidRDefault="003A1EE8" w:rsidP="00FE0277">
            <w:pPr>
              <w:rPr>
                <w:b/>
                <w:lang w:val="uk-UA"/>
              </w:rPr>
            </w:pPr>
            <w:r w:rsidRPr="00D17093">
              <w:rPr>
                <w:b/>
                <w:lang w:val="uk-UA"/>
              </w:rPr>
              <w:t>ВСЬОГО</w:t>
            </w:r>
          </w:p>
          <w:p w:rsidR="003A1EE8" w:rsidRPr="00D17093" w:rsidRDefault="003A1EE8" w:rsidP="00D1709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3A1EE8" w:rsidRPr="00D17093" w:rsidRDefault="003A1EE8" w:rsidP="00D17093">
            <w:pPr>
              <w:jc w:val="center"/>
              <w:rPr>
                <w:b/>
                <w:lang w:val="uk-UA"/>
              </w:rPr>
            </w:pPr>
            <w:r w:rsidRPr="00D17093">
              <w:rPr>
                <w:b/>
                <w:lang w:val="uk-UA"/>
              </w:rPr>
              <w:t>10429,00</w:t>
            </w:r>
          </w:p>
        </w:tc>
      </w:tr>
    </w:tbl>
    <w:p w:rsidR="003A1EE8" w:rsidRPr="001017DF" w:rsidRDefault="003A1EE8" w:rsidP="00ED1856">
      <w:pPr>
        <w:ind w:firstLine="567"/>
        <w:jc w:val="both"/>
        <w:rPr>
          <w:sz w:val="28"/>
          <w:szCs w:val="28"/>
          <w:lang w:val="uk-UA"/>
        </w:rPr>
      </w:pPr>
      <w:r w:rsidRPr="001017DF">
        <w:rPr>
          <w:sz w:val="28"/>
          <w:szCs w:val="28"/>
          <w:lang w:val="uk-UA"/>
        </w:rPr>
        <w:t xml:space="preserve">Зазначені будівельні матеріали </w:t>
      </w:r>
      <w:r w:rsidRPr="001017DF">
        <w:rPr>
          <w:sz w:val="28"/>
          <w:lang w:val="uk-UA"/>
        </w:rPr>
        <w:t>необхідні для першочергових аварійно-ремонтних робіт на об’єкті, який пошкоджений внаслідок збройної агресії російської федерації</w:t>
      </w:r>
      <w:r w:rsidRPr="001017DF">
        <w:rPr>
          <w:sz w:val="28"/>
          <w:szCs w:val="28"/>
          <w:lang w:val="uk-UA"/>
        </w:rPr>
        <w:t>.</w:t>
      </w:r>
    </w:p>
    <w:p w:rsidR="003A1EE8" w:rsidRPr="001017DF" w:rsidRDefault="003A1EE8" w:rsidP="00926B1A">
      <w:pPr>
        <w:tabs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  <w:r w:rsidRPr="001017DF">
        <w:rPr>
          <w:sz w:val="28"/>
          <w:szCs w:val="28"/>
          <w:lang w:val="uk-UA"/>
        </w:rPr>
        <w:t>2.</w:t>
      </w:r>
      <w:r w:rsidRPr="001017DF">
        <w:rPr>
          <w:spacing w:val="-2"/>
          <w:sz w:val="28"/>
          <w:szCs w:val="28"/>
          <w:lang w:val="uk-UA"/>
        </w:rPr>
        <w:t xml:space="preserve"> </w:t>
      </w:r>
      <w:r w:rsidRPr="001017DF">
        <w:rPr>
          <w:sz w:val="28"/>
          <w:szCs w:val="28"/>
          <w:lang w:val="uk-UA"/>
        </w:rPr>
        <w:t>Загальна вартість майна,</w:t>
      </w:r>
      <w:r w:rsidRPr="001017DF">
        <w:rPr>
          <w:b/>
          <w:i/>
          <w:sz w:val="28"/>
          <w:szCs w:val="28"/>
          <w:lang w:val="uk-UA"/>
        </w:rPr>
        <w:t xml:space="preserve"> </w:t>
      </w:r>
      <w:r w:rsidRPr="001017DF">
        <w:rPr>
          <w:sz w:val="28"/>
          <w:szCs w:val="28"/>
          <w:lang w:val="uk-UA"/>
        </w:rPr>
        <w:t xml:space="preserve">яке передається, станом на                                 01.03.2026 року складає </w:t>
      </w:r>
      <w:r w:rsidRPr="001017DF">
        <w:rPr>
          <w:b/>
          <w:sz w:val="28"/>
          <w:szCs w:val="28"/>
          <w:lang w:val="uk-UA"/>
        </w:rPr>
        <w:t>10429,00 грн.</w:t>
      </w:r>
      <w:r w:rsidRPr="001017DF">
        <w:rPr>
          <w:sz w:val="28"/>
          <w:szCs w:val="28"/>
          <w:lang w:val="uk-UA"/>
        </w:rPr>
        <w:t xml:space="preserve"> (</w:t>
      </w:r>
      <w:r w:rsidRPr="001017DF">
        <w:rPr>
          <w:b/>
          <w:sz w:val="28"/>
          <w:szCs w:val="28"/>
          <w:lang w:val="uk-UA"/>
        </w:rPr>
        <w:t xml:space="preserve">Десять тисяч чотириста двадцять дев’ять   грн.  00 коп.).     </w:t>
      </w:r>
    </w:p>
    <w:p w:rsidR="003A1EE8" w:rsidRPr="001017DF" w:rsidRDefault="003A1EE8" w:rsidP="00276C0C">
      <w:pPr>
        <w:ind w:firstLine="567"/>
        <w:jc w:val="both"/>
        <w:rPr>
          <w:b/>
          <w:sz w:val="6"/>
          <w:szCs w:val="6"/>
          <w:lang w:val="uk-UA"/>
        </w:rPr>
      </w:pPr>
    </w:p>
    <w:p w:rsidR="003A1EE8" w:rsidRPr="001017DF" w:rsidRDefault="003A1EE8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1017DF">
        <w:rPr>
          <w:b/>
          <w:noProof/>
          <w:sz w:val="28"/>
          <w:szCs w:val="28"/>
          <w:lang w:val="uk-UA"/>
        </w:rPr>
        <w:t xml:space="preserve">ІІ. </w:t>
      </w:r>
      <w:r w:rsidRPr="001017DF">
        <w:rPr>
          <w:b/>
          <w:sz w:val="28"/>
          <w:szCs w:val="28"/>
          <w:lang w:val="uk-UA"/>
        </w:rPr>
        <w:t>Результати огляду:</w:t>
      </w:r>
    </w:p>
    <w:p w:rsidR="003A1EE8" w:rsidRPr="001017DF" w:rsidRDefault="003A1EE8" w:rsidP="00276C0C">
      <w:pPr>
        <w:ind w:firstLine="567"/>
        <w:jc w:val="both"/>
        <w:rPr>
          <w:b/>
          <w:i/>
          <w:color w:val="FF0000"/>
          <w:sz w:val="6"/>
          <w:szCs w:val="6"/>
          <w:lang w:val="uk-UA"/>
        </w:rPr>
      </w:pPr>
    </w:p>
    <w:p w:rsidR="003A1EE8" w:rsidRPr="003F158D" w:rsidRDefault="003A1EE8" w:rsidP="00276C0C">
      <w:pPr>
        <w:jc w:val="both"/>
        <w:rPr>
          <w:b/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>комісія встановила, що будівельні матеріали - у наявності, не пошкоджені, у відмінному стані</w:t>
      </w:r>
      <w:r w:rsidRPr="003F158D">
        <w:rPr>
          <w:sz w:val="28"/>
          <w:szCs w:val="28"/>
          <w:lang w:val="uk-UA" w:eastAsia="ru-RU"/>
        </w:rPr>
        <w:t>.</w:t>
      </w:r>
    </w:p>
    <w:p w:rsidR="003A1EE8" w:rsidRPr="001017DF" w:rsidRDefault="003A1EE8" w:rsidP="00276C0C">
      <w:pPr>
        <w:jc w:val="both"/>
        <w:rPr>
          <w:color w:val="FF0000"/>
          <w:sz w:val="28"/>
          <w:szCs w:val="28"/>
          <w:lang w:val="uk-UA" w:eastAsia="ru-RU"/>
        </w:rPr>
      </w:pPr>
    </w:p>
    <w:p w:rsidR="003A1EE8" w:rsidRPr="003F158D" w:rsidRDefault="003A1EE8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3F158D">
        <w:rPr>
          <w:b/>
          <w:sz w:val="28"/>
          <w:szCs w:val="28"/>
          <w:lang w:val="uk-UA"/>
        </w:rPr>
        <w:t>ІІІ. Пропозиції комісії:</w:t>
      </w:r>
    </w:p>
    <w:p w:rsidR="003A1EE8" w:rsidRPr="003F158D" w:rsidRDefault="003A1EE8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1. Передати безоплатно з балансу Управління житлово-комунального господарства та будівництва Лозівської міської ради Харківської області Гомі Наталії Геннадіївні  будівельні матеріали, </w:t>
      </w:r>
      <w:r w:rsidRPr="003F158D">
        <w:rPr>
          <w:spacing w:val="-2"/>
          <w:sz w:val="28"/>
          <w:szCs w:val="28"/>
          <w:lang w:val="uk-UA"/>
        </w:rPr>
        <w:t xml:space="preserve">згідно з рішенням </w:t>
      </w:r>
      <w:r w:rsidRPr="003F158D">
        <w:rPr>
          <w:sz w:val="28"/>
          <w:szCs w:val="28"/>
          <w:lang w:val="uk-UA"/>
        </w:rPr>
        <w:t>міської ради від 26.03.2026 №       .</w:t>
      </w:r>
    </w:p>
    <w:p w:rsidR="003A1EE8" w:rsidRPr="003F158D" w:rsidRDefault="003A1EE8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>2. Акт приймання-передачі майна після його оформлення і підписання членами комісії подати на затвердження виконавчому комітету міської ради.</w:t>
      </w:r>
    </w:p>
    <w:p w:rsidR="003A1EE8" w:rsidRPr="003F158D" w:rsidRDefault="003A1EE8" w:rsidP="001643F4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>3. Після затвердження акта приймання-передачі:</w:t>
      </w:r>
    </w:p>
    <w:p w:rsidR="003A1EE8" w:rsidRPr="003F158D" w:rsidRDefault="003A1EE8" w:rsidP="004D46B3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ab/>
        <w:t>3.1. Управлінню житлово-комунального господарства та будівництва Лозівської міської ради Харківської області виключити вказані будівельні матеріали з балансу Управління, внести відповідні зміни до бухгалтерського обліку.</w:t>
      </w:r>
    </w:p>
    <w:p w:rsidR="003A1EE8" w:rsidRPr="003F158D" w:rsidRDefault="003A1EE8" w:rsidP="00647EAE">
      <w:pPr>
        <w:pStyle w:val="NormalWeb"/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3.2. Гомі Наталії Геннадіївні  </w:t>
      </w:r>
      <w:r w:rsidRPr="003F158D">
        <w:rPr>
          <w:rStyle w:val="rvts23"/>
          <w:bCs/>
          <w:sz w:val="28"/>
          <w:szCs w:val="28"/>
          <w:lang w:val="uk-UA"/>
        </w:rPr>
        <w:t>прийняти у власність зазначені будівельні матеріали.</w:t>
      </w:r>
    </w:p>
    <w:p w:rsidR="003A1EE8" w:rsidRPr="001017DF" w:rsidRDefault="003A1EE8" w:rsidP="00276C0C">
      <w:pPr>
        <w:pStyle w:val="NormalWeb"/>
        <w:spacing w:before="0" w:beforeAutospacing="0" w:after="0" w:afterAutospacing="0"/>
        <w:ind w:right="6"/>
        <w:jc w:val="both"/>
        <w:rPr>
          <w:color w:val="FF0000"/>
          <w:sz w:val="28"/>
          <w:szCs w:val="28"/>
          <w:lang w:val="uk-UA"/>
        </w:rPr>
      </w:pPr>
    </w:p>
    <w:p w:rsidR="003A1EE8" w:rsidRDefault="003A1EE8" w:rsidP="00C50E53">
      <w:pPr>
        <w:jc w:val="center"/>
        <w:rPr>
          <w:b/>
          <w:color w:val="FF0000"/>
          <w:sz w:val="28"/>
          <w:szCs w:val="28"/>
          <w:lang w:val="uk-UA"/>
        </w:rPr>
      </w:pPr>
    </w:p>
    <w:p w:rsidR="003A1EE8" w:rsidRPr="003F158D" w:rsidRDefault="003A1EE8" w:rsidP="00C50E53">
      <w:pPr>
        <w:jc w:val="center"/>
        <w:rPr>
          <w:b/>
          <w:sz w:val="28"/>
          <w:szCs w:val="28"/>
          <w:lang w:val="uk-UA"/>
        </w:rPr>
      </w:pPr>
      <w:r w:rsidRPr="003F158D">
        <w:rPr>
          <w:b/>
          <w:sz w:val="28"/>
          <w:szCs w:val="28"/>
          <w:lang w:val="uk-UA"/>
        </w:rPr>
        <w:t>І</w:t>
      </w:r>
      <w:r w:rsidRPr="003F158D">
        <w:rPr>
          <w:b/>
          <w:sz w:val="28"/>
          <w:szCs w:val="28"/>
          <w:lang w:val="en-US"/>
        </w:rPr>
        <w:t>V</w:t>
      </w:r>
      <w:r w:rsidRPr="003F158D">
        <w:rPr>
          <w:b/>
          <w:sz w:val="28"/>
          <w:szCs w:val="28"/>
          <w:lang w:val="uk-UA"/>
        </w:rPr>
        <w:t>. Акт складено в 3-х примірниках:</w:t>
      </w:r>
    </w:p>
    <w:p w:rsidR="003A1EE8" w:rsidRPr="003F158D" w:rsidRDefault="003A1EE8" w:rsidP="00276C0C">
      <w:pPr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1. Виконавчий комітет Лозівської міської ради Харківської області   - 1 прим.  </w:t>
      </w:r>
    </w:p>
    <w:p w:rsidR="003A1EE8" w:rsidRPr="003F158D" w:rsidRDefault="003A1EE8" w:rsidP="00276C0C">
      <w:pPr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2. Управління житлово-комунального господарства та </w:t>
      </w:r>
    </w:p>
    <w:p w:rsidR="003A1EE8" w:rsidRPr="003F158D" w:rsidRDefault="003A1EE8" w:rsidP="00276C0C">
      <w:pPr>
        <w:jc w:val="both"/>
        <w:rPr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>будівництва Лозівської міської ради Харківської області                     - 1 прим.</w:t>
      </w:r>
    </w:p>
    <w:p w:rsidR="003A1EE8" w:rsidRPr="003F158D" w:rsidRDefault="003A1EE8" w:rsidP="00327F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3. Гома Наталія Геннадіївна  </w:t>
      </w:r>
      <w:r w:rsidRPr="003F158D">
        <w:rPr>
          <w:b/>
          <w:sz w:val="28"/>
          <w:szCs w:val="28"/>
          <w:lang w:val="uk-UA"/>
        </w:rPr>
        <w:t xml:space="preserve">           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3F158D">
        <w:rPr>
          <w:bCs/>
          <w:sz w:val="28"/>
          <w:szCs w:val="28"/>
          <w:lang w:val="uk-UA"/>
        </w:rPr>
        <w:t>- 1 прим.</w:t>
      </w:r>
    </w:p>
    <w:p w:rsidR="003A1EE8" w:rsidRPr="001017DF" w:rsidRDefault="003A1EE8" w:rsidP="00276C0C">
      <w:pPr>
        <w:jc w:val="center"/>
        <w:rPr>
          <w:b/>
          <w:color w:val="FF0000"/>
          <w:sz w:val="28"/>
          <w:szCs w:val="28"/>
          <w:lang w:val="uk-UA"/>
        </w:rPr>
      </w:pPr>
    </w:p>
    <w:p w:rsidR="003A1EE8" w:rsidRPr="003F158D" w:rsidRDefault="003A1EE8" w:rsidP="00276C0C">
      <w:pPr>
        <w:jc w:val="center"/>
        <w:rPr>
          <w:b/>
          <w:sz w:val="28"/>
          <w:szCs w:val="28"/>
          <w:lang w:val="uk-UA"/>
        </w:rPr>
      </w:pPr>
      <w:r w:rsidRPr="003F158D">
        <w:rPr>
          <w:b/>
          <w:sz w:val="28"/>
          <w:szCs w:val="28"/>
          <w:lang w:val="uk-UA"/>
        </w:rPr>
        <w:t>V. До акта приймання-передачі додаються:</w:t>
      </w:r>
    </w:p>
    <w:p w:rsidR="003A1EE8" w:rsidRPr="003F158D" w:rsidRDefault="003A1EE8" w:rsidP="001643F4">
      <w:pPr>
        <w:ind w:firstLine="708"/>
        <w:jc w:val="both"/>
        <w:rPr>
          <w:rStyle w:val="Emphasis"/>
          <w:i w:val="0"/>
          <w:iCs/>
          <w:sz w:val="28"/>
          <w:szCs w:val="28"/>
          <w:lang w:val="uk-UA"/>
        </w:rPr>
      </w:pPr>
      <w:r w:rsidRPr="003F158D">
        <w:rPr>
          <w:sz w:val="28"/>
          <w:szCs w:val="28"/>
          <w:lang w:val="uk-UA"/>
        </w:rPr>
        <w:t xml:space="preserve">1. </w:t>
      </w:r>
      <w:r w:rsidRPr="003F158D">
        <w:rPr>
          <w:spacing w:val="-2"/>
          <w:sz w:val="28"/>
          <w:szCs w:val="28"/>
          <w:lang w:val="uk-UA"/>
        </w:rPr>
        <w:t xml:space="preserve">Копія рішення міської ради </w:t>
      </w:r>
      <w:r w:rsidRPr="003F158D">
        <w:rPr>
          <w:sz w:val="28"/>
          <w:szCs w:val="28"/>
          <w:lang w:val="uk-UA"/>
        </w:rPr>
        <w:t xml:space="preserve">від 26.03.2026 №    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3F158D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3F158D">
        <w:rPr>
          <w:rStyle w:val="rvts23"/>
          <w:bCs/>
          <w:sz w:val="28"/>
          <w:szCs w:val="28"/>
          <w:lang w:val="uk-UA"/>
        </w:rPr>
        <w:t>»</w:t>
      </w:r>
      <w:r w:rsidRPr="003F158D">
        <w:rPr>
          <w:rStyle w:val="Emphasis"/>
          <w:i w:val="0"/>
          <w:iCs/>
          <w:sz w:val="28"/>
          <w:szCs w:val="28"/>
          <w:lang w:val="uk-UA"/>
        </w:rPr>
        <w:t>.</w:t>
      </w:r>
    </w:p>
    <w:p w:rsidR="003A1EE8" w:rsidRDefault="003A1EE8" w:rsidP="001643F4">
      <w:pPr>
        <w:ind w:firstLine="708"/>
        <w:jc w:val="both"/>
        <w:rPr>
          <w:color w:val="FF0000"/>
          <w:sz w:val="28"/>
          <w:lang w:val="uk-UA"/>
        </w:rPr>
      </w:pPr>
    </w:p>
    <w:p w:rsidR="003A1EE8" w:rsidRDefault="003A1EE8" w:rsidP="001643F4">
      <w:pPr>
        <w:ind w:firstLine="708"/>
        <w:jc w:val="both"/>
        <w:rPr>
          <w:color w:val="FF0000"/>
          <w:sz w:val="28"/>
          <w:lang w:val="uk-UA"/>
        </w:rPr>
      </w:pPr>
    </w:p>
    <w:p w:rsidR="003A1EE8" w:rsidRDefault="003A1EE8" w:rsidP="001643F4">
      <w:pPr>
        <w:ind w:firstLine="708"/>
        <w:jc w:val="both"/>
        <w:rPr>
          <w:color w:val="FF0000"/>
          <w:sz w:val="28"/>
          <w:lang w:val="uk-UA"/>
        </w:rPr>
      </w:pPr>
    </w:p>
    <w:p w:rsidR="003A1EE8" w:rsidRPr="001017DF" w:rsidRDefault="003A1EE8" w:rsidP="001643F4">
      <w:pPr>
        <w:ind w:firstLine="708"/>
        <w:jc w:val="both"/>
        <w:rPr>
          <w:color w:val="FF0000"/>
          <w:sz w:val="28"/>
          <w:lang w:val="uk-UA"/>
        </w:rPr>
      </w:pPr>
    </w:p>
    <w:p w:rsidR="003A1EE8" w:rsidRPr="001017DF" w:rsidRDefault="003A1EE8" w:rsidP="00276C0C">
      <w:pPr>
        <w:spacing w:line="240" w:lineRule="exact"/>
        <w:ind w:firstLine="708"/>
        <w:jc w:val="both"/>
        <w:rPr>
          <w:color w:val="FF0000"/>
          <w:sz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sz w:val="28"/>
          <w:szCs w:val="28"/>
          <w:lang w:val="uk-UA"/>
        </w:rPr>
        <w:t xml:space="preserve">Голова комісії                                 </w:t>
      </w:r>
      <w:r w:rsidRPr="003F158D">
        <w:rPr>
          <w:bCs/>
          <w:sz w:val="28"/>
          <w:szCs w:val="28"/>
          <w:lang w:val="uk-UA"/>
        </w:rPr>
        <w:t xml:space="preserve">________________ </w:t>
      </w:r>
      <w:r w:rsidRPr="003F158D">
        <w:rPr>
          <w:b/>
          <w:bCs/>
          <w:sz w:val="28"/>
          <w:szCs w:val="28"/>
          <w:lang w:val="uk-UA"/>
        </w:rPr>
        <w:t>Микола Пономар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>Заступник голови комісії             ________________ Валерій Умбатов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>Члени комісії                                  ________________ Сергій Калюжний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 xml:space="preserve">                                                          ________________ Наталія Скобликова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 xml:space="preserve">                                                           ________________ Юрій Стосенко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ab/>
      </w:r>
      <w:r w:rsidRPr="003F158D">
        <w:rPr>
          <w:b/>
          <w:bCs/>
          <w:sz w:val="28"/>
          <w:szCs w:val="28"/>
          <w:lang w:val="uk-UA"/>
        </w:rPr>
        <w:tab/>
      </w:r>
      <w:r w:rsidRPr="003F158D">
        <w:rPr>
          <w:b/>
          <w:bCs/>
          <w:sz w:val="28"/>
          <w:szCs w:val="28"/>
          <w:lang w:val="uk-UA"/>
        </w:rPr>
        <w:tab/>
      </w:r>
      <w:r w:rsidRPr="003F158D">
        <w:rPr>
          <w:b/>
          <w:bCs/>
          <w:sz w:val="28"/>
          <w:szCs w:val="28"/>
          <w:lang w:val="uk-UA"/>
        </w:rPr>
        <w:tab/>
      </w:r>
      <w:r w:rsidRPr="003F158D">
        <w:rPr>
          <w:b/>
          <w:bCs/>
          <w:sz w:val="28"/>
          <w:szCs w:val="28"/>
          <w:lang w:val="uk-UA"/>
        </w:rPr>
        <w:tab/>
        <w:t xml:space="preserve">        </w:t>
      </w:r>
      <w:r w:rsidRPr="003F158D">
        <w:rPr>
          <w:bCs/>
          <w:sz w:val="28"/>
          <w:szCs w:val="28"/>
          <w:lang w:val="uk-UA"/>
        </w:rPr>
        <w:t xml:space="preserve">________________  </w:t>
      </w:r>
      <w:r w:rsidRPr="003F158D">
        <w:rPr>
          <w:b/>
          <w:bCs/>
          <w:sz w:val="28"/>
          <w:szCs w:val="28"/>
          <w:lang w:val="uk-UA"/>
        </w:rPr>
        <w:t xml:space="preserve">Олексій Гапонов  </w:t>
      </w:r>
    </w:p>
    <w:p w:rsidR="003A1EE8" w:rsidRPr="003F158D" w:rsidRDefault="003A1EE8" w:rsidP="00276C0C">
      <w:pPr>
        <w:rPr>
          <w:b/>
          <w:bCs/>
          <w:sz w:val="28"/>
          <w:szCs w:val="28"/>
          <w:lang w:val="uk-UA"/>
        </w:rPr>
      </w:pPr>
    </w:p>
    <w:p w:rsidR="003A1EE8" w:rsidRPr="003F158D" w:rsidRDefault="003A1EE8" w:rsidP="00276C0C">
      <w:pPr>
        <w:ind w:left="851"/>
        <w:rPr>
          <w:b/>
          <w:bCs/>
          <w:sz w:val="28"/>
          <w:szCs w:val="28"/>
          <w:lang w:val="uk-UA"/>
        </w:rPr>
      </w:pPr>
      <w:r w:rsidRPr="003F158D">
        <w:rPr>
          <w:b/>
          <w:bCs/>
          <w:sz w:val="28"/>
          <w:szCs w:val="28"/>
          <w:lang w:val="uk-UA"/>
        </w:rPr>
        <w:t xml:space="preserve">                                              ________________  Наталія Гома</w:t>
      </w:r>
    </w:p>
    <w:p w:rsidR="003A1EE8" w:rsidRPr="001017DF" w:rsidRDefault="003A1EE8" w:rsidP="00077E4C">
      <w:pPr>
        <w:jc w:val="both"/>
        <w:rPr>
          <w:b/>
          <w:bCs/>
          <w:color w:val="FF0000"/>
          <w:sz w:val="28"/>
          <w:szCs w:val="28"/>
          <w:lang w:val="uk-UA"/>
        </w:rPr>
      </w:pPr>
      <w:r w:rsidRPr="001017DF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</w:t>
      </w:r>
    </w:p>
    <w:p w:rsidR="003A1EE8" w:rsidRPr="001017DF" w:rsidRDefault="003A1EE8" w:rsidP="0043574B">
      <w:pPr>
        <w:spacing w:line="360" w:lineRule="auto"/>
        <w:ind w:left="851"/>
        <w:rPr>
          <w:b/>
          <w:bCs/>
          <w:color w:val="FF0000"/>
          <w:sz w:val="28"/>
          <w:szCs w:val="28"/>
          <w:lang w:val="uk-UA"/>
        </w:rPr>
      </w:pPr>
    </w:p>
    <w:sectPr w:rsidR="003A1EE8" w:rsidRPr="001017DF" w:rsidSect="00EA1280">
      <w:pgSz w:w="11906" w:h="16838"/>
      <w:pgMar w:top="851" w:right="851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3CF2F9E"/>
    <w:multiLevelType w:val="hybridMultilevel"/>
    <w:tmpl w:val="C7FEE98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530C4"/>
    <w:multiLevelType w:val="hybridMultilevel"/>
    <w:tmpl w:val="969077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0C5985"/>
    <w:multiLevelType w:val="hybridMultilevel"/>
    <w:tmpl w:val="5B14608A"/>
    <w:lvl w:ilvl="0" w:tplc="2E303C44">
      <w:start w:val="4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2E3323F8"/>
    <w:multiLevelType w:val="multilevel"/>
    <w:tmpl w:val="7608875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33ED383D"/>
    <w:multiLevelType w:val="hybridMultilevel"/>
    <w:tmpl w:val="A9489B26"/>
    <w:lvl w:ilvl="0" w:tplc="7AF6C6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5D278CB"/>
    <w:multiLevelType w:val="hybridMultilevel"/>
    <w:tmpl w:val="2760D70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033405"/>
    <w:multiLevelType w:val="hybridMultilevel"/>
    <w:tmpl w:val="307C8F0E"/>
    <w:lvl w:ilvl="0" w:tplc="5ABA2B7A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4CC67ACD"/>
    <w:multiLevelType w:val="hybridMultilevel"/>
    <w:tmpl w:val="A8207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32872C5"/>
    <w:multiLevelType w:val="hybridMultilevel"/>
    <w:tmpl w:val="853009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743F4F"/>
    <w:multiLevelType w:val="hybridMultilevel"/>
    <w:tmpl w:val="26F4B95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8800EA"/>
    <w:multiLevelType w:val="hybridMultilevel"/>
    <w:tmpl w:val="DD5A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1A2318"/>
    <w:multiLevelType w:val="hybridMultilevel"/>
    <w:tmpl w:val="F8765E6E"/>
    <w:lvl w:ilvl="0" w:tplc="C6DC6B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4">
    <w:nsid w:val="5DEC60E0"/>
    <w:multiLevelType w:val="hybridMultilevel"/>
    <w:tmpl w:val="82B6F1A6"/>
    <w:lvl w:ilvl="0" w:tplc="0BEA622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322956"/>
    <w:multiLevelType w:val="hybridMultilevel"/>
    <w:tmpl w:val="9286A04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651D4935"/>
    <w:multiLevelType w:val="hybridMultilevel"/>
    <w:tmpl w:val="E976F886"/>
    <w:lvl w:ilvl="0" w:tplc="B63EDE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13956"/>
    <w:multiLevelType w:val="hybridMultilevel"/>
    <w:tmpl w:val="1A020C16"/>
    <w:lvl w:ilvl="0" w:tplc="2528E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C911A65"/>
    <w:multiLevelType w:val="hybridMultilevel"/>
    <w:tmpl w:val="9898A8A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1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2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EBD"/>
    <w:rsid w:val="0000115F"/>
    <w:rsid w:val="000014C8"/>
    <w:rsid w:val="00002529"/>
    <w:rsid w:val="000037BF"/>
    <w:rsid w:val="00004716"/>
    <w:rsid w:val="00005867"/>
    <w:rsid w:val="00006EBF"/>
    <w:rsid w:val="00007F54"/>
    <w:rsid w:val="000114CD"/>
    <w:rsid w:val="00011971"/>
    <w:rsid w:val="00024211"/>
    <w:rsid w:val="0002508E"/>
    <w:rsid w:val="00032867"/>
    <w:rsid w:val="0003413C"/>
    <w:rsid w:val="00034F7F"/>
    <w:rsid w:val="000359E1"/>
    <w:rsid w:val="00036967"/>
    <w:rsid w:val="00036FFD"/>
    <w:rsid w:val="00037AB6"/>
    <w:rsid w:val="000400B7"/>
    <w:rsid w:val="0004211B"/>
    <w:rsid w:val="00042303"/>
    <w:rsid w:val="00043176"/>
    <w:rsid w:val="00043DFF"/>
    <w:rsid w:val="00046ECF"/>
    <w:rsid w:val="00051BFD"/>
    <w:rsid w:val="0005632E"/>
    <w:rsid w:val="000605D2"/>
    <w:rsid w:val="00060B01"/>
    <w:rsid w:val="00061924"/>
    <w:rsid w:val="00063B03"/>
    <w:rsid w:val="000654BD"/>
    <w:rsid w:val="000655CE"/>
    <w:rsid w:val="00066AEC"/>
    <w:rsid w:val="000711A2"/>
    <w:rsid w:val="0007145E"/>
    <w:rsid w:val="00072013"/>
    <w:rsid w:val="000731FF"/>
    <w:rsid w:val="00074394"/>
    <w:rsid w:val="00077E4C"/>
    <w:rsid w:val="00080067"/>
    <w:rsid w:val="00080962"/>
    <w:rsid w:val="00083685"/>
    <w:rsid w:val="000847F7"/>
    <w:rsid w:val="000855A7"/>
    <w:rsid w:val="00090AAE"/>
    <w:rsid w:val="00092894"/>
    <w:rsid w:val="00093C31"/>
    <w:rsid w:val="00094AD3"/>
    <w:rsid w:val="000A063C"/>
    <w:rsid w:val="000A1575"/>
    <w:rsid w:val="000A2F1F"/>
    <w:rsid w:val="000A519A"/>
    <w:rsid w:val="000A6EBD"/>
    <w:rsid w:val="000B15B8"/>
    <w:rsid w:val="000B184B"/>
    <w:rsid w:val="000B29C7"/>
    <w:rsid w:val="000B50EB"/>
    <w:rsid w:val="000B77A2"/>
    <w:rsid w:val="000C0059"/>
    <w:rsid w:val="000C1A70"/>
    <w:rsid w:val="000C1EF7"/>
    <w:rsid w:val="000C2068"/>
    <w:rsid w:val="000C7554"/>
    <w:rsid w:val="000D1E7D"/>
    <w:rsid w:val="000D20B8"/>
    <w:rsid w:val="000D4418"/>
    <w:rsid w:val="000D4815"/>
    <w:rsid w:val="000D5A31"/>
    <w:rsid w:val="000D6500"/>
    <w:rsid w:val="000E00C0"/>
    <w:rsid w:val="000E28EE"/>
    <w:rsid w:val="000E30E7"/>
    <w:rsid w:val="000E5DFF"/>
    <w:rsid w:val="000F1CC9"/>
    <w:rsid w:val="000F4608"/>
    <w:rsid w:val="000F569F"/>
    <w:rsid w:val="000F587E"/>
    <w:rsid w:val="000F63BE"/>
    <w:rsid w:val="000F64F3"/>
    <w:rsid w:val="001017DF"/>
    <w:rsid w:val="001073C8"/>
    <w:rsid w:val="0011063E"/>
    <w:rsid w:val="00111658"/>
    <w:rsid w:val="0011187F"/>
    <w:rsid w:val="00113705"/>
    <w:rsid w:val="001162EF"/>
    <w:rsid w:val="00120440"/>
    <w:rsid w:val="00121A40"/>
    <w:rsid w:val="00121D0F"/>
    <w:rsid w:val="00127289"/>
    <w:rsid w:val="001301C3"/>
    <w:rsid w:val="00130E2B"/>
    <w:rsid w:val="00132824"/>
    <w:rsid w:val="00133A6E"/>
    <w:rsid w:val="00134D20"/>
    <w:rsid w:val="00135B32"/>
    <w:rsid w:val="0013612F"/>
    <w:rsid w:val="00136A6D"/>
    <w:rsid w:val="00137595"/>
    <w:rsid w:val="00140416"/>
    <w:rsid w:val="00141926"/>
    <w:rsid w:val="00142A1E"/>
    <w:rsid w:val="0014319C"/>
    <w:rsid w:val="001436F2"/>
    <w:rsid w:val="00144B8E"/>
    <w:rsid w:val="0014730E"/>
    <w:rsid w:val="00151F8C"/>
    <w:rsid w:val="0015273D"/>
    <w:rsid w:val="00152A6A"/>
    <w:rsid w:val="001549FA"/>
    <w:rsid w:val="0015639A"/>
    <w:rsid w:val="0015719B"/>
    <w:rsid w:val="0016071F"/>
    <w:rsid w:val="00161C90"/>
    <w:rsid w:val="00161F8A"/>
    <w:rsid w:val="001643F4"/>
    <w:rsid w:val="00164C1F"/>
    <w:rsid w:val="0016549C"/>
    <w:rsid w:val="0016571E"/>
    <w:rsid w:val="0016603A"/>
    <w:rsid w:val="0016775B"/>
    <w:rsid w:val="00185196"/>
    <w:rsid w:val="00185CE1"/>
    <w:rsid w:val="00186437"/>
    <w:rsid w:val="001935D9"/>
    <w:rsid w:val="00197597"/>
    <w:rsid w:val="00197772"/>
    <w:rsid w:val="001A05C5"/>
    <w:rsid w:val="001A09A7"/>
    <w:rsid w:val="001A1DC1"/>
    <w:rsid w:val="001A4512"/>
    <w:rsid w:val="001A58E4"/>
    <w:rsid w:val="001A7D48"/>
    <w:rsid w:val="001B2E2E"/>
    <w:rsid w:val="001C1CDE"/>
    <w:rsid w:val="001C210B"/>
    <w:rsid w:val="001C33B6"/>
    <w:rsid w:val="001C3AF8"/>
    <w:rsid w:val="001C7EB3"/>
    <w:rsid w:val="001D32AA"/>
    <w:rsid w:val="001E0677"/>
    <w:rsid w:val="001E14F6"/>
    <w:rsid w:val="001E26B8"/>
    <w:rsid w:val="001E6234"/>
    <w:rsid w:val="001F25DD"/>
    <w:rsid w:val="001F2E9E"/>
    <w:rsid w:val="001F36EE"/>
    <w:rsid w:val="001F52EE"/>
    <w:rsid w:val="001F610B"/>
    <w:rsid w:val="002036FD"/>
    <w:rsid w:val="002059A9"/>
    <w:rsid w:val="002217AD"/>
    <w:rsid w:val="00222516"/>
    <w:rsid w:val="00224D9D"/>
    <w:rsid w:val="002406F2"/>
    <w:rsid w:val="00244710"/>
    <w:rsid w:val="00244C7F"/>
    <w:rsid w:val="002460BF"/>
    <w:rsid w:val="00247381"/>
    <w:rsid w:val="002475E5"/>
    <w:rsid w:val="002529E5"/>
    <w:rsid w:val="00252AFF"/>
    <w:rsid w:val="00253640"/>
    <w:rsid w:val="00254C2B"/>
    <w:rsid w:val="0025513A"/>
    <w:rsid w:val="00256C25"/>
    <w:rsid w:val="002571CC"/>
    <w:rsid w:val="00262141"/>
    <w:rsid w:val="002632F7"/>
    <w:rsid w:val="00263A2C"/>
    <w:rsid w:val="00264F47"/>
    <w:rsid w:val="00265F1E"/>
    <w:rsid w:val="00274DCA"/>
    <w:rsid w:val="00275C1B"/>
    <w:rsid w:val="00276C0C"/>
    <w:rsid w:val="00280063"/>
    <w:rsid w:val="0028366A"/>
    <w:rsid w:val="0028470C"/>
    <w:rsid w:val="002857FF"/>
    <w:rsid w:val="00286BB7"/>
    <w:rsid w:val="00290496"/>
    <w:rsid w:val="00292F49"/>
    <w:rsid w:val="00293449"/>
    <w:rsid w:val="0029473D"/>
    <w:rsid w:val="00294842"/>
    <w:rsid w:val="002976AE"/>
    <w:rsid w:val="00297A13"/>
    <w:rsid w:val="002A0517"/>
    <w:rsid w:val="002A0520"/>
    <w:rsid w:val="002A17C9"/>
    <w:rsid w:val="002A7833"/>
    <w:rsid w:val="002A7BB5"/>
    <w:rsid w:val="002B1476"/>
    <w:rsid w:val="002B1826"/>
    <w:rsid w:val="002B2D11"/>
    <w:rsid w:val="002C07DE"/>
    <w:rsid w:val="002D00D9"/>
    <w:rsid w:val="002D1964"/>
    <w:rsid w:val="002D4893"/>
    <w:rsid w:val="002D5464"/>
    <w:rsid w:val="002D59C9"/>
    <w:rsid w:val="002E0611"/>
    <w:rsid w:val="002E52FE"/>
    <w:rsid w:val="002E5861"/>
    <w:rsid w:val="002F392E"/>
    <w:rsid w:val="002F3E64"/>
    <w:rsid w:val="002F4448"/>
    <w:rsid w:val="002F7614"/>
    <w:rsid w:val="003020CF"/>
    <w:rsid w:val="00304199"/>
    <w:rsid w:val="00304D03"/>
    <w:rsid w:val="003063C9"/>
    <w:rsid w:val="0030669F"/>
    <w:rsid w:val="00306CAF"/>
    <w:rsid w:val="0031392D"/>
    <w:rsid w:val="003157C1"/>
    <w:rsid w:val="00315D20"/>
    <w:rsid w:val="0032247F"/>
    <w:rsid w:val="00323ABD"/>
    <w:rsid w:val="00323CD6"/>
    <w:rsid w:val="00327C85"/>
    <w:rsid w:val="00327F98"/>
    <w:rsid w:val="00330496"/>
    <w:rsid w:val="00332542"/>
    <w:rsid w:val="00335CDD"/>
    <w:rsid w:val="00336BC2"/>
    <w:rsid w:val="00340AEE"/>
    <w:rsid w:val="00341340"/>
    <w:rsid w:val="00342611"/>
    <w:rsid w:val="00350A37"/>
    <w:rsid w:val="00351BF2"/>
    <w:rsid w:val="003538AC"/>
    <w:rsid w:val="003540CE"/>
    <w:rsid w:val="00354EC9"/>
    <w:rsid w:val="00355D24"/>
    <w:rsid w:val="003561C7"/>
    <w:rsid w:val="0035683B"/>
    <w:rsid w:val="0035796D"/>
    <w:rsid w:val="003617DB"/>
    <w:rsid w:val="00362F3B"/>
    <w:rsid w:val="00364976"/>
    <w:rsid w:val="003776F3"/>
    <w:rsid w:val="003A1EE8"/>
    <w:rsid w:val="003A483C"/>
    <w:rsid w:val="003A5BF1"/>
    <w:rsid w:val="003A643D"/>
    <w:rsid w:val="003B134E"/>
    <w:rsid w:val="003B309A"/>
    <w:rsid w:val="003B6400"/>
    <w:rsid w:val="003C1950"/>
    <w:rsid w:val="003C39F7"/>
    <w:rsid w:val="003C64EE"/>
    <w:rsid w:val="003D2F56"/>
    <w:rsid w:val="003D44FF"/>
    <w:rsid w:val="003D4987"/>
    <w:rsid w:val="003E0849"/>
    <w:rsid w:val="003E1510"/>
    <w:rsid w:val="003E2DB2"/>
    <w:rsid w:val="003E55D8"/>
    <w:rsid w:val="003E6985"/>
    <w:rsid w:val="003E6C4A"/>
    <w:rsid w:val="003F158D"/>
    <w:rsid w:val="003F340E"/>
    <w:rsid w:val="003F53F0"/>
    <w:rsid w:val="0040303B"/>
    <w:rsid w:val="00403AD6"/>
    <w:rsid w:val="00406DCB"/>
    <w:rsid w:val="00410FE3"/>
    <w:rsid w:val="00411F74"/>
    <w:rsid w:val="00412524"/>
    <w:rsid w:val="00414B7F"/>
    <w:rsid w:val="00415A84"/>
    <w:rsid w:val="0041788D"/>
    <w:rsid w:val="00421076"/>
    <w:rsid w:val="0042141A"/>
    <w:rsid w:val="0042301F"/>
    <w:rsid w:val="00423177"/>
    <w:rsid w:val="00424056"/>
    <w:rsid w:val="0043096C"/>
    <w:rsid w:val="00431D99"/>
    <w:rsid w:val="00432307"/>
    <w:rsid w:val="0043574B"/>
    <w:rsid w:val="00437D19"/>
    <w:rsid w:val="00437E8F"/>
    <w:rsid w:val="00440D92"/>
    <w:rsid w:val="004463B7"/>
    <w:rsid w:val="00450C90"/>
    <w:rsid w:val="00450C91"/>
    <w:rsid w:val="00451995"/>
    <w:rsid w:val="00452D78"/>
    <w:rsid w:val="004534E7"/>
    <w:rsid w:val="004550C6"/>
    <w:rsid w:val="004568D9"/>
    <w:rsid w:val="00457B2B"/>
    <w:rsid w:val="0046092A"/>
    <w:rsid w:val="0046199B"/>
    <w:rsid w:val="00461CED"/>
    <w:rsid w:val="004625A5"/>
    <w:rsid w:val="0046298F"/>
    <w:rsid w:val="00464DE2"/>
    <w:rsid w:val="0047337E"/>
    <w:rsid w:val="004756E7"/>
    <w:rsid w:val="00476206"/>
    <w:rsid w:val="00476B96"/>
    <w:rsid w:val="004773CF"/>
    <w:rsid w:val="0048012B"/>
    <w:rsid w:val="004811CB"/>
    <w:rsid w:val="0049127B"/>
    <w:rsid w:val="004919FF"/>
    <w:rsid w:val="00492A31"/>
    <w:rsid w:val="00493354"/>
    <w:rsid w:val="004955CE"/>
    <w:rsid w:val="0049589D"/>
    <w:rsid w:val="004969D9"/>
    <w:rsid w:val="004A0364"/>
    <w:rsid w:val="004A0945"/>
    <w:rsid w:val="004A23E1"/>
    <w:rsid w:val="004A2F3A"/>
    <w:rsid w:val="004A37B4"/>
    <w:rsid w:val="004A6151"/>
    <w:rsid w:val="004A7412"/>
    <w:rsid w:val="004A7776"/>
    <w:rsid w:val="004B09B8"/>
    <w:rsid w:val="004B1302"/>
    <w:rsid w:val="004C00B4"/>
    <w:rsid w:val="004C0963"/>
    <w:rsid w:val="004C0975"/>
    <w:rsid w:val="004C1187"/>
    <w:rsid w:val="004D1008"/>
    <w:rsid w:val="004D1D08"/>
    <w:rsid w:val="004D3D7C"/>
    <w:rsid w:val="004D41F1"/>
    <w:rsid w:val="004D46B3"/>
    <w:rsid w:val="004D4ED7"/>
    <w:rsid w:val="004D4F59"/>
    <w:rsid w:val="004D5559"/>
    <w:rsid w:val="004E1BF3"/>
    <w:rsid w:val="004E1E32"/>
    <w:rsid w:val="004E454E"/>
    <w:rsid w:val="00501041"/>
    <w:rsid w:val="00501BCE"/>
    <w:rsid w:val="00502EE3"/>
    <w:rsid w:val="00503E47"/>
    <w:rsid w:val="005042F8"/>
    <w:rsid w:val="00505385"/>
    <w:rsid w:val="005073EF"/>
    <w:rsid w:val="00510987"/>
    <w:rsid w:val="00514594"/>
    <w:rsid w:val="00515A78"/>
    <w:rsid w:val="0051649F"/>
    <w:rsid w:val="005173D0"/>
    <w:rsid w:val="00517881"/>
    <w:rsid w:val="005200D3"/>
    <w:rsid w:val="00520503"/>
    <w:rsid w:val="0052069A"/>
    <w:rsid w:val="0052428E"/>
    <w:rsid w:val="00527AE4"/>
    <w:rsid w:val="00530E4D"/>
    <w:rsid w:val="00532BCF"/>
    <w:rsid w:val="0053449D"/>
    <w:rsid w:val="00535D9A"/>
    <w:rsid w:val="005431A7"/>
    <w:rsid w:val="0054416F"/>
    <w:rsid w:val="0054485B"/>
    <w:rsid w:val="00544A78"/>
    <w:rsid w:val="005471C8"/>
    <w:rsid w:val="005558BE"/>
    <w:rsid w:val="0056035F"/>
    <w:rsid w:val="005625CB"/>
    <w:rsid w:val="00563479"/>
    <w:rsid w:val="00567983"/>
    <w:rsid w:val="00567AF5"/>
    <w:rsid w:val="00570625"/>
    <w:rsid w:val="00576F7D"/>
    <w:rsid w:val="00576F7F"/>
    <w:rsid w:val="005773FC"/>
    <w:rsid w:val="005823EF"/>
    <w:rsid w:val="0058395B"/>
    <w:rsid w:val="005872AB"/>
    <w:rsid w:val="005904ED"/>
    <w:rsid w:val="0059539A"/>
    <w:rsid w:val="005A0B37"/>
    <w:rsid w:val="005A0EF0"/>
    <w:rsid w:val="005A1756"/>
    <w:rsid w:val="005A2849"/>
    <w:rsid w:val="005A2ED0"/>
    <w:rsid w:val="005A3246"/>
    <w:rsid w:val="005A3AAB"/>
    <w:rsid w:val="005A6D99"/>
    <w:rsid w:val="005B3025"/>
    <w:rsid w:val="005B5741"/>
    <w:rsid w:val="005C0C5D"/>
    <w:rsid w:val="005C2F46"/>
    <w:rsid w:val="005C300A"/>
    <w:rsid w:val="005C393B"/>
    <w:rsid w:val="005C7170"/>
    <w:rsid w:val="005D0660"/>
    <w:rsid w:val="005D4C05"/>
    <w:rsid w:val="005D6C52"/>
    <w:rsid w:val="005D7F66"/>
    <w:rsid w:val="005E1977"/>
    <w:rsid w:val="005E3CA0"/>
    <w:rsid w:val="005E4E06"/>
    <w:rsid w:val="005E7AAA"/>
    <w:rsid w:val="005F1AFD"/>
    <w:rsid w:val="005F367A"/>
    <w:rsid w:val="005F5A3B"/>
    <w:rsid w:val="005F6429"/>
    <w:rsid w:val="005F64FF"/>
    <w:rsid w:val="005F6C9B"/>
    <w:rsid w:val="00600168"/>
    <w:rsid w:val="006059CE"/>
    <w:rsid w:val="00606DD9"/>
    <w:rsid w:val="00607625"/>
    <w:rsid w:val="006154BC"/>
    <w:rsid w:val="006220DF"/>
    <w:rsid w:val="006229D6"/>
    <w:rsid w:val="00625D82"/>
    <w:rsid w:val="00631AC0"/>
    <w:rsid w:val="00631B09"/>
    <w:rsid w:val="0063278A"/>
    <w:rsid w:val="00633E8C"/>
    <w:rsid w:val="006341FB"/>
    <w:rsid w:val="0063496E"/>
    <w:rsid w:val="00634B37"/>
    <w:rsid w:val="006364F9"/>
    <w:rsid w:val="006432B2"/>
    <w:rsid w:val="00643E1D"/>
    <w:rsid w:val="00647EAE"/>
    <w:rsid w:val="006513CA"/>
    <w:rsid w:val="00652EFF"/>
    <w:rsid w:val="00655BB8"/>
    <w:rsid w:val="006560C7"/>
    <w:rsid w:val="006601F2"/>
    <w:rsid w:val="00660A6F"/>
    <w:rsid w:val="0066169C"/>
    <w:rsid w:val="00666397"/>
    <w:rsid w:val="0066749B"/>
    <w:rsid w:val="006676C0"/>
    <w:rsid w:val="006705C9"/>
    <w:rsid w:val="00671400"/>
    <w:rsid w:val="00674811"/>
    <w:rsid w:val="00680A52"/>
    <w:rsid w:val="00681A92"/>
    <w:rsid w:val="00682096"/>
    <w:rsid w:val="00682A37"/>
    <w:rsid w:val="00683535"/>
    <w:rsid w:val="00684A95"/>
    <w:rsid w:val="00685ED2"/>
    <w:rsid w:val="00687593"/>
    <w:rsid w:val="006878D6"/>
    <w:rsid w:val="00692268"/>
    <w:rsid w:val="0069270B"/>
    <w:rsid w:val="00694EAF"/>
    <w:rsid w:val="006A0158"/>
    <w:rsid w:val="006A0213"/>
    <w:rsid w:val="006A062B"/>
    <w:rsid w:val="006A2124"/>
    <w:rsid w:val="006A3FDA"/>
    <w:rsid w:val="006A4065"/>
    <w:rsid w:val="006A6A30"/>
    <w:rsid w:val="006A74B4"/>
    <w:rsid w:val="006B33F0"/>
    <w:rsid w:val="006C0CF9"/>
    <w:rsid w:val="006C4A19"/>
    <w:rsid w:val="006C7CEE"/>
    <w:rsid w:val="006D0193"/>
    <w:rsid w:val="006D176B"/>
    <w:rsid w:val="006D4A9B"/>
    <w:rsid w:val="006E2523"/>
    <w:rsid w:val="006E4339"/>
    <w:rsid w:val="006F0C41"/>
    <w:rsid w:val="006F37FD"/>
    <w:rsid w:val="006F5255"/>
    <w:rsid w:val="006F5D1C"/>
    <w:rsid w:val="006F6FCF"/>
    <w:rsid w:val="006F72D8"/>
    <w:rsid w:val="0070009C"/>
    <w:rsid w:val="0070088A"/>
    <w:rsid w:val="007009FD"/>
    <w:rsid w:val="00701327"/>
    <w:rsid w:val="00702528"/>
    <w:rsid w:val="0070488A"/>
    <w:rsid w:val="00706171"/>
    <w:rsid w:val="00706C19"/>
    <w:rsid w:val="0071052F"/>
    <w:rsid w:val="00711F96"/>
    <w:rsid w:val="00712310"/>
    <w:rsid w:val="007138E5"/>
    <w:rsid w:val="00716A36"/>
    <w:rsid w:val="00717739"/>
    <w:rsid w:val="00717822"/>
    <w:rsid w:val="00722247"/>
    <w:rsid w:val="00722C77"/>
    <w:rsid w:val="007244AF"/>
    <w:rsid w:val="00724524"/>
    <w:rsid w:val="0072586D"/>
    <w:rsid w:val="00725DA2"/>
    <w:rsid w:val="00726E3B"/>
    <w:rsid w:val="00727575"/>
    <w:rsid w:val="00733249"/>
    <w:rsid w:val="00734430"/>
    <w:rsid w:val="007369CE"/>
    <w:rsid w:val="007421DE"/>
    <w:rsid w:val="00742562"/>
    <w:rsid w:val="00742C1D"/>
    <w:rsid w:val="00742CF3"/>
    <w:rsid w:val="00743CE9"/>
    <w:rsid w:val="00744724"/>
    <w:rsid w:val="00744A25"/>
    <w:rsid w:val="007463EA"/>
    <w:rsid w:val="00746FBE"/>
    <w:rsid w:val="00751A9D"/>
    <w:rsid w:val="00754E5A"/>
    <w:rsid w:val="007566E7"/>
    <w:rsid w:val="00760642"/>
    <w:rsid w:val="007615C1"/>
    <w:rsid w:val="007632B6"/>
    <w:rsid w:val="007649A2"/>
    <w:rsid w:val="00765845"/>
    <w:rsid w:val="00767182"/>
    <w:rsid w:val="007674BB"/>
    <w:rsid w:val="00772240"/>
    <w:rsid w:val="007751B3"/>
    <w:rsid w:val="00775D7E"/>
    <w:rsid w:val="00775DB2"/>
    <w:rsid w:val="00776B5D"/>
    <w:rsid w:val="00780DE5"/>
    <w:rsid w:val="007815DA"/>
    <w:rsid w:val="0078647A"/>
    <w:rsid w:val="007A2289"/>
    <w:rsid w:val="007A5B07"/>
    <w:rsid w:val="007A6BD0"/>
    <w:rsid w:val="007A6CAC"/>
    <w:rsid w:val="007A6DFD"/>
    <w:rsid w:val="007A7679"/>
    <w:rsid w:val="007B3430"/>
    <w:rsid w:val="007B4C17"/>
    <w:rsid w:val="007B61CD"/>
    <w:rsid w:val="007B7085"/>
    <w:rsid w:val="007B7A98"/>
    <w:rsid w:val="007C06D3"/>
    <w:rsid w:val="007C29A0"/>
    <w:rsid w:val="007C3F83"/>
    <w:rsid w:val="007D0B07"/>
    <w:rsid w:val="007D3C36"/>
    <w:rsid w:val="007D4384"/>
    <w:rsid w:val="007D6503"/>
    <w:rsid w:val="007D7A95"/>
    <w:rsid w:val="007E11C3"/>
    <w:rsid w:val="007E151C"/>
    <w:rsid w:val="007E15BE"/>
    <w:rsid w:val="007E2BFC"/>
    <w:rsid w:val="007E37A6"/>
    <w:rsid w:val="007E5D6B"/>
    <w:rsid w:val="007F006B"/>
    <w:rsid w:val="007F1034"/>
    <w:rsid w:val="007F1BFE"/>
    <w:rsid w:val="007F4CEE"/>
    <w:rsid w:val="007F7D61"/>
    <w:rsid w:val="00802E69"/>
    <w:rsid w:val="0080596C"/>
    <w:rsid w:val="0080619A"/>
    <w:rsid w:val="00812695"/>
    <w:rsid w:val="00816193"/>
    <w:rsid w:val="008165E8"/>
    <w:rsid w:val="00817A3B"/>
    <w:rsid w:val="008201DE"/>
    <w:rsid w:val="008205D2"/>
    <w:rsid w:val="00824127"/>
    <w:rsid w:val="008241D1"/>
    <w:rsid w:val="00826978"/>
    <w:rsid w:val="00827A1D"/>
    <w:rsid w:val="0083201E"/>
    <w:rsid w:val="00836440"/>
    <w:rsid w:val="00841797"/>
    <w:rsid w:val="00843451"/>
    <w:rsid w:val="008507DF"/>
    <w:rsid w:val="008522C3"/>
    <w:rsid w:val="00855CA5"/>
    <w:rsid w:val="00855DC8"/>
    <w:rsid w:val="00855F3F"/>
    <w:rsid w:val="00860D6B"/>
    <w:rsid w:val="00862385"/>
    <w:rsid w:val="00863D36"/>
    <w:rsid w:val="008651C2"/>
    <w:rsid w:val="00865347"/>
    <w:rsid w:val="00865922"/>
    <w:rsid w:val="008702FA"/>
    <w:rsid w:val="00870624"/>
    <w:rsid w:val="00872D87"/>
    <w:rsid w:val="008737FE"/>
    <w:rsid w:val="00873EEF"/>
    <w:rsid w:val="00876780"/>
    <w:rsid w:val="00877756"/>
    <w:rsid w:val="00882679"/>
    <w:rsid w:val="00883B04"/>
    <w:rsid w:val="00884697"/>
    <w:rsid w:val="00884D66"/>
    <w:rsid w:val="00885B31"/>
    <w:rsid w:val="00885C63"/>
    <w:rsid w:val="0088798A"/>
    <w:rsid w:val="00890B20"/>
    <w:rsid w:val="00891430"/>
    <w:rsid w:val="008A14F0"/>
    <w:rsid w:val="008A2AE6"/>
    <w:rsid w:val="008A3BE7"/>
    <w:rsid w:val="008A55D7"/>
    <w:rsid w:val="008A5B9D"/>
    <w:rsid w:val="008A6EEF"/>
    <w:rsid w:val="008A78F6"/>
    <w:rsid w:val="008B0A2B"/>
    <w:rsid w:val="008B0DE3"/>
    <w:rsid w:val="008B3BD7"/>
    <w:rsid w:val="008B4355"/>
    <w:rsid w:val="008B54E3"/>
    <w:rsid w:val="008B59E5"/>
    <w:rsid w:val="008C1211"/>
    <w:rsid w:val="008C138C"/>
    <w:rsid w:val="008C38A3"/>
    <w:rsid w:val="008C6A2B"/>
    <w:rsid w:val="008C7B7A"/>
    <w:rsid w:val="008D0F77"/>
    <w:rsid w:val="008D48D5"/>
    <w:rsid w:val="008D5270"/>
    <w:rsid w:val="008D6EC9"/>
    <w:rsid w:val="008D726B"/>
    <w:rsid w:val="008D7F26"/>
    <w:rsid w:val="008E2352"/>
    <w:rsid w:val="008F266D"/>
    <w:rsid w:val="008F3189"/>
    <w:rsid w:val="008F422F"/>
    <w:rsid w:val="008F43CC"/>
    <w:rsid w:val="008F4C5D"/>
    <w:rsid w:val="008F5841"/>
    <w:rsid w:val="008F59A8"/>
    <w:rsid w:val="008F639D"/>
    <w:rsid w:val="008F6A0E"/>
    <w:rsid w:val="008F72B2"/>
    <w:rsid w:val="00900D71"/>
    <w:rsid w:val="0090217F"/>
    <w:rsid w:val="00904AA0"/>
    <w:rsid w:val="00905402"/>
    <w:rsid w:val="0090650A"/>
    <w:rsid w:val="00906911"/>
    <w:rsid w:val="00914C14"/>
    <w:rsid w:val="00916401"/>
    <w:rsid w:val="00916404"/>
    <w:rsid w:val="009204FE"/>
    <w:rsid w:val="009223E1"/>
    <w:rsid w:val="0092519E"/>
    <w:rsid w:val="00926B1A"/>
    <w:rsid w:val="00930F0D"/>
    <w:rsid w:val="00931268"/>
    <w:rsid w:val="00932726"/>
    <w:rsid w:val="00934090"/>
    <w:rsid w:val="00943A33"/>
    <w:rsid w:val="00943E7C"/>
    <w:rsid w:val="00945556"/>
    <w:rsid w:val="009504D8"/>
    <w:rsid w:val="00953719"/>
    <w:rsid w:val="00955D0C"/>
    <w:rsid w:val="00956EEB"/>
    <w:rsid w:val="0096147A"/>
    <w:rsid w:val="0096247F"/>
    <w:rsid w:val="009629E9"/>
    <w:rsid w:val="00966571"/>
    <w:rsid w:val="00967843"/>
    <w:rsid w:val="009700C1"/>
    <w:rsid w:val="0097095D"/>
    <w:rsid w:val="00970FF2"/>
    <w:rsid w:val="00971E48"/>
    <w:rsid w:val="00972490"/>
    <w:rsid w:val="009725B1"/>
    <w:rsid w:val="00973186"/>
    <w:rsid w:val="009752B4"/>
    <w:rsid w:val="009758EC"/>
    <w:rsid w:val="00980288"/>
    <w:rsid w:val="009842CD"/>
    <w:rsid w:val="0098525A"/>
    <w:rsid w:val="00993264"/>
    <w:rsid w:val="00996A47"/>
    <w:rsid w:val="009971E7"/>
    <w:rsid w:val="009A1775"/>
    <w:rsid w:val="009A1B51"/>
    <w:rsid w:val="009A2B25"/>
    <w:rsid w:val="009A47DC"/>
    <w:rsid w:val="009A4C17"/>
    <w:rsid w:val="009A50DF"/>
    <w:rsid w:val="009A5770"/>
    <w:rsid w:val="009A7358"/>
    <w:rsid w:val="009A7E29"/>
    <w:rsid w:val="009B1981"/>
    <w:rsid w:val="009B1B64"/>
    <w:rsid w:val="009B2012"/>
    <w:rsid w:val="009B525E"/>
    <w:rsid w:val="009B5BA6"/>
    <w:rsid w:val="009B5E11"/>
    <w:rsid w:val="009B7745"/>
    <w:rsid w:val="009C169C"/>
    <w:rsid w:val="009C54EF"/>
    <w:rsid w:val="009C737D"/>
    <w:rsid w:val="009D5A3D"/>
    <w:rsid w:val="009D76DB"/>
    <w:rsid w:val="009D7943"/>
    <w:rsid w:val="009D7BC6"/>
    <w:rsid w:val="009E01D3"/>
    <w:rsid w:val="009E0B71"/>
    <w:rsid w:val="009E1CE6"/>
    <w:rsid w:val="009E1F7F"/>
    <w:rsid w:val="009E429E"/>
    <w:rsid w:val="009E4402"/>
    <w:rsid w:val="009E4A4E"/>
    <w:rsid w:val="009E50EE"/>
    <w:rsid w:val="009E6633"/>
    <w:rsid w:val="009E702C"/>
    <w:rsid w:val="009E7A26"/>
    <w:rsid w:val="009F1B7A"/>
    <w:rsid w:val="009F2BFA"/>
    <w:rsid w:val="009F5376"/>
    <w:rsid w:val="009F5B6F"/>
    <w:rsid w:val="009F5D37"/>
    <w:rsid w:val="009F6B14"/>
    <w:rsid w:val="00A01664"/>
    <w:rsid w:val="00A01F53"/>
    <w:rsid w:val="00A036C8"/>
    <w:rsid w:val="00A07F68"/>
    <w:rsid w:val="00A1068D"/>
    <w:rsid w:val="00A10D25"/>
    <w:rsid w:val="00A1265C"/>
    <w:rsid w:val="00A13823"/>
    <w:rsid w:val="00A16B61"/>
    <w:rsid w:val="00A16D25"/>
    <w:rsid w:val="00A23FA3"/>
    <w:rsid w:val="00A242CF"/>
    <w:rsid w:val="00A26ADE"/>
    <w:rsid w:val="00A30EC0"/>
    <w:rsid w:val="00A333B1"/>
    <w:rsid w:val="00A3579F"/>
    <w:rsid w:val="00A35ED0"/>
    <w:rsid w:val="00A37F54"/>
    <w:rsid w:val="00A40980"/>
    <w:rsid w:val="00A428E2"/>
    <w:rsid w:val="00A4358F"/>
    <w:rsid w:val="00A43ACE"/>
    <w:rsid w:val="00A45941"/>
    <w:rsid w:val="00A4727C"/>
    <w:rsid w:val="00A51C72"/>
    <w:rsid w:val="00A52980"/>
    <w:rsid w:val="00A62C3F"/>
    <w:rsid w:val="00A637EC"/>
    <w:rsid w:val="00A65011"/>
    <w:rsid w:val="00A65A91"/>
    <w:rsid w:val="00A767C3"/>
    <w:rsid w:val="00A770E2"/>
    <w:rsid w:val="00A82419"/>
    <w:rsid w:val="00A8329E"/>
    <w:rsid w:val="00A83963"/>
    <w:rsid w:val="00A955D2"/>
    <w:rsid w:val="00A978B3"/>
    <w:rsid w:val="00AA0646"/>
    <w:rsid w:val="00AA0C8E"/>
    <w:rsid w:val="00AA35B1"/>
    <w:rsid w:val="00AA4288"/>
    <w:rsid w:val="00AB108F"/>
    <w:rsid w:val="00AB3754"/>
    <w:rsid w:val="00AB3921"/>
    <w:rsid w:val="00AB3D76"/>
    <w:rsid w:val="00AB412E"/>
    <w:rsid w:val="00AB4AE3"/>
    <w:rsid w:val="00AB4E25"/>
    <w:rsid w:val="00AB504F"/>
    <w:rsid w:val="00AB5311"/>
    <w:rsid w:val="00AB774B"/>
    <w:rsid w:val="00AC36A3"/>
    <w:rsid w:val="00AC46C0"/>
    <w:rsid w:val="00AC6007"/>
    <w:rsid w:val="00AC73A3"/>
    <w:rsid w:val="00AD1C82"/>
    <w:rsid w:val="00AD418C"/>
    <w:rsid w:val="00AD4E3F"/>
    <w:rsid w:val="00AE0F17"/>
    <w:rsid w:val="00AE218D"/>
    <w:rsid w:val="00AE600F"/>
    <w:rsid w:val="00AF0E3B"/>
    <w:rsid w:val="00AF0FE1"/>
    <w:rsid w:val="00AF75D1"/>
    <w:rsid w:val="00B02053"/>
    <w:rsid w:val="00B02531"/>
    <w:rsid w:val="00B0454A"/>
    <w:rsid w:val="00B06682"/>
    <w:rsid w:val="00B100EA"/>
    <w:rsid w:val="00B10B28"/>
    <w:rsid w:val="00B11DAA"/>
    <w:rsid w:val="00B1378E"/>
    <w:rsid w:val="00B159A0"/>
    <w:rsid w:val="00B15EA9"/>
    <w:rsid w:val="00B1654F"/>
    <w:rsid w:val="00B26321"/>
    <w:rsid w:val="00B2760D"/>
    <w:rsid w:val="00B3172F"/>
    <w:rsid w:val="00B319BE"/>
    <w:rsid w:val="00B31A4B"/>
    <w:rsid w:val="00B36105"/>
    <w:rsid w:val="00B371A7"/>
    <w:rsid w:val="00B3746B"/>
    <w:rsid w:val="00B378BC"/>
    <w:rsid w:val="00B40138"/>
    <w:rsid w:val="00B418F8"/>
    <w:rsid w:val="00B4254F"/>
    <w:rsid w:val="00B43124"/>
    <w:rsid w:val="00B448F4"/>
    <w:rsid w:val="00B45159"/>
    <w:rsid w:val="00B46465"/>
    <w:rsid w:val="00B5141E"/>
    <w:rsid w:val="00B52A0B"/>
    <w:rsid w:val="00B616A6"/>
    <w:rsid w:val="00B641A9"/>
    <w:rsid w:val="00B649CC"/>
    <w:rsid w:val="00B6563A"/>
    <w:rsid w:val="00B65712"/>
    <w:rsid w:val="00B71358"/>
    <w:rsid w:val="00B7216F"/>
    <w:rsid w:val="00B72395"/>
    <w:rsid w:val="00B73A40"/>
    <w:rsid w:val="00B74391"/>
    <w:rsid w:val="00B74BA6"/>
    <w:rsid w:val="00B84E33"/>
    <w:rsid w:val="00B877B1"/>
    <w:rsid w:val="00B90141"/>
    <w:rsid w:val="00B929E2"/>
    <w:rsid w:val="00B934C1"/>
    <w:rsid w:val="00B95E93"/>
    <w:rsid w:val="00BA0AC7"/>
    <w:rsid w:val="00BA0C50"/>
    <w:rsid w:val="00BA496F"/>
    <w:rsid w:val="00BA54DC"/>
    <w:rsid w:val="00BB00C2"/>
    <w:rsid w:val="00BB018D"/>
    <w:rsid w:val="00BB0D77"/>
    <w:rsid w:val="00BB2656"/>
    <w:rsid w:val="00BB34C6"/>
    <w:rsid w:val="00BB72DE"/>
    <w:rsid w:val="00BB799A"/>
    <w:rsid w:val="00BC26F7"/>
    <w:rsid w:val="00BC2B98"/>
    <w:rsid w:val="00BC3BC4"/>
    <w:rsid w:val="00BC41CB"/>
    <w:rsid w:val="00BC668B"/>
    <w:rsid w:val="00BC66EB"/>
    <w:rsid w:val="00BC6EEF"/>
    <w:rsid w:val="00BC7CCB"/>
    <w:rsid w:val="00BD02BF"/>
    <w:rsid w:val="00BD098D"/>
    <w:rsid w:val="00BD4B8F"/>
    <w:rsid w:val="00BD7B69"/>
    <w:rsid w:val="00BE0E83"/>
    <w:rsid w:val="00BE1783"/>
    <w:rsid w:val="00BE1D8B"/>
    <w:rsid w:val="00BE4501"/>
    <w:rsid w:val="00BE57D2"/>
    <w:rsid w:val="00BF0282"/>
    <w:rsid w:val="00BF23D6"/>
    <w:rsid w:val="00BF61FB"/>
    <w:rsid w:val="00C0110D"/>
    <w:rsid w:val="00C0312A"/>
    <w:rsid w:val="00C04DA7"/>
    <w:rsid w:val="00C06445"/>
    <w:rsid w:val="00C10F9F"/>
    <w:rsid w:val="00C11B80"/>
    <w:rsid w:val="00C14BE6"/>
    <w:rsid w:val="00C15CF6"/>
    <w:rsid w:val="00C15D64"/>
    <w:rsid w:val="00C166DF"/>
    <w:rsid w:val="00C170A9"/>
    <w:rsid w:val="00C24001"/>
    <w:rsid w:val="00C2415C"/>
    <w:rsid w:val="00C2562C"/>
    <w:rsid w:val="00C30143"/>
    <w:rsid w:val="00C30EF5"/>
    <w:rsid w:val="00C31063"/>
    <w:rsid w:val="00C327A9"/>
    <w:rsid w:val="00C34511"/>
    <w:rsid w:val="00C40004"/>
    <w:rsid w:val="00C424C9"/>
    <w:rsid w:val="00C43884"/>
    <w:rsid w:val="00C45F8E"/>
    <w:rsid w:val="00C47593"/>
    <w:rsid w:val="00C50E53"/>
    <w:rsid w:val="00C545A2"/>
    <w:rsid w:val="00C55E1D"/>
    <w:rsid w:val="00C5664E"/>
    <w:rsid w:val="00C61E6D"/>
    <w:rsid w:val="00C65297"/>
    <w:rsid w:val="00C67D6E"/>
    <w:rsid w:val="00C711A3"/>
    <w:rsid w:val="00C7297A"/>
    <w:rsid w:val="00C74F23"/>
    <w:rsid w:val="00C77E50"/>
    <w:rsid w:val="00C817A4"/>
    <w:rsid w:val="00C82D78"/>
    <w:rsid w:val="00C82FF8"/>
    <w:rsid w:val="00C83E95"/>
    <w:rsid w:val="00C90C7D"/>
    <w:rsid w:val="00C925FE"/>
    <w:rsid w:val="00C92C70"/>
    <w:rsid w:val="00C94A1C"/>
    <w:rsid w:val="00C956C5"/>
    <w:rsid w:val="00CA3392"/>
    <w:rsid w:val="00CA3707"/>
    <w:rsid w:val="00CA3B10"/>
    <w:rsid w:val="00CB51B7"/>
    <w:rsid w:val="00CB5399"/>
    <w:rsid w:val="00CB6ECC"/>
    <w:rsid w:val="00CD068A"/>
    <w:rsid w:val="00CD12D0"/>
    <w:rsid w:val="00CD1621"/>
    <w:rsid w:val="00CD1767"/>
    <w:rsid w:val="00CD21FB"/>
    <w:rsid w:val="00CD28F6"/>
    <w:rsid w:val="00CD358A"/>
    <w:rsid w:val="00CE0D3F"/>
    <w:rsid w:val="00CE0E2F"/>
    <w:rsid w:val="00CE35BE"/>
    <w:rsid w:val="00CE39FD"/>
    <w:rsid w:val="00CE789D"/>
    <w:rsid w:val="00CF2B4E"/>
    <w:rsid w:val="00CF6349"/>
    <w:rsid w:val="00D00095"/>
    <w:rsid w:val="00D10C1C"/>
    <w:rsid w:val="00D11694"/>
    <w:rsid w:val="00D116F3"/>
    <w:rsid w:val="00D13325"/>
    <w:rsid w:val="00D133B8"/>
    <w:rsid w:val="00D15D30"/>
    <w:rsid w:val="00D17093"/>
    <w:rsid w:val="00D17097"/>
    <w:rsid w:val="00D219D1"/>
    <w:rsid w:val="00D24DE4"/>
    <w:rsid w:val="00D2506E"/>
    <w:rsid w:val="00D316B1"/>
    <w:rsid w:val="00D33EEB"/>
    <w:rsid w:val="00D36BE6"/>
    <w:rsid w:val="00D40F45"/>
    <w:rsid w:val="00D41018"/>
    <w:rsid w:val="00D421D4"/>
    <w:rsid w:val="00D46071"/>
    <w:rsid w:val="00D50BEE"/>
    <w:rsid w:val="00D51677"/>
    <w:rsid w:val="00D53004"/>
    <w:rsid w:val="00D540D0"/>
    <w:rsid w:val="00D57790"/>
    <w:rsid w:val="00D605EE"/>
    <w:rsid w:val="00D61B44"/>
    <w:rsid w:val="00D623E2"/>
    <w:rsid w:val="00D63667"/>
    <w:rsid w:val="00D63D50"/>
    <w:rsid w:val="00D65341"/>
    <w:rsid w:val="00D658D5"/>
    <w:rsid w:val="00D66B79"/>
    <w:rsid w:val="00D721F7"/>
    <w:rsid w:val="00D80071"/>
    <w:rsid w:val="00D820B3"/>
    <w:rsid w:val="00D87C34"/>
    <w:rsid w:val="00D905BF"/>
    <w:rsid w:val="00D915F1"/>
    <w:rsid w:val="00D93E70"/>
    <w:rsid w:val="00D942BC"/>
    <w:rsid w:val="00D94749"/>
    <w:rsid w:val="00D97F9F"/>
    <w:rsid w:val="00DA3F22"/>
    <w:rsid w:val="00DA66A3"/>
    <w:rsid w:val="00DB024C"/>
    <w:rsid w:val="00DB2963"/>
    <w:rsid w:val="00DB4F65"/>
    <w:rsid w:val="00DB774E"/>
    <w:rsid w:val="00DB77AD"/>
    <w:rsid w:val="00DC0F67"/>
    <w:rsid w:val="00DD181F"/>
    <w:rsid w:val="00DD6F1C"/>
    <w:rsid w:val="00DE2425"/>
    <w:rsid w:val="00DE312B"/>
    <w:rsid w:val="00DE3B3C"/>
    <w:rsid w:val="00DE6F9D"/>
    <w:rsid w:val="00DF1056"/>
    <w:rsid w:val="00DF29F1"/>
    <w:rsid w:val="00DF5456"/>
    <w:rsid w:val="00DF5A41"/>
    <w:rsid w:val="00E0016C"/>
    <w:rsid w:val="00E00789"/>
    <w:rsid w:val="00E0225E"/>
    <w:rsid w:val="00E0254B"/>
    <w:rsid w:val="00E058C2"/>
    <w:rsid w:val="00E065E6"/>
    <w:rsid w:val="00E0749C"/>
    <w:rsid w:val="00E07F03"/>
    <w:rsid w:val="00E137A8"/>
    <w:rsid w:val="00E14E45"/>
    <w:rsid w:val="00E16079"/>
    <w:rsid w:val="00E1646A"/>
    <w:rsid w:val="00E17247"/>
    <w:rsid w:val="00E17C64"/>
    <w:rsid w:val="00E221F9"/>
    <w:rsid w:val="00E2391D"/>
    <w:rsid w:val="00E2494F"/>
    <w:rsid w:val="00E3120E"/>
    <w:rsid w:val="00E32CAD"/>
    <w:rsid w:val="00E35E61"/>
    <w:rsid w:val="00E36E6B"/>
    <w:rsid w:val="00E40BBE"/>
    <w:rsid w:val="00E4239A"/>
    <w:rsid w:val="00E42759"/>
    <w:rsid w:val="00E44C1A"/>
    <w:rsid w:val="00E46BDF"/>
    <w:rsid w:val="00E47962"/>
    <w:rsid w:val="00E50A4E"/>
    <w:rsid w:val="00E54E23"/>
    <w:rsid w:val="00E55AB9"/>
    <w:rsid w:val="00E610E4"/>
    <w:rsid w:val="00E613AE"/>
    <w:rsid w:val="00E613FE"/>
    <w:rsid w:val="00E614CF"/>
    <w:rsid w:val="00E62832"/>
    <w:rsid w:val="00E6658B"/>
    <w:rsid w:val="00E66EC4"/>
    <w:rsid w:val="00E72C43"/>
    <w:rsid w:val="00E734BA"/>
    <w:rsid w:val="00E73579"/>
    <w:rsid w:val="00E7554A"/>
    <w:rsid w:val="00E75E3B"/>
    <w:rsid w:val="00E75F6C"/>
    <w:rsid w:val="00E77F2F"/>
    <w:rsid w:val="00E85244"/>
    <w:rsid w:val="00E85A75"/>
    <w:rsid w:val="00E860D6"/>
    <w:rsid w:val="00E86849"/>
    <w:rsid w:val="00E9180D"/>
    <w:rsid w:val="00E958D1"/>
    <w:rsid w:val="00E963E9"/>
    <w:rsid w:val="00E96795"/>
    <w:rsid w:val="00E97945"/>
    <w:rsid w:val="00EA1280"/>
    <w:rsid w:val="00EA1CC6"/>
    <w:rsid w:val="00EA25DE"/>
    <w:rsid w:val="00EA3A33"/>
    <w:rsid w:val="00EA54DA"/>
    <w:rsid w:val="00EA5F07"/>
    <w:rsid w:val="00EB0291"/>
    <w:rsid w:val="00EB0B8D"/>
    <w:rsid w:val="00EB2A94"/>
    <w:rsid w:val="00EB2BA6"/>
    <w:rsid w:val="00EB3E75"/>
    <w:rsid w:val="00EB6EA5"/>
    <w:rsid w:val="00EC019F"/>
    <w:rsid w:val="00EC0CF3"/>
    <w:rsid w:val="00EC342C"/>
    <w:rsid w:val="00EC4453"/>
    <w:rsid w:val="00EC4BCE"/>
    <w:rsid w:val="00EC662E"/>
    <w:rsid w:val="00ED043A"/>
    <w:rsid w:val="00ED16C1"/>
    <w:rsid w:val="00ED1856"/>
    <w:rsid w:val="00ED30B4"/>
    <w:rsid w:val="00ED3629"/>
    <w:rsid w:val="00ED72BF"/>
    <w:rsid w:val="00EE1BFF"/>
    <w:rsid w:val="00EE1C5A"/>
    <w:rsid w:val="00EE2E14"/>
    <w:rsid w:val="00EE5249"/>
    <w:rsid w:val="00EE5F9D"/>
    <w:rsid w:val="00EE5FA6"/>
    <w:rsid w:val="00EE62C6"/>
    <w:rsid w:val="00EF0BA4"/>
    <w:rsid w:val="00EF1B2D"/>
    <w:rsid w:val="00EF1D9C"/>
    <w:rsid w:val="00EF1F55"/>
    <w:rsid w:val="00EF4AE4"/>
    <w:rsid w:val="00EF566C"/>
    <w:rsid w:val="00EF58ED"/>
    <w:rsid w:val="00EF607A"/>
    <w:rsid w:val="00EF7F76"/>
    <w:rsid w:val="00F009F7"/>
    <w:rsid w:val="00F02104"/>
    <w:rsid w:val="00F021F9"/>
    <w:rsid w:val="00F023AA"/>
    <w:rsid w:val="00F05154"/>
    <w:rsid w:val="00F06307"/>
    <w:rsid w:val="00F0688D"/>
    <w:rsid w:val="00F06CFB"/>
    <w:rsid w:val="00F0780F"/>
    <w:rsid w:val="00F113D9"/>
    <w:rsid w:val="00F13D03"/>
    <w:rsid w:val="00F17CBC"/>
    <w:rsid w:val="00F2034B"/>
    <w:rsid w:val="00F31520"/>
    <w:rsid w:val="00F32E85"/>
    <w:rsid w:val="00F3742C"/>
    <w:rsid w:val="00F41DC5"/>
    <w:rsid w:val="00F444DD"/>
    <w:rsid w:val="00F46AF2"/>
    <w:rsid w:val="00F50A59"/>
    <w:rsid w:val="00F52094"/>
    <w:rsid w:val="00F52EBF"/>
    <w:rsid w:val="00F53BFA"/>
    <w:rsid w:val="00F56120"/>
    <w:rsid w:val="00F57024"/>
    <w:rsid w:val="00F57089"/>
    <w:rsid w:val="00F60664"/>
    <w:rsid w:val="00F60FD4"/>
    <w:rsid w:val="00F62181"/>
    <w:rsid w:val="00F626D6"/>
    <w:rsid w:val="00F65D9F"/>
    <w:rsid w:val="00F65F02"/>
    <w:rsid w:val="00F74D85"/>
    <w:rsid w:val="00F76326"/>
    <w:rsid w:val="00F77C1E"/>
    <w:rsid w:val="00F804C7"/>
    <w:rsid w:val="00F81893"/>
    <w:rsid w:val="00F81DF5"/>
    <w:rsid w:val="00F83224"/>
    <w:rsid w:val="00F85FCE"/>
    <w:rsid w:val="00F91FE8"/>
    <w:rsid w:val="00F923D1"/>
    <w:rsid w:val="00F9483E"/>
    <w:rsid w:val="00F95320"/>
    <w:rsid w:val="00FA6CBB"/>
    <w:rsid w:val="00FA7289"/>
    <w:rsid w:val="00FB1857"/>
    <w:rsid w:val="00FB1E87"/>
    <w:rsid w:val="00FB486B"/>
    <w:rsid w:val="00FB720D"/>
    <w:rsid w:val="00FB799A"/>
    <w:rsid w:val="00FB7A2C"/>
    <w:rsid w:val="00FC138B"/>
    <w:rsid w:val="00FC157D"/>
    <w:rsid w:val="00FC35C1"/>
    <w:rsid w:val="00FC74B6"/>
    <w:rsid w:val="00FD09A3"/>
    <w:rsid w:val="00FD2262"/>
    <w:rsid w:val="00FD28DD"/>
    <w:rsid w:val="00FD2BF2"/>
    <w:rsid w:val="00FD34D0"/>
    <w:rsid w:val="00FD38D0"/>
    <w:rsid w:val="00FD57B1"/>
    <w:rsid w:val="00FD6EAD"/>
    <w:rsid w:val="00FD7BFC"/>
    <w:rsid w:val="00FE0277"/>
    <w:rsid w:val="00FE0FA1"/>
    <w:rsid w:val="00FE267D"/>
    <w:rsid w:val="00FE3D23"/>
    <w:rsid w:val="00FE61D8"/>
    <w:rsid w:val="00FF0D71"/>
    <w:rsid w:val="00FF15E1"/>
    <w:rsid w:val="00FF30E8"/>
    <w:rsid w:val="00FF40C9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3F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4E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4E3F"/>
    <w:pPr>
      <w:keepNext/>
      <w:keepLines/>
      <w:numPr>
        <w:ilvl w:val="3"/>
        <w:numId w:val="1"/>
      </w:numPr>
      <w:autoSpaceDE w:val="0"/>
      <w:spacing w:before="160" w:after="60"/>
      <w:ind w:left="568" w:firstLine="0"/>
      <w:outlineLvl w:val="3"/>
    </w:pPr>
    <w:rPr>
      <w:b/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7822"/>
    <w:rPr>
      <w:rFonts w:ascii="Arial" w:hAnsi="Arial"/>
      <w:b/>
      <w:i/>
      <w:sz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39A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customStyle="1" w:styleId="WW8Num1z0">
    <w:name w:val="WW8Num1z0"/>
    <w:uiPriority w:val="99"/>
    <w:rsid w:val="00AD4E3F"/>
  </w:style>
  <w:style w:type="character" w:customStyle="1" w:styleId="WW8Num1z1">
    <w:name w:val="WW8Num1z1"/>
    <w:uiPriority w:val="99"/>
    <w:rsid w:val="00AD4E3F"/>
  </w:style>
  <w:style w:type="character" w:customStyle="1" w:styleId="WW8Num1z2">
    <w:name w:val="WW8Num1z2"/>
    <w:uiPriority w:val="99"/>
    <w:rsid w:val="00AD4E3F"/>
  </w:style>
  <w:style w:type="character" w:customStyle="1" w:styleId="WW8Num1z3">
    <w:name w:val="WW8Num1z3"/>
    <w:uiPriority w:val="99"/>
    <w:rsid w:val="00AD4E3F"/>
  </w:style>
  <w:style w:type="character" w:customStyle="1" w:styleId="WW8Num1z4">
    <w:name w:val="WW8Num1z4"/>
    <w:uiPriority w:val="99"/>
    <w:rsid w:val="00AD4E3F"/>
  </w:style>
  <w:style w:type="character" w:customStyle="1" w:styleId="WW8Num1z5">
    <w:name w:val="WW8Num1z5"/>
    <w:uiPriority w:val="99"/>
    <w:rsid w:val="00AD4E3F"/>
  </w:style>
  <w:style w:type="character" w:customStyle="1" w:styleId="WW8Num1z6">
    <w:name w:val="WW8Num1z6"/>
    <w:uiPriority w:val="99"/>
    <w:rsid w:val="00AD4E3F"/>
  </w:style>
  <w:style w:type="character" w:customStyle="1" w:styleId="WW8Num1z7">
    <w:name w:val="WW8Num1z7"/>
    <w:uiPriority w:val="99"/>
    <w:rsid w:val="00AD4E3F"/>
  </w:style>
  <w:style w:type="character" w:customStyle="1" w:styleId="WW8Num1z8">
    <w:name w:val="WW8Num1z8"/>
    <w:uiPriority w:val="99"/>
    <w:rsid w:val="00AD4E3F"/>
  </w:style>
  <w:style w:type="character" w:customStyle="1" w:styleId="WW8Num2z0">
    <w:name w:val="WW8Num2z0"/>
    <w:uiPriority w:val="99"/>
    <w:rsid w:val="00AD4E3F"/>
    <w:rPr>
      <w:lang w:val="uk-UA"/>
    </w:rPr>
  </w:style>
  <w:style w:type="character" w:customStyle="1" w:styleId="WW8Num2z1">
    <w:name w:val="WW8Num2z1"/>
    <w:uiPriority w:val="99"/>
    <w:rsid w:val="00AD4E3F"/>
  </w:style>
  <w:style w:type="character" w:customStyle="1" w:styleId="WW8Num2z2">
    <w:name w:val="WW8Num2z2"/>
    <w:uiPriority w:val="99"/>
    <w:rsid w:val="00AD4E3F"/>
  </w:style>
  <w:style w:type="character" w:customStyle="1" w:styleId="WW8Num2z3">
    <w:name w:val="WW8Num2z3"/>
    <w:uiPriority w:val="99"/>
    <w:rsid w:val="00AD4E3F"/>
  </w:style>
  <w:style w:type="character" w:customStyle="1" w:styleId="WW8Num2z4">
    <w:name w:val="WW8Num2z4"/>
    <w:uiPriority w:val="99"/>
    <w:rsid w:val="00AD4E3F"/>
  </w:style>
  <w:style w:type="character" w:customStyle="1" w:styleId="WW8Num2z5">
    <w:name w:val="WW8Num2z5"/>
    <w:uiPriority w:val="99"/>
    <w:rsid w:val="00AD4E3F"/>
  </w:style>
  <w:style w:type="character" w:customStyle="1" w:styleId="WW8Num2z6">
    <w:name w:val="WW8Num2z6"/>
    <w:uiPriority w:val="99"/>
    <w:rsid w:val="00AD4E3F"/>
  </w:style>
  <w:style w:type="character" w:customStyle="1" w:styleId="WW8Num2z7">
    <w:name w:val="WW8Num2z7"/>
    <w:uiPriority w:val="99"/>
    <w:rsid w:val="00AD4E3F"/>
  </w:style>
  <w:style w:type="character" w:customStyle="1" w:styleId="WW8Num2z8">
    <w:name w:val="WW8Num2z8"/>
    <w:uiPriority w:val="99"/>
    <w:rsid w:val="00AD4E3F"/>
  </w:style>
  <w:style w:type="character" w:customStyle="1" w:styleId="WW8Num3z0">
    <w:name w:val="WW8Num3z0"/>
    <w:uiPriority w:val="99"/>
    <w:rsid w:val="00AD4E3F"/>
  </w:style>
  <w:style w:type="character" w:customStyle="1" w:styleId="WW8Num3z1">
    <w:name w:val="WW8Num3z1"/>
    <w:uiPriority w:val="99"/>
    <w:rsid w:val="00AD4E3F"/>
  </w:style>
  <w:style w:type="character" w:customStyle="1" w:styleId="WW8Num3z2">
    <w:name w:val="WW8Num3z2"/>
    <w:uiPriority w:val="99"/>
    <w:rsid w:val="00AD4E3F"/>
  </w:style>
  <w:style w:type="character" w:customStyle="1" w:styleId="WW8Num3z3">
    <w:name w:val="WW8Num3z3"/>
    <w:uiPriority w:val="99"/>
    <w:rsid w:val="00AD4E3F"/>
  </w:style>
  <w:style w:type="character" w:customStyle="1" w:styleId="WW8Num3z4">
    <w:name w:val="WW8Num3z4"/>
    <w:uiPriority w:val="99"/>
    <w:rsid w:val="00AD4E3F"/>
  </w:style>
  <w:style w:type="character" w:customStyle="1" w:styleId="WW8Num3z5">
    <w:name w:val="WW8Num3z5"/>
    <w:uiPriority w:val="99"/>
    <w:rsid w:val="00AD4E3F"/>
  </w:style>
  <w:style w:type="character" w:customStyle="1" w:styleId="WW8Num3z6">
    <w:name w:val="WW8Num3z6"/>
    <w:uiPriority w:val="99"/>
    <w:rsid w:val="00AD4E3F"/>
  </w:style>
  <w:style w:type="character" w:customStyle="1" w:styleId="WW8Num3z7">
    <w:name w:val="WW8Num3z7"/>
    <w:uiPriority w:val="99"/>
    <w:rsid w:val="00AD4E3F"/>
  </w:style>
  <w:style w:type="character" w:customStyle="1" w:styleId="WW8Num3z8">
    <w:name w:val="WW8Num3z8"/>
    <w:uiPriority w:val="99"/>
    <w:rsid w:val="00AD4E3F"/>
  </w:style>
  <w:style w:type="character" w:customStyle="1" w:styleId="WW8Num4z0">
    <w:name w:val="WW8Num4z0"/>
    <w:uiPriority w:val="99"/>
    <w:rsid w:val="00AD4E3F"/>
    <w:rPr>
      <w:rFonts w:ascii="Times New Roman" w:hAnsi="Times New Roman"/>
    </w:rPr>
  </w:style>
  <w:style w:type="character" w:customStyle="1" w:styleId="WW8Num4z1">
    <w:name w:val="WW8Num4z1"/>
    <w:uiPriority w:val="99"/>
    <w:rsid w:val="00AD4E3F"/>
    <w:rPr>
      <w:rFonts w:ascii="Courier New" w:hAnsi="Courier New"/>
    </w:rPr>
  </w:style>
  <w:style w:type="character" w:customStyle="1" w:styleId="WW8Num4z2">
    <w:name w:val="WW8Num4z2"/>
    <w:uiPriority w:val="99"/>
    <w:rsid w:val="00AD4E3F"/>
    <w:rPr>
      <w:rFonts w:ascii="Wingdings" w:hAnsi="Wingdings"/>
    </w:rPr>
  </w:style>
  <w:style w:type="character" w:customStyle="1" w:styleId="WW8Num4z3">
    <w:name w:val="WW8Num4z3"/>
    <w:uiPriority w:val="99"/>
    <w:rsid w:val="00AD4E3F"/>
    <w:rPr>
      <w:rFonts w:ascii="Symbol" w:hAnsi="Symbol"/>
    </w:rPr>
  </w:style>
  <w:style w:type="character" w:customStyle="1" w:styleId="1">
    <w:name w:val="Основной шрифт абзаца1"/>
    <w:uiPriority w:val="99"/>
    <w:rsid w:val="00AD4E3F"/>
  </w:style>
  <w:style w:type="character" w:customStyle="1" w:styleId="a">
    <w:name w:val="Символ нумерации"/>
    <w:uiPriority w:val="99"/>
    <w:rsid w:val="00AD4E3F"/>
  </w:style>
  <w:style w:type="paragraph" w:customStyle="1" w:styleId="a0">
    <w:name w:val="Заголовок"/>
    <w:basedOn w:val="Normal"/>
    <w:next w:val="BodyText"/>
    <w:uiPriority w:val="99"/>
    <w:rsid w:val="00AD4E3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4E3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139A"/>
    <w:rPr>
      <w:sz w:val="24"/>
      <w:szCs w:val="24"/>
      <w:lang w:val="ru-RU" w:eastAsia="ar-SA"/>
    </w:rPr>
  </w:style>
  <w:style w:type="paragraph" w:styleId="List">
    <w:name w:val="List"/>
    <w:basedOn w:val="BodyText"/>
    <w:uiPriority w:val="99"/>
    <w:rsid w:val="00AD4E3F"/>
    <w:rPr>
      <w:rFonts w:cs="Mangal"/>
    </w:rPr>
  </w:style>
  <w:style w:type="paragraph" w:customStyle="1" w:styleId="10">
    <w:name w:val="Название1"/>
    <w:basedOn w:val="Normal"/>
    <w:uiPriority w:val="99"/>
    <w:rsid w:val="00AD4E3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AD4E3F"/>
    <w:pPr>
      <w:suppressLineNumbers/>
    </w:pPr>
    <w:rPr>
      <w:rFonts w:cs="Mangal"/>
    </w:rPr>
  </w:style>
  <w:style w:type="paragraph" w:customStyle="1" w:styleId="Just">
    <w:name w:val="Just"/>
    <w:uiPriority w:val="99"/>
    <w:rsid w:val="00AD4E3F"/>
    <w:pPr>
      <w:suppressAutoHyphens/>
      <w:autoSpaceDE w:val="0"/>
      <w:spacing w:before="40" w:after="40"/>
      <w:ind w:firstLine="568"/>
      <w:jc w:val="both"/>
    </w:pPr>
    <w:rPr>
      <w:sz w:val="24"/>
      <w:szCs w:val="24"/>
      <w:lang w:val="ru-RU" w:eastAsia="ar-SA"/>
    </w:rPr>
  </w:style>
  <w:style w:type="paragraph" w:styleId="Header">
    <w:name w:val="header"/>
    <w:basedOn w:val="Normal"/>
    <w:link w:val="Head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39A"/>
    <w:rPr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39A"/>
    <w:rPr>
      <w:sz w:val="24"/>
      <w:szCs w:val="24"/>
      <w:lang w:val="ru-RU" w:eastAsia="ar-SA"/>
    </w:rPr>
  </w:style>
  <w:style w:type="paragraph" w:customStyle="1" w:styleId="31">
    <w:name w:val="Основной текст 31"/>
    <w:basedOn w:val="Normal"/>
    <w:uiPriority w:val="99"/>
    <w:rsid w:val="00AD4E3F"/>
    <w:pPr>
      <w:jc w:val="both"/>
    </w:pPr>
    <w:rPr>
      <w:sz w:val="28"/>
      <w:szCs w:val="20"/>
      <w:lang w:val="uk-UA"/>
    </w:rPr>
  </w:style>
  <w:style w:type="paragraph" w:customStyle="1" w:styleId="12">
    <w:name w:val="Название объекта1"/>
    <w:basedOn w:val="Normal"/>
    <w:next w:val="Normal"/>
    <w:uiPriority w:val="99"/>
    <w:rsid w:val="00AD4E3F"/>
    <w:pPr>
      <w:autoSpaceDE w:val="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AD4E3F"/>
    <w:pPr>
      <w:suppressLineNumbers/>
    </w:pPr>
  </w:style>
  <w:style w:type="paragraph" w:customStyle="1" w:styleId="a2">
    <w:name w:val="Заголовок таблицы"/>
    <w:basedOn w:val="a1"/>
    <w:uiPriority w:val="99"/>
    <w:rsid w:val="00AD4E3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8241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0655CE"/>
    <w:pPr>
      <w:suppressAutoHyphens w:val="0"/>
      <w:spacing w:after="120"/>
    </w:pPr>
    <w:rPr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18D"/>
    <w:rPr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C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39A"/>
    <w:rPr>
      <w:rFonts w:ascii="Courier New" w:hAnsi="Courier New" w:cs="Courier New"/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E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9A"/>
    <w:rPr>
      <w:sz w:val="0"/>
      <w:szCs w:val="0"/>
      <w:lang w:val="ru-RU" w:eastAsia="ar-SA"/>
    </w:rPr>
  </w:style>
  <w:style w:type="paragraph" w:customStyle="1" w:styleId="13">
    <w:name w:val="Абзац списка1"/>
    <w:basedOn w:val="Normal"/>
    <w:uiPriority w:val="99"/>
    <w:rsid w:val="0052428E"/>
    <w:pPr>
      <w:suppressAutoHyphens w:val="0"/>
      <w:ind w:left="720"/>
      <w:contextualSpacing/>
    </w:pPr>
    <w:rPr>
      <w:lang w:eastAsia="ru-RU"/>
    </w:rPr>
  </w:style>
  <w:style w:type="paragraph" w:styleId="NormalWeb">
    <w:name w:val="Normal (Web)"/>
    <w:basedOn w:val="Normal"/>
    <w:uiPriority w:val="99"/>
    <w:rsid w:val="00FC7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631AC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31AC0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870624"/>
  </w:style>
  <w:style w:type="paragraph" w:styleId="NoSpacing">
    <w:name w:val="No Spacing"/>
    <w:uiPriority w:val="99"/>
    <w:qFormat/>
    <w:rsid w:val="000847F7"/>
    <w:pPr>
      <w:suppressAutoHyphens/>
    </w:pPr>
    <w:rPr>
      <w:sz w:val="24"/>
      <w:szCs w:val="24"/>
      <w:lang w:val="ru-RU" w:eastAsia="ar-SA"/>
    </w:rPr>
  </w:style>
  <w:style w:type="character" w:styleId="Emphasis">
    <w:name w:val="Emphasis"/>
    <w:basedOn w:val="DefaultParagraphFont"/>
    <w:uiPriority w:val="99"/>
    <w:qFormat/>
    <w:rsid w:val="00717822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99"/>
    <w:qFormat/>
    <w:rsid w:val="00973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284</TotalTime>
  <Pages>3</Pages>
  <Words>759</Words>
  <Characters>4327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kab 4</dc:creator>
  <cp:keywords/>
  <dc:description/>
  <cp:lastModifiedBy>User</cp:lastModifiedBy>
  <cp:revision>153</cp:revision>
  <cp:lastPrinted>2024-12-10T07:07:00Z</cp:lastPrinted>
  <dcterms:created xsi:type="dcterms:W3CDTF">2023-11-21T08:33:00Z</dcterms:created>
  <dcterms:modified xsi:type="dcterms:W3CDTF">2026-04-10T09:27:00Z</dcterms:modified>
</cp:coreProperties>
</file>