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88" w:rsidRPr="00CD2B24" w:rsidRDefault="00176F88">
      <w:pPr>
        <w:rPr>
          <w:sz w:val="28"/>
          <w:szCs w:val="28"/>
        </w:rPr>
      </w:pPr>
    </w:p>
    <w:p w:rsidR="00176F88" w:rsidRDefault="00176F88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2B24">
        <w:rPr>
          <w:sz w:val="28"/>
          <w:szCs w:val="28"/>
        </w:rPr>
        <w:t xml:space="preserve">Додаток 2 </w:t>
      </w:r>
    </w:p>
    <w:p w:rsidR="00176F88" w:rsidRPr="00CD2B24" w:rsidRDefault="00176F88" w:rsidP="00B663DA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D2B24">
        <w:rPr>
          <w:sz w:val="28"/>
          <w:szCs w:val="28"/>
        </w:rPr>
        <w:t>до рішення</w:t>
      </w:r>
      <w:r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176F88" w:rsidRPr="00CD2B24" w:rsidRDefault="00176F88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від  27.02.2025</w:t>
      </w:r>
      <w:r w:rsidRPr="00CD2B24">
        <w:rPr>
          <w:sz w:val="28"/>
          <w:szCs w:val="28"/>
        </w:rPr>
        <w:t xml:space="preserve"> №</w:t>
      </w:r>
    </w:p>
    <w:p w:rsidR="00176F88" w:rsidRPr="00CD2B24" w:rsidRDefault="00176F88" w:rsidP="00D205EF">
      <w:pPr>
        <w:ind w:left="6372"/>
        <w:jc w:val="both"/>
        <w:rPr>
          <w:sz w:val="28"/>
          <w:szCs w:val="28"/>
        </w:rPr>
      </w:pPr>
    </w:p>
    <w:p w:rsidR="00176F88" w:rsidRDefault="00176F88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176F88" w:rsidRPr="00CD2B24" w:rsidRDefault="00176F88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176F88" w:rsidRPr="00CD2B24" w:rsidRDefault="00176F88">
      <w:pPr>
        <w:rPr>
          <w:sz w:val="28"/>
          <w:szCs w:val="28"/>
        </w:rPr>
      </w:pPr>
    </w:p>
    <w:p w:rsidR="00176F88" w:rsidRPr="00CD2B24" w:rsidRDefault="00176F88" w:rsidP="00F6155F">
      <w:pPr>
        <w:rPr>
          <w:sz w:val="28"/>
          <w:szCs w:val="28"/>
        </w:rPr>
      </w:pPr>
    </w:p>
    <w:p w:rsidR="00176F88" w:rsidRPr="00CD2B24" w:rsidRDefault="00176F88" w:rsidP="00F6155F">
      <w:pPr>
        <w:rPr>
          <w:sz w:val="28"/>
          <w:szCs w:val="28"/>
        </w:rPr>
      </w:pPr>
    </w:p>
    <w:p w:rsidR="00176F88" w:rsidRPr="00CD2B24" w:rsidRDefault="00176F88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176F88" w:rsidRPr="00CD2B24" w:rsidRDefault="00176F88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176F88" w:rsidRPr="00CD2B24" w:rsidRDefault="00176F88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176F88" w:rsidRPr="00CD2B24" w:rsidRDefault="00176F88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2024-2026 роки</w:t>
      </w:r>
    </w:p>
    <w:p w:rsidR="00176F88" w:rsidRPr="00CD2B24" w:rsidRDefault="00176F88" w:rsidP="00F6155F">
      <w:pPr>
        <w:jc w:val="right"/>
        <w:rPr>
          <w:sz w:val="28"/>
          <w:szCs w:val="28"/>
        </w:rPr>
      </w:pPr>
    </w:p>
    <w:p w:rsidR="00176F88" w:rsidRPr="00CD2B24" w:rsidRDefault="00176F88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176F88" w:rsidRPr="00CD2B24" w:rsidTr="00CD2B24">
        <w:trPr>
          <w:jc w:val="center"/>
        </w:trPr>
        <w:tc>
          <w:tcPr>
            <w:tcW w:w="3817" w:type="dxa"/>
            <w:vMerge w:val="restart"/>
          </w:tcPr>
          <w:p w:rsidR="00176F88" w:rsidRPr="00CD2B24" w:rsidRDefault="00176F88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176F88" w:rsidRPr="00CD2B24" w:rsidRDefault="00176F88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176F88" w:rsidRPr="00CD2B24" w:rsidRDefault="00176F88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176F88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176F88" w:rsidRPr="00CD2B24" w:rsidRDefault="00176F88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176F88" w:rsidRPr="00CD2B24" w:rsidRDefault="00176F88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176F88" w:rsidRPr="00CD2B24" w:rsidRDefault="00176F88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176F88" w:rsidRPr="00CD2B24" w:rsidRDefault="00176F88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176F88" w:rsidRPr="00CD2B24" w:rsidRDefault="00176F88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176F88" w:rsidRPr="00CD2B24" w:rsidTr="00CD2B24">
        <w:trPr>
          <w:jc w:val="center"/>
        </w:trPr>
        <w:tc>
          <w:tcPr>
            <w:tcW w:w="3817" w:type="dxa"/>
          </w:tcPr>
          <w:p w:rsidR="00176F88" w:rsidRPr="00CD2B24" w:rsidRDefault="00176F88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176F88" w:rsidRPr="00CD2B24" w:rsidRDefault="00176F88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F88" w:rsidRPr="00CD2B24" w:rsidRDefault="00176F88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76F88" w:rsidRPr="00CD2B24" w:rsidRDefault="00176F88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176F88" w:rsidRPr="00CD2B24" w:rsidRDefault="00176F88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176F88" w:rsidRPr="00CD2B24" w:rsidTr="00CD2B24">
        <w:trPr>
          <w:jc w:val="center"/>
        </w:trPr>
        <w:tc>
          <w:tcPr>
            <w:tcW w:w="3817" w:type="dxa"/>
          </w:tcPr>
          <w:p w:rsidR="00176F88" w:rsidRPr="00CD2B24" w:rsidRDefault="00176F88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176F88" w:rsidRPr="00CD2B24" w:rsidRDefault="00176F88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860</w:t>
            </w:r>
            <w:r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176F88" w:rsidRPr="00CD2B24" w:rsidRDefault="00176F88" w:rsidP="0084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</w:t>
            </w:r>
            <w:r w:rsidRPr="00CD2B24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176F88" w:rsidRPr="00CD2B24" w:rsidRDefault="00176F88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176F88" w:rsidRPr="00CD2B24" w:rsidRDefault="00176F88" w:rsidP="0084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</w:t>
            </w:r>
            <w:r w:rsidRPr="00CD2B24">
              <w:rPr>
                <w:sz w:val="28"/>
                <w:szCs w:val="28"/>
              </w:rPr>
              <w:t>0,00</w:t>
            </w:r>
          </w:p>
        </w:tc>
      </w:tr>
    </w:tbl>
    <w:p w:rsidR="00176F88" w:rsidRPr="00CD2B24" w:rsidRDefault="00176F88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176F88" w:rsidRPr="00CD2B24" w:rsidRDefault="00176F88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176F88" w:rsidRPr="00CD2B24" w:rsidRDefault="00176F88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176F88" w:rsidRDefault="00176F88" w:rsidP="00F6155F"/>
    <w:p w:rsidR="00176F88" w:rsidRDefault="00176F88" w:rsidP="00F6155F"/>
    <w:p w:rsidR="00176F88" w:rsidRPr="00C17379" w:rsidRDefault="00176F88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176F88" w:rsidRDefault="00176F88" w:rsidP="00F6155F"/>
    <w:p w:rsidR="00176F88" w:rsidRDefault="00176F88"/>
    <w:sectPr w:rsidR="00176F88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176F88"/>
    <w:rsid w:val="00211935"/>
    <w:rsid w:val="002209C9"/>
    <w:rsid w:val="00245C09"/>
    <w:rsid w:val="00296657"/>
    <w:rsid w:val="002B64D8"/>
    <w:rsid w:val="002D449A"/>
    <w:rsid w:val="003042F2"/>
    <w:rsid w:val="003324A6"/>
    <w:rsid w:val="00381F0B"/>
    <w:rsid w:val="003A5996"/>
    <w:rsid w:val="004351C9"/>
    <w:rsid w:val="00463804"/>
    <w:rsid w:val="004741E0"/>
    <w:rsid w:val="004A7591"/>
    <w:rsid w:val="00500E5A"/>
    <w:rsid w:val="005421CB"/>
    <w:rsid w:val="005F54DA"/>
    <w:rsid w:val="00621C3F"/>
    <w:rsid w:val="006978B8"/>
    <w:rsid w:val="006C4512"/>
    <w:rsid w:val="006E14DB"/>
    <w:rsid w:val="007437E7"/>
    <w:rsid w:val="007B3A2B"/>
    <w:rsid w:val="007D49C5"/>
    <w:rsid w:val="007E2935"/>
    <w:rsid w:val="0084180C"/>
    <w:rsid w:val="00873022"/>
    <w:rsid w:val="008F628F"/>
    <w:rsid w:val="009B7158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E2676"/>
    <w:rsid w:val="00E92B30"/>
    <w:rsid w:val="00EB5BD7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1</Pages>
  <Words>484</Words>
  <Characters>277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50</cp:revision>
  <cp:lastPrinted>2024-10-30T12:40:00Z</cp:lastPrinted>
  <dcterms:created xsi:type="dcterms:W3CDTF">2017-01-18T13:45:00Z</dcterms:created>
  <dcterms:modified xsi:type="dcterms:W3CDTF">2025-02-18T12:30:00Z</dcterms:modified>
</cp:coreProperties>
</file>