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A8" w:rsidRPr="00C133B5" w:rsidRDefault="00C760A8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C760A8" w:rsidRPr="00C65274" w:rsidRDefault="00C760A8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C760A8" w:rsidRPr="00C65274" w:rsidRDefault="00C760A8" w:rsidP="00DA5A07">
      <w:pPr>
        <w:ind w:left="5529"/>
      </w:pPr>
      <w:r>
        <w:rPr>
          <w:sz w:val="28"/>
          <w:szCs w:val="28"/>
        </w:rPr>
        <w:t xml:space="preserve">від  </w:t>
      </w:r>
      <w:r w:rsidRPr="00E915EC"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.</w:t>
      </w:r>
      <w:r w:rsidRPr="00E915EC">
        <w:rPr>
          <w:sz w:val="28"/>
          <w:szCs w:val="28"/>
          <w:lang w:val="ru-RU"/>
        </w:rPr>
        <w:t>09.</w:t>
      </w:r>
      <w:r>
        <w:rPr>
          <w:sz w:val="28"/>
          <w:szCs w:val="28"/>
        </w:rPr>
        <w:t>2024 № 2104</w:t>
      </w:r>
    </w:p>
    <w:p w:rsidR="00C760A8" w:rsidRPr="00DA5A07" w:rsidRDefault="00C760A8" w:rsidP="00DA5A07">
      <w:pPr>
        <w:tabs>
          <w:tab w:val="left" w:pos="5592"/>
        </w:tabs>
      </w:pPr>
    </w:p>
    <w:p w:rsidR="00C760A8" w:rsidRPr="00DA5A07" w:rsidRDefault="00C760A8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C760A8" w:rsidRPr="00C133B5">
        <w:trPr>
          <w:trHeight w:val="367"/>
          <w:jc w:val="center"/>
        </w:trPr>
        <w:tc>
          <w:tcPr>
            <w:tcW w:w="5152" w:type="dxa"/>
          </w:tcPr>
          <w:p w:rsidR="00C760A8" w:rsidRPr="00C133B5" w:rsidRDefault="00C760A8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C760A8" w:rsidRPr="00C133B5" w:rsidRDefault="00C760A8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C760A8" w:rsidRPr="00085378" w:rsidRDefault="00C760A8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085378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085378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C760A8" w:rsidRPr="00085378" w:rsidRDefault="00C760A8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085378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C760A8" w:rsidRPr="00C133B5" w:rsidRDefault="00C760A8" w:rsidP="00FB5501">
      <w:pPr>
        <w:rPr>
          <w:sz w:val="28"/>
          <w:szCs w:val="28"/>
          <w:lang w:val="ru-RU"/>
        </w:rPr>
      </w:pPr>
    </w:p>
    <w:p w:rsidR="00C760A8" w:rsidRPr="00C133B5" w:rsidRDefault="00C760A8" w:rsidP="00FB5501">
      <w:pPr>
        <w:rPr>
          <w:sz w:val="28"/>
          <w:szCs w:val="28"/>
          <w:lang w:val="ru-RU"/>
        </w:rPr>
      </w:pPr>
    </w:p>
    <w:p w:rsidR="00C760A8" w:rsidRPr="00C133B5" w:rsidRDefault="00C760A8" w:rsidP="00FB5501">
      <w:pPr>
        <w:rPr>
          <w:sz w:val="28"/>
          <w:szCs w:val="28"/>
          <w:lang w:val="ru-RU"/>
        </w:rPr>
      </w:pPr>
    </w:p>
    <w:p w:rsidR="00C760A8" w:rsidRPr="00C133B5" w:rsidRDefault="00C760A8" w:rsidP="00FB5501">
      <w:pPr>
        <w:rPr>
          <w:sz w:val="28"/>
          <w:szCs w:val="28"/>
          <w:lang w:val="ru-RU"/>
        </w:rPr>
      </w:pPr>
    </w:p>
    <w:p w:rsidR="00C760A8" w:rsidRPr="00C133B5" w:rsidRDefault="00C760A8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C760A8" w:rsidRPr="00C133B5" w:rsidRDefault="00C760A8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C760A8" w:rsidRPr="00C133B5" w:rsidRDefault="00C760A8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C760A8" w:rsidRPr="00C133B5" w:rsidRDefault="00C760A8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C760A8" w:rsidRPr="00C133B5" w:rsidRDefault="00C760A8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C760A8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C760A8" w:rsidRDefault="00C760A8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C760A8" w:rsidRPr="00C133B5" w:rsidRDefault="00C760A8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C760A8" w:rsidRPr="00C133B5" w:rsidRDefault="00C760A8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C760A8" w:rsidRPr="00C133B5" w:rsidRDefault="00C760A8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C760A8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C760A8" w:rsidRPr="00C133B5" w:rsidRDefault="00C760A8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60A8" w:rsidRPr="00C133B5" w:rsidRDefault="00C760A8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C760A8" w:rsidRPr="00C133B5" w:rsidRDefault="00C760A8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C760A8" w:rsidRPr="00C133B5" w:rsidRDefault="00C760A8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C760A8" w:rsidRPr="00C133B5" w:rsidRDefault="00C760A8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C760A8" w:rsidRPr="001A13B5" w:rsidRDefault="00C760A8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C760A8" w:rsidRPr="001A13B5" w:rsidRDefault="00C760A8" w:rsidP="00F94012">
            <w:pPr>
              <w:rPr>
                <w:sz w:val="28"/>
                <w:szCs w:val="28"/>
              </w:rPr>
            </w:pPr>
          </w:p>
        </w:tc>
      </w:tr>
      <w:tr w:rsidR="00C760A8" w:rsidRPr="00C133B5" w:rsidTr="001A13B5">
        <w:trPr>
          <w:jc w:val="center"/>
        </w:trPr>
        <w:tc>
          <w:tcPr>
            <w:tcW w:w="3538" w:type="dxa"/>
          </w:tcPr>
          <w:p w:rsidR="00C760A8" w:rsidRPr="00C133B5" w:rsidRDefault="00C760A8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C760A8" w:rsidRPr="00C133B5" w:rsidRDefault="00C760A8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C760A8" w:rsidRPr="00C133B5" w:rsidRDefault="00C760A8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C760A8" w:rsidRPr="00C133B5" w:rsidRDefault="00C760A8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C760A8" w:rsidRPr="00C133B5" w:rsidRDefault="00C760A8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C760A8" w:rsidRPr="00C133B5" w:rsidTr="001A13B5">
        <w:trPr>
          <w:jc w:val="center"/>
        </w:trPr>
        <w:tc>
          <w:tcPr>
            <w:tcW w:w="3538" w:type="dxa"/>
          </w:tcPr>
          <w:p w:rsidR="00C760A8" w:rsidRPr="00C133B5" w:rsidRDefault="00C760A8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C760A8" w:rsidRPr="00C133B5" w:rsidRDefault="00C760A8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0A8" w:rsidRPr="001C7C05" w:rsidRDefault="00C760A8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0A8" w:rsidRPr="001C7C05" w:rsidRDefault="00C760A8" w:rsidP="00317B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C760A8" w:rsidRPr="001C7C05" w:rsidRDefault="00C760A8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0A8" w:rsidRPr="001C7C05" w:rsidRDefault="00C760A8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6 458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C760A8" w:rsidRPr="001C7C05" w:rsidRDefault="00C760A8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0A8" w:rsidRPr="001C7C05" w:rsidRDefault="00C760A8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5" w:type="dxa"/>
          </w:tcPr>
          <w:p w:rsidR="00C760A8" w:rsidRPr="001C7C05" w:rsidRDefault="00C760A8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0A8" w:rsidRPr="001C7C05" w:rsidRDefault="00C760A8" w:rsidP="00317B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21 752,49</w:t>
            </w:r>
          </w:p>
        </w:tc>
      </w:tr>
    </w:tbl>
    <w:p w:rsidR="00C760A8" w:rsidRPr="00C133B5" w:rsidRDefault="00C760A8" w:rsidP="00FB5501">
      <w:pPr>
        <w:jc w:val="both"/>
        <w:rPr>
          <w:b/>
          <w:bCs/>
          <w:sz w:val="28"/>
          <w:szCs w:val="28"/>
        </w:rPr>
      </w:pPr>
    </w:p>
    <w:p w:rsidR="00C760A8" w:rsidRDefault="00C760A8" w:rsidP="00FB5501">
      <w:pPr>
        <w:jc w:val="both"/>
        <w:rPr>
          <w:b/>
          <w:bCs/>
          <w:sz w:val="28"/>
          <w:szCs w:val="28"/>
        </w:rPr>
      </w:pPr>
    </w:p>
    <w:p w:rsidR="00C760A8" w:rsidRPr="0080609A" w:rsidRDefault="00C760A8" w:rsidP="00FB5501">
      <w:pPr>
        <w:jc w:val="both"/>
        <w:rPr>
          <w:b/>
          <w:bCs/>
          <w:sz w:val="28"/>
          <w:szCs w:val="28"/>
        </w:rPr>
      </w:pPr>
    </w:p>
    <w:p w:rsidR="00C760A8" w:rsidRDefault="00C760A8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C760A8" w:rsidRDefault="00C760A8" w:rsidP="00377C75">
      <w:pPr>
        <w:rPr>
          <w:b/>
          <w:bCs/>
          <w:sz w:val="28"/>
          <w:szCs w:val="28"/>
        </w:rPr>
      </w:pPr>
    </w:p>
    <w:p w:rsidR="00C760A8" w:rsidRDefault="00C760A8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</w:tblGrid>
      <w:tr w:rsidR="00C760A8" w:rsidRPr="009A35A1" w:rsidTr="009A3B7C">
        <w:tc>
          <w:tcPr>
            <w:tcW w:w="3190" w:type="dxa"/>
          </w:tcPr>
          <w:p w:rsidR="00C760A8" w:rsidRPr="000F416F" w:rsidRDefault="00C760A8" w:rsidP="00635D1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 Бібіченко, 22705</w:t>
            </w:r>
          </w:p>
        </w:tc>
      </w:tr>
      <w:tr w:rsidR="00C760A8" w:rsidRPr="009A35A1" w:rsidTr="009A3B7C">
        <w:tc>
          <w:tcPr>
            <w:tcW w:w="3190" w:type="dxa"/>
          </w:tcPr>
          <w:p w:rsidR="00C760A8" w:rsidRPr="000F416F" w:rsidRDefault="00C760A8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C760A8" w:rsidRPr="00C133B5" w:rsidRDefault="00C760A8" w:rsidP="000F416F">
      <w:pPr>
        <w:rPr>
          <w:b/>
          <w:bCs/>
          <w:sz w:val="28"/>
          <w:szCs w:val="28"/>
        </w:rPr>
      </w:pPr>
    </w:p>
    <w:p w:rsidR="00C760A8" w:rsidRPr="00764F3C" w:rsidRDefault="00C760A8" w:rsidP="00FB5501">
      <w:pPr>
        <w:rPr>
          <w:sz w:val="24"/>
          <w:szCs w:val="24"/>
        </w:rPr>
      </w:pPr>
    </w:p>
    <w:p w:rsidR="00C760A8" w:rsidRDefault="00C760A8"/>
    <w:sectPr w:rsidR="00C760A8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845FC"/>
    <w:rsid w:val="00085378"/>
    <w:rsid w:val="00091389"/>
    <w:rsid w:val="000C58B8"/>
    <w:rsid w:val="000F416F"/>
    <w:rsid w:val="00164CF0"/>
    <w:rsid w:val="001769AC"/>
    <w:rsid w:val="001A13B5"/>
    <w:rsid w:val="001C7C05"/>
    <w:rsid w:val="00223124"/>
    <w:rsid w:val="002470A3"/>
    <w:rsid w:val="002B64D8"/>
    <w:rsid w:val="00313FA4"/>
    <w:rsid w:val="00317BCF"/>
    <w:rsid w:val="003758B2"/>
    <w:rsid w:val="00377C75"/>
    <w:rsid w:val="00471CF8"/>
    <w:rsid w:val="004823FF"/>
    <w:rsid w:val="00511B7E"/>
    <w:rsid w:val="00566512"/>
    <w:rsid w:val="0057320C"/>
    <w:rsid w:val="00635D19"/>
    <w:rsid w:val="00690735"/>
    <w:rsid w:val="006E5A1F"/>
    <w:rsid w:val="00742019"/>
    <w:rsid w:val="007437E7"/>
    <w:rsid w:val="00764F3C"/>
    <w:rsid w:val="00766C40"/>
    <w:rsid w:val="007B3A2B"/>
    <w:rsid w:val="007F757F"/>
    <w:rsid w:val="0080609A"/>
    <w:rsid w:val="00820C99"/>
    <w:rsid w:val="00857446"/>
    <w:rsid w:val="00865129"/>
    <w:rsid w:val="00891BA3"/>
    <w:rsid w:val="008A42AB"/>
    <w:rsid w:val="008D24D9"/>
    <w:rsid w:val="008F2E50"/>
    <w:rsid w:val="00992CAC"/>
    <w:rsid w:val="009A35A1"/>
    <w:rsid w:val="009A3B7C"/>
    <w:rsid w:val="009B7158"/>
    <w:rsid w:val="009E562D"/>
    <w:rsid w:val="00AE0EE8"/>
    <w:rsid w:val="00B530B1"/>
    <w:rsid w:val="00B74EFA"/>
    <w:rsid w:val="00BD55C0"/>
    <w:rsid w:val="00C133B5"/>
    <w:rsid w:val="00C62213"/>
    <w:rsid w:val="00C65274"/>
    <w:rsid w:val="00C67ED1"/>
    <w:rsid w:val="00C760A8"/>
    <w:rsid w:val="00C806E6"/>
    <w:rsid w:val="00CE1F3B"/>
    <w:rsid w:val="00D03A6F"/>
    <w:rsid w:val="00D22BE8"/>
    <w:rsid w:val="00DA5A07"/>
    <w:rsid w:val="00E915EC"/>
    <w:rsid w:val="00EA6305"/>
    <w:rsid w:val="00EC5CDA"/>
    <w:rsid w:val="00EE3854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20C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435</Words>
  <Characters>249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47</cp:revision>
  <cp:lastPrinted>2024-05-07T04:54:00Z</cp:lastPrinted>
  <dcterms:created xsi:type="dcterms:W3CDTF">2018-01-30T16:48:00Z</dcterms:created>
  <dcterms:modified xsi:type="dcterms:W3CDTF">2024-09-02T08:41:00Z</dcterms:modified>
</cp:coreProperties>
</file>