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F0" w:rsidRDefault="00214CF0">
      <w:pPr>
        <w:rPr>
          <w:b/>
          <w:sz w:val="32"/>
          <w:szCs w:val="32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margin-left:918.3pt;margin-top:-22.85pt;width:205.2pt;height:88.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" stroked="f">
            <v:textbox>
              <w:txbxContent>
                <w:p w:rsidR="00214CF0" w:rsidRPr="004530D5" w:rsidRDefault="00214CF0" w:rsidP="00933EAA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4530D5">
                    <w:rPr>
                      <w:rFonts w:ascii="Times New Roman" w:hAnsi="Times New Roman"/>
                      <w:lang w:val="ru-RU"/>
                    </w:rPr>
                    <w:t>Додаток</w:t>
                  </w:r>
                  <w:r>
                    <w:rPr>
                      <w:rFonts w:ascii="Times New Roman" w:hAnsi="Times New Roman"/>
                      <w:lang w:val="ru-RU"/>
                    </w:rPr>
                    <w:t>2</w:t>
                  </w:r>
                </w:p>
                <w:p w:rsidR="00214CF0" w:rsidRPr="004530D5" w:rsidRDefault="00214CF0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>до рішення виконавчого комітету</w:t>
                  </w:r>
                </w:p>
                <w:p w:rsidR="00214CF0" w:rsidRPr="004530D5" w:rsidRDefault="00214CF0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530D5">
                    <w:rPr>
                      <w:rFonts w:ascii="Times New Roman" w:hAnsi="Times New Roman"/>
                    </w:rPr>
                    <w:t xml:space="preserve">Лозівської міської ради Харківської області </w:t>
                  </w:r>
                </w:p>
                <w:p w:rsidR="00214CF0" w:rsidRDefault="00214CF0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Від 12.052026 № 639</w:t>
                  </w:r>
                </w:p>
                <w:p w:rsidR="00214CF0" w:rsidRPr="004530D5" w:rsidRDefault="00214CF0" w:rsidP="00933EA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214CF0" w:rsidRPr="00E5718B" w:rsidRDefault="00214CF0">
      <w:pPr>
        <w:rPr>
          <w:b/>
          <w:sz w:val="32"/>
          <w:szCs w:val="32"/>
        </w:rPr>
      </w:pPr>
    </w:p>
    <w:p w:rsidR="00214CF0" w:rsidRPr="00E5718B" w:rsidRDefault="00214CF0">
      <w:pPr>
        <w:rPr>
          <w:b/>
          <w:sz w:val="32"/>
          <w:szCs w:val="32"/>
        </w:rPr>
      </w:pPr>
      <w:r>
        <w:rPr>
          <w:noProof/>
          <w:lang w:val="en-US"/>
        </w:rPr>
        <w:pict>
          <v:group id="Группа 37" o:spid="_x0000_s1027" style="position:absolute;margin-left:52.5pt;margin-top:4.65pt;width:1041.6pt;height:571.55pt;z-index:251653120" coordsize="131165,7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8" o:spid="_x0000_s1028" type="#_x0000_t32" style="position:absolute;left:57531;top:8001;width:17621;height:422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<v:stroke endarrow="block"/>
            </v:shape>
            <v:group id="Группа 35" o:spid="_x0000_s1029" style="position:absolute;width:131165;height:73844" coordsize="131165,738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Поле 1" o:spid="_x0000_s1030" type="#_x0000_t202" style="position:absolute;left:46291;top:4476;width:21965;height:3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mgcIA&#10;AADaAAAADwAAAGRycy9kb3ducmV2LnhtbERPS2vCQBC+C/0PyxR6CbpRwZY0Gyk+aD14qLX3ITtN&#10;gtnZkN0m23/vCgVPw8f3nHwdTCsG6l1jWcF8loIgLq1uuFJw/tpPX0A4j6yxtUwK/sjBuniY5Jhp&#10;O/InDSdfiRjCLkMFtfddJqUrazLoZrYjjtyP7Q36CPtK6h7HGG5auUjTlTTYcGyosaNNTeXl9GsU&#10;jMthe9yGKjm8756/9wve2SS5KPX0GN5eQXgK/i7+d3/oOB9ur9yu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KaBwgAAANoAAAAPAAAAAAAAAAAAAAAAAJgCAABkcnMvZG93&#10;bnJldi54bWxQSwUGAAAAAAQABAD1AAAAhwMAAAAA&#10;" strokeweight="1.75pt">
                <v:textbox>
                  <w:txbxContent>
                    <w:p w:rsidR="00214CF0" w:rsidRPr="00882F51" w:rsidRDefault="00214CF0" w:rsidP="005426A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82F51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ачальник У</w:t>
                      </w:r>
                      <w:r w:rsidRPr="00882F51">
                        <w:rPr>
                          <w:b/>
                          <w:sz w:val="28"/>
                          <w:szCs w:val="28"/>
                        </w:rPr>
                        <w:t>правління</w:t>
                      </w:r>
                    </w:p>
                  </w:txbxContent>
                </v:textbox>
              </v:shape>
              <v:shape id="Поле 2" o:spid="_x0000_s1031" type="#_x0000_t202" style="position:absolute;left:4476;top:12572;width:17737;height:52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D08AA&#10;AADaAAAADwAAAGRycy9kb3ducmV2LnhtbESPT4vCMBTE78J+h/AWvGm6okupRlkWtnj0L16fzbMp&#10;Ni+libV+eyMIexxm5jfMYtXbWnTU+sqxgq9xAoK4cLriUsFh/zdKQfiArLF2TAoe5GG1/BgsMNPu&#10;zlvqdqEUEcI+QwUmhCaT0heGLPqxa4ijd3GtxRBlW0rd4j3CbS0nSfItLVYcFww29GuouO5uVsHM&#10;nzbT7nGuTJkec5n3djvd50oNP/ufOYhAffgPv9trrWACryvxBs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D08AAAADaAAAADwAAAAAAAAAAAAAAAACYAgAAZHJzL2Rvd25y&#10;ZXYueG1sUEsFBgAAAAAEAAQA9QAAAIUDAAAAAA==&#10;" strokeweight="1.5pt">
                <v:textbox>
                  <w:txbxContent>
                    <w:p w:rsidR="00214CF0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Заступник </w:t>
                      </w:r>
                    </w:p>
                    <w:p w:rsidR="00214CF0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shape id="Поле 4" o:spid="_x0000_s1032" type="#_x0000_t202" style="position:absolute;left:67303;top:12666;width:19031;height:4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+PMAA&#10;AADaAAAADwAAAGRycy9kb3ducmV2LnhtbESPT4vCMBTE7wt+h/AEb2vq0l2kGkWELR79i9dn82yK&#10;zUtpYq3ffiMIexxm5jfMfNnbWnTU+sqxgsk4AUFcOF1xqeB4+P2cgvABWWPtmBQ8ycNyMfiYY6bd&#10;g3fU7UMpIoR9hgpMCE0mpS8MWfRj1xBH7+paiyHKtpS6xUeE21p+JcmPtFhxXDDY0NpQcdvfrYJv&#10;f96m3fNSmXJ6ymXe2116yJUaDfvVDESgPvyH3+2NVpDC60q8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u+PMAAAADaAAAADwAAAAAAAAAAAAAAAACYAgAAZHJzL2Rvd25y&#10;ZXYueG1sUEsFBgAAAAAEAAQA9QAAAIUDAAAAAA==&#10;" strokeweight="1.5pt">
                <v:textbox>
                  <w:txbxContent>
                    <w:p w:rsidR="00214CF0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8F44CE">
                        <w:rPr>
                          <w:b/>
                        </w:rPr>
                        <w:t>З</w:t>
                      </w:r>
                      <w:r>
                        <w:rPr>
                          <w:b/>
                        </w:rPr>
                        <w:t>аступник начальника У</w:t>
                      </w:r>
                      <w:r w:rsidRPr="008F44CE">
                        <w:rPr>
                          <w:b/>
                        </w:rPr>
                        <w:t>правління</w:t>
                      </w:r>
                    </w:p>
                  </w:txbxContent>
                </v:textbox>
              </v:shape>
              <v:rect id="Прямоугольник 5" o:spid="_x0000_s1033" style="position:absolute;left:111728;top:12382;width:19437;height:11798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M6sEA&#10;AADaAAAADwAAAGRycy9kb3ducmV2LnhtbESPT4vCMBTE74LfITxhb5r6Z0WqUUQQ3IuwKnh9Ns+2&#10;2LyUJNb22xthYY/DzPyGWW1aU4mGnC8tKxiPEhDEmdUl5wou5/1wAcIHZI2VZVLQkYfNut9bYart&#10;i3+pOYVcRAj7FBUUIdSplD4ryKAf2Zo4enfrDIYoXS61w1eEm0pOkmQuDZYcFwqsaVdQ9jg9jYJD&#10;fbz9uInpjrPbTHZtNvXN9arU16DdLkEEasN/+K990Aq+4XMl3gC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9TOrBAAAA2gAAAA8AAAAAAAAAAAAAAAAAmAIAAGRycy9kb3du&#10;cmV2LnhtbFBLBQYAAAAABAAEAPUAAACGAwAAAAA=&#10;">
                <v:textbox>
                  <w:txbxContent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Сектор управління персоналом та діловодства</w:t>
                      </w:r>
                    </w:p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3 чол.</w:t>
                      </w:r>
                    </w:p>
                    <w:p w:rsidR="00214CF0" w:rsidRPr="00C61362" w:rsidRDefault="00214CF0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>Завідувач сектору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51E76">
                        <w:rPr>
                          <w:sz w:val="20"/>
                          <w:szCs w:val="20"/>
                        </w:rPr>
                        <w:t>-  1 чол.</w:t>
                      </w:r>
                    </w:p>
                    <w:p w:rsidR="00214CF0" w:rsidRDefault="00214CF0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</w:t>
                      </w:r>
                      <w:r w:rsidRPr="00C61362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- 1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214CF0" w:rsidRPr="00BE02D5" w:rsidRDefault="00214CF0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Провідний спеціаліст</w:t>
                      </w:r>
                      <w:r w:rsidRPr="00CA6BE7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_1 чол.</w:t>
                      </w:r>
                    </w:p>
                    <w:p w:rsidR="00214CF0" w:rsidRDefault="00214CF0" w:rsidP="005426AB">
                      <w:pPr>
                        <w:ind w:left="-142" w:right="-1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6" o:spid="_x0000_s1034" type="#_x0000_t202" style="position:absolute;left:4000;top:23050;width:23571;height:14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<v:textbox>
                  <w:txbxContent>
                    <w:p w:rsidR="00214CF0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 моніторингу та контролю у сфері благоустрою території громади</w:t>
                      </w:r>
                    </w:p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5 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 w:rsidRPr="00E51E76">
                        <w:rPr>
                          <w:sz w:val="20"/>
                          <w:szCs w:val="20"/>
                        </w:rPr>
                        <w:t>–  1 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ind w:right="-117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Інспектор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: - </w:t>
                      </w:r>
                      <w:r w:rsidRPr="00E51E76">
                        <w:rPr>
                          <w:sz w:val="20"/>
                          <w:szCs w:val="20"/>
                        </w:rPr>
                        <w:t>2 чол.</w:t>
                      </w:r>
                    </w:p>
                    <w:p w:rsidR="00214CF0" w:rsidRPr="00912AAB" w:rsidRDefault="00214CF0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14CF0" w:rsidRPr="004F5E49" w:rsidRDefault="00214CF0" w:rsidP="005426AB"/>
                  </w:txbxContent>
                </v:textbox>
              </v:shape>
              <v:shape id="Поле 7" o:spid="_x0000_s1035" type="#_x0000_t202" style="position:absolute;left:4000;top:40767;width:22904;height:28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<v:textbox>
                  <w:txbxContent>
                    <w:p w:rsidR="00214CF0" w:rsidRPr="00A477C3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477C3">
                        <w:rPr>
                          <w:b/>
                        </w:rPr>
                        <w:t xml:space="preserve">Відділ </w:t>
                      </w:r>
                      <w:r>
                        <w:rPr>
                          <w:b/>
                        </w:rPr>
                        <w:t>інфраструктури, захисту навколишнього середовища та екологічної політики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8</w:t>
                      </w:r>
                      <w:r w:rsidRPr="00E5718B">
                        <w:rPr>
                          <w:b/>
                        </w:rPr>
                        <w:t>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утримання і ремонту доріг та інженерних споруд: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  - </w:t>
                      </w:r>
                      <w:r w:rsidRPr="00E51E76">
                        <w:rPr>
                          <w:sz w:val="20"/>
                          <w:szCs w:val="20"/>
                        </w:rPr>
                        <w:t>1чол.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Головний спеціаліст: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E51E76"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Сектор  розвитку та утримання територій і поводження з зеленими насадженнями: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Завідувач сектору:- </w:t>
                      </w:r>
                      <w:r w:rsidRPr="00E51E76">
                        <w:rPr>
                          <w:sz w:val="20"/>
                          <w:szCs w:val="20"/>
                        </w:rPr>
                        <w:t>1чол.</w:t>
                      </w:r>
                    </w:p>
                    <w:p w:rsidR="00214CF0" w:rsidRPr="00E5718B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5718B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- 4чол.</w:t>
                      </w:r>
                    </w:p>
                    <w:p w:rsidR="00214CF0" w:rsidRDefault="00214CF0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  <w:p w:rsidR="00214CF0" w:rsidRPr="00912AAB" w:rsidRDefault="00214CF0" w:rsidP="005426AB">
                      <w:pPr>
                        <w:ind w:right="-10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9" o:spid="_x0000_s1036" type="#_x0000_t202" style="position:absolute;left:31167;top:21781;width:15124;height:141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<v:textbox>
                  <w:txbxContent>
                    <w:p w:rsidR="00214CF0" w:rsidRPr="00905CCF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05CCF">
                        <w:rPr>
                          <w:b/>
                        </w:rPr>
                        <w:t>В</w:t>
                      </w:r>
                      <w:r>
                        <w:rPr>
                          <w:b/>
                        </w:rPr>
                        <w:t>ідділ реформування та  юридичного супроводу</w:t>
                      </w:r>
                    </w:p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</w:rPr>
                        <w:t>3 чол.</w:t>
                      </w:r>
                    </w:p>
                    <w:p w:rsidR="00214CF0" w:rsidRPr="009D33BF" w:rsidRDefault="00214CF0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-</w:t>
                      </w:r>
                      <w:r w:rsidRPr="00E51E76">
                        <w:rPr>
                          <w:sz w:val="20"/>
                          <w:szCs w:val="20"/>
                        </w:rPr>
                        <w:t>1 чол.</w:t>
                      </w:r>
                    </w:p>
                    <w:p w:rsidR="00214CF0" w:rsidRPr="009D33BF" w:rsidRDefault="00214CF0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9D33B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- 2чол.</w:t>
                      </w:r>
                    </w:p>
                    <w:p w:rsidR="00214CF0" w:rsidRPr="00A24D11" w:rsidRDefault="00214CF0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0" o:spid="_x0000_s1037" style="position:absolute;left:32615;top:41814;width:16917;height:11149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V/8MA&#10;AADbAAAADwAAAGRycy9kb3ducmV2LnhtbESPQWvCQBCF7wX/wzKCt7qpSpHoKkUQ9CLUCl7H7DQJ&#10;zc6G3TUm/945CL3N8N68981627tGdRRi7dnAxzQDRVx4W3Np4PKzf1+CignZYuOZDAwUYbsZva0x&#10;t/7B39SdU6kkhGOOBqqU2lzrWFTkME59Syzarw8Ok6yh1DbgQ8Jdo2dZ9qkd1iwNFba0q6j4O9+d&#10;gUN7uh3DzA2nxW2hh76Yx+56NWYy7r9WoBL16d/8uj5YwRd6+UUG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zV/8MAAADbAAAADwAAAAAAAAAAAAAAAACYAgAAZHJzL2Rv&#10;d25yZXYueG1sUEsFBgAAAAAEAAQA9QAAAIgDAAAAAA==&#10;">
                <v:textbox>
                  <w:txbxContent>
                    <w:p w:rsidR="00214CF0" w:rsidRPr="009F07C4" w:rsidRDefault="00214CF0" w:rsidP="008E7DB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Відділ</w:t>
                      </w:r>
                      <w:r w:rsidRPr="009F07C4">
                        <w:rPr>
                          <w:b/>
                        </w:rPr>
                        <w:t xml:space="preserve"> ЖКГ та енергоменеджменту</w:t>
                      </w:r>
                    </w:p>
                    <w:p w:rsidR="00214CF0" w:rsidRDefault="00214CF0" w:rsidP="008E7DB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</w:rPr>
                        <w:t>3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14CF0" w:rsidRDefault="00214CF0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відділу: -</w:t>
                      </w:r>
                      <w:r>
                        <w:rPr>
                          <w:sz w:val="20"/>
                          <w:szCs w:val="20"/>
                        </w:rPr>
                        <w:t xml:space="preserve">  1 чол.</w:t>
                      </w:r>
                    </w:p>
                    <w:p w:rsidR="00214CF0" w:rsidRDefault="00214CF0" w:rsidP="00C6136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и: </w:t>
                      </w:r>
                      <w:r w:rsidRPr="0065726D">
                        <w:rPr>
                          <w:b/>
                          <w:sz w:val="20"/>
                          <w:szCs w:val="20"/>
                          <w:u w:val="single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214CF0" w:rsidRDefault="00214CF0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оле 11" o:spid="_x0000_s1038" type="#_x0000_t202" style="position:absolute;left:32615;top:54578;width:22251;height:19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<v:textbox>
                  <w:txbxContent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Відділ господарського забезпечення</w:t>
                      </w:r>
                    </w:p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CA6BE7">
                        <w:rPr>
                          <w:rFonts w:ascii="Times New Roman" w:hAnsi="Times New Roman"/>
                          <w:b/>
                        </w:rPr>
                        <w:t>11 чол</w:t>
                      </w:r>
                      <w:r w:rsidRPr="00CA6BE7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214CF0" w:rsidRPr="00E015FD" w:rsidRDefault="00214CF0" w:rsidP="00E015F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: </w:t>
                      </w:r>
                      <w:r w:rsidRPr="00E015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 чол.</w:t>
                      </w:r>
                    </w:p>
                    <w:p w:rsidR="00214CF0" w:rsidRPr="00B7531D" w:rsidRDefault="00214CF0" w:rsidP="00B7531D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Водій: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- 2 чол.</w:t>
                      </w:r>
                    </w:p>
                    <w:p w:rsidR="00214CF0" w:rsidRPr="00E015FD" w:rsidRDefault="00214CF0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Прибиральник службових приміщень</w:t>
                      </w: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-2 чол.</w:t>
                      </w:r>
                    </w:p>
                    <w:p w:rsidR="00214CF0" w:rsidRPr="00E015FD" w:rsidRDefault="00214CF0" w:rsidP="00E015FD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E015FD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Сторож :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 xml:space="preserve"> - </w:t>
                      </w:r>
                      <w:r w:rsidRPr="00B7531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 чол.</w:t>
                      </w:r>
                    </w:p>
                    <w:p w:rsidR="00214CF0" w:rsidRDefault="00214CF0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42C83">
                        <w:rPr>
                          <w:b/>
                          <w:sz w:val="20"/>
                          <w:szCs w:val="20"/>
                          <w:u w:val="single"/>
                        </w:rPr>
                        <w:t>Робітник з комплексного обслуговування й ремонту будинків:</w:t>
                      </w:r>
                      <w:r w:rsidRPr="00B7531D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214CF0" w:rsidRDefault="00214CF0" w:rsidP="00C6136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Опалювач</w:t>
                      </w:r>
                      <w:r w:rsidRPr="00F823D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B7531D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214CF0" w:rsidRPr="00F823DF" w:rsidRDefault="00214CF0" w:rsidP="00B753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214CF0" w:rsidRPr="002756FC" w:rsidRDefault="00214CF0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14CF0" w:rsidRPr="00F451B1" w:rsidRDefault="00214CF0" w:rsidP="005426AB"/>
                    <w:p w:rsidR="00214CF0" w:rsidRDefault="00214CF0" w:rsidP="005426AB"/>
                    <w:p w:rsidR="00214CF0" w:rsidRPr="00A24D11" w:rsidRDefault="00214CF0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2" o:spid="_x0000_s1039" style="position:absolute;left:90591;top:12191;width:17409;height:13234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VWsEA&#10;AADbAAAADwAAAGRycy9kb3ducmV2LnhtbERPTYvCMBC9L/gfwgjeNNXDslajiCAIwkLVZT2OzdhW&#10;m0lpUlv31xtB2Ns83ufMl50pxZ1qV1hWMB5FIIhTqwvOFBwPm+EXCOeRNZaWScGDHCwXvY85xtq2&#10;nNB97zMRQtjFqCD3voqldGlOBt3IVsSBu9jaoA+wzqSusQ3hppSTKPqUBgsODTlWtM4pve0bo2Da&#10;nJLpzrZI5+/O/Nz+rknze1Vq0O9WMxCeOv8vfru3OsyfwOu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MFVrBAAAA2wAAAA8AAAAAAAAAAAAAAAAAmAIAAGRycy9kb3du&#10;cmV2LnhtbFBLBQYAAAAABAAEAPUAAACGAwAAAAA=&#10;">
                <v:textbox>
                  <w:txbxContent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Відділ бухгалтерського обліку, планування та звітності</w:t>
                      </w:r>
                    </w:p>
                    <w:p w:rsidR="00214CF0" w:rsidRPr="00BE02D5" w:rsidRDefault="00214CF0" w:rsidP="00E015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</w:rPr>
                        <w:t>4 чол</w:t>
                      </w:r>
                      <w:r w:rsidRPr="00BE02D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214CF0" w:rsidRPr="007562C4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562C4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-головний бухгалтер</w:t>
                      </w:r>
                      <w:r w:rsidRPr="007562C4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- 1 чол.</w:t>
                      </w:r>
                    </w:p>
                    <w:p w:rsidR="00214CF0" w:rsidRPr="00CA6BE7" w:rsidRDefault="00214CF0" w:rsidP="00CA6BE7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sz w:val="20"/>
                          <w:szCs w:val="20"/>
                        </w:rPr>
                        <w:t>-3чол.</w:t>
                      </w:r>
                    </w:p>
                  </w:txbxContent>
                </v:textbox>
              </v:rect>
              <v:shape id="Поле 13" o:spid="_x0000_s1040" type="#_x0000_t202" style="position:absolute;left:64827;top:21160;width:23035;height:10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<v:textbox>
                  <w:txbxContent>
                    <w:p w:rsidR="00214CF0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</w:t>
                      </w:r>
                      <w:r w:rsidRPr="00DF6027">
                        <w:rPr>
                          <w:b/>
                        </w:rPr>
                        <w:t xml:space="preserve">ідділ </w:t>
                      </w:r>
                      <w:r>
                        <w:rPr>
                          <w:b/>
                        </w:rPr>
                        <w:t xml:space="preserve">матеріально-технічного забезпечення </w:t>
                      </w:r>
                    </w:p>
                    <w:p w:rsidR="00214CF0" w:rsidRPr="00D50BA7" w:rsidRDefault="00214CF0" w:rsidP="00E015FD">
                      <w:pPr>
                        <w:spacing w:after="0" w:line="240" w:lineRule="auto"/>
                        <w:jc w:val="center"/>
                      </w:pPr>
                      <w:r w:rsidRPr="00CA6BE7">
                        <w:rPr>
                          <w:b/>
                        </w:rPr>
                        <w:t>3 чол</w:t>
                      </w:r>
                      <w:r w:rsidRPr="00D50BA7">
                        <w:t>.</w:t>
                      </w:r>
                    </w:p>
                    <w:p w:rsidR="00214CF0" w:rsidRPr="00912AAB" w:rsidRDefault="00214CF0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</w:t>
                      </w: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у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-1 чол.</w:t>
                      </w:r>
                    </w:p>
                    <w:p w:rsidR="00214CF0" w:rsidRPr="00193EF6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Головні спеціалісти: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B7531D">
                        <w:rPr>
                          <w:sz w:val="20"/>
                          <w:szCs w:val="20"/>
                        </w:rPr>
                        <w:t>2чол.</w:t>
                      </w:r>
                    </w:p>
                    <w:p w:rsidR="00214CF0" w:rsidRDefault="00214CF0" w:rsidP="00E015F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Поле 14" o:spid="_x0000_s1041" type="#_x0000_t202" style="position:absolute;left:64827;top:34337;width:23035;height:96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:rsidR="00214CF0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Будівельно-технічний відділ</w:t>
                      </w:r>
                    </w:p>
                    <w:p w:rsidR="00214CF0" w:rsidRPr="00CA6BE7" w:rsidRDefault="00214CF0" w:rsidP="00E015F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BE7">
                        <w:rPr>
                          <w:b/>
                        </w:rPr>
                        <w:t>3чол.</w:t>
                      </w:r>
                    </w:p>
                    <w:p w:rsidR="00214CF0" w:rsidRDefault="00214CF0" w:rsidP="00E015FD">
                      <w:pPr>
                        <w:spacing w:after="0" w:line="240" w:lineRule="auto"/>
                        <w:ind w:right="-224"/>
                        <w:rPr>
                          <w:sz w:val="20"/>
                          <w:szCs w:val="20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Начальниквідділ</w:t>
                      </w:r>
                      <w:r w:rsidRPr="00E51E76">
                        <w:rPr>
                          <w:sz w:val="20"/>
                          <w:szCs w:val="20"/>
                          <w:u w:val="single"/>
                        </w:rPr>
                        <w:t>у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-1 чол..</w:t>
                      </w:r>
                    </w:p>
                    <w:p w:rsidR="00214CF0" w:rsidRPr="00193EF6" w:rsidRDefault="00214CF0" w:rsidP="00E015F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193EF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 w:rsidRPr="00E51E76">
                        <w:rPr>
                          <w:sz w:val="20"/>
                          <w:szCs w:val="20"/>
                          <w:u w:val="single"/>
                        </w:rPr>
                        <w:t>и</w:t>
                      </w:r>
                      <w:r w:rsidRPr="00E51E76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B7531D">
                        <w:rPr>
                          <w:sz w:val="20"/>
                          <w:szCs w:val="20"/>
                        </w:rPr>
                        <w:t xml:space="preserve"> - 2чол.</w:t>
                      </w:r>
                    </w:p>
                    <w:p w:rsidR="00214CF0" w:rsidRPr="00912AAB" w:rsidRDefault="00214CF0" w:rsidP="005426A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Прямоугольник 15" o:spid="_x0000_s1042" style="position:absolute;left:47492;top:18602;width:14615;height:12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<v:textbox>
                  <w:txbxContent>
                    <w:p w:rsidR="00214CF0" w:rsidRPr="00E5718B" w:rsidRDefault="00214CF0" w:rsidP="0001188C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Сектор</w:t>
                      </w:r>
                      <w:r w:rsidRPr="00E5718B">
                        <w:rPr>
                          <w:b/>
                        </w:rPr>
                        <w:t>ін</w:t>
                      </w:r>
                      <w:r>
                        <w:rPr>
                          <w:b/>
                        </w:rPr>
                        <w:t>вестицій та реалізації проєктів</w:t>
                      </w:r>
                    </w:p>
                    <w:p w:rsidR="00214CF0" w:rsidRPr="00E5718B" w:rsidRDefault="00214CF0" w:rsidP="009F42C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E5718B">
                        <w:rPr>
                          <w:b/>
                        </w:rPr>
                        <w:t>чол.</w:t>
                      </w:r>
                    </w:p>
                    <w:p w:rsidR="00214CF0" w:rsidRPr="00CA6BE7" w:rsidRDefault="00214CF0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Завідувач сектору</w:t>
                      </w:r>
                      <w:r w:rsidRPr="00E51E76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CA6BE7">
                        <w:rPr>
                          <w:sz w:val="20"/>
                          <w:szCs w:val="20"/>
                        </w:rPr>
                        <w:t xml:space="preserve"> - 1чол.</w:t>
                      </w:r>
                    </w:p>
                    <w:p w:rsidR="00214CF0" w:rsidRPr="00E5718B" w:rsidRDefault="00214CF0" w:rsidP="009F42C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ий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E51E76">
                        <w:rPr>
                          <w:sz w:val="20"/>
                          <w:szCs w:val="20"/>
                        </w:rPr>
                        <w:t>чол.</w:t>
                      </w:r>
                    </w:p>
                    <w:p w:rsidR="00214CF0" w:rsidRDefault="00214CF0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214CF0" w:rsidRPr="002756FC" w:rsidRDefault="00214CF0" w:rsidP="009F42C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16" o:spid="_x0000_s1043" type="#_x0000_t32" style="position:absolute;left:13811;top:8001;width:42672;height:432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<v:stroke endarrow="block"/>
              </v:shape>
              <v:shape id="Прямая со стрелкой 17" o:spid="_x0000_s1044" type="#_x0000_t32" style="position:absolute;left:32615;top:8001;width:24658;height:630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wQP8IAAADbAAAADwAAAGRycy9kb3ducmV2LnhtbERPPWvDMBDdA/0P4grdYjkdnOJGNqUQ&#10;KMkQ4hjS8bAutlvrZCwlVv99VCh0u8f7vE0ZzCBuNLnesoJVkoIgbqzuuVVQn7bLFxDOI2scLJOC&#10;H3JQFg+LDebaznykW+VbEUPY5aig837MpXRNRwZdYkfiyF3sZNBHOLVSTzjHcDPI5zTNpMGeY0OH&#10;I7131HxXV6Ngd/66nGTdBzRVyHb7dHsYPldKPT2Gt1cQnoL/F/+5P3Scv4bfX+IB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/wQP8IAAADbAAAADwAAAAAAAAAAAAAA&#10;AAChAgAAZHJzL2Rvd25yZXYueG1sUEsFBgAAAAAEAAQA+QAAAJADAAAAAA==&#10;">
                <v:stroke endarrow="block"/>
              </v:shape>
              <v:shape id="Прямая со стрелкой 19" o:spid="_x0000_s1045" type="#_x0000_t32" style="position:absolute;left:57531;top:8001;width:40195;height:41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<v:stroke endarrow="block"/>
              </v:shape>
              <v:shape id="Прямая со стрелкой 20" o:spid="_x0000_s1046" type="#_x0000_t32" style="position:absolute;left:58102;top:8001;width:63532;height:441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<v:stroke endarrow="block"/>
              </v:shape>
              <v:shape id="Прямая со стрелкой 21" o:spid="_x0000_s1047" type="#_x0000_t32" style="position:absolute;top:14954;width:6;height:396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v:shape id="Прямая со стрелкой 22" o:spid="_x0000_s1048" type="#_x0000_t32" style="position:absolute;left:29186;top:17131;width:0;height:4582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v:shape id="Прямая со стрелкой 24" o:spid="_x0000_s1049" type="#_x0000_t32" style="position:absolute;top:15049;width:4578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<v:shape id="Прямая со стрелкой 27" o:spid="_x0000_s1050" type="#_x0000_t32" style="position:absolute;top:29146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9CksMAAADbAAAADwAAAGRycy9kb3ducmV2LnhtbESPT2sCMRTE7wW/Q3hCb91shVpZjVKF&#10;gvRS/AN6fGyeu8HNy7KJm/XbN4LQ4zAzv2EWq8E2oqfOG8cK3rMcBHHptOFKwfHw/TYD4QOyxsYx&#10;KbiTh9Vy9LLAQrvIO+r3oRIJwr5ABXUIbSGlL2uy6DPXEifv4jqLIcmukrrDmOC2kZM8n0qLhtNC&#10;jS1taiqv+5tVYOKv6dvtJq5/TmevI5n7hzNKvY6HrzmIQEP4Dz/bW61g8gm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/QpLDAAAA2wAAAA8AAAAAAAAAAAAA&#10;AAAAoQIAAGRycy9kb3ducmV2LnhtbFBLBQYAAAAABAAEAPkAAACRAwAAAAA=&#10;">
                <v:stroke endarrow="block"/>
              </v:shape>
              <v:shape id="Прямая со стрелкой 28" o:spid="_x0000_s1051" type="#_x0000_t32" style="position:absolute;top:54578;width:4000;height: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W4L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2P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YNbgvgAAANsAAAAPAAAAAAAAAAAAAAAAAKEC&#10;AABkcnMvZG93bnJldi54bWxQSwUGAAAAAAQABAD5AAAAjAMAAAAA&#10;">
                <v:stroke endarrow="block"/>
              </v:shape>
              <v:shape id="Прямая со стрелкой 29" o:spid="_x0000_s1052" type="#_x0000_t32" style="position:absolute;left:53687;top:17131;width:0;height:15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<v:stroke endarrow="block"/>
              </v:shape>
              <v:shape id="Прямая со стрелкой 30" o:spid="_x0000_s1053" type="#_x0000_t32" style="position:absolute;left:29186;top:47387;width:3429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<v:stroke endarrow="block"/>
              </v:shape>
              <v:shape id="Прямая со стрелкой 31" o:spid="_x0000_s1054" type="#_x0000_t32" style="position:absolute;left:29186;top:62954;width:3429;height: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<v:stroke endarrow="block"/>
              </v:shape>
              <v:shape id="Прямая со стрелкой 32" o:spid="_x0000_s1055" type="#_x0000_t32" style="position:absolute;left:63013;top:39180;width:1814;height: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qP9c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Ko/1xAAAANsAAAAPAAAAAAAAAAAA&#10;AAAAAKECAABkcnMvZG93bnJldi54bWxQSwUGAAAAAAQABAD5AAAAkgMAAAAA&#10;">
                <v:stroke endarrow="block"/>
              </v:shape>
              <v:shape id="Прямая со стрелкой 33" o:spid="_x0000_s1056" type="#_x0000_t32" style="position:absolute;left:63013;top:26546;width:1814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qbs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ipuxAAAANsAAAAPAAAAAAAAAAAA&#10;AAAAAKECAABkcnMvZG93bnJldi54bWxQSwUGAAAAAAQABAD5AAAAkgMAAAAA&#10;">
                <v:stroke endarrow="block"/>
              </v:shape>
              <v:shape id="Прямая со стрелкой 34" o:spid="_x0000_s1057" type="#_x0000_t32" style="position:absolute;left:29186;top:31092;width:198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4+yGsYAAADbAAAADwAAAGRycy9kb3ducmV2LnhtbESPT2vCQBTE7wW/w/KE3urGthS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PshrGAAAA2wAAAA8AAAAAAAAA&#10;AAAAAAAAoQIAAGRycy9kb3ducmV2LnhtbFBLBQYAAAAABAAEAPkAAACUAwAAAAA=&#10;">
                <v:stroke endarrow="block"/>
              </v:shape>
              <v:shape id="Поле 8" o:spid="_x0000_s1058" type="#_x0000_t202" style="position:absolute;left:10096;width:105156;height:3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PHMEA&#10;AADaAAAADwAAAGRycy9kb3ducmV2LnhtbERPTWuDQBC9F/Iflin0InWNgaZYNyEkhqaHHGLb++BO&#10;VeLOirtV+++zh0CPj/edb2fTiZEG11pWsIwTEMSV1S3XCr4+j8+vIJxH1thZJgV/5GC7WTzkmGk7&#10;8YXG0tcihLDLUEHjfZ9J6aqGDLrY9sSB+7GDQR/gUEs94BTCTSfTJHmRBlsODQ32tG+oupa/RsG0&#10;Gg/nw1xHH+/F+vuYcmGj6KrU0+O8ewPhafb/4rv7pBWEreFKuAF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mDxzBAAAA2gAAAA8AAAAAAAAAAAAAAAAAmAIAAGRycy9kb3du&#10;cmV2LnhtbFBLBQYAAAAABAAEAPUAAACGAwAAAAA=&#10;" strokeweight="1.75pt">
                <v:textbox>
                  <w:txbxContent>
                    <w:p w:rsidR="00214CF0" w:rsidRPr="00882F51" w:rsidRDefault="00214CF0" w:rsidP="00363A7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Управління житлово-комунального господарства та будівництва Лозівської міської ради Харківської області</w:t>
                      </w:r>
                    </w:p>
                  </w:txbxContent>
                </v:textbox>
              </v:shape>
              <v:rect id="Прямоугольник 36" o:spid="_x0000_s1059" style="position:absolute;left:65733;top:45966;width:22824;height:109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<v:textbox>
                  <w:txbxContent>
                    <w:p w:rsidR="00214CF0" w:rsidRPr="00E5718B" w:rsidRDefault="00214CF0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Відділ  публічних за</w:t>
                      </w:r>
                      <w:r>
                        <w:rPr>
                          <w:b/>
                        </w:rPr>
                        <w:t>купівель та договірних відносин</w:t>
                      </w:r>
                    </w:p>
                    <w:p w:rsidR="00214CF0" w:rsidRPr="00E5718B" w:rsidRDefault="00214CF0" w:rsidP="00E5718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5718B">
                        <w:rPr>
                          <w:b/>
                        </w:rPr>
                        <w:t>3 чол.</w:t>
                      </w:r>
                    </w:p>
                    <w:p w:rsidR="00214CF0" w:rsidRPr="00E5718B" w:rsidRDefault="00214CF0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Начальник відділу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E51E76">
                        <w:rPr>
                          <w:sz w:val="20"/>
                          <w:szCs w:val="20"/>
                        </w:rPr>
                        <w:t xml:space="preserve"> 1чол</w:t>
                      </w:r>
                      <w:r w:rsidRPr="00E5718B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214CF0" w:rsidRPr="00E5718B" w:rsidRDefault="00214CF0" w:rsidP="00E5718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>Головн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і</w:t>
                      </w:r>
                      <w:r w:rsidRPr="00CA6BE7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спеціаліст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51E76">
                        <w:rPr>
                          <w:sz w:val="20"/>
                          <w:szCs w:val="20"/>
                        </w:rPr>
                        <w:t>- 2 чол.</w:t>
                      </w:r>
                    </w:p>
                    <w:p w:rsidR="00214CF0" w:rsidRPr="002756FC" w:rsidRDefault="00214CF0" w:rsidP="00E5718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 id="Прямая со стрелкой 38" o:spid="_x0000_s1060" type="#_x0000_t32" style="position:absolute;left:63013;top:51431;width:2720;height:3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<v:stroke endarrow="block"/>
              </v:shape>
            </v:group>
          </v:group>
        </w:pict>
      </w:r>
    </w:p>
    <w:p w:rsidR="00214CF0" w:rsidRPr="00E5718B" w:rsidRDefault="00214CF0">
      <w:pPr>
        <w:rPr>
          <w:b/>
          <w:sz w:val="32"/>
          <w:szCs w:val="32"/>
        </w:rPr>
      </w:pPr>
    </w:p>
    <w:p w:rsidR="00214CF0" w:rsidRPr="00E5718B" w:rsidRDefault="00214CF0">
      <w:pPr>
        <w:rPr>
          <w:b/>
          <w:sz w:val="32"/>
          <w:szCs w:val="32"/>
        </w:rPr>
      </w:pPr>
      <w:r>
        <w:rPr>
          <w:noProof/>
          <w:lang w:val="en-US"/>
        </w:rPr>
        <w:pict>
          <v:shape id="Прямая со стрелкой 45" o:spid="_x0000_s1061" type="#_x0000_t32" style="position:absolute;margin-left:507.9pt;margin-top:1.9pt;width:0;height:36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">
            <v:stroke endarrow="block"/>
          </v:shape>
        </w:pict>
      </w:r>
      <w:r>
        <w:rPr>
          <w:noProof/>
          <w:lang w:val="en-US"/>
        </w:rPr>
        <w:pict>
          <v:shape id="Прямая со стрелкой 46" o:spid="_x0000_s1062" type="#_x0000_t32" style="position:absolute;margin-left:501.05pt;margin-top:3.35pt;width:0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" strokecolor="#4579b8">
            <v:stroke endarrow="open"/>
          </v:shape>
        </w:pict>
      </w:r>
    </w:p>
    <w:p w:rsidR="00214CF0" w:rsidRPr="00E5718B" w:rsidRDefault="00214CF0" w:rsidP="00842064">
      <w:pPr>
        <w:tabs>
          <w:tab w:val="left" w:pos="10140"/>
        </w:tabs>
        <w:rPr>
          <w:b/>
        </w:rPr>
      </w:pPr>
      <w:r>
        <w:rPr>
          <w:noProof/>
          <w:lang w:val="en-US"/>
        </w:rPr>
        <w:pict>
          <v:line id="Прямая соединительная линия 41" o:spid="_x0000_s1063" style="position:absolute;z-index:251656192;visibility:visible" from="552.9pt,20.65pt" to="552.9pt,4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"/>
        </w:pict>
      </w:r>
      <w:r>
        <w:rPr>
          <w:noProof/>
          <w:lang w:val="en-US"/>
        </w:rPr>
        <w:pict>
          <v:rect id="Прямоугольник 49" o:spid="_x0000_s1064" style="position:absolute;margin-left:243.3pt;margin-top:18.6pt;width:143.4pt;height:36.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" strokeweight="2pt">
            <v:textbox>
              <w:txbxContent>
                <w:p w:rsidR="00214CF0" w:rsidRDefault="00214CF0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Заступник </w:t>
                  </w:r>
                </w:p>
                <w:p w:rsidR="00214CF0" w:rsidRDefault="00214CF0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начальника У</w:t>
                  </w:r>
                  <w:r w:rsidRPr="008F44CE">
                    <w:rPr>
                      <w:b/>
                    </w:rPr>
                    <w:t>правління</w:t>
                  </w:r>
                </w:p>
                <w:p w:rsidR="00214CF0" w:rsidRDefault="00214CF0" w:rsidP="0037436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val="en-US"/>
        </w:rPr>
        <w:pict>
          <v:rect id="Прямоугольник 48" o:spid="_x0000_s1065" style="position:absolute;margin-left:398.7pt;margin-top:6.55pt;width:147pt;height:34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" strokeweight="2pt">
            <v:textbox>
              <w:txbxContent>
                <w:p w:rsidR="00214CF0" w:rsidRDefault="00214CF0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Заступник </w:t>
                  </w:r>
                </w:p>
                <w:p w:rsidR="00214CF0" w:rsidRDefault="00214CF0" w:rsidP="0037436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начальника У</w:t>
                  </w:r>
                  <w:r w:rsidRPr="008F44CE">
                    <w:rPr>
                      <w:b/>
                    </w:rPr>
                    <w:t>правління</w:t>
                  </w:r>
                </w:p>
                <w:p w:rsidR="00214CF0" w:rsidRDefault="00214CF0" w:rsidP="0037436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val="en-US"/>
        </w:rPr>
        <w:pict>
          <v:line id="Прямая соединительная линия 39" o:spid="_x0000_s1066" style="position:absolute;flip:x;z-index:251655168;visibility:visible" from="552.9pt,20.95pt" to="586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"/>
        </w:pict>
      </w:r>
      <w:r>
        <w:rPr>
          <w:b/>
        </w:rPr>
        <w:tab/>
      </w:r>
    </w:p>
    <w:p w:rsidR="00214CF0" w:rsidRPr="00E5718B" w:rsidRDefault="00214CF0" w:rsidP="00522529">
      <w:pPr>
        <w:tabs>
          <w:tab w:val="left" w:pos="708"/>
          <w:tab w:val="left" w:pos="1416"/>
          <w:tab w:val="left" w:pos="2124"/>
          <w:tab w:val="left" w:pos="8592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14CF0" w:rsidRPr="00E5718B" w:rsidRDefault="00214CF0" w:rsidP="00E5718B">
      <w:pPr>
        <w:rPr>
          <w:b/>
        </w:rPr>
      </w:pPr>
    </w:p>
    <w:p w:rsidR="00214CF0" w:rsidRPr="00E5718B" w:rsidRDefault="00214CF0" w:rsidP="00E5718B">
      <w:pPr>
        <w:rPr>
          <w:b/>
        </w:rPr>
      </w:pPr>
    </w:p>
    <w:p w:rsidR="00214CF0" w:rsidRPr="00E5718B" w:rsidRDefault="00214CF0" w:rsidP="00E5718B">
      <w:pPr>
        <w:rPr>
          <w:b/>
        </w:rPr>
      </w:pPr>
    </w:p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Pr="00E5718B" w:rsidRDefault="00214CF0" w:rsidP="00E5718B"/>
    <w:p w:rsidR="00214CF0" w:rsidRDefault="00214CF0" w:rsidP="00E5718B">
      <w:r>
        <w:rPr>
          <w:noProof/>
          <w:lang w:val="en-US"/>
        </w:rPr>
        <w:pict>
          <v:rect id="Прямоугольник 3" o:spid="_x0000_s1067" style="position:absolute;margin-left:582.9pt;margin-top:7.4pt;width:172.85pt;height:77.4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" strokeweight=".25pt">
            <v:textbox>
              <w:txbxContent>
                <w:p w:rsidR="00214CF0" w:rsidRPr="00161383" w:rsidRDefault="00214CF0" w:rsidP="00161383">
                  <w:pPr>
                    <w:pStyle w:val="NoSpacing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Відділ  інвестицій та реалізації проєктів</w:t>
                  </w:r>
                </w:p>
                <w:p w:rsidR="00214CF0" w:rsidRPr="00161383" w:rsidRDefault="00214CF0" w:rsidP="00161383">
                  <w:pPr>
                    <w:pStyle w:val="NoSpacing"/>
                    <w:jc w:val="center"/>
                    <w:rPr>
                      <w:b/>
                    </w:rPr>
                  </w:pPr>
                  <w:r w:rsidRPr="00161383">
                    <w:rPr>
                      <w:b/>
                    </w:rPr>
                    <w:t>3 чол.</w:t>
                  </w:r>
                </w:p>
                <w:p w:rsidR="00214CF0" w:rsidRDefault="00214CF0" w:rsidP="00161383">
                  <w:pPr>
                    <w:pStyle w:val="NoSpacing"/>
                  </w:pPr>
                  <w:r w:rsidRPr="00161383">
                    <w:rPr>
                      <w:b/>
                      <w:u w:val="single"/>
                    </w:rPr>
                    <w:t xml:space="preserve">Начальник відділу: </w:t>
                  </w:r>
                  <w:r>
                    <w:t>- 1чол.</w:t>
                  </w:r>
                </w:p>
                <w:p w:rsidR="00214CF0" w:rsidRDefault="00214CF0" w:rsidP="00161383">
                  <w:pPr>
                    <w:pStyle w:val="NoSpacing"/>
                  </w:pPr>
                  <w:r>
                    <w:rPr>
                      <w:b/>
                      <w:u w:val="single"/>
                    </w:rPr>
                    <w:t>Головні спеціалісти</w:t>
                  </w:r>
                  <w:r w:rsidRPr="00161383">
                    <w:rPr>
                      <w:b/>
                      <w:u w:val="single"/>
                    </w:rPr>
                    <w:t>:</w:t>
                  </w:r>
                  <w:r>
                    <w:t xml:space="preserve"> - 2 чол.</w:t>
                  </w:r>
                </w:p>
              </w:txbxContent>
            </v:textbox>
          </v:rect>
        </w:pict>
      </w:r>
    </w:p>
    <w:p w:rsidR="00214CF0" w:rsidRPr="004530D5" w:rsidRDefault="00214CF0" w:rsidP="004530D5"/>
    <w:p w:rsidR="00214CF0" w:rsidRPr="004530D5" w:rsidRDefault="00214CF0" w:rsidP="004530D5">
      <w:r>
        <w:rPr>
          <w:noProof/>
          <w:lang w:val="en-US"/>
        </w:rPr>
        <w:pict>
          <v:shape id="Прямая со стрелкой 23" o:spid="_x0000_s1068" type="#_x0000_t32" style="position:absolute;margin-left:552.9pt;margin-top:.35pt;width:30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">
            <v:stroke endarrow="block"/>
          </v:shape>
        </w:pict>
      </w:r>
    </w:p>
    <w:p w:rsidR="00214CF0" w:rsidRDefault="00214CF0" w:rsidP="004530D5"/>
    <w:p w:rsidR="00214CF0" w:rsidRDefault="00214CF0" w:rsidP="004530D5"/>
    <w:p w:rsidR="00214CF0" w:rsidRDefault="00214CF0" w:rsidP="004530D5"/>
    <w:p w:rsidR="00214CF0" w:rsidRDefault="00214CF0" w:rsidP="004530D5"/>
    <w:p w:rsidR="00214CF0" w:rsidRPr="004530D5" w:rsidRDefault="00214CF0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Керуючий справами виконавчого </w:t>
      </w:r>
    </w:p>
    <w:p w:rsidR="00214CF0" w:rsidRDefault="00214CF0" w:rsidP="004530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30D5">
        <w:rPr>
          <w:rFonts w:ascii="Times New Roman" w:hAnsi="Times New Roman"/>
          <w:b/>
          <w:sz w:val="28"/>
          <w:szCs w:val="28"/>
        </w:rPr>
        <w:t xml:space="preserve">комітету міської ради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Тетяна ЗАПОРОЖЕЦЬ</w:t>
      </w:r>
    </w:p>
    <w:p w:rsidR="00214CF0" w:rsidRPr="00AC7D39" w:rsidRDefault="00214CF0" w:rsidP="004530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Микола Пономар</w:t>
      </w:r>
    </w:p>
    <w:sectPr w:rsidR="00214CF0" w:rsidRPr="00AC7D39" w:rsidSect="004530D5">
      <w:pgSz w:w="23814" w:h="16840" w:orient="landscape" w:code="8"/>
      <w:pgMar w:top="709" w:right="1134" w:bottom="709" w:left="1134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5FD"/>
    <w:rsid w:val="000073A9"/>
    <w:rsid w:val="0001188C"/>
    <w:rsid w:val="00017539"/>
    <w:rsid w:val="00036BC3"/>
    <w:rsid w:val="00051D1A"/>
    <w:rsid w:val="00055994"/>
    <w:rsid w:val="000720FA"/>
    <w:rsid w:val="0007228B"/>
    <w:rsid w:val="00075A12"/>
    <w:rsid w:val="00084F11"/>
    <w:rsid w:val="000A57A6"/>
    <w:rsid w:val="000B4EAE"/>
    <w:rsid w:val="000C1723"/>
    <w:rsid w:val="000E001E"/>
    <w:rsid w:val="000E7FAA"/>
    <w:rsid w:val="000F16A9"/>
    <w:rsid w:val="00107D8F"/>
    <w:rsid w:val="00110234"/>
    <w:rsid w:val="0012343D"/>
    <w:rsid w:val="0012498A"/>
    <w:rsid w:val="00125B91"/>
    <w:rsid w:val="001318DC"/>
    <w:rsid w:val="0013325D"/>
    <w:rsid w:val="00133AD4"/>
    <w:rsid w:val="00142526"/>
    <w:rsid w:val="0015188C"/>
    <w:rsid w:val="00151978"/>
    <w:rsid w:val="00152FF5"/>
    <w:rsid w:val="001558E7"/>
    <w:rsid w:val="00157555"/>
    <w:rsid w:val="00161383"/>
    <w:rsid w:val="00165958"/>
    <w:rsid w:val="001748D2"/>
    <w:rsid w:val="00183A68"/>
    <w:rsid w:val="0019397A"/>
    <w:rsid w:val="00193EF6"/>
    <w:rsid w:val="001965F9"/>
    <w:rsid w:val="0019669C"/>
    <w:rsid w:val="001A6576"/>
    <w:rsid w:val="001B24E7"/>
    <w:rsid w:val="001C3F0F"/>
    <w:rsid w:val="001C5FC4"/>
    <w:rsid w:val="001D6717"/>
    <w:rsid w:val="001D6E73"/>
    <w:rsid w:val="001E0A06"/>
    <w:rsid w:val="001E1792"/>
    <w:rsid w:val="001E55C6"/>
    <w:rsid w:val="001E7524"/>
    <w:rsid w:val="001F72BE"/>
    <w:rsid w:val="00200101"/>
    <w:rsid w:val="002006A7"/>
    <w:rsid w:val="002044A7"/>
    <w:rsid w:val="00213D1F"/>
    <w:rsid w:val="00214CF0"/>
    <w:rsid w:val="00221B84"/>
    <w:rsid w:val="00224B78"/>
    <w:rsid w:val="00234C6A"/>
    <w:rsid w:val="002362A6"/>
    <w:rsid w:val="002446D7"/>
    <w:rsid w:val="0024667F"/>
    <w:rsid w:val="00247304"/>
    <w:rsid w:val="002506B1"/>
    <w:rsid w:val="002756FC"/>
    <w:rsid w:val="0028274C"/>
    <w:rsid w:val="0028381A"/>
    <w:rsid w:val="00283FCE"/>
    <w:rsid w:val="002A755E"/>
    <w:rsid w:val="002B1F08"/>
    <w:rsid w:val="002B2056"/>
    <w:rsid w:val="002B68BB"/>
    <w:rsid w:val="002C45E3"/>
    <w:rsid w:val="002C4BBD"/>
    <w:rsid w:val="002C77FB"/>
    <w:rsid w:val="002D1579"/>
    <w:rsid w:val="002D307A"/>
    <w:rsid w:val="002E1FF9"/>
    <w:rsid w:val="002E46D0"/>
    <w:rsid w:val="002F1EBB"/>
    <w:rsid w:val="002F53EC"/>
    <w:rsid w:val="0030504D"/>
    <w:rsid w:val="003052BF"/>
    <w:rsid w:val="00306DB7"/>
    <w:rsid w:val="0030782D"/>
    <w:rsid w:val="00313ED3"/>
    <w:rsid w:val="00321013"/>
    <w:rsid w:val="00324167"/>
    <w:rsid w:val="0032582B"/>
    <w:rsid w:val="0032763B"/>
    <w:rsid w:val="0033126C"/>
    <w:rsid w:val="003353AB"/>
    <w:rsid w:val="00336AA8"/>
    <w:rsid w:val="00342193"/>
    <w:rsid w:val="00343628"/>
    <w:rsid w:val="0034433F"/>
    <w:rsid w:val="00347A86"/>
    <w:rsid w:val="00347EF5"/>
    <w:rsid w:val="003579DC"/>
    <w:rsid w:val="00363A79"/>
    <w:rsid w:val="00373350"/>
    <w:rsid w:val="0037436E"/>
    <w:rsid w:val="00386FD3"/>
    <w:rsid w:val="003B03D7"/>
    <w:rsid w:val="003C57FE"/>
    <w:rsid w:val="003D0427"/>
    <w:rsid w:val="003D36CE"/>
    <w:rsid w:val="003E5802"/>
    <w:rsid w:val="003F022B"/>
    <w:rsid w:val="003F1266"/>
    <w:rsid w:val="003F3D80"/>
    <w:rsid w:val="00406042"/>
    <w:rsid w:val="004077FF"/>
    <w:rsid w:val="00416DE3"/>
    <w:rsid w:val="0043038F"/>
    <w:rsid w:val="00432A7F"/>
    <w:rsid w:val="00441234"/>
    <w:rsid w:val="004457BA"/>
    <w:rsid w:val="004457F1"/>
    <w:rsid w:val="004479F8"/>
    <w:rsid w:val="00450BAE"/>
    <w:rsid w:val="004530D5"/>
    <w:rsid w:val="004538E6"/>
    <w:rsid w:val="004712F2"/>
    <w:rsid w:val="00472F6F"/>
    <w:rsid w:val="0047673D"/>
    <w:rsid w:val="004767B8"/>
    <w:rsid w:val="0048273D"/>
    <w:rsid w:val="00486D7B"/>
    <w:rsid w:val="00490B97"/>
    <w:rsid w:val="00496B61"/>
    <w:rsid w:val="004A1721"/>
    <w:rsid w:val="004D23AE"/>
    <w:rsid w:val="004D2A8A"/>
    <w:rsid w:val="004D4BD8"/>
    <w:rsid w:val="004E30E9"/>
    <w:rsid w:val="004E3647"/>
    <w:rsid w:val="004E4D64"/>
    <w:rsid w:val="004F5E49"/>
    <w:rsid w:val="004F6D31"/>
    <w:rsid w:val="00505955"/>
    <w:rsid w:val="00522529"/>
    <w:rsid w:val="00523C4A"/>
    <w:rsid w:val="0052531A"/>
    <w:rsid w:val="0052767F"/>
    <w:rsid w:val="005379F4"/>
    <w:rsid w:val="005426AB"/>
    <w:rsid w:val="00546DD2"/>
    <w:rsid w:val="00553A21"/>
    <w:rsid w:val="00570E67"/>
    <w:rsid w:val="00572BCD"/>
    <w:rsid w:val="005745C5"/>
    <w:rsid w:val="005829C1"/>
    <w:rsid w:val="0059711D"/>
    <w:rsid w:val="005A52F7"/>
    <w:rsid w:val="005B783C"/>
    <w:rsid w:val="005C02D5"/>
    <w:rsid w:val="005C313B"/>
    <w:rsid w:val="005D5D8C"/>
    <w:rsid w:val="005D636A"/>
    <w:rsid w:val="005D68B0"/>
    <w:rsid w:val="005D7E4A"/>
    <w:rsid w:val="005E7F82"/>
    <w:rsid w:val="005F19A9"/>
    <w:rsid w:val="005F4BF5"/>
    <w:rsid w:val="006023DD"/>
    <w:rsid w:val="0060516C"/>
    <w:rsid w:val="00611687"/>
    <w:rsid w:val="006232D8"/>
    <w:rsid w:val="0062368F"/>
    <w:rsid w:val="00627B3F"/>
    <w:rsid w:val="00636A35"/>
    <w:rsid w:val="00640AC6"/>
    <w:rsid w:val="00641754"/>
    <w:rsid w:val="00642461"/>
    <w:rsid w:val="006506D8"/>
    <w:rsid w:val="006532F1"/>
    <w:rsid w:val="0065726D"/>
    <w:rsid w:val="00671354"/>
    <w:rsid w:val="00682482"/>
    <w:rsid w:val="0068286B"/>
    <w:rsid w:val="00683DAA"/>
    <w:rsid w:val="006848EB"/>
    <w:rsid w:val="006857E0"/>
    <w:rsid w:val="006876A6"/>
    <w:rsid w:val="00692120"/>
    <w:rsid w:val="006A0711"/>
    <w:rsid w:val="006A2ECD"/>
    <w:rsid w:val="006B0098"/>
    <w:rsid w:val="006B01EC"/>
    <w:rsid w:val="006B2FA5"/>
    <w:rsid w:val="006B6712"/>
    <w:rsid w:val="006C26DF"/>
    <w:rsid w:val="006E394B"/>
    <w:rsid w:val="006F391F"/>
    <w:rsid w:val="0070016F"/>
    <w:rsid w:val="00704574"/>
    <w:rsid w:val="00713E53"/>
    <w:rsid w:val="00716F81"/>
    <w:rsid w:val="00723541"/>
    <w:rsid w:val="00753E88"/>
    <w:rsid w:val="007562C4"/>
    <w:rsid w:val="0075783E"/>
    <w:rsid w:val="00757CBA"/>
    <w:rsid w:val="007851FB"/>
    <w:rsid w:val="00787E33"/>
    <w:rsid w:val="007B4113"/>
    <w:rsid w:val="007B4865"/>
    <w:rsid w:val="007B6659"/>
    <w:rsid w:val="007D51E2"/>
    <w:rsid w:val="007E18BF"/>
    <w:rsid w:val="007F21BC"/>
    <w:rsid w:val="007F6B97"/>
    <w:rsid w:val="007F7042"/>
    <w:rsid w:val="00802260"/>
    <w:rsid w:val="00806B7F"/>
    <w:rsid w:val="00826038"/>
    <w:rsid w:val="00842064"/>
    <w:rsid w:val="008543A2"/>
    <w:rsid w:val="00855D02"/>
    <w:rsid w:val="00856F05"/>
    <w:rsid w:val="00857785"/>
    <w:rsid w:val="00865262"/>
    <w:rsid w:val="00880CA0"/>
    <w:rsid w:val="00882F51"/>
    <w:rsid w:val="00886258"/>
    <w:rsid w:val="00887B3E"/>
    <w:rsid w:val="00892058"/>
    <w:rsid w:val="00895264"/>
    <w:rsid w:val="00897550"/>
    <w:rsid w:val="008A6B18"/>
    <w:rsid w:val="008C2F26"/>
    <w:rsid w:val="008C41BD"/>
    <w:rsid w:val="008D1483"/>
    <w:rsid w:val="008E55A1"/>
    <w:rsid w:val="008E6D95"/>
    <w:rsid w:val="008E7DBD"/>
    <w:rsid w:val="008F2CB9"/>
    <w:rsid w:val="008F3DAF"/>
    <w:rsid w:val="008F44CE"/>
    <w:rsid w:val="008F6524"/>
    <w:rsid w:val="00905CCF"/>
    <w:rsid w:val="00906623"/>
    <w:rsid w:val="00912AAB"/>
    <w:rsid w:val="00913449"/>
    <w:rsid w:val="0092573A"/>
    <w:rsid w:val="00930F3D"/>
    <w:rsid w:val="00933EAA"/>
    <w:rsid w:val="009362E0"/>
    <w:rsid w:val="009439B2"/>
    <w:rsid w:val="009444D4"/>
    <w:rsid w:val="00946AF8"/>
    <w:rsid w:val="00947D14"/>
    <w:rsid w:val="009507F7"/>
    <w:rsid w:val="00956932"/>
    <w:rsid w:val="00961B32"/>
    <w:rsid w:val="00990B1F"/>
    <w:rsid w:val="009916EC"/>
    <w:rsid w:val="009B3512"/>
    <w:rsid w:val="009B6919"/>
    <w:rsid w:val="009B6E48"/>
    <w:rsid w:val="009D3082"/>
    <w:rsid w:val="009D33BF"/>
    <w:rsid w:val="009D3FC3"/>
    <w:rsid w:val="009D6887"/>
    <w:rsid w:val="009F07C4"/>
    <w:rsid w:val="009F42CC"/>
    <w:rsid w:val="009F42EC"/>
    <w:rsid w:val="00A04742"/>
    <w:rsid w:val="00A13577"/>
    <w:rsid w:val="00A24D11"/>
    <w:rsid w:val="00A32F1D"/>
    <w:rsid w:val="00A34606"/>
    <w:rsid w:val="00A36294"/>
    <w:rsid w:val="00A40C19"/>
    <w:rsid w:val="00A46B00"/>
    <w:rsid w:val="00A477C3"/>
    <w:rsid w:val="00A6472E"/>
    <w:rsid w:val="00A779FA"/>
    <w:rsid w:val="00A84AF8"/>
    <w:rsid w:val="00A86ACD"/>
    <w:rsid w:val="00A96DAF"/>
    <w:rsid w:val="00AB255B"/>
    <w:rsid w:val="00AC2442"/>
    <w:rsid w:val="00AC7D39"/>
    <w:rsid w:val="00AD00B2"/>
    <w:rsid w:val="00AD0290"/>
    <w:rsid w:val="00AD1623"/>
    <w:rsid w:val="00AD3B10"/>
    <w:rsid w:val="00AE4B8E"/>
    <w:rsid w:val="00AE5223"/>
    <w:rsid w:val="00AE76F7"/>
    <w:rsid w:val="00AF3FA4"/>
    <w:rsid w:val="00B03E0B"/>
    <w:rsid w:val="00B053EB"/>
    <w:rsid w:val="00B155E1"/>
    <w:rsid w:val="00B16805"/>
    <w:rsid w:val="00B1781A"/>
    <w:rsid w:val="00B17ECE"/>
    <w:rsid w:val="00B20DF3"/>
    <w:rsid w:val="00B249DF"/>
    <w:rsid w:val="00B26F14"/>
    <w:rsid w:val="00B40533"/>
    <w:rsid w:val="00B42C83"/>
    <w:rsid w:val="00B43FBF"/>
    <w:rsid w:val="00B52B9F"/>
    <w:rsid w:val="00B63F22"/>
    <w:rsid w:val="00B660EC"/>
    <w:rsid w:val="00B6781D"/>
    <w:rsid w:val="00B7531D"/>
    <w:rsid w:val="00B95E1C"/>
    <w:rsid w:val="00BA2E29"/>
    <w:rsid w:val="00BA39EE"/>
    <w:rsid w:val="00BB04DD"/>
    <w:rsid w:val="00BB3AFE"/>
    <w:rsid w:val="00BB6C9F"/>
    <w:rsid w:val="00BE02D5"/>
    <w:rsid w:val="00BE276C"/>
    <w:rsid w:val="00BE6458"/>
    <w:rsid w:val="00BF5E0D"/>
    <w:rsid w:val="00C0742A"/>
    <w:rsid w:val="00C13161"/>
    <w:rsid w:val="00C14027"/>
    <w:rsid w:val="00C17F36"/>
    <w:rsid w:val="00C24629"/>
    <w:rsid w:val="00C24DFB"/>
    <w:rsid w:val="00C31A3B"/>
    <w:rsid w:val="00C31E8F"/>
    <w:rsid w:val="00C53631"/>
    <w:rsid w:val="00C61362"/>
    <w:rsid w:val="00C616FC"/>
    <w:rsid w:val="00C61C75"/>
    <w:rsid w:val="00C659D1"/>
    <w:rsid w:val="00C67A78"/>
    <w:rsid w:val="00C71CFF"/>
    <w:rsid w:val="00C75B10"/>
    <w:rsid w:val="00C80239"/>
    <w:rsid w:val="00C83CB6"/>
    <w:rsid w:val="00C87340"/>
    <w:rsid w:val="00CA002C"/>
    <w:rsid w:val="00CA21AF"/>
    <w:rsid w:val="00CA6BE7"/>
    <w:rsid w:val="00CA7F9E"/>
    <w:rsid w:val="00CB228D"/>
    <w:rsid w:val="00CC0156"/>
    <w:rsid w:val="00D01627"/>
    <w:rsid w:val="00D06E44"/>
    <w:rsid w:val="00D1418D"/>
    <w:rsid w:val="00D232D8"/>
    <w:rsid w:val="00D259BE"/>
    <w:rsid w:val="00D4088B"/>
    <w:rsid w:val="00D42786"/>
    <w:rsid w:val="00D50BA7"/>
    <w:rsid w:val="00D51505"/>
    <w:rsid w:val="00D549D9"/>
    <w:rsid w:val="00D63637"/>
    <w:rsid w:val="00D65EE7"/>
    <w:rsid w:val="00D67A9B"/>
    <w:rsid w:val="00D73C4A"/>
    <w:rsid w:val="00D73E08"/>
    <w:rsid w:val="00D7452F"/>
    <w:rsid w:val="00D81692"/>
    <w:rsid w:val="00D8354D"/>
    <w:rsid w:val="00D854BC"/>
    <w:rsid w:val="00D8592A"/>
    <w:rsid w:val="00D86F9D"/>
    <w:rsid w:val="00D93477"/>
    <w:rsid w:val="00DA1399"/>
    <w:rsid w:val="00DA2728"/>
    <w:rsid w:val="00DA3A91"/>
    <w:rsid w:val="00DA4A2A"/>
    <w:rsid w:val="00DA6A72"/>
    <w:rsid w:val="00DA7E60"/>
    <w:rsid w:val="00DC0330"/>
    <w:rsid w:val="00DC49FE"/>
    <w:rsid w:val="00DD3559"/>
    <w:rsid w:val="00DD63D6"/>
    <w:rsid w:val="00DE5195"/>
    <w:rsid w:val="00DE7B05"/>
    <w:rsid w:val="00DF5B89"/>
    <w:rsid w:val="00DF6027"/>
    <w:rsid w:val="00E015FD"/>
    <w:rsid w:val="00E156CE"/>
    <w:rsid w:val="00E21823"/>
    <w:rsid w:val="00E23588"/>
    <w:rsid w:val="00E347CA"/>
    <w:rsid w:val="00E43451"/>
    <w:rsid w:val="00E44D81"/>
    <w:rsid w:val="00E51705"/>
    <w:rsid w:val="00E51E76"/>
    <w:rsid w:val="00E5718B"/>
    <w:rsid w:val="00E845F2"/>
    <w:rsid w:val="00E84659"/>
    <w:rsid w:val="00E8764E"/>
    <w:rsid w:val="00E9238A"/>
    <w:rsid w:val="00E93878"/>
    <w:rsid w:val="00E9430E"/>
    <w:rsid w:val="00EA2289"/>
    <w:rsid w:val="00EA3E58"/>
    <w:rsid w:val="00EA63B8"/>
    <w:rsid w:val="00EB1C79"/>
    <w:rsid w:val="00EC1838"/>
    <w:rsid w:val="00ED1C76"/>
    <w:rsid w:val="00ED389E"/>
    <w:rsid w:val="00ED4FC0"/>
    <w:rsid w:val="00ED6878"/>
    <w:rsid w:val="00EE3EF4"/>
    <w:rsid w:val="00EE4DC2"/>
    <w:rsid w:val="00EF04CB"/>
    <w:rsid w:val="00EF3636"/>
    <w:rsid w:val="00EF445C"/>
    <w:rsid w:val="00EF6C97"/>
    <w:rsid w:val="00F01883"/>
    <w:rsid w:val="00F0249A"/>
    <w:rsid w:val="00F02C80"/>
    <w:rsid w:val="00F05B64"/>
    <w:rsid w:val="00F11DAB"/>
    <w:rsid w:val="00F127A6"/>
    <w:rsid w:val="00F207F3"/>
    <w:rsid w:val="00F31610"/>
    <w:rsid w:val="00F32B16"/>
    <w:rsid w:val="00F349B3"/>
    <w:rsid w:val="00F351D7"/>
    <w:rsid w:val="00F40271"/>
    <w:rsid w:val="00F451B1"/>
    <w:rsid w:val="00F46DCA"/>
    <w:rsid w:val="00F51C86"/>
    <w:rsid w:val="00F52D0B"/>
    <w:rsid w:val="00F559E2"/>
    <w:rsid w:val="00F66A84"/>
    <w:rsid w:val="00F6701D"/>
    <w:rsid w:val="00F823DF"/>
    <w:rsid w:val="00F82A3C"/>
    <w:rsid w:val="00F82F7A"/>
    <w:rsid w:val="00F86826"/>
    <w:rsid w:val="00F91A1C"/>
    <w:rsid w:val="00FB35F3"/>
    <w:rsid w:val="00FC0A31"/>
    <w:rsid w:val="00FC26F0"/>
    <w:rsid w:val="00FD15D9"/>
    <w:rsid w:val="00FE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E3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18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61383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47</Words>
  <Characters>269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2026-03-17T11:21:00Z</cp:lastPrinted>
  <dcterms:created xsi:type="dcterms:W3CDTF">2026-04-16T12:31:00Z</dcterms:created>
  <dcterms:modified xsi:type="dcterms:W3CDTF">2026-05-21T13:07:00Z</dcterms:modified>
</cp:coreProperties>
</file>