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351" w:rsidRDefault="006F6351" w:rsidP="00FB2A63">
      <w:pPr>
        <w:pStyle w:val="Caption"/>
        <w:ind w:left="10800" w:firstLine="720"/>
        <w:jc w:val="center"/>
        <w:rPr>
          <w:b w:val="0"/>
          <w:bCs w:val="0"/>
          <w:lang w:val="uk-UA"/>
        </w:rPr>
      </w:pPr>
      <w:r w:rsidRPr="00FB2A63">
        <w:rPr>
          <w:b w:val="0"/>
          <w:bCs w:val="0"/>
          <w:lang w:val="uk-UA"/>
        </w:rPr>
        <w:t xml:space="preserve">Додаток 2 до рішення виконавчого </w:t>
      </w:r>
    </w:p>
    <w:p w:rsidR="006F6351" w:rsidRPr="00FB2A63" w:rsidRDefault="006F6351" w:rsidP="00FB2A63">
      <w:pPr>
        <w:pStyle w:val="Caption"/>
        <w:ind w:left="10800" w:firstLine="720"/>
        <w:rPr>
          <w:b w:val="0"/>
          <w:bCs w:val="0"/>
          <w:lang w:val="uk-UA"/>
        </w:rPr>
      </w:pPr>
      <w:r w:rsidRPr="00FB2A63">
        <w:rPr>
          <w:b w:val="0"/>
          <w:bCs w:val="0"/>
          <w:lang w:val="uk-UA"/>
        </w:rPr>
        <w:t xml:space="preserve">міської ради від </w:t>
      </w:r>
      <w:bookmarkStart w:id="0" w:name="_GoBack"/>
      <w:bookmarkEnd w:id="0"/>
      <w:r>
        <w:rPr>
          <w:b w:val="0"/>
          <w:bCs w:val="0"/>
          <w:lang w:val="uk-UA"/>
        </w:rPr>
        <w:t>07.04.2026</w:t>
      </w:r>
      <w:r w:rsidRPr="00FB2A63">
        <w:rPr>
          <w:b w:val="0"/>
          <w:bCs w:val="0"/>
          <w:lang w:val="uk-UA"/>
        </w:rPr>
        <w:t xml:space="preserve"> №</w:t>
      </w:r>
      <w:r>
        <w:rPr>
          <w:b w:val="0"/>
          <w:bCs w:val="0"/>
          <w:lang w:val="uk-UA"/>
        </w:rPr>
        <w:t xml:space="preserve"> 448</w:t>
      </w:r>
    </w:p>
    <w:p w:rsidR="006F6351" w:rsidRDefault="006F6351" w:rsidP="008551B2">
      <w:pPr>
        <w:pStyle w:val="Caption"/>
        <w:ind w:left="144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СХЕМА ПІДПОРЯДКУВАННЯ У ВИКОНАВЧОМУ КОМІТЕТІ</w:t>
      </w:r>
      <w:r w:rsidRPr="00FB2A63">
        <w:rPr>
          <w:sz w:val="24"/>
          <w:szCs w:val="24"/>
          <w:lang w:val="uk-UA"/>
        </w:rPr>
        <w:t xml:space="preserve"> ЛОЗІВСЬКОЇ МІСЬК</w:t>
      </w:r>
      <w:r w:rsidRPr="00BF4BD9">
        <w:rPr>
          <w:sz w:val="24"/>
          <w:szCs w:val="24"/>
          <w:lang w:val="uk-UA"/>
        </w:rPr>
        <w:t xml:space="preserve">ОЇ РАДИ </w:t>
      </w:r>
      <w:r>
        <w:rPr>
          <w:sz w:val="24"/>
          <w:szCs w:val="24"/>
          <w:lang w:val="uk-UA"/>
        </w:rPr>
        <w:t>ХАРКІВСЬКОЇ ОБЛАСТІ</w:t>
      </w:r>
    </w:p>
    <w:p w:rsidR="006F6351" w:rsidRPr="00F5710D" w:rsidRDefault="006F6351" w:rsidP="008551B2">
      <w:pPr>
        <w:pStyle w:val="Caption"/>
        <w:ind w:left="5760" w:firstLine="720"/>
        <w:rPr>
          <w:i/>
          <w:szCs w:val="24"/>
          <w:lang w:val="uk-UA"/>
        </w:rPr>
      </w:pPr>
      <w:r>
        <w:rPr>
          <w:sz w:val="24"/>
          <w:szCs w:val="24"/>
          <w:lang w:val="uk-UA"/>
        </w:rPr>
        <w:t>с</w:t>
      </w:r>
      <w:r w:rsidRPr="00857B4E">
        <w:rPr>
          <w:sz w:val="24"/>
          <w:szCs w:val="24"/>
          <w:lang w:val="uk-UA"/>
        </w:rPr>
        <w:t xml:space="preserve">таном на </w:t>
      </w:r>
      <w:r>
        <w:rPr>
          <w:sz w:val="24"/>
          <w:szCs w:val="24"/>
          <w:lang w:val="uk-UA"/>
        </w:rPr>
        <w:t>07.04.2026</w:t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 w:rsidRPr="008551B2">
        <w:rPr>
          <w:i/>
          <w:szCs w:val="24"/>
          <w:u w:val="single"/>
          <w:lang w:val="uk-UA"/>
        </w:rPr>
        <w:t>Всього –17</w:t>
      </w:r>
      <w:r>
        <w:rPr>
          <w:i/>
          <w:szCs w:val="24"/>
          <w:u w:val="single"/>
          <w:lang w:val="uk-UA"/>
        </w:rPr>
        <w:t>8</w:t>
      </w:r>
      <w:r w:rsidRPr="008551B2">
        <w:rPr>
          <w:i/>
          <w:szCs w:val="24"/>
          <w:u w:val="single"/>
          <w:lang w:val="uk-UA"/>
        </w:rPr>
        <w:t>,5 од.:</w:t>
      </w:r>
    </w:p>
    <w:p w:rsidR="006F6351" w:rsidRPr="008551B2" w:rsidRDefault="006F6351" w:rsidP="00084FB2">
      <w:pPr>
        <w:spacing w:after="0" w:line="180" w:lineRule="exact"/>
        <w:rPr>
          <w:rFonts w:ascii="Times New Roman" w:hAnsi="Times New Roman"/>
          <w:b/>
          <w:bCs/>
          <w:i/>
          <w:sz w:val="20"/>
          <w:lang w:val="uk-UA" w:eastAsia="ru-RU"/>
        </w:rPr>
      </w:pPr>
      <w:r>
        <w:rPr>
          <w:lang w:val="uk-UA" w:eastAsia="ru-RU"/>
        </w:rPr>
        <w:tab/>
      </w:r>
      <w:r>
        <w:rPr>
          <w:lang w:val="uk-UA" w:eastAsia="ru-RU"/>
        </w:rPr>
        <w:tab/>
      </w:r>
      <w:r>
        <w:rPr>
          <w:lang w:val="uk-UA" w:eastAsia="ru-RU"/>
        </w:rPr>
        <w:tab/>
      </w:r>
      <w:r>
        <w:rPr>
          <w:lang w:val="uk-UA" w:eastAsia="ru-RU"/>
        </w:rPr>
        <w:tab/>
      </w:r>
      <w:r>
        <w:rPr>
          <w:lang w:val="uk-UA" w:eastAsia="ru-RU"/>
        </w:rPr>
        <w:tab/>
      </w:r>
      <w:r>
        <w:rPr>
          <w:lang w:val="uk-UA" w:eastAsia="ru-RU"/>
        </w:rPr>
        <w:tab/>
      </w:r>
      <w:r>
        <w:rPr>
          <w:lang w:val="uk-UA" w:eastAsia="ru-RU"/>
        </w:rPr>
        <w:tab/>
      </w:r>
      <w:r>
        <w:rPr>
          <w:lang w:val="uk-UA" w:eastAsia="ru-RU"/>
        </w:rPr>
        <w:tab/>
      </w:r>
      <w:r>
        <w:rPr>
          <w:lang w:val="uk-UA" w:eastAsia="ru-RU"/>
        </w:rPr>
        <w:tab/>
      </w:r>
      <w:r>
        <w:rPr>
          <w:lang w:val="uk-UA" w:eastAsia="ru-RU"/>
        </w:rPr>
        <w:tab/>
      </w:r>
      <w:r>
        <w:rPr>
          <w:lang w:val="uk-UA" w:eastAsia="ru-RU"/>
        </w:rPr>
        <w:tab/>
      </w:r>
      <w:r>
        <w:rPr>
          <w:lang w:val="uk-UA" w:eastAsia="ru-RU"/>
        </w:rPr>
        <w:tab/>
      </w:r>
      <w:r>
        <w:rPr>
          <w:lang w:val="uk-UA" w:eastAsia="ru-RU"/>
        </w:rPr>
        <w:tab/>
      </w:r>
      <w:r>
        <w:rPr>
          <w:lang w:val="uk-UA" w:eastAsia="ru-RU"/>
        </w:rPr>
        <w:tab/>
      </w:r>
      <w:r>
        <w:rPr>
          <w:lang w:val="uk-UA" w:eastAsia="ru-RU"/>
        </w:rPr>
        <w:tab/>
      </w:r>
      <w:r>
        <w:rPr>
          <w:lang w:val="uk-UA" w:eastAsia="ru-RU"/>
        </w:rPr>
        <w:tab/>
      </w:r>
      <w:r>
        <w:rPr>
          <w:lang w:val="uk-UA" w:eastAsia="ru-RU"/>
        </w:rPr>
        <w:tab/>
      </w:r>
      <w:r w:rsidRPr="008551B2">
        <w:rPr>
          <w:rFonts w:ascii="Times New Roman" w:hAnsi="Times New Roman"/>
          <w:b/>
          <w:bCs/>
          <w:i/>
          <w:sz w:val="20"/>
          <w:lang w:val="uk-UA" w:eastAsia="ru-RU"/>
        </w:rPr>
        <w:t>посадові особи – 13</w:t>
      </w:r>
      <w:r>
        <w:rPr>
          <w:rFonts w:ascii="Times New Roman" w:hAnsi="Times New Roman"/>
          <w:b/>
          <w:bCs/>
          <w:i/>
          <w:sz w:val="20"/>
          <w:lang w:val="uk-UA" w:eastAsia="ru-RU"/>
        </w:rPr>
        <w:t>6</w:t>
      </w:r>
      <w:r w:rsidRPr="008551B2">
        <w:rPr>
          <w:rFonts w:ascii="Times New Roman" w:hAnsi="Times New Roman"/>
          <w:b/>
          <w:bCs/>
          <w:i/>
          <w:sz w:val="20"/>
          <w:lang w:val="uk-UA" w:eastAsia="ru-RU"/>
        </w:rPr>
        <w:t xml:space="preserve"> од.</w:t>
      </w:r>
    </w:p>
    <w:p w:rsidR="006F6351" w:rsidRPr="008551B2" w:rsidRDefault="006F6351" w:rsidP="00084FB2">
      <w:pPr>
        <w:spacing w:after="0" w:line="180" w:lineRule="exact"/>
        <w:rPr>
          <w:rFonts w:ascii="Times New Roman" w:hAnsi="Times New Roman"/>
          <w:b/>
          <w:bCs/>
          <w:i/>
          <w:sz w:val="20"/>
          <w:lang w:val="uk-UA" w:eastAsia="ru-RU"/>
        </w:rPr>
      </w:pPr>
      <w:r w:rsidRPr="008551B2">
        <w:rPr>
          <w:rFonts w:ascii="Times New Roman" w:hAnsi="Times New Roman"/>
          <w:b/>
          <w:bCs/>
          <w:i/>
          <w:sz w:val="20"/>
          <w:lang w:val="uk-UA" w:eastAsia="ru-RU"/>
        </w:rPr>
        <w:tab/>
      </w:r>
      <w:r w:rsidRPr="008551B2">
        <w:rPr>
          <w:rFonts w:ascii="Times New Roman" w:hAnsi="Times New Roman"/>
          <w:b/>
          <w:bCs/>
          <w:i/>
          <w:sz w:val="20"/>
          <w:lang w:val="uk-UA" w:eastAsia="ru-RU"/>
        </w:rPr>
        <w:tab/>
      </w:r>
      <w:r w:rsidRPr="008551B2">
        <w:rPr>
          <w:rFonts w:ascii="Times New Roman" w:hAnsi="Times New Roman"/>
          <w:b/>
          <w:bCs/>
          <w:i/>
          <w:sz w:val="20"/>
          <w:lang w:val="uk-UA" w:eastAsia="ru-RU"/>
        </w:rPr>
        <w:tab/>
      </w:r>
      <w:r w:rsidRPr="008551B2">
        <w:rPr>
          <w:rFonts w:ascii="Times New Roman" w:hAnsi="Times New Roman"/>
          <w:b/>
          <w:bCs/>
          <w:i/>
          <w:sz w:val="20"/>
          <w:lang w:val="uk-UA" w:eastAsia="ru-RU"/>
        </w:rPr>
        <w:tab/>
      </w:r>
      <w:r w:rsidRPr="008551B2">
        <w:rPr>
          <w:rFonts w:ascii="Times New Roman" w:hAnsi="Times New Roman"/>
          <w:b/>
          <w:bCs/>
          <w:i/>
          <w:sz w:val="20"/>
          <w:lang w:val="uk-UA" w:eastAsia="ru-RU"/>
        </w:rPr>
        <w:tab/>
      </w:r>
      <w:r w:rsidRPr="008551B2">
        <w:rPr>
          <w:rFonts w:ascii="Times New Roman" w:hAnsi="Times New Roman"/>
          <w:b/>
          <w:bCs/>
          <w:i/>
          <w:sz w:val="20"/>
          <w:lang w:val="uk-UA" w:eastAsia="ru-RU"/>
        </w:rPr>
        <w:tab/>
      </w:r>
      <w:r w:rsidRPr="008551B2">
        <w:rPr>
          <w:rFonts w:ascii="Times New Roman" w:hAnsi="Times New Roman"/>
          <w:b/>
          <w:bCs/>
          <w:i/>
          <w:sz w:val="20"/>
          <w:lang w:val="uk-UA" w:eastAsia="ru-RU"/>
        </w:rPr>
        <w:tab/>
      </w:r>
      <w:r w:rsidRPr="008551B2">
        <w:rPr>
          <w:rFonts w:ascii="Times New Roman" w:hAnsi="Times New Roman"/>
          <w:b/>
          <w:bCs/>
          <w:i/>
          <w:sz w:val="20"/>
          <w:lang w:val="uk-UA" w:eastAsia="ru-RU"/>
        </w:rPr>
        <w:tab/>
      </w:r>
      <w:r w:rsidRPr="008551B2">
        <w:rPr>
          <w:rFonts w:ascii="Times New Roman" w:hAnsi="Times New Roman"/>
          <w:b/>
          <w:bCs/>
          <w:i/>
          <w:sz w:val="20"/>
          <w:lang w:val="uk-UA" w:eastAsia="ru-RU"/>
        </w:rPr>
        <w:tab/>
      </w:r>
      <w:r w:rsidRPr="008551B2">
        <w:rPr>
          <w:rFonts w:ascii="Times New Roman" w:hAnsi="Times New Roman"/>
          <w:b/>
          <w:bCs/>
          <w:i/>
          <w:sz w:val="20"/>
          <w:lang w:val="uk-UA" w:eastAsia="ru-RU"/>
        </w:rPr>
        <w:tab/>
      </w:r>
      <w:r w:rsidRPr="008551B2">
        <w:rPr>
          <w:rFonts w:ascii="Times New Roman" w:hAnsi="Times New Roman"/>
          <w:b/>
          <w:bCs/>
          <w:i/>
          <w:sz w:val="20"/>
          <w:lang w:val="uk-UA" w:eastAsia="ru-RU"/>
        </w:rPr>
        <w:tab/>
      </w:r>
      <w:r w:rsidRPr="008551B2">
        <w:rPr>
          <w:rFonts w:ascii="Times New Roman" w:hAnsi="Times New Roman"/>
          <w:b/>
          <w:bCs/>
          <w:i/>
          <w:sz w:val="20"/>
          <w:lang w:val="uk-UA" w:eastAsia="ru-RU"/>
        </w:rPr>
        <w:tab/>
      </w:r>
      <w:r w:rsidRPr="008551B2">
        <w:rPr>
          <w:rFonts w:ascii="Times New Roman" w:hAnsi="Times New Roman"/>
          <w:b/>
          <w:bCs/>
          <w:i/>
          <w:sz w:val="20"/>
          <w:lang w:val="uk-UA" w:eastAsia="ru-RU"/>
        </w:rPr>
        <w:tab/>
      </w:r>
      <w:r w:rsidRPr="008551B2">
        <w:rPr>
          <w:rFonts w:ascii="Times New Roman" w:hAnsi="Times New Roman"/>
          <w:b/>
          <w:bCs/>
          <w:i/>
          <w:sz w:val="20"/>
          <w:lang w:val="uk-UA" w:eastAsia="ru-RU"/>
        </w:rPr>
        <w:tab/>
      </w:r>
      <w:r w:rsidRPr="008551B2">
        <w:rPr>
          <w:rFonts w:ascii="Times New Roman" w:hAnsi="Times New Roman"/>
          <w:b/>
          <w:bCs/>
          <w:i/>
          <w:sz w:val="20"/>
          <w:lang w:val="uk-UA" w:eastAsia="ru-RU"/>
        </w:rPr>
        <w:tab/>
      </w:r>
      <w:r w:rsidRPr="008551B2">
        <w:rPr>
          <w:rFonts w:ascii="Times New Roman" w:hAnsi="Times New Roman"/>
          <w:b/>
          <w:bCs/>
          <w:i/>
          <w:sz w:val="20"/>
          <w:lang w:val="uk-UA" w:eastAsia="ru-RU"/>
        </w:rPr>
        <w:tab/>
      </w:r>
      <w:r w:rsidRPr="008551B2">
        <w:rPr>
          <w:rFonts w:ascii="Times New Roman" w:hAnsi="Times New Roman"/>
          <w:b/>
          <w:bCs/>
          <w:i/>
          <w:sz w:val="20"/>
          <w:lang w:val="uk-UA" w:eastAsia="ru-RU"/>
        </w:rPr>
        <w:tab/>
        <w:t>службовці – 25 од.</w:t>
      </w:r>
    </w:p>
    <w:p w:rsidR="006F6351" w:rsidRDefault="006F6351" w:rsidP="00084FB2">
      <w:pPr>
        <w:spacing w:after="0" w:line="180" w:lineRule="exact"/>
        <w:ind w:left="11520" w:firstLine="720"/>
        <w:rPr>
          <w:rFonts w:ascii="Times New Roman" w:hAnsi="Times New Roman"/>
          <w:b/>
          <w:bCs/>
          <w:i/>
          <w:sz w:val="20"/>
          <w:lang w:val="uk-UA" w:eastAsia="ru-RU"/>
        </w:rPr>
      </w:pPr>
      <w:r>
        <w:rPr>
          <w:noProof/>
          <w:lang w:val="en-US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Багетная рамка 31" o:spid="_x0000_s1026" type="#_x0000_t84" style="position:absolute;left:0;text-align:left;margin-left:642.7pt;margin-top:449.5pt;width:115.8pt;height:21.45pt;z-index:25165158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" adj="623" fillcolor="#823b0b" strokeweight=".25pt">
            <v:fill color2="#cff" angle="135" colors="0 #843c0c;.5 white;55785f #843c0c;62816f #843c0c;1 #cff" focus="100%" type="gradient"/>
            <v:textbox inset="0,0,0,0">
              <w:txbxContent>
                <w:p w:rsidR="006F6351" w:rsidRPr="005A1AED" w:rsidRDefault="006F6351" w:rsidP="00717EA8">
                  <w:pPr>
                    <w:spacing w:after="0" w:line="200" w:lineRule="exact"/>
                    <w:jc w:val="center"/>
                    <w:rPr>
                      <w:rFonts w:ascii="Times New Roman" w:hAnsi="Times New Roman"/>
                      <w:b/>
                      <w:color w:val="000000"/>
                      <w:sz w:val="18"/>
                      <w:szCs w:val="18"/>
                      <w:lang w:val="uk-UA"/>
                    </w:rPr>
                  </w:pPr>
                  <w:r w:rsidRPr="005A1AED">
                    <w:rPr>
                      <w:rFonts w:ascii="Times New Roman" w:hAnsi="Times New Roman"/>
                      <w:b/>
                      <w:color w:val="000000"/>
                      <w:sz w:val="18"/>
                      <w:szCs w:val="18"/>
                      <w:lang w:val="uk-UA"/>
                    </w:rPr>
                    <w:t>Робітники</w:t>
                  </w:r>
                </w:p>
                <w:p w:rsidR="006F6351" w:rsidRPr="002E103C" w:rsidRDefault="006F6351" w:rsidP="00717EA8">
                  <w:pPr>
                    <w:spacing w:after="0" w:line="200" w:lineRule="exact"/>
                    <w:jc w:val="center"/>
                    <w:rPr>
                      <w:rFonts w:ascii="Times New Roman" w:hAnsi="Times New Roman"/>
                      <w:b/>
                      <w:sz w:val="18"/>
                      <w:szCs w:val="18"/>
                      <w:lang w:val="uk-UA"/>
                    </w:rPr>
                  </w:pPr>
                  <w:r w:rsidRPr="005A1AED">
                    <w:rPr>
                      <w:rFonts w:ascii="Times New Roman" w:hAnsi="Times New Roman"/>
                      <w:b/>
                      <w:color w:val="000000"/>
                      <w:sz w:val="18"/>
                      <w:szCs w:val="18"/>
                      <w:lang w:val="uk-UA"/>
                    </w:rPr>
                    <w:t xml:space="preserve">16,5 </w:t>
                  </w:r>
                  <w:r w:rsidRPr="002E103C">
                    <w:rPr>
                      <w:rFonts w:ascii="Times New Roman" w:hAnsi="Times New Roman"/>
                      <w:b/>
                      <w:color w:val="000000"/>
                      <w:sz w:val="18"/>
                      <w:szCs w:val="18"/>
                      <w:lang w:val="uk-UA"/>
                    </w:rPr>
                    <w:t>од.</w:t>
                  </w:r>
                </w:p>
              </w:txbxContent>
            </v:textbox>
          </v:shape>
        </w:pict>
      </w:r>
      <w:r>
        <w:rPr>
          <w:noProof/>
          <w:lang w:val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94" o:spid="_x0000_s1027" type="#_x0000_t32" style="position:absolute;left:0;text-align:left;margin-left:627.75pt;margin-top:433.2pt;width:14.5pt;height:0;z-index:2516812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" strokecolor="#930" strokeweight="1pt">
            <v:stroke endarrow="open" joinstyle="miter"/>
          </v:shape>
        </w:pict>
      </w:r>
      <w:r>
        <w:rPr>
          <w:noProof/>
          <w:lang w:val="en-US"/>
        </w:rPr>
        <w:pict>
          <v:shape id="Багетная рамка 88" o:spid="_x0000_s1028" type="#_x0000_t84" style="position:absolute;left:0;text-align:left;margin-left:642.7pt;margin-top:337.7pt;width:117.35pt;height:32.9pt;z-index:2516454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" adj="467" fillcolor="#00b050" strokeweight=".25pt">
            <v:fill color2="#823b0b" angle="135" colors="0 #00b050;.5 white;58884f #843c0c;1 #843c0c" focus="100%" type="gradient"/>
            <v:textbox inset="0,0,0,0">
              <w:txbxContent>
                <w:p w:rsidR="006F6351" w:rsidRPr="00CC5A69" w:rsidRDefault="006F6351" w:rsidP="00717EA8">
                  <w:pPr>
                    <w:tabs>
                      <w:tab w:val="left" w:pos="0"/>
                      <w:tab w:val="left" w:pos="9072"/>
                    </w:tabs>
                    <w:spacing w:after="0" w:line="200" w:lineRule="exact"/>
                    <w:jc w:val="center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  <w:lang w:val="uk-UA"/>
                    </w:rPr>
                  </w:pPr>
                  <w:r w:rsidRPr="00CC5A69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  <w:lang w:val="uk-UA"/>
                    </w:rPr>
                    <w:t xml:space="preserve">Відділ персоналу апарату виконавчого комітету </w:t>
                  </w:r>
                </w:p>
                <w:p w:rsidR="006F6351" w:rsidRPr="00B50D3C" w:rsidRDefault="006F6351" w:rsidP="00717EA8">
                  <w:pPr>
                    <w:spacing w:line="200" w:lineRule="exact"/>
                    <w:jc w:val="center"/>
                    <w:rPr>
                      <w:rFonts w:ascii="Times New Roman" w:hAnsi="Times New Roman"/>
                      <w:b/>
                      <w:sz w:val="18"/>
                      <w:szCs w:val="18"/>
                      <w:lang w:val="uk-UA"/>
                    </w:rPr>
                  </w:pPr>
                  <w:r w:rsidRPr="00B50D3C">
                    <w:rPr>
                      <w:rFonts w:ascii="Times New Roman" w:hAnsi="Times New Roman"/>
                      <w:b/>
                      <w:sz w:val="18"/>
                      <w:szCs w:val="18"/>
                      <w:lang w:val="uk-UA"/>
                    </w:rPr>
                    <w:t xml:space="preserve">3 </w:t>
                  </w:r>
                  <w:r w:rsidRPr="00B50D3C">
                    <w:rPr>
                      <w:rFonts w:ascii="Times New Roman" w:hAnsi="Times New Roman"/>
                      <w:b/>
                      <w:color w:val="000000"/>
                      <w:sz w:val="18"/>
                      <w:szCs w:val="18"/>
                      <w:lang w:val="uk-UA"/>
                    </w:rPr>
                    <w:t>пос.ос.</w:t>
                  </w:r>
                </w:p>
              </w:txbxContent>
            </v:textbox>
          </v:shape>
        </w:pict>
      </w:r>
      <w:r>
        <w:rPr>
          <w:noProof/>
          <w:lang w:val="en-US"/>
        </w:rPr>
        <w:pict>
          <v:shape id="Прямая со стрелкой 56" o:spid="_x0000_s1029" type="#_x0000_t32" style="position:absolute;left:0;text-align:left;margin-left:628pt;margin-top:353.8pt;width:14.5pt;height:0;z-index:2516935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" strokecolor="#930" strokeweight="1pt">
            <v:stroke endarrow="open" joinstyle="miter"/>
          </v:shape>
        </w:pict>
      </w:r>
      <w:r>
        <w:rPr>
          <w:noProof/>
          <w:lang w:val="en-US"/>
        </w:rPr>
        <w:pict>
          <v:shape id="Прямая со стрелкой 93" o:spid="_x0000_s1030" type="#_x0000_t32" style="position:absolute;left:0;text-align:left;margin-left:628.2pt;margin-top:460.05pt;width:14.5pt;height:0;z-index:2516792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" strokecolor="#930" strokeweight="1pt">
            <v:stroke endarrow="open" joinstyle="miter"/>
          </v:shape>
        </w:pict>
      </w:r>
      <w:r>
        <w:rPr>
          <w:noProof/>
          <w:lang w:val="en-US"/>
        </w:rPr>
        <w:pict>
          <v:shape id="Прямая со стрелкой 95" o:spid="_x0000_s1031" type="#_x0000_t32" style="position:absolute;left:0;text-align:left;margin-left:627.6pt;margin-top:395.45pt;width:14.5pt;height:0;z-index:2516823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" strokecolor="#930" strokeweight="1pt">
            <v:stroke endarrow="open" joinstyle="miter"/>
          </v:shape>
        </w:pict>
      </w:r>
      <w:r>
        <w:rPr>
          <w:noProof/>
          <w:lang w:val="en-US"/>
        </w:rPr>
        <w:pict>
          <v:shape id="Багетная рамка 15" o:spid="_x0000_s1032" type="#_x0000_t84" style="position:absolute;left:0;text-align:left;margin-left:312.2pt;margin-top:395.35pt;width:127.65pt;height:43.6pt;z-index:25162598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" adj="380" fillcolor="blue" strokeweight=".25pt">
            <v:fill angle="135" focus="50%" type="gradient"/>
            <v:textbox inset="0,0,0,0">
              <w:txbxContent>
                <w:p w:rsidR="006F6351" w:rsidRPr="007302F4" w:rsidRDefault="006F6351" w:rsidP="000C0181">
                  <w:pPr>
                    <w:spacing w:after="0" w:line="200" w:lineRule="exact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  <w:lang w:val="uk-UA"/>
                    </w:rPr>
                  </w:pPr>
                  <w:r w:rsidRPr="007302F4"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  <w:lang w:val="uk-UA"/>
                    </w:rPr>
                    <w:t>Відділ державного архітектурно-будівельного контролю</w:t>
                  </w:r>
                </w:p>
                <w:p w:rsidR="006F6351" w:rsidRPr="007302F4" w:rsidRDefault="006F6351" w:rsidP="000C0181">
                  <w:pPr>
                    <w:spacing w:line="200" w:lineRule="exact"/>
                    <w:jc w:val="center"/>
                    <w:rPr>
                      <w:rFonts w:ascii="Times New Roman" w:hAnsi="Times New Roman"/>
                      <w:b/>
                      <w:color w:val="000000"/>
                      <w:sz w:val="18"/>
                      <w:szCs w:val="18"/>
                      <w:lang w:val="uk-UA"/>
                    </w:rPr>
                  </w:pPr>
                  <w:r w:rsidRPr="007302F4">
                    <w:rPr>
                      <w:rFonts w:ascii="Times New Roman" w:hAnsi="Times New Roman"/>
                      <w:b/>
                      <w:color w:val="000000"/>
                      <w:sz w:val="18"/>
                      <w:szCs w:val="18"/>
                      <w:lang w:val="uk-UA"/>
                    </w:rPr>
                    <w:t>3 пос.ос.</w:t>
                  </w:r>
                </w:p>
              </w:txbxContent>
            </v:textbox>
          </v:shape>
        </w:pict>
      </w:r>
      <w:r>
        <w:rPr>
          <w:noProof/>
          <w:lang w:val="en-US"/>
        </w:rPr>
        <w:pict>
          <v:shape id="Багетная рамка 36" o:spid="_x0000_s1033" type="#_x0000_t84" style="position:absolute;left:0;text-align:left;margin-left:50.05pt;margin-top:379pt;width:110.6pt;height:74.6pt;z-index:25165977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" adj="376" fillcolor="#2e74b5" strokeweight=".25pt">
            <v:fill color2="#9cc2e5" angle="135" colors="0 #2e75b6;11141f #2e75b6;.5 white;.5 white" focus="100%" type="gradient"/>
            <v:textbox inset="0,0,0,0">
              <w:txbxContent>
                <w:p w:rsidR="006F6351" w:rsidRPr="007302F4" w:rsidRDefault="006F6351" w:rsidP="00092BD7">
                  <w:pPr>
                    <w:spacing w:after="0" w:line="200" w:lineRule="exact"/>
                    <w:jc w:val="center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  <w:lang w:val="uk-UA"/>
                    </w:rPr>
                  </w:pPr>
                  <w:r w:rsidRPr="007302F4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  <w:lang w:val="uk-UA"/>
                    </w:rPr>
                    <w:t>Відділ по забезпеченню діяльності старостинських округів</w:t>
                  </w:r>
                </w:p>
                <w:p w:rsidR="006F6351" w:rsidRPr="007302F4" w:rsidRDefault="006F6351" w:rsidP="00092BD7">
                  <w:pPr>
                    <w:spacing w:after="0" w:line="200" w:lineRule="exact"/>
                    <w:jc w:val="center"/>
                    <w:rPr>
                      <w:rFonts w:ascii="Times New Roman" w:hAnsi="Times New Roman"/>
                      <w:b/>
                      <w:sz w:val="18"/>
                      <w:szCs w:val="18"/>
                      <w:lang w:val="uk-UA"/>
                    </w:rPr>
                  </w:pPr>
                  <w:r w:rsidRPr="007302F4">
                    <w:rPr>
                      <w:rFonts w:ascii="Times New Roman" w:hAnsi="Times New Roman"/>
                      <w:b/>
                      <w:sz w:val="18"/>
                      <w:szCs w:val="18"/>
                      <w:lang w:val="uk-UA"/>
                    </w:rPr>
                    <w:t>43 од.</w:t>
                  </w:r>
                </w:p>
                <w:p w:rsidR="006F6351" w:rsidRDefault="006F6351" w:rsidP="00092BD7">
                  <w:pPr>
                    <w:spacing w:after="0" w:line="200" w:lineRule="exact"/>
                    <w:jc w:val="center"/>
                    <w:rPr>
                      <w:rFonts w:ascii="Times New Roman" w:hAnsi="Times New Roman"/>
                      <w:b/>
                      <w:sz w:val="18"/>
                      <w:szCs w:val="18"/>
                      <w:lang w:val="uk-UA"/>
                    </w:rPr>
                  </w:pPr>
                  <w:r w:rsidRPr="007302F4">
                    <w:rPr>
                      <w:rFonts w:ascii="Times New Roman" w:hAnsi="Times New Roman"/>
                      <w:b/>
                      <w:sz w:val="18"/>
                      <w:szCs w:val="18"/>
                      <w:lang w:val="uk-UA"/>
                    </w:rPr>
                    <w:t xml:space="preserve">(26 пос.ос. + </w:t>
                  </w:r>
                </w:p>
                <w:p w:rsidR="006F6351" w:rsidRPr="007302F4" w:rsidRDefault="006F6351" w:rsidP="00092BD7">
                  <w:pPr>
                    <w:spacing w:after="0" w:line="200" w:lineRule="exact"/>
                    <w:jc w:val="center"/>
                    <w:rPr>
                      <w:rFonts w:ascii="Times New Roman" w:hAnsi="Times New Roman"/>
                      <w:b/>
                      <w:sz w:val="18"/>
                      <w:szCs w:val="18"/>
                      <w:lang w:val="uk-UA"/>
                    </w:rPr>
                  </w:pPr>
                  <w:r w:rsidRPr="007302F4">
                    <w:rPr>
                      <w:rFonts w:ascii="Times New Roman" w:hAnsi="Times New Roman"/>
                      <w:b/>
                      <w:sz w:val="18"/>
                      <w:szCs w:val="18"/>
                      <w:lang w:val="uk-UA"/>
                    </w:rPr>
                    <w:t>17 сл.)</w:t>
                  </w:r>
                </w:p>
              </w:txbxContent>
            </v:textbox>
          </v:shape>
        </w:pict>
      </w:r>
      <w:r>
        <w:rPr>
          <w:noProof/>
          <w:lang w:val="en-US"/>
        </w:rPr>
        <w:pict>
          <v:shape id="Багетная рамка 34" o:spid="_x0000_s1034" type="#_x0000_t84" style="position:absolute;left:0;text-align:left;margin-left:49.9pt;margin-top:318.6pt;width:110.95pt;height:56.35pt;z-index:25162393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" adj="995" fillcolor="#2e74b5" strokeweight=".25pt">
            <v:fill color2="#9cc2e5" angle="135" colors="0 #2e75b6;.5 white;1 #9dc3e6" focus="100%" type="gradient"/>
            <v:textbox inset="0,0,0,0">
              <w:txbxContent>
                <w:p w:rsidR="006F6351" w:rsidRPr="007302F4" w:rsidRDefault="006F6351" w:rsidP="005170C8">
                  <w:pPr>
                    <w:spacing w:after="0" w:line="200" w:lineRule="exact"/>
                    <w:jc w:val="center"/>
                    <w:rPr>
                      <w:rFonts w:ascii="Times New Roman" w:hAnsi="Times New Roman"/>
                      <w:b/>
                      <w:sz w:val="18"/>
                      <w:szCs w:val="18"/>
                      <w:lang w:val="uk-UA"/>
                    </w:rPr>
                  </w:pPr>
                  <w:r w:rsidRPr="007302F4">
                    <w:rPr>
                      <w:rFonts w:ascii="Times New Roman" w:hAnsi="Times New Roman"/>
                      <w:b/>
                      <w:sz w:val="18"/>
                      <w:szCs w:val="18"/>
                      <w:lang w:val="uk-UA"/>
                    </w:rPr>
                    <w:t>СТАРОСТИ</w:t>
                  </w:r>
                </w:p>
                <w:p w:rsidR="006F6351" w:rsidRPr="007302F4" w:rsidRDefault="006F6351" w:rsidP="005170C8">
                  <w:pPr>
                    <w:spacing w:after="0" w:line="200" w:lineRule="exact"/>
                    <w:jc w:val="center"/>
                    <w:rPr>
                      <w:rFonts w:ascii="Times New Roman" w:hAnsi="Times New Roman"/>
                      <w:b/>
                      <w:i/>
                      <w:sz w:val="18"/>
                      <w:szCs w:val="18"/>
                      <w:lang w:val="uk-UA"/>
                    </w:rPr>
                  </w:pPr>
                  <w:r w:rsidRPr="007302F4">
                    <w:rPr>
                      <w:rFonts w:ascii="Times New Roman" w:hAnsi="Times New Roman"/>
                      <w:b/>
                      <w:i/>
                      <w:sz w:val="18"/>
                      <w:szCs w:val="18"/>
                      <w:lang w:val="uk-UA"/>
                    </w:rPr>
                    <w:t xml:space="preserve">19 </w:t>
                  </w:r>
                  <w:r w:rsidRPr="007302F4">
                    <w:rPr>
                      <w:rFonts w:ascii="Times New Roman" w:hAnsi="Times New Roman"/>
                      <w:b/>
                      <w:i/>
                      <w:color w:val="000000"/>
                      <w:sz w:val="18"/>
                      <w:szCs w:val="18"/>
                      <w:lang w:val="uk-UA"/>
                    </w:rPr>
                    <w:t>пос.ос.</w:t>
                  </w:r>
                </w:p>
              </w:txbxContent>
            </v:textbox>
          </v:shape>
        </w:pict>
      </w:r>
      <w:r>
        <w:rPr>
          <w:noProof/>
          <w:lang w:val="en-US"/>
        </w:rPr>
        <w:pict>
          <v:line id="Прямая соединительная линия 111" o:spid="_x0000_s1035" style="position:absolute;left:0;text-align:left;flip:x y;z-index:251684352;visibility:visible" from="767.85pt,103.35pt" to="767.85pt,3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" strokecolor="#7030a0" strokeweight="1pt">
            <v:stroke joinstyle="miter"/>
          </v:line>
        </w:pict>
      </w:r>
      <w:r>
        <w:rPr>
          <w:noProof/>
          <w:lang w:val="en-US"/>
        </w:rPr>
        <w:pict>
          <v:line id="Прямая соединительная линия 55" o:spid="_x0000_s1036" style="position:absolute;left:0;text-align:left;flip:x y;z-index:251692544;visibility:visible" from="651.4pt,103.35pt" to="767.65pt,10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" strokecolor="#7030a0" strokeweight="1pt">
            <v:stroke joinstyle="miter"/>
          </v:line>
        </w:pict>
      </w:r>
      <w:r>
        <w:rPr>
          <w:noProof/>
          <w:lang w:val="en-US"/>
        </w:rPr>
        <w:pict>
          <v:line id="Прямая соединительная линия 75" o:spid="_x0000_s1037" style="position:absolute;left:0;text-align:left;flip:x;z-index:251672064;visibility:visible" from="454.45pt,301.95pt" to="454.65pt,4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" strokecolor="#33f" strokeweight="1pt">
            <v:stroke joinstyle="miter"/>
          </v:line>
        </w:pict>
      </w:r>
      <w:r>
        <w:rPr>
          <w:noProof/>
          <w:lang w:val="en-US"/>
        </w:rPr>
        <w:pict>
          <v:shape id="Прямая со стрелкой 79" o:spid="_x0000_s1038" type="#_x0000_t32" style="position:absolute;left:0;text-align:left;margin-left:439.2pt;margin-top:423.7pt;width:15.7pt;height:0;flip:x;z-index:2516730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" strokecolor="#33f" strokeweight="1pt">
            <v:stroke endarrow="open" joinstyle="miter"/>
          </v:shape>
        </w:pict>
      </w:r>
      <w:r>
        <w:rPr>
          <w:noProof/>
          <w:lang w:val="en-US"/>
        </w:rPr>
        <w:pict>
          <v:line id="Прямая соединительная линия 49" o:spid="_x0000_s1039" style="position:absolute;left:0;text-align:left;flip:x y;z-index:251689472;visibility:visible" from="475.55pt,122.2pt" to="476.8pt,33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" strokecolor="#7030a0" strokeweight="1pt">
            <v:stroke joinstyle="miter"/>
          </v:line>
        </w:pict>
      </w:r>
      <w:r>
        <w:rPr>
          <w:noProof/>
          <w:lang w:val="en-US"/>
        </w:rPr>
        <w:pict>
          <v:shape id="Прямая со стрелкой 52" o:spid="_x0000_s1040" type="#_x0000_t32" style="position:absolute;left:0;text-align:left;margin-left:439.2pt;margin-top:332.5pt;width:37.4pt;height:3.7pt;rotation:-5;flip:x;z-index:2516904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" strokecolor="#7030a0" strokeweight="1pt">
            <v:stroke endarrow="open" joinstyle="miter"/>
          </v:shape>
        </w:pict>
      </w:r>
      <w:r>
        <w:rPr>
          <w:noProof/>
          <w:lang w:val="en-US"/>
        </w:rPr>
        <w:pict>
          <v:shape id="Багетная рамка 6" o:spid="_x0000_s1041" type="#_x0000_t84" style="position:absolute;left:0;text-align:left;margin-left:460.6pt;margin-top:87.15pt;width:191.85pt;height:34.5pt;z-index:25166182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" adj="766" fillcolor="fuchsia" strokeweight=".25pt">
            <v:fill angle="135" focus="50%" type="gradient"/>
            <v:textbox inset="0,0,0,0">
              <w:txbxContent>
                <w:p w:rsidR="006F6351" w:rsidRPr="00DA0B73" w:rsidRDefault="006F6351" w:rsidP="00683EE5">
                  <w:pPr>
                    <w:spacing w:after="0" w:line="200" w:lineRule="exact"/>
                    <w:jc w:val="center"/>
                    <w:rPr>
                      <w:rFonts w:ascii="Georgia" w:hAnsi="Georgia"/>
                      <w:b/>
                      <w:sz w:val="20"/>
                      <w:szCs w:val="17"/>
                      <w:lang w:val="uk-UA"/>
                    </w:rPr>
                  </w:pPr>
                  <w:r w:rsidRPr="00DA0B73">
                    <w:rPr>
                      <w:rFonts w:ascii="Georgia" w:hAnsi="Georgia"/>
                      <w:b/>
                      <w:sz w:val="20"/>
                      <w:szCs w:val="17"/>
                      <w:lang w:val="uk-UA"/>
                    </w:rPr>
                    <w:t>Секретар міської ради</w:t>
                  </w:r>
                </w:p>
              </w:txbxContent>
            </v:textbox>
          </v:shape>
        </w:pict>
      </w:r>
      <w:r>
        <w:rPr>
          <w:noProof/>
          <w:lang w:val="en-US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Соединительная линия уступом 100" o:spid="_x0000_s1042" type="#_x0000_t34" style="position:absolute;left:0;text-align:left;margin-left:439.2pt;margin-top:24.9pt;width:21.4pt;height:72.9pt;z-index:2516341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" adj="188" strokeweight="1pt">
            <v:stroke endarrow="block"/>
          </v:shape>
        </w:pict>
      </w:r>
      <w:r>
        <w:rPr>
          <w:noProof/>
          <w:lang w:val="en-US"/>
        </w:rPr>
        <w:pict>
          <v:shape id="Багетная рамка 26" o:spid="_x0000_s1043" type="#_x0000_t84" style="position:absolute;left:0;text-align:left;margin-left:493.8pt;margin-top:140.35pt;width:128.3pt;height:48.75pt;z-index:25166284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" adj="382" fillcolor="fuchsia" strokeweight=".25pt">
            <v:fill angle="135" focus="50%" type="gradient"/>
            <v:textbox inset="0,0,0,0">
              <w:txbxContent>
                <w:p w:rsidR="006F6351" w:rsidRDefault="006F6351" w:rsidP="00683EE5">
                  <w:pPr>
                    <w:spacing w:after="0" w:line="200" w:lineRule="exact"/>
                    <w:jc w:val="center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  <w:lang w:val="uk-UA"/>
                    </w:rPr>
                  </w:pPr>
                  <w:r w:rsidRPr="00461B89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  <w:lang w:val="uk-UA"/>
                    </w:rPr>
                    <w:t xml:space="preserve">Відділ по забезпеченню </w:t>
                  </w:r>
                </w:p>
                <w:p w:rsidR="006F6351" w:rsidRPr="00461B89" w:rsidRDefault="006F6351" w:rsidP="00683EE5">
                  <w:pPr>
                    <w:spacing w:after="0" w:line="200" w:lineRule="exact"/>
                    <w:jc w:val="center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  <w:lang w:val="uk-UA"/>
                    </w:rPr>
                  </w:pPr>
                  <w:r w:rsidRPr="00461B89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  <w:lang w:val="uk-UA"/>
                    </w:rPr>
                    <w:t>діяльності ради</w:t>
                  </w:r>
                </w:p>
                <w:p w:rsidR="006F6351" w:rsidRPr="00461B89" w:rsidRDefault="006F6351" w:rsidP="00683EE5">
                  <w:pPr>
                    <w:spacing w:after="0" w:line="200" w:lineRule="exact"/>
                    <w:jc w:val="center"/>
                    <w:rPr>
                      <w:rFonts w:ascii="Times New Roman" w:hAnsi="Times New Roman"/>
                      <w:b/>
                      <w:sz w:val="18"/>
                      <w:szCs w:val="18"/>
                      <w:lang w:val="uk-UA"/>
                    </w:rPr>
                  </w:pPr>
                  <w:r w:rsidRPr="00461B89">
                    <w:rPr>
                      <w:rFonts w:ascii="Times New Roman" w:hAnsi="Times New Roman"/>
                      <w:b/>
                      <w:sz w:val="18"/>
                      <w:szCs w:val="18"/>
                      <w:lang w:val="uk-UA"/>
                    </w:rPr>
                    <w:t>3 од.</w:t>
                  </w:r>
                </w:p>
                <w:p w:rsidR="006F6351" w:rsidRPr="00461B89" w:rsidRDefault="006F6351" w:rsidP="00683EE5">
                  <w:pPr>
                    <w:spacing w:after="0" w:line="200" w:lineRule="exact"/>
                    <w:jc w:val="center"/>
                    <w:rPr>
                      <w:rFonts w:ascii="Times New Roman" w:hAnsi="Times New Roman"/>
                      <w:b/>
                      <w:sz w:val="18"/>
                      <w:szCs w:val="18"/>
                      <w:lang w:val="uk-UA"/>
                    </w:rPr>
                  </w:pPr>
                  <w:r w:rsidRPr="00461B89">
                    <w:rPr>
                      <w:rFonts w:ascii="Times New Roman" w:hAnsi="Times New Roman"/>
                      <w:b/>
                      <w:sz w:val="18"/>
                      <w:szCs w:val="18"/>
                      <w:lang w:val="uk-UA"/>
                    </w:rPr>
                    <w:t xml:space="preserve">(2 пос.ос. + 1 </w:t>
                  </w:r>
                  <w:r>
                    <w:rPr>
                      <w:rFonts w:ascii="Times New Roman" w:hAnsi="Times New Roman"/>
                      <w:b/>
                      <w:sz w:val="18"/>
                      <w:szCs w:val="18"/>
                      <w:lang w:val="uk-UA"/>
                    </w:rPr>
                    <w:t>роб</w:t>
                  </w:r>
                  <w:r w:rsidRPr="00461B89">
                    <w:rPr>
                      <w:rFonts w:ascii="Times New Roman" w:hAnsi="Times New Roman"/>
                      <w:b/>
                      <w:sz w:val="18"/>
                      <w:szCs w:val="18"/>
                      <w:lang w:val="uk-UA"/>
                    </w:rPr>
                    <w:t>.)</w:t>
                  </w:r>
                </w:p>
                <w:p w:rsidR="006F6351" w:rsidRPr="00461B89" w:rsidRDefault="006F6351" w:rsidP="00683EE5">
                  <w:pPr>
                    <w:spacing w:after="0" w:line="200" w:lineRule="exact"/>
                    <w:jc w:val="center"/>
                    <w:rPr>
                      <w:b/>
                      <w:sz w:val="18"/>
                      <w:szCs w:val="18"/>
                      <w:lang w:val="uk-UA"/>
                    </w:rPr>
                  </w:pPr>
                </w:p>
              </w:txbxContent>
            </v:textbox>
          </v:shape>
        </w:pict>
      </w:r>
      <w:r>
        <w:rPr>
          <w:noProof/>
          <w:lang w:val="en-US"/>
        </w:rPr>
        <w:pict>
          <v:shape id="Прямая со стрелкой 80" o:spid="_x0000_s1044" type="#_x0000_t32" style="position:absolute;left:0;text-align:left;margin-left:438.75pt;margin-top:358.05pt;width:15.65pt;height:0;flip:x;z-index:2516741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" strokecolor="#33f" strokeweight="1pt">
            <v:stroke endarrow="open" joinstyle="miter"/>
          </v:shape>
        </w:pict>
      </w:r>
      <w:r>
        <w:rPr>
          <w:noProof/>
          <w:lang w:val="en-US"/>
        </w:rPr>
        <w:pict>
          <v:shape id="Багетная рамка 39" o:spid="_x0000_s1045" type="#_x0000_t84" style="position:absolute;left:0;text-align:left;margin-left:311.55pt;margin-top:319.7pt;width:127.65pt;height:68.75pt;z-index:25162700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" adj="289" fillcolor="#d60093" strokeweight=".25pt">
            <v:fill color2="#6161ff" angle="135" colors="0 #d60093;.5 white;1 #6161ff" focus="100%" type="gradient"/>
            <v:textbox inset="0,0,0,0">
              <w:txbxContent>
                <w:p w:rsidR="006F6351" w:rsidRPr="007302F4" w:rsidRDefault="006F6351" w:rsidP="000C0181">
                  <w:pPr>
                    <w:spacing w:after="0" w:line="200" w:lineRule="exact"/>
                    <w:jc w:val="center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  <w:lang w:val="uk-UA"/>
                    </w:rPr>
                  </w:pPr>
                  <w:r w:rsidRPr="007302F4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  <w:lang w:val="uk-UA"/>
                    </w:rPr>
                    <w:t>Відділ містобудування, архітектури та земельних відносин</w:t>
                  </w:r>
                </w:p>
                <w:p w:rsidR="006F6351" w:rsidRDefault="006F6351" w:rsidP="00267D66">
                  <w:pPr>
                    <w:spacing w:after="0" w:line="160" w:lineRule="exact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  <w:lang w:val="uk-UA"/>
                    </w:rPr>
                  </w:pPr>
                  <w:r w:rsidRPr="007302F4">
                    <w:rPr>
                      <w:rFonts w:ascii="Times New Roman" w:hAnsi="Times New Roman"/>
                      <w:sz w:val="18"/>
                      <w:szCs w:val="18"/>
                      <w:lang w:val="uk-UA"/>
                    </w:rPr>
                    <w:t xml:space="preserve">(в т.ч. сектор </w:t>
                  </w:r>
                  <w:r w:rsidRPr="007302F4">
                    <w:rPr>
                      <w:rFonts w:ascii="Times New Roman" w:hAnsi="Times New Roman"/>
                      <w:color w:val="000000"/>
                      <w:sz w:val="18"/>
                      <w:szCs w:val="18"/>
                      <w:lang w:val="uk-UA"/>
                    </w:rPr>
                    <w:t xml:space="preserve">містобудування та архітектури - </w:t>
                  </w:r>
                  <w:r w:rsidRPr="007302F4">
                    <w:rPr>
                      <w:rFonts w:ascii="Times New Roman" w:hAnsi="Times New Roman"/>
                      <w:b/>
                      <w:color w:val="000000"/>
                      <w:sz w:val="18"/>
                      <w:szCs w:val="18"/>
                      <w:lang w:val="uk-UA"/>
                    </w:rPr>
                    <w:t>4</w:t>
                  </w:r>
                  <w:r w:rsidRPr="007302F4">
                    <w:rPr>
                      <w:rFonts w:ascii="Times New Roman" w:hAnsi="Times New Roman"/>
                      <w:color w:val="000000"/>
                      <w:sz w:val="18"/>
                      <w:szCs w:val="18"/>
                      <w:lang w:val="uk-UA"/>
                    </w:rPr>
                    <w:t>; сектор земельних відносин -</w:t>
                  </w:r>
                  <w:r w:rsidRPr="007302F4">
                    <w:rPr>
                      <w:rFonts w:ascii="Times New Roman" w:hAnsi="Times New Roman"/>
                      <w:b/>
                      <w:color w:val="000000"/>
                      <w:sz w:val="18"/>
                      <w:szCs w:val="18"/>
                      <w:lang w:val="uk-UA"/>
                    </w:rPr>
                    <w:t>7</w:t>
                  </w:r>
                  <w:r w:rsidRPr="007302F4">
                    <w:rPr>
                      <w:rFonts w:ascii="Times New Roman" w:hAnsi="Times New Roman"/>
                      <w:color w:val="000000"/>
                      <w:sz w:val="18"/>
                      <w:szCs w:val="18"/>
                      <w:lang w:val="uk-UA"/>
                    </w:rPr>
                    <w:t>)</w:t>
                  </w:r>
                </w:p>
                <w:p w:rsidR="006F6351" w:rsidRPr="007302F4" w:rsidRDefault="006F6351" w:rsidP="000C0181">
                  <w:pPr>
                    <w:spacing w:after="0" w:line="200" w:lineRule="exact"/>
                    <w:jc w:val="center"/>
                    <w:rPr>
                      <w:rFonts w:ascii="Times New Roman" w:hAnsi="Times New Roman"/>
                      <w:b/>
                      <w:color w:val="000000"/>
                      <w:sz w:val="18"/>
                      <w:szCs w:val="18"/>
                      <w:lang w:val="uk-UA"/>
                    </w:rPr>
                  </w:pPr>
                  <w:r w:rsidRPr="007302F4">
                    <w:rPr>
                      <w:rFonts w:ascii="Times New Roman" w:hAnsi="Times New Roman"/>
                      <w:b/>
                      <w:sz w:val="18"/>
                      <w:szCs w:val="18"/>
                      <w:lang w:val="uk-UA"/>
                    </w:rPr>
                    <w:t>12 пос.ос.</w:t>
                  </w:r>
                </w:p>
              </w:txbxContent>
            </v:textbox>
          </v:shape>
        </w:pict>
      </w:r>
      <w:r>
        <w:rPr>
          <w:noProof/>
          <w:lang w:val="en-US"/>
        </w:rPr>
        <w:pict>
          <v:shape id="Багетная рамка 3" o:spid="_x0000_s1046" type="#_x0000_t84" style="position:absolute;left:0;text-align:left;margin-left:358.75pt;margin-top:219.45pt;width:111.1pt;height:83.05pt;z-index:2516198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" adj="445" fillcolor="blue" strokeweight=".25pt">
            <v:fill angle="135" focus="50%" type="gradient"/>
            <v:textbox inset="0,0,0,0">
              <w:txbxContent>
                <w:p w:rsidR="006F6351" w:rsidRPr="00E72EA9" w:rsidRDefault="006F6351" w:rsidP="007A078B">
                  <w:pPr>
                    <w:spacing w:after="0" w:line="180" w:lineRule="exact"/>
                    <w:jc w:val="center"/>
                    <w:rPr>
                      <w:rFonts w:ascii="Georgia" w:hAnsi="Georgia"/>
                      <w:b/>
                      <w:color w:val="000000"/>
                      <w:sz w:val="18"/>
                      <w:szCs w:val="17"/>
                      <w:lang w:val="uk-UA"/>
                    </w:rPr>
                  </w:pPr>
                  <w:r w:rsidRPr="00E72EA9">
                    <w:rPr>
                      <w:rFonts w:ascii="Georgia" w:hAnsi="Georgia"/>
                      <w:b/>
                      <w:color w:val="000000"/>
                      <w:sz w:val="18"/>
                      <w:szCs w:val="17"/>
                      <w:lang w:val="uk-UA"/>
                    </w:rPr>
                    <w:t>Заступник міського голови з питань діяльності виконавчих органів ради</w:t>
                  </w:r>
                </w:p>
                <w:p w:rsidR="006F6351" w:rsidRPr="00804200" w:rsidRDefault="006F6351" w:rsidP="007A078B">
                  <w:pPr>
                    <w:spacing w:after="0" w:line="180" w:lineRule="exact"/>
                    <w:jc w:val="center"/>
                    <w:rPr>
                      <w:rFonts w:ascii="Georgia" w:hAnsi="Georgia"/>
                      <w:b/>
                      <w:i/>
                      <w:color w:val="000000"/>
                      <w:sz w:val="18"/>
                      <w:szCs w:val="17"/>
                      <w:lang w:val="uk-UA"/>
                    </w:rPr>
                  </w:pPr>
                  <w:r w:rsidRPr="00804200">
                    <w:rPr>
                      <w:rFonts w:ascii="Georgia" w:hAnsi="Georgia"/>
                      <w:b/>
                      <w:i/>
                      <w:color w:val="000000"/>
                      <w:sz w:val="18"/>
                      <w:szCs w:val="17"/>
                      <w:lang w:val="uk-UA"/>
                    </w:rPr>
                    <w:t>(комунальні питання)</w:t>
                  </w:r>
                </w:p>
              </w:txbxContent>
            </v:textbox>
          </v:shape>
        </w:pict>
      </w:r>
      <w:r>
        <w:rPr>
          <w:noProof/>
          <w:lang w:val="en-US"/>
        </w:rPr>
        <w:pict>
          <v:shape id="Прямая со стрелкой 14" o:spid="_x0000_s1047" type="#_x0000_t32" style="position:absolute;left:0;text-align:left;margin-left:160.9pt;margin-top:413.65pt;width:12.5pt;height:0;flip:x;z-index:2516853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" strokecolor="#0070c0" strokeweight="1pt">
            <v:stroke endarrow="open" joinstyle="miter"/>
          </v:shape>
        </w:pict>
      </w:r>
      <w:r>
        <w:rPr>
          <w:noProof/>
          <w:lang w:val="en-US"/>
        </w:rPr>
        <w:pict>
          <v:shape id="Прямая со стрелкой 73" o:spid="_x0000_s1048" type="#_x0000_t32" style="position:absolute;left:0;text-align:left;margin-left:160.85pt;margin-top:352.2pt;width:12.5pt;height:0;flip:x;z-index:2516710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" strokecolor="#0070c0" strokeweight="1pt">
            <v:stroke endarrow="open" joinstyle="miter"/>
          </v:shape>
        </w:pict>
      </w:r>
      <w:r>
        <w:rPr>
          <w:noProof/>
          <w:lang w:val="en-US"/>
        </w:rPr>
        <w:pict>
          <v:line id="Прямая соединительная линия 72" o:spid="_x0000_s1049" style="position:absolute;left:0;text-align:left;z-index:251670016;visibility:visible" from="173.35pt,302.8pt" to="173.6pt,4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" strokecolor="#0070c0" strokeweight="1pt">
            <v:stroke joinstyle="miter"/>
          </v:line>
        </w:pict>
      </w:r>
      <w:r>
        <w:rPr>
          <w:noProof/>
          <w:lang w:val="en-US"/>
        </w:rPr>
        <w:pict>
          <v:shape id="Багетная рамка 4" o:spid="_x0000_s1050" type="#_x0000_t84" style="position:absolute;left:0;text-align:left;margin-left:10.1pt;margin-top:217.95pt;width:112.1pt;height:88.5pt;z-index:25166387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" adj="482" fillcolor="yellow" strokeweight=".25pt">
            <v:fill color2="yellow" angle="135" colors="0 yellow;14418f yellow;.5 white" focus="100%" type="gradient"/>
            <v:textbox inset="0,0,0,0">
              <w:txbxContent>
                <w:p w:rsidR="006F6351" w:rsidRPr="00E72EA9" w:rsidRDefault="006F6351" w:rsidP="007A078B">
                  <w:pPr>
                    <w:spacing w:after="0" w:line="180" w:lineRule="exact"/>
                    <w:jc w:val="center"/>
                    <w:rPr>
                      <w:rFonts w:ascii="Georgia" w:hAnsi="Georgia"/>
                      <w:b/>
                      <w:sz w:val="18"/>
                      <w:szCs w:val="17"/>
                      <w:lang w:val="uk-UA"/>
                    </w:rPr>
                  </w:pPr>
                  <w:r w:rsidRPr="00E72EA9">
                    <w:rPr>
                      <w:rFonts w:ascii="Georgia" w:hAnsi="Georgia"/>
                      <w:b/>
                      <w:sz w:val="18"/>
                      <w:szCs w:val="17"/>
                      <w:lang w:val="uk-UA"/>
                    </w:rPr>
                    <w:t>Заступник міського голови з питань діяльності виконавчих органів ради</w:t>
                  </w:r>
                </w:p>
                <w:p w:rsidR="006F6351" w:rsidRPr="007A078B" w:rsidRDefault="006F6351" w:rsidP="007A078B">
                  <w:pPr>
                    <w:spacing w:after="0" w:line="180" w:lineRule="exact"/>
                    <w:jc w:val="center"/>
                    <w:rPr>
                      <w:rFonts w:ascii="Georgia" w:hAnsi="Georgia"/>
                      <w:b/>
                      <w:i/>
                      <w:sz w:val="18"/>
                      <w:szCs w:val="17"/>
                      <w:lang w:val="uk-UA"/>
                    </w:rPr>
                  </w:pPr>
                  <w:r w:rsidRPr="007A078B">
                    <w:rPr>
                      <w:rFonts w:ascii="Georgia" w:hAnsi="Georgia"/>
                      <w:b/>
                      <w:i/>
                      <w:sz w:val="18"/>
                      <w:szCs w:val="17"/>
                      <w:lang w:val="uk-UA"/>
                    </w:rPr>
                    <w:t>(питання</w:t>
                  </w:r>
                  <w:r>
                    <w:rPr>
                      <w:rFonts w:ascii="Georgia" w:hAnsi="Georgia"/>
                      <w:b/>
                      <w:i/>
                      <w:sz w:val="18"/>
                      <w:szCs w:val="17"/>
                      <w:lang w:val="uk-UA"/>
                    </w:rPr>
                    <w:t xml:space="preserve"> в галузях культури, освіти, молоді та спорту</w:t>
                  </w:r>
                  <w:r w:rsidRPr="007A078B">
                    <w:rPr>
                      <w:rFonts w:ascii="Georgia" w:hAnsi="Georgia"/>
                      <w:b/>
                      <w:i/>
                      <w:sz w:val="18"/>
                      <w:szCs w:val="17"/>
                      <w:lang w:val="uk-UA"/>
                    </w:rPr>
                    <w:t>)</w:t>
                  </w:r>
                </w:p>
              </w:txbxContent>
            </v:textbox>
          </v:shape>
        </w:pict>
      </w:r>
      <w:r>
        <w:rPr>
          <w:noProof/>
          <w:lang w:val="en-US"/>
        </w:rPr>
        <w:pict>
          <v:shape id="Прямая со стрелкой 44" o:spid="_x0000_s1051" type="#_x0000_t32" style="position:absolute;left:0;text-align:left;margin-left:193pt;margin-top:200.7pt;width:0;height:18.75pt;z-index:2516659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" strokeweight="1pt">
            <v:stroke endarrow="open" joinstyle="miter"/>
          </v:shape>
        </w:pict>
      </w:r>
      <w:r>
        <w:rPr>
          <w:noProof/>
          <w:lang w:val="en-US"/>
        </w:rPr>
        <w:pict>
          <v:shape id="Багетная рамка 7" o:spid="_x0000_s1052" type="#_x0000_t84" style="position:absolute;left:0;text-align:left;margin-left:127.55pt;margin-top:218.75pt;width:114.75pt;height:83.75pt;z-index:2516208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" adj="524" fillcolor="#8db3e2" strokeweight=".25pt">
            <v:fill color2="#8db3e2" angle="135" colors="0 #8db3e2;8520f #8db3e2;.5 white" focus="100%" type="gradient"/>
            <v:textbox inset="0,0,0,0">
              <w:txbxContent>
                <w:p w:rsidR="006F6351" w:rsidRPr="00E72EA9" w:rsidRDefault="006F6351" w:rsidP="007A078B">
                  <w:pPr>
                    <w:spacing w:after="0" w:line="160" w:lineRule="exact"/>
                    <w:jc w:val="center"/>
                    <w:rPr>
                      <w:rFonts w:ascii="Georgia" w:hAnsi="Georgia"/>
                      <w:b/>
                      <w:sz w:val="18"/>
                      <w:szCs w:val="17"/>
                      <w:lang w:val="uk-UA"/>
                    </w:rPr>
                  </w:pPr>
                  <w:r w:rsidRPr="00E72EA9">
                    <w:rPr>
                      <w:rFonts w:ascii="Georgia" w:hAnsi="Georgia"/>
                      <w:b/>
                      <w:sz w:val="18"/>
                      <w:szCs w:val="17"/>
                      <w:lang w:val="uk-UA"/>
                    </w:rPr>
                    <w:t>Заступник міського голови з питань діяльності виконавчих органів ради</w:t>
                  </w:r>
                </w:p>
                <w:p w:rsidR="006F6351" w:rsidRPr="007A078B" w:rsidRDefault="006F6351" w:rsidP="00084FB2">
                  <w:pPr>
                    <w:spacing w:after="0" w:line="180" w:lineRule="exact"/>
                    <w:jc w:val="center"/>
                    <w:rPr>
                      <w:rFonts w:ascii="Georgia" w:hAnsi="Georgia"/>
                      <w:b/>
                      <w:sz w:val="18"/>
                      <w:szCs w:val="17"/>
                      <w:lang w:val="uk-UA"/>
                    </w:rPr>
                  </w:pPr>
                  <w:r w:rsidRPr="007A078B">
                    <w:rPr>
                      <w:rFonts w:ascii="Georgia" w:hAnsi="Georgia"/>
                      <w:b/>
                      <w:i/>
                      <w:sz w:val="18"/>
                      <w:szCs w:val="17"/>
                      <w:lang w:val="uk-UA"/>
                    </w:rPr>
                    <w:t>(питання діяльност</w:t>
                  </w:r>
                  <w:r>
                    <w:rPr>
                      <w:rFonts w:ascii="Georgia" w:hAnsi="Georgia"/>
                      <w:b/>
                      <w:i/>
                      <w:sz w:val="18"/>
                      <w:szCs w:val="17"/>
                      <w:lang w:val="uk-UA"/>
                    </w:rPr>
                    <w:t>і</w:t>
                  </w:r>
                  <w:r w:rsidRPr="007A078B">
                    <w:rPr>
                      <w:rFonts w:ascii="Georgia" w:hAnsi="Georgia"/>
                      <w:b/>
                      <w:i/>
                      <w:sz w:val="18"/>
                      <w:szCs w:val="17"/>
                      <w:lang w:val="uk-UA"/>
                    </w:rPr>
                    <w:t xml:space="preserve"> старостинських округів)</w:t>
                  </w:r>
                </w:p>
              </w:txbxContent>
            </v:textbox>
          </v:shape>
        </w:pict>
      </w:r>
      <w:r>
        <w:rPr>
          <w:noProof/>
          <w:lang w:val="en-US"/>
        </w:rPr>
        <w:pict>
          <v:shape id="Прямая со стрелкой 45" o:spid="_x0000_s1053" type="#_x0000_t32" style="position:absolute;left:0;text-align:left;margin-left:306.4pt;margin-top:200.5pt;width:0;height:18.75pt;z-index:2516669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" strokeweight="1pt">
            <v:stroke endarrow="open" joinstyle="miter"/>
          </v:shape>
        </w:pict>
      </w:r>
      <w:r>
        <w:rPr>
          <w:noProof/>
          <w:lang w:val="en-US"/>
        </w:rPr>
        <w:pict>
          <v:shape id="Багетная рамка 8" o:spid="_x0000_s1054" type="#_x0000_t84" style="position:absolute;left:0;text-align:left;margin-left:33.6pt;margin-top:133.55pt;width:208.35pt;height:63pt;z-index:25165465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" adj="300" fillcolor="red" strokeweight=".25pt">
            <v:fill angle="135" focus="50%" type="gradient"/>
            <v:textbox inset="0,0,0,0">
              <w:txbxContent>
                <w:p w:rsidR="006F6351" w:rsidRPr="00461B89" w:rsidRDefault="006F6351" w:rsidP="00605D83">
                  <w:pPr>
                    <w:spacing w:after="0" w:line="200" w:lineRule="exact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2"/>
                      <w:lang w:val="uk-UA"/>
                    </w:rPr>
                  </w:pPr>
                  <w:r w:rsidRPr="00461B89"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2"/>
                      <w:lang w:val="uk-UA"/>
                    </w:rPr>
                    <w:t>Відділ цивільного захи</w:t>
                  </w: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2"/>
                      <w:lang w:val="uk-UA"/>
                    </w:rPr>
                    <w:t xml:space="preserve">сту, оборонної, мобілізаційної </w:t>
                  </w:r>
                  <w:r w:rsidRPr="00461B89"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2"/>
                      <w:lang w:val="uk-UA"/>
                    </w:rPr>
                    <w:t>роботи та взаємодії з правоохоронними органами</w:t>
                  </w:r>
                </w:p>
                <w:p w:rsidR="006F6351" w:rsidRPr="00461B89" w:rsidRDefault="006F6351" w:rsidP="00605D83">
                  <w:pPr>
                    <w:spacing w:after="0" w:line="200" w:lineRule="exact"/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2"/>
                      <w:lang w:val="uk-UA"/>
                    </w:rPr>
                  </w:pPr>
                  <w:r w:rsidRPr="00461B89">
                    <w:rPr>
                      <w:rFonts w:ascii="Times New Roman" w:hAnsi="Times New Roman"/>
                      <w:color w:val="000000"/>
                      <w:sz w:val="16"/>
                      <w:szCs w:val="12"/>
                      <w:lang w:val="uk-UA"/>
                    </w:rPr>
                    <w:t xml:space="preserve">(в т.ч. сектор цивільного захисту - </w:t>
                  </w:r>
                  <w:r w:rsidRPr="00461B89">
                    <w:rPr>
                      <w:rFonts w:ascii="Times New Roman" w:hAnsi="Times New Roman"/>
                      <w:b/>
                      <w:color w:val="000000"/>
                      <w:sz w:val="18"/>
                      <w:szCs w:val="12"/>
                      <w:lang w:val="uk-UA"/>
                    </w:rPr>
                    <w:t>2</w:t>
                  </w:r>
                  <w:r w:rsidRPr="00461B89">
                    <w:rPr>
                      <w:rFonts w:ascii="Times New Roman" w:hAnsi="Times New Roman"/>
                      <w:color w:val="000000"/>
                      <w:sz w:val="16"/>
                      <w:szCs w:val="12"/>
                      <w:lang w:val="uk-UA"/>
                    </w:rPr>
                    <w:t xml:space="preserve">; сектор </w:t>
                  </w:r>
                  <w:r>
                    <w:rPr>
                      <w:rFonts w:ascii="Times New Roman" w:hAnsi="Times New Roman"/>
                      <w:color w:val="000000"/>
                      <w:sz w:val="16"/>
                      <w:szCs w:val="12"/>
                      <w:lang w:val="uk-UA"/>
                    </w:rPr>
                    <w:t>обор., моб.</w:t>
                  </w:r>
                  <w:r w:rsidRPr="00461B89">
                    <w:rPr>
                      <w:rFonts w:ascii="Times New Roman" w:hAnsi="Times New Roman"/>
                      <w:color w:val="000000"/>
                      <w:sz w:val="16"/>
                      <w:szCs w:val="12"/>
                      <w:lang w:val="uk-UA"/>
                    </w:rPr>
                    <w:t xml:space="preserve"> роботи та взаємодії з правоохоронними органами - </w:t>
                  </w:r>
                  <w:r w:rsidRPr="00461B89">
                    <w:rPr>
                      <w:rFonts w:ascii="Times New Roman" w:hAnsi="Times New Roman"/>
                      <w:b/>
                      <w:color w:val="000000"/>
                      <w:sz w:val="18"/>
                      <w:szCs w:val="12"/>
                      <w:lang w:val="uk-UA"/>
                    </w:rPr>
                    <w:t>2</w:t>
                  </w:r>
                  <w:r w:rsidRPr="00461B89">
                    <w:rPr>
                      <w:rFonts w:ascii="Times New Roman" w:hAnsi="Times New Roman"/>
                      <w:color w:val="000000"/>
                      <w:sz w:val="16"/>
                      <w:szCs w:val="12"/>
                      <w:lang w:val="uk-UA"/>
                    </w:rPr>
                    <w:t>)</w:t>
                  </w:r>
                </w:p>
                <w:p w:rsidR="006F6351" w:rsidRPr="00461B89" w:rsidRDefault="006F6351" w:rsidP="00605D83">
                  <w:pPr>
                    <w:spacing w:after="0" w:line="200" w:lineRule="exact"/>
                    <w:jc w:val="center"/>
                    <w:rPr>
                      <w:rFonts w:ascii="Times New Roman" w:hAnsi="Times New Roman"/>
                      <w:b/>
                      <w:color w:val="000000"/>
                      <w:sz w:val="16"/>
                      <w:szCs w:val="16"/>
                      <w:lang w:val="uk-UA"/>
                    </w:rPr>
                  </w:pPr>
                  <w:r w:rsidRPr="00461B89">
                    <w:rPr>
                      <w:rFonts w:ascii="Times New Roman" w:hAnsi="Times New Roman"/>
                      <w:b/>
                      <w:color w:val="000000"/>
                      <w:sz w:val="20"/>
                      <w:szCs w:val="20"/>
                      <w:lang w:val="uk-UA"/>
                    </w:rPr>
                    <w:t xml:space="preserve">    5 </w:t>
                  </w:r>
                  <w:r>
                    <w:rPr>
                      <w:rFonts w:ascii="Times New Roman" w:hAnsi="Times New Roman"/>
                      <w:b/>
                      <w:color w:val="000000"/>
                      <w:sz w:val="20"/>
                      <w:szCs w:val="20"/>
                      <w:lang w:val="uk-UA"/>
                    </w:rPr>
                    <w:t>пос. ос.</w:t>
                  </w:r>
                </w:p>
              </w:txbxContent>
            </v:textbox>
          </v:shape>
        </w:pict>
      </w:r>
      <w:r>
        <w:rPr>
          <w:noProof/>
          <w:lang w:val="en-US"/>
        </w:rPr>
        <w:pict>
          <v:shape id="Багетная рамка 87" o:spid="_x0000_s1055" type="#_x0000_t84" style="position:absolute;left:0;text-align:left;margin-left:343.7pt;margin-top:134.05pt;width:76.8pt;height:62.25pt;z-index:25164032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" adj="811" fillcolor="red" strokeweight=".25pt">
            <v:fill color2="red" angle="135" colors="0 red;4882f red;.5 white;1 red" focus="100%" type="gradient"/>
            <v:textbox inset="0,0,0,0">
              <w:txbxContent>
                <w:p w:rsidR="006F6351" w:rsidRPr="00461B89" w:rsidRDefault="006F6351" w:rsidP="00605D83">
                  <w:pPr>
                    <w:spacing w:after="0" w:line="200" w:lineRule="exact"/>
                    <w:jc w:val="center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  <w:lang w:val="uk-UA"/>
                    </w:rPr>
                  </w:pPr>
                  <w:r w:rsidRPr="00461B89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  <w:lang w:val="uk-UA"/>
                    </w:rPr>
                    <w:t>Юридичний відділ апарату виконавчого комітету</w:t>
                  </w:r>
                </w:p>
                <w:p w:rsidR="006F6351" w:rsidRPr="00461B89" w:rsidRDefault="006F6351" w:rsidP="00605D83">
                  <w:pPr>
                    <w:spacing w:after="0" w:line="200" w:lineRule="exact"/>
                    <w:jc w:val="center"/>
                    <w:rPr>
                      <w:rFonts w:ascii="Times New Roman" w:hAnsi="Times New Roman"/>
                      <w:b/>
                      <w:sz w:val="18"/>
                      <w:szCs w:val="18"/>
                      <w:lang w:val="uk-UA"/>
                    </w:rPr>
                  </w:pPr>
                  <w:r w:rsidRPr="00461B89">
                    <w:rPr>
                      <w:rFonts w:ascii="Times New Roman" w:hAnsi="Times New Roman"/>
                      <w:b/>
                      <w:sz w:val="18"/>
                      <w:szCs w:val="18"/>
                      <w:lang w:val="uk-UA"/>
                    </w:rPr>
                    <w:t xml:space="preserve">3 </w:t>
                  </w:r>
                  <w:r w:rsidRPr="00461B89">
                    <w:rPr>
                      <w:rFonts w:ascii="Times New Roman" w:hAnsi="Times New Roman"/>
                      <w:b/>
                      <w:color w:val="000000"/>
                      <w:sz w:val="18"/>
                      <w:szCs w:val="18"/>
                      <w:lang w:val="uk-UA"/>
                    </w:rPr>
                    <w:t>пос.ос.</w:t>
                  </w:r>
                </w:p>
              </w:txbxContent>
            </v:textbox>
          </v:shape>
        </w:pict>
      </w:r>
      <w:r>
        <w:rPr>
          <w:noProof/>
          <w:lang w:val="en-US"/>
        </w:rPr>
        <w:pict>
          <v:shape id="_x0000_s1056" type="#_x0000_t84" style="position:absolute;left:0;text-align:left;margin-left:252.35pt;margin-top:132.65pt;width:83.05pt;height:63pt;z-index:25163929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" adj="811" fillcolor="red" strokeweight=".25pt">
            <v:fill angle="135" focus="50%" type="gradient"/>
            <v:textbox inset="0,0,0,0">
              <w:txbxContent>
                <w:p w:rsidR="006F6351" w:rsidRPr="00461B89" w:rsidRDefault="006F6351" w:rsidP="00605D83">
                  <w:pPr>
                    <w:spacing w:after="0" w:line="200" w:lineRule="exact"/>
                    <w:jc w:val="center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  <w:lang w:val="uk-UA"/>
                    </w:rPr>
                  </w:pPr>
                  <w:r w:rsidRPr="00461B89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  <w:lang w:val="uk-UA"/>
                    </w:rPr>
                    <w:t>Управління економіки</w:t>
                  </w:r>
                </w:p>
                <w:p w:rsidR="006F6351" w:rsidRPr="00461B89" w:rsidRDefault="006F6351" w:rsidP="00605D83">
                  <w:pPr>
                    <w:spacing w:line="200" w:lineRule="exact"/>
                    <w:jc w:val="center"/>
                    <w:rPr>
                      <w:rFonts w:ascii="Times New Roman" w:hAnsi="Times New Roman"/>
                      <w:b/>
                      <w:sz w:val="18"/>
                      <w:szCs w:val="18"/>
                      <w:lang w:val="uk-UA"/>
                    </w:rPr>
                  </w:pPr>
                  <w:r w:rsidRPr="00461B89">
                    <w:rPr>
                      <w:rFonts w:ascii="Times New Roman" w:hAnsi="Times New Roman"/>
                      <w:b/>
                      <w:sz w:val="18"/>
                      <w:szCs w:val="18"/>
                      <w:lang w:val="uk-UA"/>
                    </w:rPr>
                    <w:t xml:space="preserve">6 </w:t>
                  </w:r>
                  <w:r w:rsidRPr="00461B89">
                    <w:rPr>
                      <w:rFonts w:ascii="Times New Roman" w:hAnsi="Times New Roman"/>
                      <w:b/>
                      <w:color w:val="000000"/>
                      <w:sz w:val="18"/>
                      <w:szCs w:val="18"/>
                      <w:lang w:val="uk-UA"/>
                    </w:rPr>
                    <w:t>пос.ос.</w:t>
                  </w:r>
                </w:p>
              </w:txbxContent>
            </v:textbox>
          </v:shape>
        </w:pict>
      </w:r>
      <w:r>
        <w:rPr>
          <w:noProof/>
          <w:lang w:val="en-US"/>
        </w:rPr>
        <w:pict>
          <v:shape id="Соединительная линия уступом 105" o:spid="_x0000_s1057" type="#_x0000_t34" style="position:absolute;left:0;text-align:left;margin-left:309.8pt;margin-top:112.8pt;width:15.2pt;height:20.4pt;z-index:2516382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" adj="21308" strokecolor="red" strokeweight="1pt">
            <v:stroke endarrow="block"/>
          </v:shape>
        </w:pict>
      </w:r>
      <w:r>
        <w:rPr>
          <w:noProof/>
          <w:lang w:val="en-US"/>
        </w:rPr>
        <w:pict>
          <v:shape id="Прямая со стрелкой 21" o:spid="_x0000_s1058" type="#_x0000_t32" style="position:absolute;left:0;text-align:left;margin-left:407.1pt;margin-top:201.35pt;width:0;height:18.75pt;z-index:2516864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" strokeweight="1pt">
            <v:stroke endarrow="open" joinstyle="miter"/>
          </v:shape>
        </w:pict>
      </w:r>
      <w:r w:rsidRPr="00DE11E1">
        <w:rPr>
          <w:rFonts w:ascii="Times New Roman" w:hAnsi="Times New Roman"/>
          <w:b/>
          <w:bCs/>
          <w:i/>
          <w:iCs/>
          <w:noProof/>
          <w:sz w:val="20"/>
          <w:szCs w:val="20"/>
          <w:lang w:val="uk-UA" w:eastAsia="ru-RU"/>
        </w:rPr>
        <w:t>робітники</w:t>
      </w:r>
      <w:r w:rsidRPr="008551B2">
        <w:rPr>
          <w:rFonts w:ascii="Times New Roman" w:hAnsi="Times New Roman"/>
          <w:b/>
          <w:bCs/>
          <w:i/>
          <w:sz w:val="20"/>
          <w:lang w:val="uk-UA" w:eastAsia="ru-RU"/>
        </w:rPr>
        <w:t xml:space="preserve"> – 17,5 од.</w:t>
      </w:r>
      <w:r w:rsidRPr="008551B2">
        <w:rPr>
          <w:rFonts w:ascii="Times New Roman" w:hAnsi="Times New Roman"/>
          <w:b/>
          <w:bCs/>
          <w:i/>
          <w:sz w:val="20"/>
          <w:lang w:val="uk-UA" w:eastAsia="ru-RU"/>
        </w:rPr>
        <w:tab/>
      </w:r>
      <w:r w:rsidRPr="008551B2">
        <w:rPr>
          <w:rFonts w:ascii="Times New Roman" w:hAnsi="Times New Roman"/>
          <w:b/>
          <w:bCs/>
          <w:i/>
          <w:sz w:val="20"/>
          <w:lang w:val="uk-UA" w:eastAsia="ru-RU"/>
        </w:rPr>
        <w:tab/>
      </w:r>
      <w:r w:rsidRPr="008551B2">
        <w:rPr>
          <w:rFonts w:ascii="Times New Roman" w:hAnsi="Times New Roman"/>
          <w:b/>
          <w:bCs/>
          <w:i/>
          <w:sz w:val="20"/>
          <w:lang w:val="uk-UA" w:eastAsia="ru-RU"/>
        </w:rPr>
        <w:tab/>
      </w:r>
      <w:r w:rsidRPr="008551B2">
        <w:rPr>
          <w:rFonts w:ascii="Times New Roman" w:hAnsi="Times New Roman"/>
          <w:b/>
          <w:bCs/>
          <w:i/>
          <w:sz w:val="20"/>
          <w:lang w:val="uk-UA" w:eastAsia="ru-RU"/>
        </w:rPr>
        <w:tab/>
      </w:r>
      <w:r w:rsidRPr="008551B2">
        <w:rPr>
          <w:rFonts w:ascii="Times New Roman" w:hAnsi="Times New Roman"/>
          <w:b/>
          <w:bCs/>
          <w:i/>
          <w:sz w:val="20"/>
          <w:lang w:val="uk-UA" w:eastAsia="ru-RU"/>
        </w:rPr>
        <w:tab/>
      </w:r>
      <w:r w:rsidRPr="008551B2">
        <w:rPr>
          <w:rFonts w:ascii="Times New Roman" w:hAnsi="Times New Roman"/>
          <w:b/>
          <w:bCs/>
          <w:i/>
          <w:sz w:val="20"/>
          <w:lang w:val="uk-UA" w:eastAsia="ru-RU"/>
        </w:rPr>
        <w:tab/>
      </w:r>
      <w:r w:rsidRPr="008551B2">
        <w:rPr>
          <w:rFonts w:ascii="Times New Roman" w:hAnsi="Times New Roman"/>
          <w:b/>
          <w:bCs/>
          <w:i/>
          <w:sz w:val="20"/>
          <w:lang w:val="uk-UA" w:eastAsia="ru-RU"/>
        </w:rPr>
        <w:tab/>
      </w:r>
      <w:r w:rsidRPr="008551B2">
        <w:rPr>
          <w:rFonts w:ascii="Times New Roman" w:hAnsi="Times New Roman"/>
          <w:b/>
          <w:bCs/>
          <w:i/>
          <w:sz w:val="20"/>
          <w:lang w:val="uk-UA" w:eastAsia="ru-RU"/>
        </w:rPr>
        <w:tab/>
      </w:r>
      <w:r w:rsidRPr="008551B2">
        <w:rPr>
          <w:rFonts w:ascii="Times New Roman" w:hAnsi="Times New Roman"/>
          <w:b/>
          <w:bCs/>
          <w:i/>
          <w:sz w:val="20"/>
          <w:lang w:val="uk-UA" w:eastAsia="ru-RU"/>
        </w:rPr>
        <w:tab/>
      </w:r>
      <w:r w:rsidRPr="008551B2">
        <w:rPr>
          <w:rFonts w:ascii="Times New Roman" w:hAnsi="Times New Roman"/>
          <w:b/>
          <w:bCs/>
          <w:i/>
          <w:sz w:val="20"/>
          <w:lang w:val="uk-UA" w:eastAsia="ru-RU"/>
        </w:rPr>
        <w:tab/>
      </w:r>
      <w:r w:rsidRPr="008551B2">
        <w:rPr>
          <w:rFonts w:ascii="Times New Roman" w:hAnsi="Times New Roman"/>
          <w:b/>
          <w:bCs/>
          <w:i/>
          <w:sz w:val="20"/>
          <w:lang w:val="uk-UA" w:eastAsia="ru-RU"/>
        </w:rPr>
        <w:tab/>
      </w:r>
      <w:r w:rsidRPr="008551B2">
        <w:rPr>
          <w:rFonts w:ascii="Times New Roman" w:hAnsi="Times New Roman"/>
          <w:b/>
          <w:bCs/>
          <w:i/>
          <w:sz w:val="20"/>
          <w:lang w:val="uk-UA" w:eastAsia="ru-RU"/>
        </w:rPr>
        <w:tab/>
      </w:r>
      <w:r>
        <w:rPr>
          <w:noProof/>
          <w:lang w:val="en-US"/>
        </w:rPr>
        <w:pict>
          <v:shape id="Прямая со стрелкой 47" o:spid="_x0000_s1059" type="#_x0000_t32" style="position:absolute;left:0;text-align:left;margin-left:548.1pt;margin-top:199.9pt;width:0;height:18.75pt;z-index:2516689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" strokeweight="1pt">
            <v:stroke endarrow="open" joinstyle="miter"/>
          </v:shape>
        </w:pict>
      </w:r>
      <w:r>
        <w:rPr>
          <w:noProof/>
          <w:lang w:val="en-US"/>
        </w:rPr>
        <w:pict>
          <v:shape id="Прямая со стрелкой 48" o:spid="_x0000_s1060" type="#_x0000_t32" style="position:absolute;left:0;text-align:left;margin-left:693.2pt;margin-top:199.95pt;width:0;height:18.75pt;z-index:25166796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" strokeweight="1pt">
            <v:stroke endarrow="open" joinstyle="miter"/>
          </v:shape>
        </w:pict>
      </w:r>
      <w:r>
        <w:rPr>
          <w:noProof/>
          <w:lang w:val="en-US"/>
        </w:rPr>
        <w:pict>
          <v:shape id="Прямая со стрелкой 108" o:spid="_x0000_s1061" type="#_x0000_t32" style="position:absolute;left:0;text-align:left;margin-left:553.4pt;margin-top:122.05pt;width:0;height:19.55pt;z-index:2516802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" strokecolor="#7030a0" strokeweight="1pt">
            <v:stroke endarrow="block" joinstyle="miter"/>
          </v:shape>
        </w:pict>
      </w:r>
      <w:r>
        <w:rPr>
          <w:noProof/>
          <w:lang w:val="en-US"/>
        </w:rPr>
        <w:pict>
          <v:shape id="Соединительная линия уступом 104" o:spid="_x0000_s1062" type="#_x0000_t34" style="position:absolute;left:0;text-align:left;margin-left:314.2pt;margin-top:106pt;width:74.45pt;height:27.6pt;z-index:25163724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" adj="21600" strokecolor="red" strokeweight="1pt">
            <v:stroke endarrow="block"/>
          </v:shape>
        </w:pict>
      </w:r>
      <w:r>
        <w:rPr>
          <w:noProof/>
          <w:lang w:val="en-US"/>
        </w:rPr>
        <w:pict>
          <v:shape id="Соединительная линия уступом 101" o:spid="_x0000_s1063" type="#_x0000_t34" style="position:absolute;left:0;text-align:left;margin-left:314.2pt;margin-top:25.3pt;width:104pt;height:72.25pt;flip:x;z-index:2516352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" adj="-86" strokeweight="1pt">
            <v:stroke endarrow="block"/>
          </v:shape>
        </w:pict>
      </w:r>
      <w:r>
        <w:rPr>
          <w:noProof/>
          <w:lang w:val="en-US"/>
        </w:rPr>
        <w:pict>
          <v:shape id="Соединительная линия уступом 102" o:spid="_x0000_s1064" type="#_x0000_t34" style="position:absolute;left:0;text-align:left;margin-left:90.2pt;margin-top:103.6pt;width:58.8pt;height:29.6pt;flip:x;z-index:25163622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" adj="21561" strokecolor="red" strokeweight="1pt">
            <v:stroke endarrow="block"/>
          </v:shape>
        </w:pict>
      </w:r>
      <w:r>
        <w:rPr>
          <w:noProof/>
          <w:lang w:val="en-US"/>
        </w:rPr>
        <w:pict>
          <v:shape id="Прямая со стрелкой 97" o:spid="_x0000_s1065" type="#_x0000_t32" style="position:absolute;left:0;text-align:left;margin-left:652.85pt;margin-top:11.2pt;width:.55pt;height:29pt;z-index:2516331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" strokecolor="#569e77" strokeweight="1pt">
            <v:stroke endarrow="block" joinstyle="miter"/>
          </v:shape>
        </w:pict>
      </w:r>
      <w:r>
        <w:rPr>
          <w:noProof/>
          <w:lang w:val="en-US"/>
        </w:rPr>
        <w:pict>
          <v:shape id="Прямая со стрелкой 92" o:spid="_x0000_s1066" type="#_x0000_t32" style="position:absolute;left:0;text-align:left;margin-left:549.7pt;margin-top:11.75pt;width:.55pt;height:29pt;z-index:2516321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" strokecolor="#569e77" strokeweight="1pt">
            <v:stroke endarrow="block" joinstyle="miter"/>
          </v:shape>
        </w:pict>
      </w:r>
      <w:r>
        <w:rPr>
          <w:noProof/>
          <w:lang w:val="en-US"/>
        </w:rPr>
        <w:pict>
          <v:shape id="Прямая со стрелкой 71" o:spid="_x0000_s1067" type="#_x0000_t32" style="position:absolute;left:0;text-align:left;margin-left:229.2pt;margin-top:12.15pt;width:.55pt;height:29pt;z-index:2516311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" strokecolor="#569e77" strokeweight="1pt">
            <v:stroke endarrow="block" joinstyle="miter"/>
          </v:shape>
        </w:pict>
      </w:r>
      <w:r>
        <w:rPr>
          <w:noProof/>
          <w:lang w:val="en-US"/>
        </w:rPr>
        <w:pict>
          <v:shape id="Соединительная линия уступом 42" o:spid="_x0000_s1068" type="#_x0000_t34" style="position:absolute;left:0;text-align:left;margin-left:480.65pt;margin-top:11.6pt;width:239.65pt;height:28.5pt;z-index:2516300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" adj="21615" strokecolor="#569e77" strokeweight="1pt">
            <v:stroke endarrow="block"/>
          </v:shape>
        </w:pict>
      </w:r>
      <w:r>
        <w:rPr>
          <w:noProof/>
          <w:lang w:val="en-US"/>
        </w:rPr>
        <w:pict>
          <v:shape id="Соединительная линия уступом 41" o:spid="_x0000_s1069" type="#_x0000_t34" style="position:absolute;left:0;text-align:left;margin-left:89.55pt;margin-top:12.15pt;width:219.4pt;height:30.7pt;flip:x;z-index:2516290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" adj="21615" strokecolor="#569e77" strokeweight="1pt">
            <v:stroke endarrow="block"/>
          </v:shape>
        </w:pict>
      </w:r>
      <w:r>
        <w:rPr>
          <w:noProof/>
          <w:lang w:val="en-US"/>
        </w:rPr>
        <w:pict>
          <v:shape id="Багетная рамка 19" o:spid="_x0000_s1070" type="#_x0000_t84" style="position:absolute;left:0;text-align:left;margin-left:690.8pt;margin-top:39.9pt;width:64.85pt;height:42.95pt;z-index:25164748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" adj="634" fillcolor="#396" strokeweight=".25pt">
            <v:fill angle="135" focus="50%" type="gradient"/>
            <v:textbox inset="0,0,0,0">
              <w:txbxContent>
                <w:p w:rsidR="006F6351" w:rsidRPr="00674722" w:rsidRDefault="006F6351" w:rsidP="00355777">
                  <w:pPr>
                    <w:spacing w:after="0" w:line="200" w:lineRule="exact"/>
                    <w:jc w:val="center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  <w:lang w:val="uk-UA"/>
                    </w:rPr>
                  </w:pPr>
                  <w:r w:rsidRPr="00674722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  <w:lang w:val="uk-UA"/>
                    </w:rPr>
                    <w:t>Секретар керівника</w:t>
                  </w:r>
                </w:p>
                <w:p w:rsidR="006F6351" w:rsidRPr="00674722" w:rsidRDefault="006F6351" w:rsidP="00355777">
                  <w:pPr>
                    <w:spacing w:after="0" w:line="200" w:lineRule="exact"/>
                    <w:jc w:val="center"/>
                    <w:rPr>
                      <w:rFonts w:ascii="Times New Roman" w:hAnsi="Times New Roman"/>
                      <w:b/>
                      <w:sz w:val="18"/>
                      <w:szCs w:val="18"/>
                      <w:lang w:val="uk-UA"/>
                    </w:rPr>
                  </w:pPr>
                  <w:r w:rsidRPr="00674722">
                    <w:rPr>
                      <w:rFonts w:ascii="Times New Roman" w:hAnsi="Times New Roman"/>
                      <w:b/>
                      <w:sz w:val="18"/>
                      <w:szCs w:val="18"/>
                      <w:lang w:val="uk-UA"/>
                    </w:rPr>
                    <w:t xml:space="preserve">1 </w:t>
                  </w:r>
                  <w:r w:rsidRPr="00674722">
                    <w:rPr>
                      <w:rFonts w:ascii="Times New Roman" w:hAnsi="Times New Roman"/>
                      <w:b/>
                      <w:color w:val="000000"/>
                      <w:sz w:val="18"/>
                      <w:szCs w:val="18"/>
                      <w:lang w:val="uk-UA"/>
                    </w:rPr>
                    <w:t>сл.</w:t>
                  </w:r>
                </w:p>
              </w:txbxContent>
            </v:textbox>
          </v:shape>
        </w:pict>
      </w:r>
      <w:r>
        <w:rPr>
          <w:noProof/>
          <w:lang w:val="en-US"/>
        </w:rPr>
        <w:pict>
          <v:shape id="Багетная рамка 23" o:spid="_x0000_s1071" type="#_x0000_t84" style="position:absolute;left:0;text-align:left;margin-left:621.8pt;margin-top:39.85pt;width:63.45pt;height:42.95pt;z-index:25164441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" adj="500" fillcolor="#396" strokeweight=".25pt">
            <v:fill angle="135" focus="50%" type="gradient"/>
            <v:textbox inset="0,0,0,0">
              <w:txbxContent>
                <w:p w:rsidR="006F6351" w:rsidRPr="00674722" w:rsidRDefault="006F6351" w:rsidP="00355777">
                  <w:pPr>
                    <w:spacing w:after="0" w:line="200" w:lineRule="exact"/>
                    <w:jc w:val="center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  <w:lang w:val="uk-UA"/>
                    </w:rPr>
                  </w:pPr>
                  <w:r w:rsidRPr="00674722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  <w:lang w:val="uk-UA"/>
                    </w:rPr>
                    <w:t xml:space="preserve">Радник </w:t>
                  </w:r>
                </w:p>
                <w:p w:rsidR="006F6351" w:rsidRPr="00674722" w:rsidRDefault="006F6351" w:rsidP="00355777">
                  <w:pPr>
                    <w:spacing w:after="0" w:line="200" w:lineRule="exact"/>
                    <w:jc w:val="center"/>
                    <w:rPr>
                      <w:rFonts w:ascii="Times New Roman" w:hAnsi="Times New Roman"/>
                      <w:b/>
                      <w:sz w:val="18"/>
                      <w:szCs w:val="18"/>
                      <w:lang w:val="uk-UA"/>
                    </w:rPr>
                  </w:pPr>
                  <w:r>
                    <w:rPr>
                      <w:rFonts w:ascii="Times New Roman" w:hAnsi="Times New Roman"/>
                      <w:b/>
                      <w:sz w:val="18"/>
                      <w:szCs w:val="18"/>
                      <w:lang w:val="uk-UA"/>
                    </w:rPr>
                    <w:t>3</w:t>
                  </w:r>
                  <w:r w:rsidRPr="00674722">
                    <w:rPr>
                      <w:rFonts w:ascii="Times New Roman" w:hAnsi="Times New Roman"/>
                      <w:b/>
                      <w:color w:val="000000"/>
                      <w:sz w:val="18"/>
                      <w:szCs w:val="18"/>
                      <w:lang w:val="uk-UA"/>
                    </w:rPr>
                    <w:t>пос.ос.</w:t>
                  </w:r>
                </w:p>
              </w:txbxContent>
            </v:textbox>
          </v:shape>
        </w:pict>
      </w:r>
      <w:r>
        <w:rPr>
          <w:noProof/>
          <w:lang w:val="en-US"/>
        </w:rPr>
        <w:pict>
          <v:shape id="Багетная рамка 22" o:spid="_x0000_s1072" type="#_x0000_t84" style="position:absolute;left:0;text-align:left;margin-left:495.8pt;margin-top:39.9pt;width:116.3pt;height:42.95pt;z-index:25164236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" adj="584" fillcolor="#00b050" strokeweight=".25pt">
            <v:fill angle="135" focus="50%" type="gradient"/>
            <v:textbox inset="0,0,0,0">
              <w:txbxContent>
                <w:p w:rsidR="006F6351" w:rsidRPr="00674722" w:rsidRDefault="006F6351" w:rsidP="00355777">
                  <w:pPr>
                    <w:spacing w:after="0" w:line="200" w:lineRule="exact"/>
                    <w:jc w:val="center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  <w:lang w:val="uk-UA"/>
                    </w:rPr>
                  </w:pPr>
                  <w:r w:rsidRPr="00674722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  <w:lang w:val="uk-UA"/>
                    </w:rPr>
                    <w:t xml:space="preserve">Відділ «Центр надання адміністративних послуг» </w:t>
                  </w:r>
                </w:p>
                <w:p w:rsidR="006F6351" w:rsidRPr="00674722" w:rsidRDefault="006F6351" w:rsidP="00355777">
                  <w:pPr>
                    <w:spacing w:after="0" w:line="200" w:lineRule="exact"/>
                    <w:jc w:val="center"/>
                    <w:rPr>
                      <w:sz w:val="18"/>
                      <w:szCs w:val="18"/>
                    </w:rPr>
                  </w:pPr>
                  <w:r w:rsidRPr="00674722">
                    <w:rPr>
                      <w:rFonts w:ascii="Times New Roman" w:hAnsi="Times New Roman"/>
                      <w:b/>
                      <w:sz w:val="18"/>
                      <w:szCs w:val="18"/>
                      <w:lang w:val="uk-UA"/>
                    </w:rPr>
                    <w:t xml:space="preserve">16 </w:t>
                  </w:r>
                  <w:r w:rsidRPr="00674722">
                    <w:rPr>
                      <w:rFonts w:ascii="Times New Roman" w:hAnsi="Times New Roman"/>
                      <w:b/>
                      <w:color w:val="000000"/>
                      <w:sz w:val="18"/>
                      <w:szCs w:val="18"/>
                      <w:lang w:val="uk-UA"/>
                    </w:rPr>
                    <w:t>пос.ос.</w:t>
                  </w:r>
                </w:p>
              </w:txbxContent>
            </v:textbox>
          </v:shape>
        </w:pict>
      </w:r>
      <w:r>
        <w:rPr>
          <w:noProof/>
          <w:lang w:val="en-US"/>
        </w:rPr>
        <w:pict>
          <v:shape id="Багетная рамка 18" o:spid="_x0000_s1073" type="#_x0000_t84" style="position:absolute;left:0;text-align:left;margin-left:42.05pt;margin-top:42.15pt;width:117pt;height:40.7pt;z-index:25164134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" adj="467" fillcolor="#396" strokeweight=".25pt">
            <v:fill color2="#396" angle="135" colors="0 #396;4588f #396;.5 white" focus="100%" type="gradient"/>
            <v:textbox inset="0,0,0,0">
              <w:txbxContent>
                <w:p w:rsidR="006F6351" w:rsidRPr="00674722" w:rsidRDefault="006F6351" w:rsidP="00355777">
                  <w:pPr>
                    <w:spacing w:after="0" w:line="200" w:lineRule="exact"/>
                    <w:jc w:val="center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  <w:lang w:val="uk-UA"/>
                    </w:rPr>
                  </w:pPr>
                  <w:r w:rsidRPr="00674722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  <w:lang w:val="uk-UA"/>
                    </w:rPr>
                    <w:t>Відділ ведення Державного реєстру виборців</w:t>
                  </w:r>
                </w:p>
                <w:p w:rsidR="006F6351" w:rsidRPr="00674722" w:rsidRDefault="006F6351" w:rsidP="00355777">
                  <w:pPr>
                    <w:spacing w:line="200" w:lineRule="exact"/>
                    <w:jc w:val="center"/>
                    <w:rPr>
                      <w:rFonts w:ascii="Times New Roman" w:hAnsi="Times New Roman"/>
                      <w:b/>
                      <w:sz w:val="18"/>
                      <w:szCs w:val="18"/>
                      <w:lang w:val="uk-UA"/>
                    </w:rPr>
                  </w:pPr>
                  <w:r w:rsidRPr="00674722">
                    <w:rPr>
                      <w:rFonts w:ascii="Times New Roman" w:hAnsi="Times New Roman"/>
                      <w:b/>
                      <w:sz w:val="18"/>
                      <w:szCs w:val="18"/>
                      <w:lang w:val="uk-UA"/>
                    </w:rPr>
                    <w:t xml:space="preserve">3 </w:t>
                  </w:r>
                  <w:r w:rsidRPr="00674722">
                    <w:rPr>
                      <w:rFonts w:ascii="Times New Roman" w:hAnsi="Times New Roman"/>
                      <w:b/>
                      <w:color w:val="000000"/>
                      <w:sz w:val="18"/>
                      <w:szCs w:val="18"/>
                      <w:lang w:val="uk-UA"/>
                    </w:rPr>
                    <w:t>пос.ос.</w:t>
                  </w:r>
                </w:p>
              </w:txbxContent>
            </v:textbox>
          </v:shape>
        </w:pict>
      </w:r>
      <w:r>
        <w:rPr>
          <w:noProof/>
          <w:lang w:val="en-US"/>
        </w:rPr>
        <w:pict>
          <v:line id="Прямая соединительная линия 35" o:spid="_x0000_s1074" style="position:absolute;left:0;text-align:left;z-index:251656704;visibility:visible;mso-position-horizontal-relative:text;mso-position-vertical-relative:text" from="428.45pt,25.8pt" to="428.45pt,20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" strokeweight="1pt">
            <v:stroke joinstyle="miter"/>
          </v:line>
        </w:pict>
      </w:r>
      <w:r>
        <w:rPr>
          <w:noProof/>
          <w:lang w:val="en-US"/>
        </w:rPr>
        <w:pict>
          <v:line id="Прямая соединительная линия 37" o:spid="_x0000_s1075" style="position:absolute;left:0;text-align:left;z-index:251660800;visibility:visible;mso-position-horizontal-relative:text;mso-position-vertical-relative:text" from="49.65pt,199.95pt" to="694.5pt,19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" strokeweight="1pt">
            <v:stroke joinstyle="miter"/>
          </v:line>
        </w:pict>
      </w:r>
      <w:r>
        <w:rPr>
          <w:noProof/>
          <w:lang w:val="en-US"/>
        </w:rPr>
        <w:pict>
          <v:shape id="Прямая со стрелкой 43" o:spid="_x0000_s1076" type="#_x0000_t32" style="position:absolute;left:0;text-align:left;margin-left:49.65pt;margin-top:199.95pt;width:0;height:18.75pt;z-index:25166489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" strokeweight="1pt">
            <v:stroke endarrow="open" joinstyle="miter"/>
          </v:shape>
        </w:pict>
      </w:r>
      <w:r>
        <w:rPr>
          <w:noProof/>
          <w:lang w:val="en-US"/>
        </w:rPr>
        <w:pict>
          <v:shape id="Багетная рамка 2" o:spid="_x0000_s1077" type="#_x0000_t84" style="position:absolute;left:0;text-align:left;margin-left:148.2pt;margin-top:87.5pt;width:166.8pt;height:34.45pt;z-index:25165875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" adj="621" fillcolor="red" strokeweight=".25pt">
            <v:fill color2="red" angle="135" colors="0 red;5898f red;.5 white" focus="100%" type="gradient"/>
            <v:textbox inset="0,0,0,0">
              <w:txbxContent>
                <w:p w:rsidR="006F6351" w:rsidRPr="00DA0B73" w:rsidRDefault="006F6351" w:rsidP="00605D83">
                  <w:pPr>
                    <w:spacing w:after="0" w:line="200" w:lineRule="exact"/>
                    <w:jc w:val="center"/>
                    <w:rPr>
                      <w:rFonts w:ascii="Georgia" w:hAnsi="Georgia"/>
                      <w:b/>
                      <w:color w:val="000000"/>
                      <w:sz w:val="20"/>
                      <w:szCs w:val="20"/>
                      <w:lang w:val="uk-UA"/>
                    </w:rPr>
                  </w:pPr>
                  <w:r w:rsidRPr="00DA0B73">
                    <w:rPr>
                      <w:rFonts w:ascii="Georgia" w:hAnsi="Georgia"/>
                      <w:b/>
                      <w:color w:val="000000"/>
                      <w:sz w:val="20"/>
                      <w:szCs w:val="20"/>
                      <w:lang w:val="uk-UA"/>
                    </w:rPr>
                    <w:t>Перший заступник міського голови</w:t>
                  </w:r>
                </w:p>
              </w:txbxContent>
            </v:textbox>
          </v:shape>
        </w:pict>
      </w:r>
      <w:r>
        <w:rPr>
          <w:noProof/>
          <w:lang w:val="en-US"/>
        </w:rPr>
        <w:pict>
          <v:shape id="Багетная рамка 20" o:spid="_x0000_s1078" type="#_x0000_t84" style="position:absolute;left:0;text-align:left;margin-left:177.45pt;margin-top:40.9pt;width:116.8pt;height:42.25pt;z-index:25165772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" adj="576" fillcolor="#396" strokeweight=".25pt">
            <v:fill color2="#396" angle="135" colors="0 #396;1311f #396;.5 white" focus="100%" type="gradient"/>
            <v:textbox inset="0,0,0,0">
              <w:txbxContent>
                <w:p w:rsidR="006F6351" w:rsidRPr="00674722" w:rsidRDefault="006F6351" w:rsidP="00355777">
                  <w:pPr>
                    <w:spacing w:after="0" w:line="200" w:lineRule="exact"/>
                    <w:jc w:val="center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  <w:lang w:val="uk-UA"/>
                    </w:rPr>
                  </w:pPr>
                  <w:r w:rsidRPr="00674722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  <w:lang w:val="uk-UA"/>
                    </w:rPr>
                    <w:t>Відділ з бухгалтерського обліку та звітності апарату виконавчого комітету</w:t>
                  </w:r>
                </w:p>
                <w:p w:rsidR="006F6351" w:rsidRPr="00674722" w:rsidRDefault="006F6351" w:rsidP="00355777">
                  <w:pPr>
                    <w:spacing w:line="200" w:lineRule="exact"/>
                    <w:jc w:val="center"/>
                    <w:rPr>
                      <w:rFonts w:ascii="Times New Roman" w:hAnsi="Times New Roman"/>
                      <w:b/>
                      <w:sz w:val="18"/>
                      <w:szCs w:val="18"/>
                      <w:lang w:val="uk-UA"/>
                    </w:rPr>
                  </w:pPr>
                  <w:r w:rsidRPr="00674722">
                    <w:rPr>
                      <w:rFonts w:ascii="Times New Roman" w:hAnsi="Times New Roman"/>
                      <w:b/>
                      <w:sz w:val="18"/>
                      <w:szCs w:val="18"/>
                      <w:lang w:val="uk-UA"/>
                    </w:rPr>
                    <w:t xml:space="preserve">5 </w:t>
                  </w:r>
                  <w:r w:rsidRPr="00674722">
                    <w:rPr>
                      <w:rFonts w:ascii="Times New Roman" w:hAnsi="Times New Roman"/>
                      <w:b/>
                      <w:color w:val="000000"/>
                      <w:sz w:val="18"/>
                      <w:szCs w:val="18"/>
                      <w:lang w:val="uk-UA"/>
                    </w:rPr>
                    <w:t>пос.ос.</w:t>
                  </w:r>
                </w:p>
              </w:txbxContent>
            </v:textbox>
          </v:shape>
        </w:pict>
      </w:r>
      <w:r>
        <w:rPr>
          <w:noProof/>
          <w:lang w:val="en-US"/>
        </w:rPr>
        <w:pict>
          <v:shape id="Багетная рамка 1" o:spid="_x0000_s1079" type="#_x0000_t84" style="position:absolute;left:0;text-align:left;margin-left:307.7pt;margin-top:.6pt;width:173.75pt;height:24.9pt;z-index:25165363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" adj="864" fillcolor="#396" strokeweight=".25pt">
            <v:fill color2="#396" angle="135" colors="0 #396;1966f #396;.5 white" focus="100%" type="gradient"/>
            <v:textbox inset="0,0,0,0">
              <w:txbxContent>
                <w:p w:rsidR="006F6351" w:rsidRPr="00DA0B73" w:rsidRDefault="006F6351" w:rsidP="00EE346E">
                  <w:pPr>
                    <w:spacing w:after="0" w:line="200" w:lineRule="exact"/>
                    <w:jc w:val="center"/>
                    <w:rPr>
                      <w:rFonts w:ascii="Georgia" w:hAnsi="Georgia"/>
                      <w:b/>
                      <w:sz w:val="20"/>
                      <w:szCs w:val="18"/>
                      <w:lang w:val="uk-UA"/>
                    </w:rPr>
                  </w:pPr>
                  <w:r w:rsidRPr="00DA0B73">
                    <w:rPr>
                      <w:rFonts w:ascii="Georgia" w:hAnsi="Georgia" w:cs="Cambria"/>
                      <w:b/>
                      <w:sz w:val="20"/>
                      <w:szCs w:val="18"/>
                      <w:lang w:val="uk-UA"/>
                    </w:rPr>
                    <w:t>Міськийголова</w:t>
                  </w:r>
                </w:p>
              </w:txbxContent>
            </v:textbox>
          </v:shape>
        </w:pict>
      </w:r>
    </w:p>
    <w:p w:rsidR="006F6351" w:rsidRPr="004B25F9" w:rsidRDefault="006F6351" w:rsidP="004B25F9"/>
    <w:p w:rsidR="006F6351" w:rsidRPr="004B25F9" w:rsidRDefault="006F6351" w:rsidP="004B25F9"/>
    <w:p w:rsidR="006F6351" w:rsidRPr="004B25F9" w:rsidRDefault="006F6351" w:rsidP="004B25F9"/>
    <w:p w:rsidR="006F6351" w:rsidRPr="004B25F9" w:rsidRDefault="006F6351" w:rsidP="004B25F9"/>
    <w:p w:rsidR="006F6351" w:rsidRPr="004B25F9" w:rsidRDefault="006F6351" w:rsidP="004B25F9"/>
    <w:p w:rsidR="006F6351" w:rsidRPr="004B25F9" w:rsidRDefault="006F6351" w:rsidP="004B25F9"/>
    <w:p w:rsidR="006F6351" w:rsidRPr="004B25F9" w:rsidRDefault="006F6351" w:rsidP="004B25F9"/>
    <w:p w:rsidR="006F6351" w:rsidRPr="004B25F9" w:rsidRDefault="006F6351" w:rsidP="004B25F9">
      <w:r>
        <w:rPr>
          <w:noProof/>
          <w:lang w:val="en-US"/>
        </w:rPr>
        <w:pict>
          <v:shape id="Багетная рамка 5" o:spid="_x0000_s1080" type="#_x0000_t84" style="position:absolute;margin-left:481.55pt;margin-top:13.6pt;width:154.7pt;height:41.25pt;z-index:2516229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" adj="531" fillcolor="#930" strokeweight=".25pt">
            <v:fill angle="135" focus="50%" type="gradient"/>
            <v:textbox inset="0,0,0,0">
              <w:txbxContent>
                <w:p w:rsidR="006F6351" w:rsidRPr="00E72EA9" w:rsidRDefault="006F6351" w:rsidP="00343723">
                  <w:pPr>
                    <w:spacing w:after="0" w:line="200" w:lineRule="exact"/>
                    <w:jc w:val="center"/>
                    <w:rPr>
                      <w:rFonts w:ascii="Georgia" w:hAnsi="Georgia"/>
                      <w:b/>
                      <w:color w:val="000000"/>
                      <w:sz w:val="18"/>
                      <w:szCs w:val="17"/>
                      <w:lang w:val="uk-UA"/>
                    </w:rPr>
                  </w:pPr>
                  <w:r w:rsidRPr="00E72EA9">
                    <w:rPr>
                      <w:rFonts w:ascii="Georgia" w:hAnsi="Georgia"/>
                      <w:b/>
                      <w:color w:val="000000"/>
                      <w:sz w:val="18"/>
                      <w:szCs w:val="17"/>
                      <w:lang w:val="uk-UA"/>
                    </w:rPr>
                    <w:t>Керуючий справами викон</w:t>
                  </w:r>
                  <w:r>
                    <w:rPr>
                      <w:rFonts w:ascii="Georgia" w:hAnsi="Georgia"/>
                      <w:b/>
                      <w:color w:val="000000"/>
                      <w:sz w:val="18"/>
                      <w:szCs w:val="17"/>
                      <w:lang w:val="uk-UA"/>
                    </w:rPr>
                    <w:t>авчого комітету</w:t>
                  </w:r>
                  <w:r w:rsidRPr="00E72EA9">
                    <w:rPr>
                      <w:rFonts w:ascii="Georgia" w:hAnsi="Georgia"/>
                      <w:b/>
                      <w:color w:val="000000"/>
                      <w:sz w:val="18"/>
                      <w:szCs w:val="17"/>
                      <w:lang w:val="uk-UA"/>
                    </w:rPr>
                    <w:t xml:space="preserve"> міської ради</w:t>
                  </w:r>
                </w:p>
              </w:txbxContent>
            </v:textbox>
          </v:shape>
        </w:pict>
      </w:r>
      <w:r>
        <w:rPr>
          <w:noProof/>
          <w:lang w:val="en-US"/>
        </w:rPr>
        <w:pict>
          <v:shape id="Багетная рамка 10" o:spid="_x0000_s1081" type="#_x0000_t84" style="position:absolute;margin-left:247.1pt;margin-top:15.1pt;width:108pt;height:85.75pt;z-index:2516249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" adj="524" fillcolor="#7f7f7f" strokeweight=".25pt">
            <v:fill color2="#7f7f7f" rotate="t" focusposition=",1" focussize="" colors="0 #7f7f7f;11141f #7f7f7f;34079f white" focus="100%" type="gradientRadial"/>
            <v:textbox inset="0,0,0,0">
              <w:txbxContent>
                <w:p w:rsidR="006F6351" w:rsidRPr="00E72EA9" w:rsidRDefault="006F6351" w:rsidP="007A078B">
                  <w:pPr>
                    <w:spacing w:after="0" w:line="180" w:lineRule="exact"/>
                    <w:jc w:val="center"/>
                    <w:rPr>
                      <w:rFonts w:ascii="Georgia" w:hAnsi="Georgia"/>
                      <w:b/>
                      <w:sz w:val="18"/>
                      <w:szCs w:val="17"/>
                      <w:lang w:val="uk-UA"/>
                    </w:rPr>
                  </w:pPr>
                  <w:r w:rsidRPr="00E72EA9">
                    <w:rPr>
                      <w:rFonts w:ascii="Georgia" w:hAnsi="Georgia"/>
                      <w:b/>
                      <w:sz w:val="18"/>
                      <w:szCs w:val="17"/>
                      <w:lang w:val="uk-UA"/>
                    </w:rPr>
                    <w:t>Заступник міського голови з питань діяльності виконавчих органів ради</w:t>
                  </w:r>
                </w:p>
                <w:p w:rsidR="006F6351" w:rsidRPr="007A078B" w:rsidRDefault="006F6351" w:rsidP="007A078B">
                  <w:pPr>
                    <w:spacing w:after="0" w:line="180" w:lineRule="exact"/>
                    <w:jc w:val="center"/>
                    <w:rPr>
                      <w:rFonts w:ascii="Georgia" w:hAnsi="Georgia"/>
                      <w:b/>
                      <w:sz w:val="18"/>
                      <w:szCs w:val="17"/>
                      <w:lang w:val="uk-UA"/>
                    </w:rPr>
                  </w:pPr>
                  <w:r w:rsidRPr="007A078B">
                    <w:rPr>
                      <w:rFonts w:ascii="Georgia" w:hAnsi="Georgia"/>
                      <w:b/>
                      <w:i/>
                      <w:sz w:val="18"/>
                      <w:szCs w:val="17"/>
                      <w:lang w:val="uk-UA"/>
                    </w:rPr>
                    <w:t>(питання в галузі охорони здоров’я</w:t>
                  </w:r>
                  <w:r>
                    <w:rPr>
                      <w:rFonts w:ascii="Georgia" w:hAnsi="Georgia"/>
                      <w:b/>
                      <w:i/>
                      <w:sz w:val="18"/>
                      <w:szCs w:val="17"/>
                      <w:lang w:val="uk-UA"/>
                    </w:rPr>
                    <w:t xml:space="preserve"> та </w:t>
                  </w:r>
                  <w:r w:rsidRPr="007A078B">
                    <w:rPr>
                      <w:rFonts w:ascii="Georgia" w:hAnsi="Georgia"/>
                      <w:b/>
                      <w:i/>
                      <w:sz w:val="18"/>
                      <w:szCs w:val="17"/>
                      <w:lang w:val="uk-UA"/>
                    </w:rPr>
                    <w:t>соціальн</w:t>
                  </w:r>
                  <w:r>
                    <w:rPr>
                      <w:rFonts w:ascii="Georgia" w:hAnsi="Georgia"/>
                      <w:b/>
                      <w:i/>
                      <w:sz w:val="18"/>
                      <w:szCs w:val="17"/>
                      <w:lang w:val="uk-UA"/>
                    </w:rPr>
                    <w:t>оїполітики</w:t>
                  </w:r>
                  <w:r w:rsidRPr="007A078B">
                    <w:rPr>
                      <w:rFonts w:ascii="Georgia" w:hAnsi="Georgia"/>
                      <w:b/>
                      <w:i/>
                      <w:sz w:val="18"/>
                      <w:szCs w:val="17"/>
                      <w:lang w:val="uk-UA"/>
                    </w:rPr>
                    <w:t>)</w:t>
                  </w:r>
                </w:p>
              </w:txbxContent>
            </v:textbox>
          </v:shape>
        </w:pict>
      </w:r>
      <w:r>
        <w:rPr>
          <w:noProof/>
          <w:lang w:val="en-US"/>
        </w:rPr>
        <w:pict>
          <v:shape id="Багетная рамка 54" o:spid="_x0000_s1082" type="#_x0000_t84" style="position:absolute;margin-left:642.8pt;margin-top:14.35pt;width:112.85pt;height:48.75pt;z-index:2516218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" adj="683" fillcolor="#7030a0" strokeweight=".25pt">
            <v:fill angle="135" focus="50%" type="gradient"/>
            <v:textbox inset="0,0,0,0">
              <w:txbxContent>
                <w:p w:rsidR="006F6351" w:rsidRPr="00E72EA9" w:rsidRDefault="006F6351" w:rsidP="007A078B">
                  <w:pPr>
                    <w:spacing w:after="0" w:line="180" w:lineRule="exact"/>
                    <w:jc w:val="center"/>
                    <w:rPr>
                      <w:rFonts w:ascii="Georgia" w:hAnsi="Georgia"/>
                      <w:b/>
                      <w:sz w:val="18"/>
                      <w:szCs w:val="17"/>
                      <w:lang w:val="uk-UA"/>
                    </w:rPr>
                  </w:pPr>
                  <w:r w:rsidRPr="00E72EA9">
                    <w:rPr>
                      <w:rFonts w:ascii="Georgia" w:hAnsi="Georgia"/>
                      <w:b/>
                      <w:sz w:val="18"/>
                      <w:szCs w:val="17"/>
                      <w:lang w:val="uk-UA"/>
                    </w:rPr>
                    <w:t>Заступник міського голови з питань діяльності виконавчих органів ради</w:t>
                  </w:r>
                </w:p>
                <w:p w:rsidR="006F6351" w:rsidRPr="007A078B" w:rsidRDefault="006F6351" w:rsidP="007A078B">
                  <w:pPr>
                    <w:spacing w:after="0" w:line="180" w:lineRule="exact"/>
                    <w:jc w:val="center"/>
                    <w:rPr>
                      <w:rFonts w:ascii="Georgia" w:hAnsi="Georgia"/>
                      <w:b/>
                      <w:i/>
                      <w:sz w:val="18"/>
                      <w:szCs w:val="17"/>
                      <w:lang w:val="uk-UA"/>
                    </w:rPr>
                  </w:pPr>
                </w:p>
              </w:txbxContent>
            </v:textbox>
          </v:shape>
        </w:pict>
      </w:r>
    </w:p>
    <w:p w:rsidR="006F6351" w:rsidRPr="004B25F9" w:rsidRDefault="006F6351" w:rsidP="004B25F9"/>
    <w:p w:rsidR="006F6351" w:rsidRPr="004B25F9" w:rsidRDefault="006F6351" w:rsidP="004B25F9">
      <w:r>
        <w:rPr>
          <w:noProof/>
          <w:lang w:val="en-US"/>
        </w:rPr>
        <w:pict>
          <v:line id="Прямая соединительная линия 81" o:spid="_x0000_s1083" style="position:absolute;z-index:251675136;visibility:visible" from="628.3pt,4pt" to="628.3pt,20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" strokecolor="#930" strokeweight="1pt">
            <v:stroke joinstyle="miter"/>
          </v:line>
        </w:pict>
      </w:r>
      <w:r>
        <w:rPr>
          <w:noProof/>
          <w:lang w:val="en-US"/>
        </w:rPr>
        <w:pict>
          <v:shape id="Багетная рамка 89" o:spid="_x0000_s1084" type="#_x0000_t84" style="position:absolute;margin-left:480.8pt;margin-top:7.9pt;width:131.15pt;height:48.65pt;z-index:2516485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" adj="516" fillcolor="#823b0b" strokeweight=".25pt">
            <v:fill angle="135" focus="50%" type="gradient"/>
            <v:textbox inset="0,0,0,0">
              <w:txbxContent>
                <w:p w:rsidR="006F6351" w:rsidRDefault="006F6351" w:rsidP="00FB63F4">
                  <w:pPr>
                    <w:spacing w:after="0" w:line="180" w:lineRule="exact"/>
                    <w:jc w:val="center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  <w:lang w:val="uk-UA"/>
                    </w:rPr>
                  </w:pPr>
                  <w:r w:rsidRPr="00CC5A69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  <w:lang w:val="uk-UA"/>
                    </w:rPr>
                    <w:t>Відділ з питань реєстрації місця проживання фізичних осіб та ведення реєстру громади</w:t>
                  </w:r>
                </w:p>
                <w:p w:rsidR="006F6351" w:rsidRPr="00390B6C" w:rsidRDefault="006F6351" w:rsidP="00FB63F4">
                  <w:pPr>
                    <w:spacing w:after="0" w:line="180" w:lineRule="exact"/>
                    <w:jc w:val="center"/>
                    <w:rPr>
                      <w:rFonts w:ascii="Times New Roman" w:hAnsi="Times New Roman"/>
                      <w:b/>
                      <w:color w:val="000000"/>
                      <w:sz w:val="18"/>
                      <w:szCs w:val="18"/>
                      <w:lang w:val="uk-UA"/>
                    </w:rPr>
                  </w:pPr>
                  <w:r w:rsidRPr="00390B6C">
                    <w:rPr>
                      <w:rFonts w:ascii="Times New Roman" w:hAnsi="Times New Roman"/>
                      <w:b/>
                      <w:sz w:val="18"/>
                      <w:szCs w:val="18"/>
                      <w:lang w:val="uk-UA"/>
                    </w:rPr>
                    <w:t xml:space="preserve">6 </w:t>
                  </w:r>
                  <w:r w:rsidRPr="00390B6C">
                    <w:rPr>
                      <w:rFonts w:ascii="Times New Roman" w:hAnsi="Times New Roman"/>
                      <w:b/>
                      <w:color w:val="000000"/>
                      <w:sz w:val="18"/>
                      <w:szCs w:val="18"/>
                      <w:lang w:val="uk-UA"/>
                    </w:rPr>
                    <w:t>пос.ос.</w:t>
                  </w:r>
                </w:p>
              </w:txbxContent>
            </v:textbox>
          </v:shape>
        </w:pict>
      </w:r>
    </w:p>
    <w:p w:rsidR="006F6351" w:rsidRPr="004B25F9" w:rsidRDefault="006F6351" w:rsidP="004B25F9">
      <w:r>
        <w:rPr>
          <w:noProof/>
          <w:lang w:val="en-US"/>
        </w:rPr>
        <w:pict>
          <v:shape id="Прямая со стрелкой 33" o:spid="_x0000_s1085" type="#_x0000_t32" style="position:absolute;margin-left:612.2pt;margin-top:6.3pt;width:14.5pt;height:0;flip:x;z-index:2516884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" strokecolor="#930" strokeweight="1pt">
            <v:stroke endarrow="open" joinstyle="miter"/>
          </v:shape>
        </w:pict>
      </w:r>
      <w:r>
        <w:rPr>
          <w:noProof/>
          <w:lang w:val="en-US"/>
        </w:rPr>
        <w:pict>
          <v:shape id="_x0000_s1086" type="#_x0000_t84" style="position:absolute;margin-left:640.55pt;margin-top:1.8pt;width:118.15pt;height:51pt;z-index:25162803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" adj="552" fillcolor="#d60093" strokeweight=".25pt">
            <v:fill color2="blue" angle="135" colors="0 #d60093;.5 white;1 #b07240;1 #385723;1 blue" focus="100%" type="gradient"/>
            <v:textbox inset="0,0,0,0">
              <w:txbxContent>
                <w:p w:rsidR="006F6351" w:rsidRDefault="006F6351" w:rsidP="000C0181">
                  <w:pPr>
                    <w:spacing w:after="0" w:line="200" w:lineRule="exact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  <w:lang w:val="uk-UA"/>
                    </w:rPr>
                  </w:pPr>
                  <w:r w:rsidRPr="003672A1"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  <w:lang w:val="uk-UA"/>
                    </w:rPr>
                    <w:t xml:space="preserve">Відділ цифрової трансформації та комп’ютерного забезпечення </w:t>
                  </w:r>
                </w:p>
                <w:p w:rsidR="006F6351" w:rsidRPr="00410784" w:rsidRDefault="006F6351" w:rsidP="000C0181">
                  <w:pPr>
                    <w:spacing w:after="0" w:line="200" w:lineRule="exact"/>
                    <w:jc w:val="center"/>
                    <w:rPr>
                      <w:rFonts w:ascii="Times New Roman" w:hAnsi="Times New Roman"/>
                      <w:b/>
                      <w:sz w:val="19"/>
                      <w:szCs w:val="19"/>
                      <w:lang w:val="uk-UA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0"/>
                      <w:szCs w:val="20"/>
                      <w:lang w:val="uk-UA"/>
                    </w:rPr>
                    <w:t>4</w:t>
                  </w:r>
                  <w:r w:rsidRPr="004E0092">
                    <w:rPr>
                      <w:rFonts w:ascii="Times New Roman" w:hAnsi="Times New Roman"/>
                      <w:b/>
                      <w:color w:val="000000"/>
                      <w:sz w:val="20"/>
                      <w:szCs w:val="20"/>
                      <w:lang w:val="uk-UA"/>
                    </w:rPr>
                    <w:t>пос.ос.</w:t>
                  </w:r>
                </w:p>
              </w:txbxContent>
            </v:textbox>
          </v:shape>
        </w:pict>
      </w:r>
    </w:p>
    <w:p w:rsidR="006F6351" w:rsidRPr="004B25F9" w:rsidRDefault="006F6351" w:rsidP="004B25F9">
      <w:r>
        <w:rPr>
          <w:noProof/>
          <w:lang w:val="en-US"/>
        </w:rPr>
        <w:pict>
          <v:shape id="Прямая со стрелкой 90" o:spid="_x0000_s1087" type="#_x0000_t32" style="position:absolute;margin-left:613.5pt;margin-top:20.05pt;width:14.5pt;height:0;flip:x;z-index:2516782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" strokecolor="#930" strokeweight="1pt">
            <v:stroke endarrow="open" joinstyle="miter"/>
          </v:shape>
        </w:pict>
      </w:r>
      <w:r>
        <w:rPr>
          <w:noProof/>
          <w:lang w:val="en-US"/>
        </w:rPr>
        <w:pict>
          <v:shape id="_x0000_s1088" type="#_x0000_t84" style="position:absolute;margin-left:481.7pt;margin-top:8.55pt;width:132.15pt;height:26.35pt;z-index:2516464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" adj="654" fillcolor="#823b0b" strokeweight=".25pt">
            <v:fill angle="135" focus="50%" type="gradient"/>
            <v:textbox inset="0,0,0,0">
              <w:txbxContent>
                <w:p w:rsidR="006F6351" w:rsidRPr="007302F4" w:rsidRDefault="006F6351" w:rsidP="00717EA8">
                  <w:pPr>
                    <w:spacing w:after="0" w:line="200" w:lineRule="exact"/>
                    <w:jc w:val="center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  <w:lang w:val="uk-UA"/>
                    </w:rPr>
                  </w:pPr>
                  <w:r w:rsidRPr="007302F4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  <w:lang w:val="uk-UA"/>
                    </w:rPr>
                    <w:t>Сектор реєстрації</w:t>
                  </w:r>
                </w:p>
                <w:p w:rsidR="006F6351" w:rsidRPr="007302F4" w:rsidRDefault="006F6351" w:rsidP="00717EA8">
                  <w:pPr>
                    <w:spacing w:after="0" w:line="200" w:lineRule="exact"/>
                    <w:jc w:val="center"/>
                    <w:rPr>
                      <w:rFonts w:ascii="Times New Roman" w:hAnsi="Times New Roman"/>
                      <w:b/>
                      <w:sz w:val="18"/>
                      <w:szCs w:val="18"/>
                      <w:lang w:val="uk-UA"/>
                    </w:rPr>
                  </w:pPr>
                  <w:r w:rsidRPr="007302F4">
                    <w:rPr>
                      <w:rFonts w:ascii="Times New Roman" w:hAnsi="Times New Roman"/>
                      <w:b/>
                      <w:sz w:val="18"/>
                      <w:szCs w:val="18"/>
                      <w:lang w:val="uk-UA"/>
                    </w:rPr>
                    <w:t>3 од.(2 пос.ос. + 1 сл.)</w:t>
                  </w:r>
                </w:p>
              </w:txbxContent>
            </v:textbox>
          </v:shape>
        </w:pict>
      </w:r>
      <w:r>
        <w:rPr>
          <w:noProof/>
          <w:lang w:val="en-US"/>
        </w:rPr>
        <w:pict>
          <v:shape id="Прямая со стрелкой 53" o:spid="_x0000_s1089" type="#_x0000_t32" style="position:absolute;margin-left:759.4pt;margin-top:3.65pt;width:8.25pt;height:3.6pt;rotation:-23;flip:x y;z-index:2516915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" strokecolor="#7030a0" strokeweight="1pt">
            <v:stroke endarrow="open" joinstyle="miter"/>
          </v:shape>
        </w:pict>
      </w:r>
      <w:r>
        <w:rPr>
          <w:noProof/>
          <w:lang w:val="en-US"/>
        </w:rPr>
        <w:pict>
          <v:shape id="Прямая со стрелкой 96" o:spid="_x0000_s1090" type="#_x0000_t32" style="position:absolute;margin-left:627.95pt;margin-top:5.35pt;width:14.5pt;height:0;z-index:2516833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" strokecolor="#930" strokeweight="1pt">
            <v:stroke endarrow="open" joinstyle="miter"/>
          </v:shape>
        </w:pict>
      </w:r>
    </w:p>
    <w:p w:rsidR="006F6351" w:rsidRPr="004B25F9" w:rsidRDefault="006F6351" w:rsidP="004B25F9">
      <w:r>
        <w:rPr>
          <w:noProof/>
          <w:lang w:val="en-US"/>
        </w:rPr>
        <w:pict>
          <v:shape id="Багетная рамка 38" o:spid="_x0000_s1091" type="#_x0000_t84" style="position:absolute;margin-left:481.7pt;margin-top:16.75pt;width:131.7pt;height:39.85pt;z-index:2516505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" adj="396" fillcolor="#823b0b" strokeweight=".25pt">
            <v:fill color2="#823b0b" angle="135" colors="0 #843c0c;26214f white;53150f #843c0c;1 #843c0c" focus="100%" type="gradient"/>
            <v:textbox inset="0,0,0,0">
              <w:txbxContent>
                <w:p w:rsidR="006F6351" w:rsidRPr="00CC5A69" w:rsidRDefault="006F6351" w:rsidP="00717EA8">
                  <w:pPr>
                    <w:spacing w:after="0" w:line="200" w:lineRule="exact"/>
                    <w:jc w:val="center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  <w:lang w:val="uk-UA"/>
                    </w:rPr>
                  </w:pPr>
                  <w:r w:rsidRPr="00CC5A69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  <w:lang w:val="uk-UA"/>
                    </w:rPr>
                    <w:t>Відділ з питань діловодства та звернень громадян апарату виконавчого комітету</w:t>
                  </w:r>
                </w:p>
                <w:p w:rsidR="006F6351" w:rsidRPr="00461B89" w:rsidRDefault="006F6351" w:rsidP="00787051">
                  <w:pPr>
                    <w:spacing w:after="0" w:line="200" w:lineRule="exact"/>
                    <w:jc w:val="center"/>
                    <w:rPr>
                      <w:rFonts w:ascii="Times New Roman" w:hAnsi="Times New Roman"/>
                      <w:b/>
                      <w:sz w:val="18"/>
                      <w:szCs w:val="18"/>
                      <w:lang w:val="uk-UA"/>
                    </w:rPr>
                  </w:pPr>
                  <w:r>
                    <w:rPr>
                      <w:rFonts w:ascii="Times New Roman" w:hAnsi="Times New Roman"/>
                      <w:b/>
                      <w:sz w:val="18"/>
                      <w:szCs w:val="18"/>
                      <w:lang w:val="uk-UA"/>
                    </w:rPr>
                    <w:t>7</w:t>
                  </w:r>
                  <w:r w:rsidRPr="00461B89">
                    <w:rPr>
                      <w:rFonts w:ascii="Times New Roman" w:hAnsi="Times New Roman"/>
                      <w:b/>
                      <w:sz w:val="18"/>
                      <w:szCs w:val="18"/>
                      <w:lang w:val="uk-UA"/>
                    </w:rPr>
                    <w:t xml:space="preserve"> од.(</w:t>
                  </w:r>
                  <w:r>
                    <w:rPr>
                      <w:rFonts w:ascii="Times New Roman" w:hAnsi="Times New Roman"/>
                      <w:b/>
                      <w:sz w:val="18"/>
                      <w:szCs w:val="18"/>
                      <w:lang w:val="uk-UA"/>
                    </w:rPr>
                    <w:t>5</w:t>
                  </w:r>
                  <w:r w:rsidRPr="00461B89">
                    <w:rPr>
                      <w:rFonts w:ascii="Times New Roman" w:hAnsi="Times New Roman"/>
                      <w:b/>
                      <w:sz w:val="18"/>
                      <w:szCs w:val="18"/>
                      <w:lang w:val="uk-UA"/>
                    </w:rPr>
                    <w:t xml:space="preserve">пос.ос. + </w:t>
                  </w:r>
                  <w:r>
                    <w:rPr>
                      <w:rFonts w:ascii="Times New Roman" w:hAnsi="Times New Roman"/>
                      <w:b/>
                      <w:sz w:val="18"/>
                      <w:szCs w:val="18"/>
                      <w:lang w:val="uk-UA"/>
                    </w:rPr>
                    <w:t>2сл</w:t>
                  </w:r>
                  <w:r w:rsidRPr="00461B89">
                    <w:rPr>
                      <w:rFonts w:ascii="Times New Roman" w:hAnsi="Times New Roman"/>
                      <w:b/>
                      <w:sz w:val="18"/>
                      <w:szCs w:val="18"/>
                      <w:lang w:val="uk-UA"/>
                    </w:rPr>
                    <w:t>.)</w:t>
                  </w:r>
                </w:p>
                <w:p w:rsidR="006F6351" w:rsidRPr="00B50D3C" w:rsidRDefault="006F6351" w:rsidP="00787051">
                  <w:pPr>
                    <w:spacing w:line="200" w:lineRule="exact"/>
                    <w:jc w:val="center"/>
                    <w:rPr>
                      <w:rFonts w:ascii="Times New Roman" w:hAnsi="Times New Roman"/>
                      <w:b/>
                      <w:sz w:val="18"/>
                      <w:szCs w:val="18"/>
                      <w:lang w:val="uk-UA"/>
                    </w:rPr>
                  </w:pPr>
                </w:p>
              </w:txbxContent>
            </v:textbox>
          </v:shape>
        </w:pict>
      </w:r>
    </w:p>
    <w:p w:rsidR="006F6351" w:rsidRPr="004B25F9" w:rsidRDefault="006F6351" w:rsidP="004B25F9">
      <w:r>
        <w:rPr>
          <w:noProof/>
          <w:lang w:val="en-US"/>
        </w:rPr>
        <w:pict>
          <v:shape id="Прямая со стрелкой 86" o:spid="_x0000_s1092" type="#_x0000_t32" style="position:absolute;margin-left:612.6pt;margin-top:12.9pt;width:14.5pt;height:0;flip:x;z-index:2516771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" strokecolor="#930" strokeweight="1pt">
            <v:stroke endarrow="open" joinstyle="miter"/>
          </v:shape>
        </w:pict>
      </w:r>
      <w:r>
        <w:rPr>
          <w:noProof/>
          <w:lang w:val="en-US"/>
        </w:rPr>
        <w:pict>
          <v:shape id="Багетная рамка 25" o:spid="_x0000_s1093" type="#_x0000_t84" style="position:absolute;margin-left:642.7pt;margin-top:16.9pt;width:116.3pt;height:42.3pt;z-index:25164339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" adj="408" fillcolor="#823b0b" strokeweight=".25pt">
            <v:fill color2="#930" angle="135" colors="0 #843c0c;.5 white;1 #930" focus="100%" type="gradient"/>
            <v:textbox inset="0,0,0,0">
              <w:txbxContent>
                <w:p w:rsidR="006F6351" w:rsidRDefault="006F6351" w:rsidP="00CA1FBD">
                  <w:pPr>
                    <w:spacing w:after="0" w:line="200" w:lineRule="exact"/>
                    <w:jc w:val="center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  <w:lang w:val="uk-UA"/>
                    </w:rPr>
                  </w:pPr>
                  <w:r w:rsidRPr="00CC5A69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  <w:lang w:val="uk-UA"/>
                    </w:rPr>
                    <w:t>Організаційний відділ апарату виконавчого комітету</w:t>
                  </w:r>
                </w:p>
                <w:p w:rsidR="006F6351" w:rsidRPr="00390B6C" w:rsidRDefault="006F6351" w:rsidP="00CA1FBD">
                  <w:pPr>
                    <w:spacing w:after="0" w:line="200" w:lineRule="exact"/>
                    <w:jc w:val="center"/>
                    <w:rPr>
                      <w:rFonts w:ascii="Times New Roman" w:hAnsi="Times New Roman"/>
                      <w:b/>
                      <w:sz w:val="18"/>
                      <w:szCs w:val="18"/>
                      <w:lang w:val="uk-UA"/>
                    </w:rPr>
                  </w:pPr>
                  <w:r w:rsidRPr="00390B6C">
                    <w:rPr>
                      <w:rFonts w:ascii="Times New Roman" w:hAnsi="Times New Roman"/>
                      <w:b/>
                      <w:sz w:val="18"/>
                      <w:szCs w:val="18"/>
                      <w:lang w:val="uk-UA"/>
                    </w:rPr>
                    <w:t xml:space="preserve">3 </w:t>
                  </w:r>
                  <w:r w:rsidRPr="00390B6C">
                    <w:rPr>
                      <w:rFonts w:ascii="Times New Roman" w:hAnsi="Times New Roman"/>
                      <w:b/>
                      <w:color w:val="000000"/>
                      <w:sz w:val="18"/>
                      <w:szCs w:val="18"/>
                      <w:lang w:val="uk-UA"/>
                    </w:rPr>
                    <w:t>пос.ос.</w:t>
                  </w:r>
                </w:p>
              </w:txbxContent>
            </v:textbox>
          </v:shape>
        </w:pict>
      </w:r>
    </w:p>
    <w:p w:rsidR="006F6351" w:rsidRPr="004B25F9" w:rsidRDefault="006F6351" w:rsidP="004B25F9">
      <w:r>
        <w:rPr>
          <w:noProof/>
          <w:lang w:val="en-US"/>
        </w:rPr>
        <w:pict>
          <v:shape id="Багетная рамка 28" o:spid="_x0000_s1094" type="#_x0000_t84" style="position:absolute;margin-left:481.6pt;margin-top:8.9pt;width:131.7pt;height:31.9pt;z-index:25164953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" adj="874" fillcolor="#823b0b" strokeweight=".25pt">
            <v:fill angle="135" focus="50%" type="gradient"/>
            <v:textbox inset="0,0,0,0">
              <w:txbxContent>
                <w:p w:rsidR="006F6351" w:rsidRPr="00390B6C" w:rsidRDefault="006F6351" w:rsidP="00717EA8">
                  <w:pPr>
                    <w:spacing w:after="0" w:line="200" w:lineRule="exact"/>
                    <w:jc w:val="center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  <w:lang w:val="uk-UA"/>
                    </w:rPr>
                  </w:pPr>
                  <w:r w:rsidRPr="00390B6C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  <w:lang w:val="uk-UA"/>
                    </w:rPr>
                    <w:t>Архівний відділ</w:t>
                  </w:r>
                </w:p>
                <w:p w:rsidR="006F6351" w:rsidRPr="00390B6C" w:rsidRDefault="006F6351" w:rsidP="00717EA8">
                  <w:pPr>
                    <w:spacing w:after="0" w:line="200" w:lineRule="exact"/>
                    <w:jc w:val="center"/>
                    <w:rPr>
                      <w:rFonts w:ascii="Times New Roman" w:hAnsi="Times New Roman"/>
                      <w:b/>
                      <w:sz w:val="18"/>
                      <w:szCs w:val="18"/>
                      <w:lang w:val="uk-UA"/>
                    </w:rPr>
                  </w:pPr>
                  <w:r w:rsidRPr="00390B6C">
                    <w:rPr>
                      <w:rFonts w:ascii="Times New Roman" w:hAnsi="Times New Roman"/>
                      <w:b/>
                      <w:sz w:val="18"/>
                      <w:szCs w:val="18"/>
                      <w:lang w:val="uk-UA"/>
                    </w:rPr>
                    <w:t>2 од.</w:t>
                  </w:r>
                </w:p>
                <w:p w:rsidR="006F6351" w:rsidRPr="00390B6C" w:rsidRDefault="006F6351" w:rsidP="00717EA8">
                  <w:pPr>
                    <w:spacing w:after="0" w:line="200" w:lineRule="exact"/>
                    <w:jc w:val="center"/>
                    <w:rPr>
                      <w:rFonts w:ascii="Times New Roman" w:hAnsi="Times New Roman"/>
                      <w:b/>
                      <w:sz w:val="18"/>
                      <w:szCs w:val="18"/>
                      <w:lang w:val="uk-UA"/>
                    </w:rPr>
                  </w:pPr>
                  <w:r w:rsidRPr="00390B6C">
                    <w:rPr>
                      <w:rFonts w:ascii="Times New Roman" w:hAnsi="Times New Roman"/>
                      <w:b/>
                      <w:sz w:val="18"/>
                      <w:szCs w:val="18"/>
                      <w:lang w:val="uk-UA"/>
                    </w:rPr>
                    <w:t>(1 пос.ос. + 1 сл.)</w:t>
                  </w:r>
                </w:p>
              </w:txbxContent>
            </v:textbox>
          </v:shape>
        </w:pict>
      </w:r>
    </w:p>
    <w:p w:rsidR="006F6351" w:rsidRPr="004B25F9" w:rsidRDefault="006F6351" w:rsidP="004B25F9">
      <w:r>
        <w:rPr>
          <w:noProof/>
          <w:lang w:val="en-US"/>
        </w:rPr>
        <w:pict>
          <v:shape id="Прямая со стрелкой 32" o:spid="_x0000_s1095" type="#_x0000_t32" style="position:absolute;margin-left:613.35pt;margin-top:.35pt;width:14.5pt;height:0;flip:x;z-index:2516874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" strokecolor="#930" strokeweight="1pt">
            <v:stroke endarrow="open" joinstyle="miter"/>
          </v:shape>
        </w:pict>
      </w:r>
      <w:r>
        <w:rPr>
          <w:noProof/>
          <w:lang w:val="en-US"/>
        </w:rPr>
        <w:pict>
          <v:shape id="Багетная рамка 29" o:spid="_x0000_s1096" type="#_x0000_t84" style="position:absolute;margin-left:481.7pt;margin-top:18.9pt;width:132.45pt;height:21.3pt;z-index:25165260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" adj="1088" fillcolor="#823b0b" strokeweight=".25pt">
            <v:fill angle="135" focus="50%" type="gradient"/>
            <v:textbox inset="0,0,0,0">
              <w:txbxContent>
                <w:p w:rsidR="006F6351" w:rsidRPr="007302F4" w:rsidRDefault="006F6351" w:rsidP="00717EA8">
                  <w:pPr>
                    <w:spacing w:after="0" w:line="200" w:lineRule="exact"/>
                    <w:jc w:val="center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  <w:lang w:val="uk-UA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  <w:lang w:val="uk-UA"/>
                    </w:rPr>
                    <w:t>Інспектор (медіа-сфера)</w:t>
                  </w:r>
                </w:p>
                <w:p w:rsidR="006F6351" w:rsidRPr="007302F4" w:rsidRDefault="006F6351" w:rsidP="00717EA8">
                  <w:pPr>
                    <w:spacing w:line="200" w:lineRule="exact"/>
                    <w:jc w:val="center"/>
                    <w:rPr>
                      <w:rFonts w:ascii="Times New Roman" w:hAnsi="Times New Roman"/>
                      <w:b/>
                      <w:sz w:val="18"/>
                      <w:szCs w:val="18"/>
                      <w:lang w:val="uk-UA"/>
                    </w:rPr>
                  </w:pPr>
                  <w:r>
                    <w:rPr>
                      <w:rFonts w:ascii="Times New Roman" w:hAnsi="Times New Roman"/>
                      <w:b/>
                      <w:sz w:val="18"/>
                      <w:szCs w:val="18"/>
                      <w:lang w:val="uk-UA"/>
                    </w:rPr>
                    <w:t>1</w:t>
                  </w:r>
                  <w:r w:rsidRPr="007302F4">
                    <w:rPr>
                      <w:rFonts w:ascii="Times New Roman" w:hAnsi="Times New Roman"/>
                      <w:b/>
                      <w:color w:val="000000"/>
                      <w:sz w:val="18"/>
                      <w:szCs w:val="18"/>
                      <w:lang w:val="uk-UA"/>
                    </w:rPr>
                    <w:t>сл.</w:t>
                  </w:r>
                </w:p>
              </w:txbxContent>
            </v:textbox>
          </v:shape>
        </w:pict>
      </w:r>
      <w:r>
        <w:rPr>
          <w:noProof/>
          <w:lang w:val="en-US"/>
        </w:rPr>
        <w:pict>
          <v:shape id="Багетная рамка 30" o:spid="_x0000_s1097" type="#_x0000_t84" style="position:absolute;margin-left:642.05pt;margin-top:14.15pt;width:115.25pt;height:19.8pt;z-index:2516556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" adj="585" fillcolor="#823b0b" strokeweight=".25pt">
            <v:fill angle="135" focus="50%" type="gradient"/>
            <v:textbox inset="0,0,0,0">
              <w:txbxContent>
                <w:p w:rsidR="006F6351" w:rsidRPr="007302F4" w:rsidRDefault="006F6351" w:rsidP="00717EA8">
                  <w:pPr>
                    <w:spacing w:after="0" w:line="200" w:lineRule="exact"/>
                    <w:jc w:val="center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  <w:lang w:val="uk-UA"/>
                    </w:rPr>
                  </w:pPr>
                  <w:r w:rsidRPr="007302F4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  <w:lang w:val="uk-UA"/>
                    </w:rPr>
                    <w:t>Завідувач господарства</w:t>
                  </w:r>
                </w:p>
                <w:p w:rsidR="006F6351" w:rsidRPr="007302F4" w:rsidRDefault="006F6351" w:rsidP="00717EA8">
                  <w:pPr>
                    <w:spacing w:line="200" w:lineRule="exact"/>
                    <w:jc w:val="center"/>
                    <w:rPr>
                      <w:rFonts w:ascii="Times New Roman" w:hAnsi="Times New Roman"/>
                      <w:b/>
                      <w:sz w:val="18"/>
                      <w:szCs w:val="18"/>
                      <w:lang w:val="uk-UA"/>
                    </w:rPr>
                  </w:pPr>
                  <w:r w:rsidRPr="007302F4">
                    <w:rPr>
                      <w:rFonts w:ascii="Times New Roman" w:hAnsi="Times New Roman"/>
                      <w:b/>
                      <w:sz w:val="18"/>
                      <w:szCs w:val="18"/>
                      <w:lang w:val="uk-UA"/>
                    </w:rPr>
                    <w:t xml:space="preserve">1 </w:t>
                  </w:r>
                  <w:r w:rsidRPr="007302F4">
                    <w:rPr>
                      <w:rFonts w:ascii="Times New Roman" w:hAnsi="Times New Roman"/>
                      <w:b/>
                      <w:color w:val="000000"/>
                      <w:sz w:val="18"/>
                      <w:szCs w:val="18"/>
                      <w:lang w:val="uk-UA"/>
                    </w:rPr>
                    <w:t>сл.</w:t>
                  </w:r>
                </w:p>
              </w:txbxContent>
            </v:textbox>
          </v:shape>
        </w:pict>
      </w:r>
    </w:p>
    <w:p w:rsidR="006F6351" w:rsidRDefault="006F6351" w:rsidP="004B25F9">
      <w:pPr>
        <w:rPr>
          <w:rFonts w:ascii="Times New Roman" w:hAnsi="Times New Roman"/>
          <w:b/>
          <w:bCs/>
          <w:i/>
          <w:sz w:val="20"/>
          <w:lang w:val="uk-UA" w:eastAsia="ru-RU"/>
        </w:rPr>
      </w:pPr>
      <w:r>
        <w:rPr>
          <w:noProof/>
          <w:lang w:val="en-US"/>
        </w:rPr>
        <w:pict>
          <v:shape id="Прямая со стрелкой 84" o:spid="_x0000_s1098" type="#_x0000_t32" style="position:absolute;margin-left:613.45pt;margin-top:3.15pt;width:14.5pt;height:0;flip:x;z-index:2516761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" strokecolor="#930" strokeweight="1pt">
            <v:stroke endarrow="open" joinstyle="miter"/>
          </v:shape>
        </w:pict>
      </w:r>
      <w:r>
        <w:rPr>
          <w:noProof/>
          <w:lang w:val="en-US"/>
        </w:rPr>
        <w:pict>
          <v:shape id="_x0000_s1099" type="#_x0000_t84" style="position:absolute;margin-left:481.65pt;margin-top:18.95pt;width:132.45pt;height:21.3pt;z-index:25169459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" adj="1088" fillcolor="#823b0b" strokeweight=".25pt">
            <v:fill angle="135" focus="50%" type="gradient"/>
            <v:textbox inset="0,0,0,0">
              <w:txbxContent>
                <w:p w:rsidR="006F6351" w:rsidRPr="007302F4" w:rsidRDefault="006F6351" w:rsidP="008E06EA">
                  <w:pPr>
                    <w:spacing w:after="0" w:line="200" w:lineRule="exact"/>
                    <w:jc w:val="center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  <w:lang w:val="uk-UA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  <w:lang w:val="uk-UA"/>
                    </w:rPr>
                    <w:t>Інспектор з охорони праці</w:t>
                  </w:r>
                </w:p>
                <w:p w:rsidR="006F6351" w:rsidRPr="007302F4" w:rsidRDefault="006F6351" w:rsidP="008E06EA">
                  <w:pPr>
                    <w:spacing w:line="200" w:lineRule="exact"/>
                    <w:jc w:val="center"/>
                    <w:rPr>
                      <w:rFonts w:ascii="Times New Roman" w:hAnsi="Times New Roman"/>
                      <w:b/>
                      <w:sz w:val="18"/>
                      <w:szCs w:val="18"/>
                      <w:lang w:val="uk-UA"/>
                    </w:rPr>
                  </w:pPr>
                  <w:r>
                    <w:rPr>
                      <w:rFonts w:ascii="Times New Roman" w:hAnsi="Times New Roman"/>
                      <w:b/>
                      <w:sz w:val="18"/>
                      <w:szCs w:val="18"/>
                      <w:lang w:val="uk-UA"/>
                    </w:rPr>
                    <w:t>1</w:t>
                  </w:r>
                  <w:r w:rsidRPr="007302F4">
                    <w:rPr>
                      <w:rFonts w:ascii="Times New Roman" w:hAnsi="Times New Roman"/>
                      <w:b/>
                      <w:color w:val="000000"/>
                      <w:sz w:val="18"/>
                      <w:szCs w:val="18"/>
                      <w:lang w:val="uk-UA"/>
                    </w:rPr>
                    <w:t>сл.</w:t>
                  </w:r>
                </w:p>
              </w:txbxContent>
            </v:textbox>
          </v:shape>
        </w:pict>
      </w:r>
    </w:p>
    <w:p w:rsidR="006F6351" w:rsidRDefault="006F6351" w:rsidP="004B25F9">
      <w:pPr>
        <w:pStyle w:val="Caption"/>
        <w:ind w:left="10800" w:firstLine="720"/>
        <w:jc w:val="center"/>
      </w:pPr>
      <w:r>
        <w:rPr>
          <w:noProof/>
          <w:lang w:val="en-US" w:eastAsia="en-US"/>
        </w:rPr>
        <w:pict>
          <v:shape id="Прямая со стрелкой 12" o:spid="_x0000_s1100" type="#_x0000_t32" style="position:absolute;left:0;text-align:left;margin-left:614pt;margin-top:2.75pt;width:14.5pt;height:0;flip:x;z-index:2516956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" strokecolor="#930" strokeweight="1pt">
            <v:stroke endarrow="open" joinstyle="miter"/>
          </v:shape>
        </w:pict>
      </w:r>
      <w:r>
        <w:tab/>
      </w:r>
    </w:p>
    <w:p w:rsidR="006F6351" w:rsidRPr="00F1669C" w:rsidRDefault="006F6351" w:rsidP="00F1669C">
      <w:pPr>
        <w:pStyle w:val="Caption"/>
        <w:ind w:firstLine="720"/>
        <w:rPr>
          <w:sz w:val="28"/>
          <w:szCs w:val="28"/>
          <w:lang w:val="uk-UA"/>
        </w:rPr>
      </w:pPr>
      <w:r w:rsidRPr="00F1669C">
        <w:rPr>
          <w:sz w:val="28"/>
          <w:szCs w:val="28"/>
          <w:lang w:val="uk-UA"/>
        </w:rPr>
        <w:t>Керуючий справами виконавчого</w:t>
      </w:r>
    </w:p>
    <w:p w:rsidR="006F6351" w:rsidRPr="004B25F9" w:rsidRDefault="006F6351" w:rsidP="00F1669C">
      <w:pPr>
        <w:pStyle w:val="Caption"/>
        <w:ind w:firstLine="720"/>
        <w:rPr>
          <w:lang w:val="uk-UA"/>
        </w:rPr>
      </w:pPr>
      <w:r w:rsidRPr="00F1669C">
        <w:rPr>
          <w:sz w:val="28"/>
          <w:szCs w:val="28"/>
          <w:lang w:val="uk-UA"/>
        </w:rPr>
        <w:t>комітету міської ради</w:t>
      </w:r>
      <w:r w:rsidRPr="00F1669C">
        <w:rPr>
          <w:sz w:val="28"/>
          <w:szCs w:val="28"/>
          <w:lang w:val="uk-UA"/>
        </w:rPr>
        <w:tab/>
      </w:r>
      <w:r w:rsidRPr="00F1669C">
        <w:rPr>
          <w:sz w:val="28"/>
          <w:szCs w:val="28"/>
          <w:lang w:val="uk-UA"/>
        </w:rPr>
        <w:tab/>
      </w:r>
      <w:r w:rsidRPr="00F1669C">
        <w:rPr>
          <w:sz w:val="28"/>
          <w:szCs w:val="28"/>
          <w:lang w:val="uk-UA"/>
        </w:rPr>
        <w:tab/>
      </w:r>
      <w:r w:rsidRPr="00F1669C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F1669C">
        <w:rPr>
          <w:sz w:val="28"/>
          <w:szCs w:val="28"/>
          <w:lang w:val="uk-UA"/>
        </w:rPr>
        <w:t>Тетяна ЗАПОРОЖЕЦЬ</w:t>
      </w:r>
    </w:p>
    <w:sectPr w:rsidR="006F6351" w:rsidRPr="004B25F9" w:rsidSect="00F1669C">
      <w:pgSz w:w="15840" w:h="12240" w:orient="landscape"/>
      <w:pgMar w:top="284" w:right="247" w:bottom="426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E346E"/>
    <w:rsid w:val="00014DA6"/>
    <w:rsid w:val="000230AC"/>
    <w:rsid w:val="0003630D"/>
    <w:rsid w:val="000735EA"/>
    <w:rsid w:val="00076FFC"/>
    <w:rsid w:val="00084FB2"/>
    <w:rsid w:val="00092BD7"/>
    <w:rsid w:val="000C0181"/>
    <w:rsid w:val="000C2E75"/>
    <w:rsid w:val="000C348E"/>
    <w:rsid w:val="000D6B41"/>
    <w:rsid w:val="000E41DE"/>
    <w:rsid w:val="000E6234"/>
    <w:rsid w:val="001012B0"/>
    <w:rsid w:val="001166A2"/>
    <w:rsid w:val="001600BA"/>
    <w:rsid w:val="00176C78"/>
    <w:rsid w:val="001903B8"/>
    <w:rsid w:val="00192A72"/>
    <w:rsid w:val="001957E7"/>
    <w:rsid w:val="00213A5D"/>
    <w:rsid w:val="00236633"/>
    <w:rsid w:val="00257B3C"/>
    <w:rsid w:val="00267D66"/>
    <w:rsid w:val="00277485"/>
    <w:rsid w:val="00291ED9"/>
    <w:rsid w:val="002B2C0E"/>
    <w:rsid w:val="002E103C"/>
    <w:rsid w:val="002E3EF9"/>
    <w:rsid w:val="002F64CA"/>
    <w:rsid w:val="00320CBA"/>
    <w:rsid w:val="003258FD"/>
    <w:rsid w:val="00334660"/>
    <w:rsid w:val="0034198A"/>
    <w:rsid w:val="003421C6"/>
    <w:rsid w:val="00343723"/>
    <w:rsid w:val="00352AEC"/>
    <w:rsid w:val="00355777"/>
    <w:rsid w:val="003672A1"/>
    <w:rsid w:val="00382008"/>
    <w:rsid w:val="00390B6C"/>
    <w:rsid w:val="003E2370"/>
    <w:rsid w:val="003E7B73"/>
    <w:rsid w:val="003F7BF8"/>
    <w:rsid w:val="00403C30"/>
    <w:rsid w:val="00410784"/>
    <w:rsid w:val="00425F73"/>
    <w:rsid w:val="0043503C"/>
    <w:rsid w:val="004618E4"/>
    <w:rsid w:val="00461B89"/>
    <w:rsid w:val="0049749C"/>
    <w:rsid w:val="004B25F9"/>
    <w:rsid w:val="004C6F6B"/>
    <w:rsid w:val="004D1BEA"/>
    <w:rsid w:val="004E0092"/>
    <w:rsid w:val="005076CC"/>
    <w:rsid w:val="005115C5"/>
    <w:rsid w:val="005170C8"/>
    <w:rsid w:val="00545AE2"/>
    <w:rsid w:val="00555A61"/>
    <w:rsid w:val="00564963"/>
    <w:rsid w:val="0059754E"/>
    <w:rsid w:val="005A1AED"/>
    <w:rsid w:val="005A5483"/>
    <w:rsid w:val="005E085D"/>
    <w:rsid w:val="005E2678"/>
    <w:rsid w:val="00605D83"/>
    <w:rsid w:val="0064460A"/>
    <w:rsid w:val="00657C2D"/>
    <w:rsid w:val="00674722"/>
    <w:rsid w:val="00683EE5"/>
    <w:rsid w:val="006905C5"/>
    <w:rsid w:val="006A0244"/>
    <w:rsid w:val="006A0251"/>
    <w:rsid w:val="006A07F4"/>
    <w:rsid w:val="006F6351"/>
    <w:rsid w:val="00711289"/>
    <w:rsid w:val="00717EA8"/>
    <w:rsid w:val="007302F4"/>
    <w:rsid w:val="007308AB"/>
    <w:rsid w:val="00741584"/>
    <w:rsid w:val="00782D1B"/>
    <w:rsid w:val="00787051"/>
    <w:rsid w:val="007A078B"/>
    <w:rsid w:val="007B637A"/>
    <w:rsid w:val="007F768D"/>
    <w:rsid w:val="00804200"/>
    <w:rsid w:val="008058EA"/>
    <w:rsid w:val="00813719"/>
    <w:rsid w:val="00816E62"/>
    <w:rsid w:val="00817B6F"/>
    <w:rsid w:val="00852583"/>
    <w:rsid w:val="008551B2"/>
    <w:rsid w:val="00857B4E"/>
    <w:rsid w:val="00860617"/>
    <w:rsid w:val="008649F3"/>
    <w:rsid w:val="00876E3B"/>
    <w:rsid w:val="008822A0"/>
    <w:rsid w:val="00893C4D"/>
    <w:rsid w:val="008A3EB6"/>
    <w:rsid w:val="008C3F8F"/>
    <w:rsid w:val="008D1D67"/>
    <w:rsid w:val="008E06EA"/>
    <w:rsid w:val="00906A6E"/>
    <w:rsid w:val="00941E47"/>
    <w:rsid w:val="0095292F"/>
    <w:rsid w:val="00976832"/>
    <w:rsid w:val="009A1B27"/>
    <w:rsid w:val="009A5E21"/>
    <w:rsid w:val="009C0140"/>
    <w:rsid w:val="009C2374"/>
    <w:rsid w:val="009C379A"/>
    <w:rsid w:val="009D39E1"/>
    <w:rsid w:val="009E52D1"/>
    <w:rsid w:val="009E54CA"/>
    <w:rsid w:val="00A05D31"/>
    <w:rsid w:val="00A41C30"/>
    <w:rsid w:val="00A501F5"/>
    <w:rsid w:val="00A61336"/>
    <w:rsid w:val="00A760E4"/>
    <w:rsid w:val="00A76A07"/>
    <w:rsid w:val="00A82CB2"/>
    <w:rsid w:val="00A87A0D"/>
    <w:rsid w:val="00AA5653"/>
    <w:rsid w:val="00AC72BB"/>
    <w:rsid w:val="00B5052A"/>
    <w:rsid w:val="00B50D3C"/>
    <w:rsid w:val="00B546A7"/>
    <w:rsid w:val="00B6712A"/>
    <w:rsid w:val="00B7380C"/>
    <w:rsid w:val="00BD10C4"/>
    <w:rsid w:val="00BD27D1"/>
    <w:rsid w:val="00BE7858"/>
    <w:rsid w:val="00BF127E"/>
    <w:rsid w:val="00BF4BD9"/>
    <w:rsid w:val="00C00F07"/>
    <w:rsid w:val="00C048F4"/>
    <w:rsid w:val="00C056CB"/>
    <w:rsid w:val="00C064BB"/>
    <w:rsid w:val="00C11AC0"/>
    <w:rsid w:val="00C22433"/>
    <w:rsid w:val="00C3525D"/>
    <w:rsid w:val="00C870A5"/>
    <w:rsid w:val="00CA05D4"/>
    <w:rsid w:val="00CA1FBD"/>
    <w:rsid w:val="00CC3FB0"/>
    <w:rsid w:val="00CC5A69"/>
    <w:rsid w:val="00CF54DB"/>
    <w:rsid w:val="00D20458"/>
    <w:rsid w:val="00D2569F"/>
    <w:rsid w:val="00D35D9E"/>
    <w:rsid w:val="00D43355"/>
    <w:rsid w:val="00D53916"/>
    <w:rsid w:val="00D9734E"/>
    <w:rsid w:val="00DA0B73"/>
    <w:rsid w:val="00DE11E1"/>
    <w:rsid w:val="00E62360"/>
    <w:rsid w:val="00E72EA9"/>
    <w:rsid w:val="00E81301"/>
    <w:rsid w:val="00EB4D79"/>
    <w:rsid w:val="00EC75E1"/>
    <w:rsid w:val="00ED5F30"/>
    <w:rsid w:val="00EE346E"/>
    <w:rsid w:val="00EF4ADF"/>
    <w:rsid w:val="00F1669C"/>
    <w:rsid w:val="00F2778B"/>
    <w:rsid w:val="00F54065"/>
    <w:rsid w:val="00F5710D"/>
    <w:rsid w:val="00F613D6"/>
    <w:rsid w:val="00F8476A"/>
    <w:rsid w:val="00F93149"/>
    <w:rsid w:val="00FA0181"/>
    <w:rsid w:val="00FA5C07"/>
    <w:rsid w:val="00FA7147"/>
    <w:rsid w:val="00FB2A63"/>
    <w:rsid w:val="00FB63F4"/>
    <w:rsid w:val="00FC4BE4"/>
    <w:rsid w:val="00FD5C30"/>
    <w:rsid w:val="00FF7F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346E"/>
    <w:pPr>
      <w:spacing w:after="200" w:line="276" w:lineRule="auto"/>
    </w:pPr>
    <w:rPr>
      <w:lang w:val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99"/>
    <w:qFormat/>
    <w:rsid w:val="00355777"/>
    <w:pPr>
      <w:spacing w:after="0" w:line="240" w:lineRule="auto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5649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64963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6860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</TotalTime>
  <Pages>1</Pages>
  <Words>72</Words>
  <Characters>415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Crown</dc:creator>
  <cp:keywords/>
  <dc:description/>
  <cp:lastModifiedBy>User</cp:lastModifiedBy>
  <cp:revision>11</cp:revision>
  <cp:lastPrinted>2025-08-11T11:53:00Z</cp:lastPrinted>
  <dcterms:created xsi:type="dcterms:W3CDTF">2025-08-11T13:15:00Z</dcterms:created>
  <dcterms:modified xsi:type="dcterms:W3CDTF">2026-04-09T13:12:00Z</dcterms:modified>
</cp:coreProperties>
</file>