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3A" w:rsidRPr="00B806F0" w:rsidRDefault="00D3203A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D3203A" w:rsidRPr="000A38B5" w:rsidTr="00D54983">
        <w:tc>
          <w:tcPr>
            <w:tcW w:w="4643" w:type="dxa"/>
          </w:tcPr>
          <w:p w:rsidR="00D3203A" w:rsidRPr="006A3B24" w:rsidRDefault="00D3203A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D3203A" w:rsidRPr="000A38B5" w:rsidTr="00D54983">
        <w:tc>
          <w:tcPr>
            <w:tcW w:w="4643" w:type="dxa"/>
          </w:tcPr>
          <w:p w:rsidR="00D3203A" w:rsidRPr="000F3A4D" w:rsidRDefault="00D3203A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D3203A" w:rsidRPr="000A38B5" w:rsidTr="00D54983">
        <w:tc>
          <w:tcPr>
            <w:tcW w:w="4643" w:type="dxa"/>
          </w:tcPr>
          <w:p w:rsidR="00D3203A" w:rsidRPr="00F41060" w:rsidRDefault="00D3203A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 w:rsidRPr="00022A8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uk-UA"/>
              </w:rPr>
              <w:t>.</w:t>
            </w:r>
            <w:r w:rsidRPr="00022A8B">
              <w:rPr>
                <w:sz w:val="28"/>
                <w:szCs w:val="28"/>
              </w:rPr>
              <w:t>03.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2478</w:t>
            </w:r>
          </w:p>
        </w:tc>
      </w:tr>
      <w:tr w:rsidR="00D3203A" w:rsidRPr="000A38B5" w:rsidTr="00D54983">
        <w:tc>
          <w:tcPr>
            <w:tcW w:w="4643" w:type="dxa"/>
          </w:tcPr>
          <w:p w:rsidR="00D3203A" w:rsidRPr="00D54983" w:rsidRDefault="00D3203A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3203A" w:rsidRDefault="00D3203A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D3203A" w:rsidRDefault="00D3203A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D3203A" w:rsidRPr="00B806F0" w:rsidRDefault="00D3203A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D3203A" w:rsidRPr="000F3A4D" w:rsidRDefault="00D3203A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D3203A" w:rsidRPr="0092262E" w:rsidRDefault="00D3203A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D3203A" w:rsidRPr="00527DE1" w:rsidRDefault="00D3203A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D3203A" w:rsidRPr="0019377D" w:rsidTr="00167E86"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D3203A" w:rsidRPr="0019377D" w:rsidRDefault="00D3203A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3203A" w:rsidRPr="0019377D" w:rsidRDefault="00D3203A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України.</w:t>
            </w:r>
          </w:p>
        </w:tc>
      </w:tr>
      <w:tr w:rsidR="00D3203A" w:rsidRPr="00EB5736" w:rsidTr="00167E86"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D3203A" w:rsidRPr="00EB5736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D3203A" w:rsidRPr="0074330E" w:rsidTr="00167E86"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D3203A" w:rsidRPr="0074330E" w:rsidRDefault="00D3203A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D3203A" w:rsidRPr="00F41060" w:rsidTr="00167E86"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D3203A" w:rsidRDefault="00D3203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D3203A" w:rsidRDefault="00D3203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D3203A" w:rsidRDefault="00D3203A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D3203A" w:rsidRDefault="00D3203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D3203A" w:rsidRDefault="00D3203A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D3203A" w:rsidRDefault="00D3203A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України;</w:t>
            </w:r>
          </w:p>
          <w:p w:rsidR="00D3203A" w:rsidRDefault="00D3203A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D3203A" w:rsidRPr="00922683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D3203A" w:rsidRPr="00F41060" w:rsidTr="00167E86"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D3203A" w:rsidRPr="0019377D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D3203A" w:rsidRPr="00467E4E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D3203A" w:rsidRDefault="00D3203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D3203A" w:rsidRDefault="00D3203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D3203A" w:rsidRDefault="00D3203A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D3203A" w:rsidRDefault="00D3203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D3203A" w:rsidRDefault="00D3203A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D3203A" w:rsidRDefault="00D3203A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D3203A" w:rsidRDefault="00D3203A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D3203A" w:rsidRDefault="00D3203A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D3203A" w:rsidRPr="00724EAF" w:rsidRDefault="00D3203A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 9938</w:t>
            </w:r>
          </w:p>
        </w:tc>
      </w:tr>
      <w:tr w:rsidR="00D3203A" w:rsidRPr="0019377D" w:rsidTr="00167E86">
        <w:trPr>
          <w:trHeight w:val="891"/>
        </w:trPr>
        <w:tc>
          <w:tcPr>
            <w:tcW w:w="709" w:type="dxa"/>
          </w:tcPr>
          <w:p w:rsidR="00D3203A" w:rsidRPr="00EB5736" w:rsidRDefault="00D3203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3203A" w:rsidRPr="0074330E" w:rsidRDefault="00D3203A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D3203A" w:rsidRDefault="00D3203A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3203A" w:rsidRDefault="00D3203A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А4462 Міністерства оборони України;</w:t>
            </w:r>
          </w:p>
          <w:p w:rsidR="00D3203A" w:rsidRDefault="00D3203A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D3203A" w:rsidRDefault="00D3203A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D3203A" w:rsidRDefault="00D3203A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D3203A" w:rsidRPr="00DF5853" w:rsidRDefault="00D3203A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9938</w:t>
            </w:r>
          </w:p>
        </w:tc>
      </w:tr>
      <w:tr w:rsidR="00D3203A" w:rsidRPr="00F41060" w:rsidTr="00167E86">
        <w:tc>
          <w:tcPr>
            <w:tcW w:w="709" w:type="dxa"/>
          </w:tcPr>
          <w:p w:rsidR="00D3203A" w:rsidRPr="00EB5736" w:rsidRDefault="00D3203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D3203A" w:rsidRDefault="00D3203A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D3203A" w:rsidRDefault="00D3203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D3203A" w:rsidRDefault="00D3203A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D3203A" w:rsidRDefault="00D3203A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D3203A" w:rsidRDefault="00D3203A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:rsidR="00D3203A" w:rsidRDefault="00D3203A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D3203A" w:rsidRDefault="00D3203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Мудрого;</w:t>
            </w:r>
          </w:p>
          <w:p w:rsidR="00D3203A" w:rsidRDefault="00D3203A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України;</w:t>
            </w:r>
          </w:p>
          <w:p w:rsidR="00D3203A" w:rsidRDefault="00D3203A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України;</w:t>
            </w:r>
          </w:p>
          <w:p w:rsidR="00D3203A" w:rsidRDefault="00D3203A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:rsidR="00D3203A" w:rsidRDefault="00D3203A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:rsidR="00D3203A" w:rsidRPr="00724EAF" w:rsidRDefault="00D3203A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полковника Євгенія Пікуса ДПС України військової частини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D3203A" w:rsidRPr="00B806F0" w:rsidTr="00167E86">
        <w:tc>
          <w:tcPr>
            <w:tcW w:w="709" w:type="dxa"/>
          </w:tcPr>
          <w:p w:rsidR="00D3203A" w:rsidRPr="00EB5736" w:rsidRDefault="00D3203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D3203A" w:rsidRPr="00B806F0" w:rsidRDefault="00D3203A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D3203A" w:rsidRPr="00541FE7" w:rsidTr="00167E86"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D3203A" w:rsidRPr="00541FE7" w:rsidRDefault="00D3203A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D3203A" w:rsidRPr="00FD32A9" w:rsidTr="00167E86">
        <w:tc>
          <w:tcPr>
            <w:tcW w:w="709" w:type="dxa"/>
          </w:tcPr>
          <w:p w:rsidR="00D3203A" w:rsidRPr="00EB5736" w:rsidRDefault="00D3203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3203A" w:rsidRPr="00FD32A9" w:rsidRDefault="00D3203A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D3203A" w:rsidRPr="00FD32A9" w:rsidRDefault="00D3203A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D3203A" w:rsidRPr="001A7819" w:rsidTr="00BB36BA">
        <w:tc>
          <w:tcPr>
            <w:tcW w:w="709" w:type="dxa"/>
          </w:tcPr>
          <w:p w:rsidR="00D3203A" w:rsidRPr="00EB5736" w:rsidRDefault="00D3203A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D3203A" w:rsidRPr="0074330E" w:rsidRDefault="00D3203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D3203A" w:rsidRPr="0074330E" w:rsidRDefault="00D3203A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D3203A" w:rsidRPr="0074330E" w:rsidRDefault="00D3203A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36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01,9 тис. грн.</w:t>
            </w: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>29,2 тис. грн.</w:t>
            </w: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672,7 тис. грн.</w:t>
            </w:r>
          </w:p>
        </w:tc>
      </w:tr>
      <w:tr w:rsidR="00D3203A" w:rsidRPr="0074330E" w:rsidTr="00BB36BA">
        <w:trPr>
          <w:trHeight w:val="600"/>
        </w:trPr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36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01,9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D3203A" w:rsidRPr="00424388" w:rsidRDefault="00D3203A" w:rsidP="00BB36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203A" w:rsidRPr="0074330E" w:rsidTr="00167E86">
        <w:trPr>
          <w:trHeight w:val="600"/>
        </w:trPr>
        <w:tc>
          <w:tcPr>
            <w:tcW w:w="709" w:type="dxa"/>
          </w:tcPr>
          <w:p w:rsidR="00D3203A" w:rsidRPr="0074330E" w:rsidRDefault="00D3203A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D3203A" w:rsidRPr="0074330E" w:rsidRDefault="00D3203A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D3203A" w:rsidRPr="00424388" w:rsidRDefault="00D3203A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:rsidR="00D3203A" w:rsidRDefault="00D3203A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D3203A" w:rsidRPr="00736A48" w:rsidRDefault="00D3203A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D3203A" w:rsidRPr="000814DF" w:rsidRDefault="00D3203A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D3203A" w:rsidRDefault="00D3203A" w:rsidP="00411DE6">
      <w:pPr>
        <w:jc w:val="both"/>
        <w:rPr>
          <w:lang w:val="uk-UA"/>
        </w:rPr>
      </w:pPr>
    </w:p>
    <w:p w:rsidR="00D3203A" w:rsidRDefault="00D3203A" w:rsidP="00411DE6">
      <w:pPr>
        <w:jc w:val="both"/>
        <w:rPr>
          <w:lang w:val="uk-UA"/>
        </w:rPr>
      </w:pPr>
    </w:p>
    <w:p w:rsidR="00D3203A" w:rsidRPr="001405C2" w:rsidRDefault="00D3203A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D3203A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3A" w:rsidRDefault="00D3203A">
      <w:r>
        <w:separator/>
      </w:r>
    </w:p>
  </w:endnote>
  <w:endnote w:type="continuationSeparator" w:id="0">
    <w:p w:rsidR="00D3203A" w:rsidRDefault="00D3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3A" w:rsidRDefault="00D3203A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03A" w:rsidRDefault="00D3203A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3A" w:rsidRDefault="00D3203A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3A" w:rsidRDefault="00D3203A">
      <w:r>
        <w:separator/>
      </w:r>
    </w:p>
  </w:footnote>
  <w:footnote w:type="continuationSeparator" w:id="0">
    <w:p w:rsidR="00D3203A" w:rsidRDefault="00D32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3A" w:rsidRDefault="00D3203A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03A" w:rsidRDefault="00D32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22A8B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01D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6F4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142E"/>
    <w:rsid w:val="0087607C"/>
    <w:rsid w:val="00883541"/>
    <w:rsid w:val="00884CC7"/>
    <w:rsid w:val="00893809"/>
    <w:rsid w:val="008A551A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344D0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BF5F7F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3203A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1060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405</TotalTime>
  <Pages>5</Pages>
  <Words>3647</Words>
  <Characters>2079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110</cp:revision>
  <cp:lastPrinted>2025-03-26T07:17:00Z</cp:lastPrinted>
  <dcterms:created xsi:type="dcterms:W3CDTF">2022-07-23T10:38:00Z</dcterms:created>
  <dcterms:modified xsi:type="dcterms:W3CDTF">2025-03-26T07:17:00Z</dcterms:modified>
</cp:coreProperties>
</file>