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0A" w:rsidRDefault="00D54E0A" w:rsidP="00F039A7">
      <w:pPr>
        <w:pStyle w:val="NoSpacing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</w:p>
    <w:p w:rsidR="00D54E0A" w:rsidRDefault="00D54E0A" w:rsidP="008B645B">
      <w:pPr>
        <w:ind w:firstLine="5670"/>
        <w:rPr>
          <w:sz w:val="28"/>
          <w:szCs w:val="28"/>
          <w:lang w:val="uk-UA"/>
        </w:rPr>
      </w:pPr>
    </w:p>
    <w:p w:rsidR="00D54E0A" w:rsidRPr="003D2BD4" w:rsidRDefault="00D54E0A" w:rsidP="00F039A7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val="uk-UA"/>
        </w:rPr>
        <w:t xml:space="preserve">Додаток 2 </w:t>
      </w:r>
    </w:p>
    <w:p w:rsidR="00D54E0A" w:rsidRDefault="00D54E0A" w:rsidP="00F039A7">
      <w:pPr>
        <w:jc w:val="both"/>
        <w:rPr>
          <w:sz w:val="28"/>
          <w:szCs w:val="28"/>
          <w:lang w:val="uk-UA"/>
        </w:rPr>
      </w:pPr>
      <w:r w:rsidRPr="003D2BD4"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  <w:lang w:val="uk-UA"/>
        </w:rPr>
        <w:t>до рішення міської ради</w:t>
      </w:r>
    </w:p>
    <w:p w:rsidR="00D54E0A" w:rsidRDefault="00D54E0A" w:rsidP="00F039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від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  .</w:t>
      </w:r>
      <w:r>
        <w:rPr>
          <w:sz w:val="28"/>
          <w:szCs w:val="28"/>
          <w:lang w:val="en-US"/>
        </w:rPr>
        <w:t>06.</w:t>
      </w:r>
      <w:r>
        <w:rPr>
          <w:sz w:val="28"/>
          <w:szCs w:val="28"/>
          <w:lang w:val="uk-UA"/>
        </w:rPr>
        <w:t xml:space="preserve">2024 №   </w:t>
      </w:r>
    </w:p>
    <w:p w:rsidR="00D54E0A" w:rsidRDefault="00D54E0A" w:rsidP="00F039A7">
      <w:pPr>
        <w:rPr>
          <w:sz w:val="28"/>
          <w:szCs w:val="28"/>
          <w:lang w:val="uk-UA"/>
        </w:rPr>
      </w:pPr>
    </w:p>
    <w:p w:rsidR="00D54E0A" w:rsidRPr="00DA12AE" w:rsidRDefault="00D54E0A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Додаток  1</w:t>
      </w:r>
    </w:p>
    <w:p w:rsidR="00D54E0A" w:rsidRPr="00DA12AE" w:rsidRDefault="00D54E0A" w:rsidP="008B645B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Комплексної п</w:t>
      </w:r>
      <w:r w:rsidRPr="00DA12AE">
        <w:rPr>
          <w:sz w:val="28"/>
          <w:szCs w:val="28"/>
          <w:lang w:val="uk-UA"/>
        </w:rPr>
        <w:t>рограми</w:t>
      </w:r>
    </w:p>
    <w:p w:rsidR="00D54E0A" w:rsidRPr="00DA12AE" w:rsidRDefault="00D54E0A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«Охорона здоров’я лозівчан»</w:t>
      </w:r>
    </w:p>
    <w:p w:rsidR="00D54E0A" w:rsidRPr="00DA12AE" w:rsidRDefault="00D54E0A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 2024-2026 роки</w:t>
      </w:r>
    </w:p>
    <w:p w:rsidR="00D54E0A" w:rsidRPr="00DA12AE" w:rsidRDefault="00D54E0A" w:rsidP="0004599D">
      <w:pPr>
        <w:jc w:val="both"/>
        <w:rPr>
          <w:sz w:val="28"/>
          <w:szCs w:val="28"/>
          <w:lang w:val="uk-UA"/>
        </w:rPr>
      </w:pPr>
    </w:p>
    <w:p w:rsidR="00D54E0A" w:rsidRPr="00DA12AE" w:rsidRDefault="00D54E0A" w:rsidP="0004599D">
      <w:pPr>
        <w:jc w:val="both"/>
        <w:rPr>
          <w:sz w:val="28"/>
          <w:szCs w:val="28"/>
          <w:lang w:val="uk-UA"/>
        </w:rPr>
      </w:pPr>
    </w:p>
    <w:p w:rsidR="00D54E0A" w:rsidRDefault="00D54E0A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  Комплексної програми</w:t>
      </w:r>
    </w:p>
    <w:p w:rsidR="00D54E0A" w:rsidRPr="00DA12AE" w:rsidRDefault="00D54E0A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>«Охорона</w:t>
      </w:r>
      <w:r>
        <w:rPr>
          <w:b/>
          <w:sz w:val="28"/>
          <w:szCs w:val="28"/>
          <w:lang w:val="uk-UA"/>
        </w:rPr>
        <w:t xml:space="preserve"> здоров’я лозівчан» на 2024 - 2026</w:t>
      </w:r>
      <w:r w:rsidRPr="00DA12AE">
        <w:rPr>
          <w:b/>
          <w:sz w:val="28"/>
          <w:szCs w:val="28"/>
          <w:lang w:val="uk-UA"/>
        </w:rPr>
        <w:t xml:space="preserve">  роки</w:t>
      </w:r>
      <w:r>
        <w:rPr>
          <w:b/>
          <w:sz w:val="28"/>
          <w:szCs w:val="28"/>
          <w:lang w:val="uk-UA"/>
        </w:rPr>
        <w:t>»</w:t>
      </w:r>
    </w:p>
    <w:p w:rsidR="00D54E0A" w:rsidRPr="00DA12AE" w:rsidRDefault="00D54E0A" w:rsidP="0004599D">
      <w:pPr>
        <w:jc w:val="center"/>
        <w:rPr>
          <w:b/>
          <w:sz w:val="28"/>
          <w:szCs w:val="28"/>
          <w:lang w:val="uk-UA"/>
        </w:rPr>
      </w:pPr>
    </w:p>
    <w:p w:rsidR="00D54E0A" w:rsidRPr="00DA12AE" w:rsidRDefault="00D54E0A" w:rsidP="0004599D">
      <w:pPr>
        <w:jc w:val="center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DA12A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Pr="00DA12AE">
        <w:rPr>
          <w:sz w:val="28"/>
          <w:szCs w:val="28"/>
          <w:lang w:val="uk-UA"/>
        </w:rPr>
        <w:t>тис. грн.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06"/>
        <w:gridCol w:w="1417"/>
        <w:gridCol w:w="1418"/>
        <w:gridCol w:w="1417"/>
        <w:gridCol w:w="2068"/>
      </w:tblGrid>
      <w:tr w:rsidR="00D54E0A" w:rsidRPr="00DA12AE" w:rsidTr="008B645B">
        <w:trPr>
          <w:trHeight w:val="60"/>
          <w:jc w:val="center"/>
        </w:trPr>
        <w:tc>
          <w:tcPr>
            <w:tcW w:w="3206" w:type="dxa"/>
            <w:vMerge w:val="restart"/>
          </w:tcPr>
          <w:p w:rsidR="00D54E0A" w:rsidRPr="00DA12AE" w:rsidRDefault="00D54E0A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3"/>
          </w:tcPr>
          <w:p w:rsidR="00D54E0A" w:rsidRPr="00DA12AE" w:rsidRDefault="00D54E0A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068" w:type="dxa"/>
            <w:tcBorders>
              <w:bottom w:val="nil"/>
            </w:tcBorders>
          </w:tcPr>
          <w:p w:rsidR="00D54E0A" w:rsidRPr="00DA12AE" w:rsidRDefault="00D54E0A" w:rsidP="00F57DF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D54E0A" w:rsidRPr="00DA12AE" w:rsidTr="008B645B">
        <w:trPr>
          <w:jc w:val="center"/>
        </w:trPr>
        <w:tc>
          <w:tcPr>
            <w:tcW w:w="3206" w:type="dxa"/>
            <w:vMerge/>
          </w:tcPr>
          <w:p w:rsidR="00D54E0A" w:rsidRPr="00DA12AE" w:rsidRDefault="00D54E0A" w:rsidP="00DE41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gridSpan w:val="3"/>
          </w:tcPr>
          <w:p w:rsidR="00D54E0A" w:rsidRPr="00DA12AE" w:rsidRDefault="00D54E0A" w:rsidP="00DE415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D54E0A" w:rsidRPr="00DA12AE" w:rsidRDefault="00D54E0A" w:rsidP="00F57DF0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D54E0A" w:rsidRPr="00DA12AE" w:rsidTr="008B645B">
        <w:trPr>
          <w:jc w:val="center"/>
        </w:trPr>
        <w:tc>
          <w:tcPr>
            <w:tcW w:w="3206" w:type="dxa"/>
            <w:vMerge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2024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418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</w:t>
            </w:r>
            <w:r w:rsidRPr="00DA12AE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7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2026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068" w:type="dxa"/>
            <w:tcBorders>
              <w:top w:val="nil"/>
            </w:tcBorders>
          </w:tcPr>
          <w:p w:rsidR="00D54E0A" w:rsidRPr="00DA12AE" w:rsidRDefault="00D54E0A" w:rsidP="00DA12AE">
            <w:pPr>
              <w:rPr>
                <w:sz w:val="28"/>
                <w:szCs w:val="28"/>
                <w:lang w:val="uk-UA"/>
              </w:rPr>
            </w:pPr>
          </w:p>
        </w:tc>
      </w:tr>
      <w:tr w:rsidR="00D54E0A" w:rsidRPr="00DA12AE" w:rsidTr="008B645B">
        <w:trPr>
          <w:jc w:val="center"/>
        </w:trPr>
        <w:tc>
          <w:tcPr>
            <w:tcW w:w="3206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417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26 493,1</w:t>
            </w:r>
          </w:p>
        </w:tc>
        <w:tc>
          <w:tcPr>
            <w:tcW w:w="1418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26 435,2</w:t>
            </w:r>
          </w:p>
        </w:tc>
        <w:tc>
          <w:tcPr>
            <w:tcW w:w="1417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27 643,2</w:t>
            </w:r>
          </w:p>
        </w:tc>
        <w:tc>
          <w:tcPr>
            <w:tcW w:w="2068" w:type="dxa"/>
            <w:tcBorders>
              <w:top w:val="nil"/>
            </w:tcBorders>
          </w:tcPr>
          <w:p w:rsidR="00D54E0A" w:rsidRPr="00DA12AE" w:rsidRDefault="00D54E0A" w:rsidP="00DA12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80 571,5</w:t>
            </w:r>
          </w:p>
        </w:tc>
      </w:tr>
      <w:tr w:rsidR="00D54E0A" w:rsidRPr="00DA12AE" w:rsidTr="008B645B">
        <w:trPr>
          <w:jc w:val="center"/>
        </w:trPr>
        <w:tc>
          <w:tcPr>
            <w:tcW w:w="3206" w:type="dxa"/>
          </w:tcPr>
          <w:p w:rsidR="00D54E0A" w:rsidRDefault="00D54E0A" w:rsidP="00DE4153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державний бюджет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 субвенція)</w:t>
            </w:r>
          </w:p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D54E0A" w:rsidRPr="00DA12AE" w:rsidTr="008B645B">
        <w:trPr>
          <w:jc w:val="center"/>
        </w:trPr>
        <w:tc>
          <w:tcPr>
            <w:tcW w:w="3206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обласний бюджет</w:t>
            </w:r>
          </w:p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D54E0A" w:rsidRPr="00DA12AE" w:rsidTr="008B645B">
        <w:trPr>
          <w:jc w:val="center"/>
        </w:trPr>
        <w:tc>
          <w:tcPr>
            <w:tcW w:w="3206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Лозівської  міської територіальної громади</w:t>
            </w:r>
          </w:p>
        </w:tc>
        <w:tc>
          <w:tcPr>
            <w:tcW w:w="1417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26 493,1</w:t>
            </w:r>
          </w:p>
        </w:tc>
        <w:tc>
          <w:tcPr>
            <w:tcW w:w="1418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26 435,2</w:t>
            </w:r>
          </w:p>
        </w:tc>
        <w:tc>
          <w:tcPr>
            <w:tcW w:w="1417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27 643,2</w:t>
            </w:r>
          </w:p>
        </w:tc>
        <w:tc>
          <w:tcPr>
            <w:tcW w:w="2068" w:type="dxa"/>
          </w:tcPr>
          <w:p w:rsidR="00D54E0A" w:rsidRPr="00DA12AE" w:rsidRDefault="00D54E0A" w:rsidP="00DA12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80 571,5</w:t>
            </w:r>
            <w:bookmarkStart w:id="0" w:name="_GoBack"/>
            <w:bookmarkEnd w:id="0"/>
          </w:p>
        </w:tc>
      </w:tr>
      <w:tr w:rsidR="00D54E0A" w:rsidRPr="00DA12AE" w:rsidTr="008B645B">
        <w:trPr>
          <w:trHeight w:val="488"/>
          <w:jc w:val="center"/>
        </w:trPr>
        <w:tc>
          <w:tcPr>
            <w:tcW w:w="3206" w:type="dxa"/>
          </w:tcPr>
          <w:p w:rsidR="00D54E0A" w:rsidRPr="005A01AF" w:rsidRDefault="00D54E0A" w:rsidP="005A01AF">
            <w:pPr>
              <w:rPr>
                <w:sz w:val="28"/>
                <w:szCs w:val="28"/>
                <w:lang w:val="uk-UA"/>
              </w:rPr>
            </w:pPr>
            <w:r w:rsidRPr="005A01AF">
              <w:rPr>
                <w:sz w:val="28"/>
                <w:szCs w:val="28"/>
                <w:lang w:val="uk-UA"/>
              </w:rPr>
              <w:t>кошти інших бюджетів</w:t>
            </w:r>
          </w:p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D54E0A" w:rsidRPr="00DA12AE" w:rsidTr="008B645B">
        <w:trPr>
          <w:trHeight w:val="488"/>
          <w:jc w:val="center"/>
        </w:trPr>
        <w:tc>
          <w:tcPr>
            <w:tcW w:w="3206" w:type="dxa"/>
          </w:tcPr>
          <w:p w:rsidR="00D54E0A" w:rsidRPr="008A1B6F" w:rsidRDefault="00D54E0A" w:rsidP="005A01AF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5A01AF">
              <w:rPr>
                <w:sz w:val="28"/>
                <w:szCs w:val="28"/>
                <w:lang w:val="uk-UA"/>
              </w:rPr>
              <w:t>ошти інших джерел</w:t>
            </w:r>
          </w:p>
        </w:tc>
        <w:tc>
          <w:tcPr>
            <w:tcW w:w="1417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D54E0A" w:rsidRPr="00DA12AE" w:rsidRDefault="00D54E0A" w:rsidP="00DE415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D54E0A" w:rsidRPr="00B9215A" w:rsidRDefault="00D54E0A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:rsidR="00D54E0A" w:rsidRDefault="00D54E0A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:rsidR="00D54E0A" w:rsidRPr="00DA12AE" w:rsidRDefault="00D54E0A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Секретар міської ради                                                       </w:t>
      </w:r>
      <w:r>
        <w:rPr>
          <w:b/>
          <w:sz w:val="28"/>
          <w:szCs w:val="28"/>
          <w:lang w:val="uk-UA"/>
        </w:rPr>
        <w:t xml:space="preserve">        Юрій КУШНІР</w:t>
      </w:r>
    </w:p>
    <w:p w:rsidR="00D54E0A" w:rsidRPr="00DA12AE" w:rsidRDefault="00D54E0A" w:rsidP="00A53D66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</w:p>
    <w:p w:rsidR="00D54E0A" w:rsidRPr="00BC3F14" w:rsidRDefault="00D54E0A" w:rsidP="00697B3F">
      <w:pPr>
        <w:shd w:val="clear" w:color="auto" w:fill="FFFFFF"/>
        <w:ind w:right="29"/>
        <w:rPr>
          <w:lang w:val="uk-UA"/>
        </w:rPr>
        <w:sectPr w:rsidR="00D54E0A" w:rsidRPr="00BC3F14" w:rsidSect="003F6AD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964" w:right="851" w:bottom="1134" w:left="1418" w:header="0" w:footer="0" w:gutter="0"/>
          <w:cols w:space="708"/>
          <w:titlePg/>
          <w:docGrid w:linePitch="360"/>
        </w:sectPr>
      </w:pPr>
      <w:r>
        <w:rPr>
          <w:lang w:val="uk-UA"/>
        </w:rPr>
        <w:t xml:space="preserve">Юрій Шевченко 2-30-54  </w:t>
      </w:r>
    </w:p>
    <w:p w:rsidR="00D54E0A" w:rsidRPr="00EC0CB7" w:rsidRDefault="00D54E0A" w:rsidP="00B9215A">
      <w:pPr>
        <w:spacing w:after="120" w:line="240" w:lineRule="atLeast"/>
        <w:rPr>
          <w:lang w:val="uk-UA"/>
        </w:rPr>
      </w:pPr>
    </w:p>
    <w:sectPr w:rsidR="00D54E0A" w:rsidRPr="00EC0CB7" w:rsidSect="0063496F">
      <w:pgSz w:w="16838" w:h="11906" w:orient="landscape" w:code="9"/>
      <w:pgMar w:top="567" w:right="1134" w:bottom="567" w:left="1259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E0A" w:rsidRDefault="00D54E0A">
      <w:r>
        <w:separator/>
      </w:r>
    </w:p>
  </w:endnote>
  <w:endnote w:type="continuationSeparator" w:id="0">
    <w:p w:rsidR="00D54E0A" w:rsidRDefault="00D54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E0A" w:rsidRDefault="00D54E0A" w:rsidP="00AA66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4E0A" w:rsidRDefault="00D54E0A" w:rsidP="00946F6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E0A" w:rsidRPr="004A3631" w:rsidRDefault="00D54E0A" w:rsidP="004A3631">
    <w:pPr>
      <w:pStyle w:val="Footer"/>
      <w:jc w:val="center"/>
      <w:rPr>
        <w:lang/>
      </w:rPr>
    </w:pPr>
  </w:p>
  <w:p w:rsidR="00D54E0A" w:rsidRDefault="00D54E0A" w:rsidP="00946F6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E0A" w:rsidRDefault="00D54E0A">
      <w:r>
        <w:separator/>
      </w:r>
    </w:p>
  </w:footnote>
  <w:footnote w:type="continuationSeparator" w:id="0">
    <w:p w:rsidR="00D54E0A" w:rsidRDefault="00D54E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E0A" w:rsidRDefault="00D54E0A">
    <w:pPr>
      <w:pStyle w:val="Head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D54E0A" w:rsidRDefault="00D54E0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E0A" w:rsidRPr="00AA6658" w:rsidRDefault="00D54E0A">
    <w:pPr>
      <w:pStyle w:val="Header"/>
      <w:ind w:right="360"/>
      <w:rPr>
        <w:lang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4125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78255D"/>
    <w:multiLevelType w:val="hybridMultilevel"/>
    <w:tmpl w:val="3DB0108C"/>
    <w:lvl w:ilvl="0" w:tplc="2CD41C3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BB1C5D"/>
    <w:multiLevelType w:val="hybridMultilevel"/>
    <w:tmpl w:val="B04A83D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D70CD5"/>
    <w:multiLevelType w:val="hybridMultilevel"/>
    <w:tmpl w:val="853838A4"/>
    <w:lvl w:ilvl="0" w:tplc="51685A9C">
      <w:start w:val="2007"/>
      <w:numFmt w:val="decimal"/>
      <w:lvlText w:val="%1-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C456504"/>
    <w:multiLevelType w:val="hybridMultilevel"/>
    <w:tmpl w:val="221E3316"/>
    <w:lvl w:ilvl="0" w:tplc="2C88C402">
      <w:start w:val="2007"/>
      <w:numFmt w:val="decimal"/>
      <w:lvlText w:val="%1-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C9A1BAB"/>
    <w:multiLevelType w:val="hybridMultilevel"/>
    <w:tmpl w:val="94F2762C"/>
    <w:lvl w:ilvl="0" w:tplc="259C43E8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27015F3"/>
    <w:multiLevelType w:val="hybridMultilevel"/>
    <w:tmpl w:val="2E141B48"/>
    <w:lvl w:ilvl="0" w:tplc="DEFA95EC">
      <w:start w:val="2007"/>
      <w:numFmt w:val="decimal"/>
      <w:lvlText w:val="%1-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7235C53"/>
    <w:multiLevelType w:val="hybridMultilevel"/>
    <w:tmpl w:val="88CA39A8"/>
    <w:lvl w:ilvl="0" w:tplc="28CED59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>
    <w:nsid w:val="1AE31A8B"/>
    <w:multiLevelType w:val="hybridMultilevel"/>
    <w:tmpl w:val="6E841C0A"/>
    <w:lvl w:ilvl="0" w:tplc="37D20678">
      <w:start w:val="2007"/>
      <w:numFmt w:val="decimal"/>
      <w:lvlText w:val="%1-"/>
      <w:lvlJc w:val="left"/>
      <w:pPr>
        <w:tabs>
          <w:tab w:val="num" w:pos="2130"/>
        </w:tabs>
        <w:ind w:left="2130" w:hanging="123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EC4737F"/>
    <w:multiLevelType w:val="hybridMultilevel"/>
    <w:tmpl w:val="344A7A0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F814E8"/>
    <w:multiLevelType w:val="hybridMultilevel"/>
    <w:tmpl w:val="2018A778"/>
    <w:lvl w:ilvl="0" w:tplc="63CABA06">
      <w:start w:val="2007"/>
      <w:numFmt w:val="decimal"/>
      <w:lvlText w:val="%1-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56E1495"/>
    <w:multiLevelType w:val="hybridMultilevel"/>
    <w:tmpl w:val="CF92BDDA"/>
    <w:lvl w:ilvl="0" w:tplc="57BC58B0">
      <w:start w:val="1"/>
      <w:numFmt w:val="bullet"/>
      <w:lvlText w:val="–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3">
    <w:nsid w:val="25E9217D"/>
    <w:multiLevelType w:val="hybridMultilevel"/>
    <w:tmpl w:val="F132972C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1" w:tplc="FFFFFFFF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A152CD"/>
    <w:multiLevelType w:val="hybridMultilevel"/>
    <w:tmpl w:val="29A4DA24"/>
    <w:lvl w:ilvl="0" w:tplc="5B1CAE8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>
    <w:nsid w:val="2E7868F4"/>
    <w:multiLevelType w:val="hybridMultilevel"/>
    <w:tmpl w:val="71624D0E"/>
    <w:lvl w:ilvl="0" w:tplc="AAFAC0D6">
      <w:start w:val="2007"/>
      <w:numFmt w:val="bullet"/>
      <w:lvlText w:val="–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0B1284E"/>
    <w:multiLevelType w:val="multilevel"/>
    <w:tmpl w:val="D47089F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33DF2911"/>
    <w:multiLevelType w:val="hybridMultilevel"/>
    <w:tmpl w:val="481A69A4"/>
    <w:lvl w:ilvl="0" w:tplc="3EAC9EB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>
    <w:nsid w:val="3B875D8F"/>
    <w:multiLevelType w:val="hybridMultilevel"/>
    <w:tmpl w:val="47DE9674"/>
    <w:lvl w:ilvl="0" w:tplc="920680F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4556EA"/>
    <w:multiLevelType w:val="hybridMultilevel"/>
    <w:tmpl w:val="C52A5756"/>
    <w:lvl w:ilvl="0" w:tplc="200E0F3C">
      <w:start w:val="2007"/>
      <w:numFmt w:val="bullet"/>
      <w:lvlText w:val="–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4B2469A6"/>
    <w:multiLevelType w:val="hybridMultilevel"/>
    <w:tmpl w:val="8E0A98D8"/>
    <w:lvl w:ilvl="0" w:tplc="DC4CD58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>
    <w:nsid w:val="4D2120A9"/>
    <w:multiLevelType w:val="hybridMultilevel"/>
    <w:tmpl w:val="FFD0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B73352"/>
    <w:multiLevelType w:val="hybridMultilevel"/>
    <w:tmpl w:val="13C0F484"/>
    <w:lvl w:ilvl="0" w:tplc="F788A576">
      <w:start w:val="2007"/>
      <w:numFmt w:val="decimal"/>
      <w:lvlText w:val="%1-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3BD50CC"/>
    <w:multiLevelType w:val="hybridMultilevel"/>
    <w:tmpl w:val="04161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5ADE4026"/>
    <w:multiLevelType w:val="hybridMultilevel"/>
    <w:tmpl w:val="80D87C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061970"/>
    <w:multiLevelType w:val="hybridMultilevel"/>
    <w:tmpl w:val="451496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AC26D57"/>
    <w:multiLevelType w:val="hybridMultilevel"/>
    <w:tmpl w:val="F84C1506"/>
    <w:lvl w:ilvl="0" w:tplc="1FD0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0B72AF"/>
    <w:multiLevelType w:val="singleLevel"/>
    <w:tmpl w:val="E9201C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6E15749B"/>
    <w:multiLevelType w:val="hybridMultilevel"/>
    <w:tmpl w:val="80C22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9678E9"/>
    <w:multiLevelType w:val="hybridMultilevel"/>
    <w:tmpl w:val="F2B47A6A"/>
    <w:lvl w:ilvl="0" w:tplc="24BA75A0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2B010D6"/>
    <w:multiLevelType w:val="hybridMultilevel"/>
    <w:tmpl w:val="06C29826"/>
    <w:lvl w:ilvl="0" w:tplc="F07ED9E6">
      <w:numFmt w:val="bullet"/>
      <w:lvlText w:val="-"/>
      <w:lvlJc w:val="left"/>
      <w:pPr>
        <w:tabs>
          <w:tab w:val="num" w:pos="1068"/>
        </w:tabs>
        <w:ind w:left="1068" w:hanging="564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2B962B9"/>
    <w:multiLevelType w:val="hybridMultilevel"/>
    <w:tmpl w:val="D3F01B2A"/>
    <w:lvl w:ilvl="0" w:tplc="E61690F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>
    <w:nsid w:val="74913883"/>
    <w:multiLevelType w:val="hybridMultilevel"/>
    <w:tmpl w:val="56F45542"/>
    <w:lvl w:ilvl="0" w:tplc="1A5CBAD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A9121B"/>
    <w:multiLevelType w:val="hybridMultilevel"/>
    <w:tmpl w:val="A2A40768"/>
    <w:lvl w:ilvl="0" w:tplc="177E901A">
      <w:numFmt w:val="bullet"/>
      <w:lvlText w:val="–"/>
      <w:lvlJc w:val="left"/>
      <w:pPr>
        <w:tabs>
          <w:tab w:val="num" w:pos="1656"/>
        </w:tabs>
        <w:ind w:left="1656" w:hanging="93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2"/>
  </w:num>
  <w:num w:numId="6">
    <w:abstractNumId w:val="28"/>
  </w:num>
  <w:num w:numId="7">
    <w:abstractNumId w:val="15"/>
  </w:num>
  <w:num w:numId="8">
    <w:abstractNumId w:val="19"/>
  </w:num>
  <w:num w:numId="9">
    <w:abstractNumId w:val="13"/>
  </w:num>
  <w:num w:numId="10">
    <w:abstractNumId w:val="26"/>
  </w:num>
  <w:num w:numId="11">
    <w:abstractNumId w:val="25"/>
  </w:num>
  <w:num w:numId="12">
    <w:abstractNumId w:val="10"/>
  </w:num>
  <w:num w:numId="13">
    <w:abstractNumId w:val="3"/>
  </w:num>
  <w:num w:numId="14">
    <w:abstractNumId w:val="29"/>
  </w:num>
  <w:num w:numId="15">
    <w:abstractNumId w:val="11"/>
  </w:num>
  <w:num w:numId="16">
    <w:abstractNumId w:val="6"/>
  </w:num>
  <w:num w:numId="17">
    <w:abstractNumId w:val="30"/>
  </w:num>
  <w:num w:numId="18">
    <w:abstractNumId w:val="22"/>
  </w:num>
  <w:num w:numId="19">
    <w:abstractNumId w:val="5"/>
  </w:num>
  <w:num w:numId="20">
    <w:abstractNumId w:val="9"/>
  </w:num>
  <w:num w:numId="21">
    <w:abstractNumId w:val="7"/>
  </w:num>
  <w:num w:numId="22">
    <w:abstractNumId w:val="4"/>
  </w:num>
  <w:num w:numId="23">
    <w:abstractNumId w:val="34"/>
  </w:num>
  <w:num w:numId="24">
    <w:abstractNumId w:val="2"/>
  </w:num>
  <w:num w:numId="25">
    <w:abstractNumId w:val="32"/>
  </w:num>
  <w:num w:numId="26">
    <w:abstractNumId w:val="18"/>
  </w:num>
  <w:num w:numId="27">
    <w:abstractNumId w:val="27"/>
  </w:num>
  <w:num w:numId="28">
    <w:abstractNumId w:val="33"/>
  </w:num>
  <w:num w:numId="2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1"/>
  </w:num>
  <w:num w:numId="32">
    <w:abstractNumId w:val="17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"/>
    <w:lvlOverride w:ilvl="0">
      <w:startOverride w:val="1"/>
    </w:lvlOverride>
  </w:num>
  <w:num w:numId="36">
    <w:abstractNumId w:val="20"/>
  </w:num>
  <w:num w:numId="37">
    <w:abstractNumId w:val="8"/>
  </w:num>
  <w:num w:numId="38">
    <w:abstractNumId w:val="14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DB0"/>
    <w:rsid w:val="00010C46"/>
    <w:rsid w:val="00011B64"/>
    <w:rsid w:val="000126F6"/>
    <w:rsid w:val="00014320"/>
    <w:rsid w:val="000145FF"/>
    <w:rsid w:val="00014E0B"/>
    <w:rsid w:val="00015149"/>
    <w:rsid w:val="0001602B"/>
    <w:rsid w:val="00023D11"/>
    <w:rsid w:val="0003054A"/>
    <w:rsid w:val="00032D1E"/>
    <w:rsid w:val="0003587D"/>
    <w:rsid w:val="000403E7"/>
    <w:rsid w:val="00040D10"/>
    <w:rsid w:val="000439D6"/>
    <w:rsid w:val="00044280"/>
    <w:rsid w:val="0004599D"/>
    <w:rsid w:val="00045BD4"/>
    <w:rsid w:val="000476AC"/>
    <w:rsid w:val="00050133"/>
    <w:rsid w:val="000529A8"/>
    <w:rsid w:val="000563ED"/>
    <w:rsid w:val="00057B4B"/>
    <w:rsid w:val="0006102E"/>
    <w:rsid w:val="000616C2"/>
    <w:rsid w:val="00075138"/>
    <w:rsid w:val="00075262"/>
    <w:rsid w:val="00081045"/>
    <w:rsid w:val="00081D5B"/>
    <w:rsid w:val="000868FD"/>
    <w:rsid w:val="00086ED4"/>
    <w:rsid w:val="000979AF"/>
    <w:rsid w:val="000A0AEF"/>
    <w:rsid w:val="000A0C7B"/>
    <w:rsid w:val="000A133D"/>
    <w:rsid w:val="000A5228"/>
    <w:rsid w:val="000A7510"/>
    <w:rsid w:val="000B0CAF"/>
    <w:rsid w:val="000B12A3"/>
    <w:rsid w:val="000B37D2"/>
    <w:rsid w:val="000B58E5"/>
    <w:rsid w:val="000B5C73"/>
    <w:rsid w:val="000C32E6"/>
    <w:rsid w:val="000C397A"/>
    <w:rsid w:val="000C5227"/>
    <w:rsid w:val="000D649F"/>
    <w:rsid w:val="000E07E5"/>
    <w:rsid w:val="000E1290"/>
    <w:rsid w:val="000E5E42"/>
    <w:rsid w:val="000E674A"/>
    <w:rsid w:val="000F4AFC"/>
    <w:rsid w:val="000F5883"/>
    <w:rsid w:val="000F5A65"/>
    <w:rsid w:val="000F5EF5"/>
    <w:rsid w:val="001004EA"/>
    <w:rsid w:val="00100A81"/>
    <w:rsid w:val="00106D5E"/>
    <w:rsid w:val="001079D0"/>
    <w:rsid w:val="00113839"/>
    <w:rsid w:val="00115509"/>
    <w:rsid w:val="00115EAD"/>
    <w:rsid w:val="00116131"/>
    <w:rsid w:val="0011677D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4AE"/>
    <w:rsid w:val="00136396"/>
    <w:rsid w:val="0013642F"/>
    <w:rsid w:val="00136ABB"/>
    <w:rsid w:val="00136DC9"/>
    <w:rsid w:val="00140233"/>
    <w:rsid w:val="00141853"/>
    <w:rsid w:val="00147037"/>
    <w:rsid w:val="0015037B"/>
    <w:rsid w:val="001509D5"/>
    <w:rsid w:val="00152FAD"/>
    <w:rsid w:val="00154F6A"/>
    <w:rsid w:val="00157C79"/>
    <w:rsid w:val="001630EA"/>
    <w:rsid w:val="00165A9F"/>
    <w:rsid w:val="00167881"/>
    <w:rsid w:val="00173C77"/>
    <w:rsid w:val="00175A63"/>
    <w:rsid w:val="00177E4C"/>
    <w:rsid w:val="001809D6"/>
    <w:rsid w:val="00182B17"/>
    <w:rsid w:val="00183AD9"/>
    <w:rsid w:val="00187AFD"/>
    <w:rsid w:val="00190587"/>
    <w:rsid w:val="0019126A"/>
    <w:rsid w:val="001936DF"/>
    <w:rsid w:val="00197C10"/>
    <w:rsid w:val="001A01AB"/>
    <w:rsid w:val="001A38CE"/>
    <w:rsid w:val="001A5AB5"/>
    <w:rsid w:val="001B11F2"/>
    <w:rsid w:val="001C47E5"/>
    <w:rsid w:val="001D2C08"/>
    <w:rsid w:val="001D663B"/>
    <w:rsid w:val="001D6940"/>
    <w:rsid w:val="001E1776"/>
    <w:rsid w:val="001E23DC"/>
    <w:rsid w:val="001E5EC4"/>
    <w:rsid w:val="001E643C"/>
    <w:rsid w:val="001E6E65"/>
    <w:rsid w:val="001F2BCF"/>
    <w:rsid w:val="001F2FA2"/>
    <w:rsid w:val="001F590D"/>
    <w:rsid w:val="00202F81"/>
    <w:rsid w:val="002032B9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1E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6C3"/>
    <w:rsid w:val="00292E73"/>
    <w:rsid w:val="0029454A"/>
    <w:rsid w:val="00295777"/>
    <w:rsid w:val="00297871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3BD6"/>
    <w:rsid w:val="002C3F31"/>
    <w:rsid w:val="002C535F"/>
    <w:rsid w:val="002D0139"/>
    <w:rsid w:val="002D06F6"/>
    <w:rsid w:val="002D0C59"/>
    <w:rsid w:val="002D60CB"/>
    <w:rsid w:val="002D6C00"/>
    <w:rsid w:val="002E0AF5"/>
    <w:rsid w:val="002E4F85"/>
    <w:rsid w:val="002E5871"/>
    <w:rsid w:val="002E64E0"/>
    <w:rsid w:val="002E6DEB"/>
    <w:rsid w:val="002E76B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7D3E"/>
    <w:rsid w:val="003107CC"/>
    <w:rsid w:val="003137A1"/>
    <w:rsid w:val="00316AC2"/>
    <w:rsid w:val="00320D75"/>
    <w:rsid w:val="0032230E"/>
    <w:rsid w:val="00324EC5"/>
    <w:rsid w:val="0032731C"/>
    <w:rsid w:val="00331DC3"/>
    <w:rsid w:val="00332027"/>
    <w:rsid w:val="003335C2"/>
    <w:rsid w:val="00334636"/>
    <w:rsid w:val="00336189"/>
    <w:rsid w:val="00337DB0"/>
    <w:rsid w:val="00342FDF"/>
    <w:rsid w:val="00343B0D"/>
    <w:rsid w:val="00345A88"/>
    <w:rsid w:val="00347FF3"/>
    <w:rsid w:val="0035145C"/>
    <w:rsid w:val="003545EC"/>
    <w:rsid w:val="00357065"/>
    <w:rsid w:val="003628BC"/>
    <w:rsid w:val="0036447C"/>
    <w:rsid w:val="00364840"/>
    <w:rsid w:val="003650FF"/>
    <w:rsid w:val="00365983"/>
    <w:rsid w:val="003666E2"/>
    <w:rsid w:val="00366D18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25DC"/>
    <w:rsid w:val="003D2BD4"/>
    <w:rsid w:val="003D3F18"/>
    <w:rsid w:val="003D6E1E"/>
    <w:rsid w:val="003E0EFF"/>
    <w:rsid w:val="003E346F"/>
    <w:rsid w:val="003F16ED"/>
    <w:rsid w:val="003F3799"/>
    <w:rsid w:val="003F43B0"/>
    <w:rsid w:val="003F6ADE"/>
    <w:rsid w:val="004003B7"/>
    <w:rsid w:val="00401AA9"/>
    <w:rsid w:val="00405372"/>
    <w:rsid w:val="00407884"/>
    <w:rsid w:val="00407B71"/>
    <w:rsid w:val="004101AA"/>
    <w:rsid w:val="00410761"/>
    <w:rsid w:val="00412563"/>
    <w:rsid w:val="004144F7"/>
    <w:rsid w:val="0041554F"/>
    <w:rsid w:val="00415753"/>
    <w:rsid w:val="00415E0E"/>
    <w:rsid w:val="00422309"/>
    <w:rsid w:val="00425CCE"/>
    <w:rsid w:val="004357C8"/>
    <w:rsid w:val="00436CBF"/>
    <w:rsid w:val="004404F9"/>
    <w:rsid w:val="00446C91"/>
    <w:rsid w:val="0045123F"/>
    <w:rsid w:val="00451544"/>
    <w:rsid w:val="004539F7"/>
    <w:rsid w:val="0046029F"/>
    <w:rsid w:val="00465C42"/>
    <w:rsid w:val="00467AEB"/>
    <w:rsid w:val="004721DA"/>
    <w:rsid w:val="00472F65"/>
    <w:rsid w:val="004764F6"/>
    <w:rsid w:val="00476D65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083"/>
    <w:rsid w:val="004A523E"/>
    <w:rsid w:val="004A6074"/>
    <w:rsid w:val="004A7518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D0E29"/>
    <w:rsid w:val="004D11CD"/>
    <w:rsid w:val="004D229E"/>
    <w:rsid w:val="004D4BEF"/>
    <w:rsid w:val="004E026E"/>
    <w:rsid w:val="004E0D4A"/>
    <w:rsid w:val="004E6543"/>
    <w:rsid w:val="004F0C76"/>
    <w:rsid w:val="004F7945"/>
    <w:rsid w:val="004F7DB8"/>
    <w:rsid w:val="005002BD"/>
    <w:rsid w:val="00502701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78D"/>
    <w:rsid w:val="00554EF4"/>
    <w:rsid w:val="00561AE9"/>
    <w:rsid w:val="00561D6C"/>
    <w:rsid w:val="00561F77"/>
    <w:rsid w:val="005642D8"/>
    <w:rsid w:val="00567AEC"/>
    <w:rsid w:val="00570042"/>
    <w:rsid w:val="00570CF4"/>
    <w:rsid w:val="00574B68"/>
    <w:rsid w:val="00576F59"/>
    <w:rsid w:val="00580D71"/>
    <w:rsid w:val="005838CF"/>
    <w:rsid w:val="00587C97"/>
    <w:rsid w:val="00587D13"/>
    <w:rsid w:val="0059139E"/>
    <w:rsid w:val="005A01AF"/>
    <w:rsid w:val="005A14B4"/>
    <w:rsid w:val="005A2901"/>
    <w:rsid w:val="005A2C42"/>
    <w:rsid w:val="005A2D97"/>
    <w:rsid w:val="005A3AE5"/>
    <w:rsid w:val="005A50E5"/>
    <w:rsid w:val="005A5418"/>
    <w:rsid w:val="005B187B"/>
    <w:rsid w:val="005B2BE2"/>
    <w:rsid w:val="005B3E5C"/>
    <w:rsid w:val="005B5E5D"/>
    <w:rsid w:val="005B6809"/>
    <w:rsid w:val="005B7334"/>
    <w:rsid w:val="005C0BE1"/>
    <w:rsid w:val="005C10B1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2ED"/>
    <w:rsid w:val="005E034A"/>
    <w:rsid w:val="005E151C"/>
    <w:rsid w:val="005E17A5"/>
    <w:rsid w:val="005E1E3D"/>
    <w:rsid w:val="005E3CFB"/>
    <w:rsid w:val="005E469A"/>
    <w:rsid w:val="005E6C4E"/>
    <w:rsid w:val="005F0314"/>
    <w:rsid w:val="005F1209"/>
    <w:rsid w:val="005F462F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36E7"/>
    <w:rsid w:val="0063496F"/>
    <w:rsid w:val="00636C10"/>
    <w:rsid w:val="00637C72"/>
    <w:rsid w:val="006420A5"/>
    <w:rsid w:val="0064265C"/>
    <w:rsid w:val="006442AD"/>
    <w:rsid w:val="00645F0C"/>
    <w:rsid w:val="00646864"/>
    <w:rsid w:val="00646D29"/>
    <w:rsid w:val="006546E7"/>
    <w:rsid w:val="00655F57"/>
    <w:rsid w:val="00656C44"/>
    <w:rsid w:val="00660741"/>
    <w:rsid w:val="00661069"/>
    <w:rsid w:val="0066348D"/>
    <w:rsid w:val="00663DC6"/>
    <w:rsid w:val="006718E3"/>
    <w:rsid w:val="00677E84"/>
    <w:rsid w:val="00682B2D"/>
    <w:rsid w:val="00685F7E"/>
    <w:rsid w:val="006871D8"/>
    <w:rsid w:val="00692D81"/>
    <w:rsid w:val="006930CD"/>
    <w:rsid w:val="00696008"/>
    <w:rsid w:val="00697B3F"/>
    <w:rsid w:val="006A193B"/>
    <w:rsid w:val="006A20CE"/>
    <w:rsid w:val="006B0A28"/>
    <w:rsid w:val="006B753F"/>
    <w:rsid w:val="006B7604"/>
    <w:rsid w:val="006C4E0E"/>
    <w:rsid w:val="006C753E"/>
    <w:rsid w:val="006D12A0"/>
    <w:rsid w:val="006D3A01"/>
    <w:rsid w:val="006D5E01"/>
    <w:rsid w:val="006D6DE6"/>
    <w:rsid w:val="006D79E6"/>
    <w:rsid w:val="006E2A8B"/>
    <w:rsid w:val="006E3FF3"/>
    <w:rsid w:val="006E558E"/>
    <w:rsid w:val="006F01E3"/>
    <w:rsid w:val="006F138F"/>
    <w:rsid w:val="006F377A"/>
    <w:rsid w:val="006F698F"/>
    <w:rsid w:val="006F6E7C"/>
    <w:rsid w:val="0070246B"/>
    <w:rsid w:val="00710DDE"/>
    <w:rsid w:val="007125BB"/>
    <w:rsid w:val="007133F5"/>
    <w:rsid w:val="00715C23"/>
    <w:rsid w:val="00720696"/>
    <w:rsid w:val="00724C00"/>
    <w:rsid w:val="00724FBE"/>
    <w:rsid w:val="00725517"/>
    <w:rsid w:val="0072583A"/>
    <w:rsid w:val="00732AA3"/>
    <w:rsid w:val="00732D11"/>
    <w:rsid w:val="00734A39"/>
    <w:rsid w:val="00734E5A"/>
    <w:rsid w:val="00736F9E"/>
    <w:rsid w:val="00737124"/>
    <w:rsid w:val="007375A0"/>
    <w:rsid w:val="007377B5"/>
    <w:rsid w:val="0074006A"/>
    <w:rsid w:val="00753CCF"/>
    <w:rsid w:val="00754BC8"/>
    <w:rsid w:val="00756A4C"/>
    <w:rsid w:val="007601DB"/>
    <w:rsid w:val="00763D11"/>
    <w:rsid w:val="0077319C"/>
    <w:rsid w:val="0077356B"/>
    <w:rsid w:val="0077386D"/>
    <w:rsid w:val="00774522"/>
    <w:rsid w:val="007747D7"/>
    <w:rsid w:val="00775515"/>
    <w:rsid w:val="00775BE2"/>
    <w:rsid w:val="00776CAF"/>
    <w:rsid w:val="00777A7B"/>
    <w:rsid w:val="00784735"/>
    <w:rsid w:val="00785DE7"/>
    <w:rsid w:val="00787225"/>
    <w:rsid w:val="00793B3B"/>
    <w:rsid w:val="00795B15"/>
    <w:rsid w:val="00796277"/>
    <w:rsid w:val="00796D26"/>
    <w:rsid w:val="007A6856"/>
    <w:rsid w:val="007B0D06"/>
    <w:rsid w:val="007B21AE"/>
    <w:rsid w:val="007B2C55"/>
    <w:rsid w:val="007B48A9"/>
    <w:rsid w:val="007B4966"/>
    <w:rsid w:val="007B67F2"/>
    <w:rsid w:val="007C24E2"/>
    <w:rsid w:val="007C3230"/>
    <w:rsid w:val="007C39D5"/>
    <w:rsid w:val="007C7C51"/>
    <w:rsid w:val="007D1B5F"/>
    <w:rsid w:val="007D798B"/>
    <w:rsid w:val="007E2F23"/>
    <w:rsid w:val="007E5C5F"/>
    <w:rsid w:val="007E7DA6"/>
    <w:rsid w:val="007F3D7F"/>
    <w:rsid w:val="007F5232"/>
    <w:rsid w:val="00800EB0"/>
    <w:rsid w:val="00801895"/>
    <w:rsid w:val="008018DD"/>
    <w:rsid w:val="0080325A"/>
    <w:rsid w:val="0080378E"/>
    <w:rsid w:val="00804872"/>
    <w:rsid w:val="00805DB1"/>
    <w:rsid w:val="0080625B"/>
    <w:rsid w:val="008072C7"/>
    <w:rsid w:val="00807991"/>
    <w:rsid w:val="00810D5D"/>
    <w:rsid w:val="00810F53"/>
    <w:rsid w:val="008117ED"/>
    <w:rsid w:val="0081334D"/>
    <w:rsid w:val="00813900"/>
    <w:rsid w:val="00815012"/>
    <w:rsid w:val="00816F49"/>
    <w:rsid w:val="00816FF5"/>
    <w:rsid w:val="0082584B"/>
    <w:rsid w:val="00825EDE"/>
    <w:rsid w:val="0082758B"/>
    <w:rsid w:val="00830CF6"/>
    <w:rsid w:val="00830DAB"/>
    <w:rsid w:val="00831882"/>
    <w:rsid w:val="008326AD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75A9A"/>
    <w:rsid w:val="008809E5"/>
    <w:rsid w:val="00880E52"/>
    <w:rsid w:val="00881109"/>
    <w:rsid w:val="008811F8"/>
    <w:rsid w:val="00881806"/>
    <w:rsid w:val="00882637"/>
    <w:rsid w:val="00884BA0"/>
    <w:rsid w:val="00884BF2"/>
    <w:rsid w:val="00885C41"/>
    <w:rsid w:val="008915CF"/>
    <w:rsid w:val="008927D0"/>
    <w:rsid w:val="008939C1"/>
    <w:rsid w:val="0089520D"/>
    <w:rsid w:val="0089625A"/>
    <w:rsid w:val="008971D5"/>
    <w:rsid w:val="008A1B6F"/>
    <w:rsid w:val="008A746E"/>
    <w:rsid w:val="008A79F4"/>
    <w:rsid w:val="008B2F62"/>
    <w:rsid w:val="008B3B35"/>
    <w:rsid w:val="008B6217"/>
    <w:rsid w:val="008B645B"/>
    <w:rsid w:val="008C057B"/>
    <w:rsid w:val="008C2A9A"/>
    <w:rsid w:val="008C3221"/>
    <w:rsid w:val="008C6E56"/>
    <w:rsid w:val="008C71E6"/>
    <w:rsid w:val="008D1681"/>
    <w:rsid w:val="008D4189"/>
    <w:rsid w:val="008D60AA"/>
    <w:rsid w:val="008E4ADD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F02"/>
    <w:rsid w:val="00903B96"/>
    <w:rsid w:val="00911D6B"/>
    <w:rsid w:val="00912EEF"/>
    <w:rsid w:val="00914E67"/>
    <w:rsid w:val="009207BA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72D9E"/>
    <w:rsid w:val="00977BEC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176"/>
    <w:rsid w:val="009B1DF4"/>
    <w:rsid w:val="009B2878"/>
    <w:rsid w:val="009B4EFA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1A7E"/>
    <w:rsid w:val="009E1B50"/>
    <w:rsid w:val="009E3DA6"/>
    <w:rsid w:val="009E444F"/>
    <w:rsid w:val="009E6162"/>
    <w:rsid w:val="009F0478"/>
    <w:rsid w:val="009F206F"/>
    <w:rsid w:val="009F4089"/>
    <w:rsid w:val="009F6CF6"/>
    <w:rsid w:val="009F7936"/>
    <w:rsid w:val="00A00FCA"/>
    <w:rsid w:val="00A02796"/>
    <w:rsid w:val="00A038BD"/>
    <w:rsid w:val="00A03EB5"/>
    <w:rsid w:val="00A04703"/>
    <w:rsid w:val="00A114A1"/>
    <w:rsid w:val="00A14A98"/>
    <w:rsid w:val="00A14D80"/>
    <w:rsid w:val="00A21E47"/>
    <w:rsid w:val="00A256F4"/>
    <w:rsid w:val="00A30504"/>
    <w:rsid w:val="00A31472"/>
    <w:rsid w:val="00A33520"/>
    <w:rsid w:val="00A33B81"/>
    <w:rsid w:val="00A33BF5"/>
    <w:rsid w:val="00A36314"/>
    <w:rsid w:val="00A377E0"/>
    <w:rsid w:val="00A4551F"/>
    <w:rsid w:val="00A465AC"/>
    <w:rsid w:val="00A47535"/>
    <w:rsid w:val="00A52B35"/>
    <w:rsid w:val="00A53D66"/>
    <w:rsid w:val="00A55360"/>
    <w:rsid w:val="00A600AE"/>
    <w:rsid w:val="00A63BF8"/>
    <w:rsid w:val="00A65874"/>
    <w:rsid w:val="00A658F8"/>
    <w:rsid w:val="00A74776"/>
    <w:rsid w:val="00A8274E"/>
    <w:rsid w:val="00A8291F"/>
    <w:rsid w:val="00A83D0B"/>
    <w:rsid w:val="00A85D82"/>
    <w:rsid w:val="00A863F1"/>
    <w:rsid w:val="00A90C48"/>
    <w:rsid w:val="00A9296F"/>
    <w:rsid w:val="00A936C9"/>
    <w:rsid w:val="00A944A4"/>
    <w:rsid w:val="00A97186"/>
    <w:rsid w:val="00AA08B1"/>
    <w:rsid w:val="00AA2568"/>
    <w:rsid w:val="00AA2580"/>
    <w:rsid w:val="00AA3543"/>
    <w:rsid w:val="00AA4469"/>
    <w:rsid w:val="00AA6658"/>
    <w:rsid w:val="00AB2C7F"/>
    <w:rsid w:val="00AB3B0D"/>
    <w:rsid w:val="00AB4320"/>
    <w:rsid w:val="00AC0527"/>
    <w:rsid w:val="00AC1A4E"/>
    <w:rsid w:val="00AC3220"/>
    <w:rsid w:val="00AC6ED0"/>
    <w:rsid w:val="00AD226A"/>
    <w:rsid w:val="00AD3759"/>
    <w:rsid w:val="00AD3D17"/>
    <w:rsid w:val="00AD3D69"/>
    <w:rsid w:val="00AE1425"/>
    <w:rsid w:val="00AE1C3F"/>
    <w:rsid w:val="00AE6E58"/>
    <w:rsid w:val="00AE7AD5"/>
    <w:rsid w:val="00AF2BE8"/>
    <w:rsid w:val="00AF4CEA"/>
    <w:rsid w:val="00AF5DD6"/>
    <w:rsid w:val="00B0293D"/>
    <w:rsid w:val="00B04B48"/>
    <w:rsid w:val="00B050B4"/>
    <w:rsid w:val="00B064CD"/>
    <w:rsid w:val="00B0737E"/>
    <w:rsid w:val="00B11A12"/>
    <w:rsid w:val="00B13162"/>
    <w:rsid w:val="00B13AEA"/>
    <w:rsid w:val="00B14422"/>
    <w:rsid w:val="00B152BE"/>
    <w:rsid w:val="00B17450"/>
    <w:rsid w:val="00B17D69"/>
    <w:rsid w:val="00B203D4"/>
    <w:rsid w:val="00B22257"/>
    <w:rsid w:val="00B250A1"/>
    <w:rsid w:val="00B30DB7"/>
    <w:rsid w:val="00B3381E"/>
    <w:rsid w:val="00B34434"/>
    <w:rsid w:val="00B34CB1"/>
    <w:rsid w:val="00B35193"/>
    <w:rsid w:val="00B44EC8"/>
    <w:rsid w:val="00B45EF6"/>
    <w:rsid w:val="00B460C8"/>
    <w:rsid w:val="00B46A39"/>
    <w:rsid w:val="00B47844"/>
    <w:rsid w:val="00B54012"/>
    <w:rsid w:val="00B55BCA"/>
    <w:rsid w:val="00B56967"/>
    <w:rsid w:val="00B607E3"/>
    <w:rsid w:val="00B65372"/>
    <w:rsid w:val="00B67BEA"/>
    <w:rsid w:val="00B7541A"/>
    <w:rsid w:val="00B77367"/>
    <w:rsid w:val="00B845CE"/>
    <w:rsid w:val="00B86472"/>
    <w:rsid w:val="00B9215A"/>
    <w:rsid w:val="00B921F8"/>
    <w:rsid w:val="00B93955"/>
    <w:rsid w:val="00B94ECB"/>
    <w:rsid w:val="00B956CA"/>
    <w:rsid w:val="00B97BE9"/>
    <w:rsid w:val="00BA1399"/>
    <w:rsid w:val="00BA183F"/>
    <w:rsid w:val="00BA1BD3"/>
    <w:rsid w:val="00BA3CAA"/>
    <w:rsid w:val="00BA7F68"/>
    <w:rsid w:val="00BB15F0"/>
    <w:rsid w:val="00BB5A4E"/>
    <w:rsid w:val="00BB5CF6"/>
    <w:rsid w:val="00BB7235"/>
    <w:rsid w:val="00BC2010"/>
    <w:rsid w:val="00BC35BC"/>
    <w:rsid w:val="00BC3F14"/>
    <w:rsid w:val="00BD5252"/>
    <w:rsid w:val="00BE04FB"/>
    <w:rsid w:val="00BE06C0"/>
    <w:rsid w:val="00BE47D5"/>
    <w:rsid w:val="00BF03DC"/>
    <w:rsid w:val="00BF2214"/>
    <w:rsid w:val="00BF2383"/>
    <w:rsid w:val="00C016A7"/>
    <w:rsid w:val="00C01AA9"/>
    <w:rsid w:val="00C056E4"/>
    <w:rsid w:val="00C05F34"/>
    <w:rsid w:val="00C0648A"/>
    <w:rsid w:val="00C065FD"/>
    <w:rsid w:val="00C0701E"/>
    <w:rsid w:val="00C07F20"/>
    <w:rsid w:val="00C119C5"/>
    <w:rsid w:val="00C127CE"/>
    <w:rsid w:val="00C17C9F"/>
    <w:rsid w:val="00C20B01"/>
    <w:rsid w:val="00C24F16"/>
    <w:rsid w:val="00C262CF"/>
    <w:rsid w:val="00C3020A"/>
    <w:rsid w:val="00C30A5B"/>
    <w:rsid w:val="00C342AC"/>
    <w:rsid w:val="00C47FE3"/>
    <w:rsid w:val="00C5028F"/>
    <w:rsid w:val="00C51F0F"/>
    <w:rsid w:val="00C5645D"/>
    <w:rsid w:val="00C56C1A"/>
    <w:rsid w:val="00C579C0"/>
    <w:rsid w:val="00C60225"/>
    <w:rsid w:val="00C62576"/>
    <w:rsid w:val="00C62892"/>
    <w:rsid w:val="00C637E0"/>
    <w:rsid w:val="00C63C36"/>
    <w:rsid w:val="00C70DBB"/>
    <w:rsid w:val="00C71D26"/>
    <w:rsid w:val="00C7360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1008"/>
    <w:rsid w:val="00CC47E2"/>
    <w:rsid w:val="00CC6384"/>
    <w:rsid w:val="00CC7E57"/>
    <w:rsid w:val="00CD0C0C"/>
    <w:rsid w:val="00CD17C7"/>
    <w:rsid w:val="00CD35EB"/>
    <w:rsid w:val="00CD3807"/>
    <w:rsid w:val="00CD4F91"/>
    <w:rsid w:val="00CD5AE0"/>
    <w:rsid w:val="00CD7A8C"/>
    <w:rsid w:val="00CE1DB0"/>
    <w:rsid w:val="00CF19B4"/>
    <w:rsid w:val="00CF33E6"/>
    <w:rsid w:val="00CF6B0C"/>
    <w:rsid w:val="00D03174"/>
    <w:rsid w:val="00D0319F"/>
    <w:rsid w:val="00D04F13"/>
    <w:rsid w:val="00D10078"/>
    <w:rsid w:val="00D1478D"/>
    <w:rsid w:val="00D22DA9"/>
    <w:rsid w:val="00D30D18"/>
    <w:rsid w:val="00D33214"/>
    <w:rsid w:val="00D34581"/>
    <w:rsid w:val="00D34F81"/>
    <w:rsid w:val="00D36DF1"/>
    <w:rsid w:val="00D41E45"/>
    <w:rsid w:val="00D42C80"/>
    <w:rsid w:val="00D43D93"/>
    <w:rsid w:val="00D447CF"/>
    <w:rsid w:val="00D46B06"/>
    <w:rsid w:val="00D526CE"/>
    <w:rsid w:val="00D54E0A"/>
    <w:rsid w:val="00D56978"/>
    <w:rsid w:val="00D60020"/>
    <w:rsid w:val="00D60EC6"/>
    <w:rsid w:val="00D62E4D"/>
    <w:rsid w:val="00D6359E"/>
    <w:rsid w:val="00D64866"/>
    <w:rsid w:val="00D65BDF"/>
    <w:rsid w:val="00D65FC7"/>
    <w:rsid w:val="00D66DF4"/>
    <w:rsid w:val="00D72FAF"/>
    <w:rsid w:val="00D750BB"/>
    <w:rsid w:val="00D76467"/>
    <w:rsid w:val="00D87735"/>
    <w:rsid w:val="00D902EB"/>
    <w:rsid w:val="00D9311A"/>
    <w:rsid w:val="00D93306"/>
    <w:rsid w:val="00D94942"/>
    <w:rsid w:val="00D9640A"/>
    <w:rsid w:val="00D96E09"/>
    <w:rsid w:val="00D9780F"/>
    <w:rsid w:val="00DA0D70"/>
    <w:rsid w:val="00DA12AE"/>
    <w:rsid w:val="00DA4A84"/>
    <w:rsid w:val="00DA5A28"/>
    <w:rsid w:val="00DA7EAE"/>
    <w:rsid w:val="00DB1CB9"/>
    <w:rsid w:val="00DB31CD"/>
    <w:rsid w:val="00DB4746"/>
    <w:rsid w:val="00DB58E8"/>
    <w:rsid w:val="00DB67DB"/>
    <w:rsid w:val="00DC02A4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2509"/>
    <w:rsid w:val="00DE4153"/>
    <w:rsid w:val="00DE45BD"/>
    <w:rsid w:val="00DE5653"/>
    <w:rsid w:val="00DF4D77"/>
    <w:rsid w:val="00DF6B37"/>
    <w:rsid w:val="00E00416"/>
    <w:rsid w:val="00E00C06"/>
    <w:rsid w:val="00E00EF4"/>
    <w:rsid w:val="00E01E5C"/>
    <w:rsid w:val="00E02E40"/>
    <w:rsid w:val="00E06823"/>
    <w:rsid w:val="00E14E97"/>
    <w:rsid w:val="00E203D7"/>
    <w:rsid w:val="00E213A3"/>
    <w:rsid w:val="00E221AE"/>
    <w:rsid w:val="00E232EE"/>
    <w:rsid w:val="00E3009C"/>
    <w:rsid w:val="00E3031B"/>
    <w:rsid w:val="00E3608D"/>
    <w:rsid w:val="00E40536"/>
    <w:rsid w:val="00E42B90"/>
    <w:rsid w:val="00E447C6"/>
    <w:rsid w:val="00E45470"/>
    <w:rsid w:val="00E47314"/>
    <w:rsid w:val="00E50438"/>
    <w:rsid w:val="00E505CE"/>
    <w:rsid w:val="00E517C4"/>
    <w:rsid w:val="00E53446"/>
    <w:rsid w:val="00E55F67"/>
    <w:rsid w:val="00E56BD7"/>
    <w:rsid w:val="00E57C7B"/>
    <w:rsid w:val="00E623BF"/>
    <w:rsid w:val="00E62492"/>
    <w:rsid w:val="00E63298"/>
    <w:rsid w:val="00E63A79"/>
    <w:rsid w:val="00E63E23"/>
    <w:rsid w:val="00E643F8"/>
    <w:rsid w:val="00E67CE0"/>
    <w:rsid w:val="00E70311"/>
    <w:rsid w:val="00E70641"/>
    <w:rsid w:val="00E72180"/>
    <w:rsid w:val="00E73D30"/>
    <w:rsid w:val="00E82328"/>
    <w:rsid w:val="00E83289"/>
    <w:rsid w:val="00E84D57"/>
    <w:rsid w:val="00E853E2"/>
    <w:rsid w:val="00E86719"/>
    <w:rsid w:val="00E91564"/>
    <w:rsid w:val="00E97987"/>
    <w:rsid w:val="00EA5E01"/>
    <w:rsid w:val="00EA7501"/>
    <w:rsid w:val="00EB0AEB"/>
    <w:rsid w:val="00EB2C37"/>
    <w:rsid w:val="00EB761B"/>
    <w:rsid w:val="00EC035E"/>
    <w:rsid w:val="00EC0CB7"/>
    <w:rsid w:val="00EC311C"/>
    <w:rsid w:val="00EC6F24"/>
    <w:rsid w:val="00ED1C08"/>
    <w:rsid w:val="00ED2E8D"/>
    <w:rsid w:val="00EF04C5"/>
    <w:rsid w:val="00EF147C"/>
    <w:rsid w:val="00EF1BC5"/>
    <w:rsid w:val="00EF1EC1"/>
    <w:rsid w:val="00EF2D9E"/>
    <w:rsid w:val="00EF4F2D"/>
    <w:rsid w:val="00EF68F4"/>
    <w:rsid w:val="00EF7D9D"/>
    <w:rsid w:val="00F00DCD"/>
    <w:rsid w:val="00F0293C"/>
    <w:rsid w:val="00F039A7"/>
    <w:rsid w:val="00F03E17"/>
    <w:rsid w:val="00F06F26"/>
    <w:rsid w:val="00F11070"/>
    <w:rsid w:val="00F1284A"/>
    <w:rsid w:val="00F16CE4"/>
    <w:rsid w:val="00F179F0"/>
    <w:rsid w:val="00F22079"/>
    <w:rsid w:val="00F32576"/>
    <w:rsid w:val="00F33066"/>
    <w:rsid w:val="00F340B6"/>
    <w:rsid w:val="00F36908"/>
    <w:rsid w:val="00F36D12"/>
    <w:rsid w:val="00F44E18"/>
    <w:rsid w:val="00F457B8"/>
    <w:rsid w:val="00F458DF"/>
    <w:rsid w:val="00F464AB"/>
    <w:rsid w:val="00F46607"/>
    <w:rsid w:val="00F47C02"/>
    <w:rsid w:val="00F5264B"/>
    <w:rsid w:val="00F54C91"/>
    <w:rsid w:val="00F5712F"/>
    <w:rsid w:val="00F57DF0"/>
    <w:rsid w:val="00F6054F"/>
    <w:rsid w:val="00F634BC"/>
    <w:rsid w:val="00F64948"/>
    <w:rsid w:val="00F71A4B"/>
    <w:rsid w:val="00F73CD7"/>
    <w:rsid w:val="00F7620D"/>
    <w:rsid w:val="00F76591"/>
    <w:rsid w:val="00F77645"/>
    <w:rsid w:val="00F80B11"/>
    <w:rsid w:val="00F82D1E"/>
    <w:rsid w:val="00F839DD"/>
    <w:rsid w:val="00F85552"/>
    <w:rsid w:val="00F86021"/>
    <w:rsid w:val="00F95A19"/>
    <w:rsid w:val="00F96675"/>
    <w:rsid w:val="00FA3D89"/>
    <w:rsid w:val="00FA4E68"/>
    <w:rsid w:val="00FA55A1"/>
    <w:rsid w:val="00FA6899"/>
    <w:rsid w:val="00FB095E"/>
    <w:rsid w:val="00FB16C7"/>
    <w:rsid w:val="00FB653F"/>
    <w:rsid w:val="00FC09AD"/>
    <w:rsid w:val="00FC32D0"/>
    <w:rsid w:val="00FC3BD2"/>
    <w:rsid w:val="00FC44AD"/>
    <w:rsid w:val="00FD0607"/>
    <w:rsid w:val="00FD3F7A"/>
    <w:rsid w:val="00FD72F7"/>
    <w:rsid w:val="00FD7EC5"/>
    <w:rsid w:val="00FE25F9"/>
    <w:rsid w:val="00FE31D9"/>
    <w:rsid w:val="00FE5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0279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5232"/>
    <w:rPr>
      <w:rFonts w:ascii="Arial" w:hAnsi="Arial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/>
      <w:b/>
      <w:i/>
      <w:sz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">
    <w:name w:val="Обычный1"/>
    <w:uiPriority w:val="99"/>
    <w:rsid w:val="00A02796"/>
    <w:rPr>
      <w:rFonts w:ascii="Arial" w:hAnsi="Arial"/>
      <w:sz w:val="24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customStyle="1" w:styleId="2">
    <w:name w:val="заголовок 2"/>
    <w:basedOn w:val="Normal"/>
    <w:next w:val="Normal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4"/>
    </w:rPr>
  </w:style>
  <w:style w:type="character" w:styleId="PageNumber">
    <w:name w:val="page number"/>
    <w:basedOn w:val="DefaultParagraphFont"/>
    <w:uiPriority w:val="99"/>
    <w:rsid w:val="00A0279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02796"/>
    <w:pPr>
      <w:spacing w:after="120"/>
    </w:pPr>
    <w:rPr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sz w:val="24"/>
    </w:rPr>
  </w:style>
  <w:style w:type="paragraph" w:customStyle="1" w:styleId="21">
    <w:name w:val="Основной текст 21"/>
    <w:basedOn w:val="Normal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Normal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Normal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Normal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BodyText2">
    <w:name w:val="Body Text 2"/>
    <w:basedOn w:val="Normal"/>
    <w:link w:val="BodyText2Char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sz w:val="24"/>
    </w:rPr>
  </w:style>
  <w:style w:type="paragraph" w:customStyle="1" w:styleId="Bullet">
    <w:name w:val="Bullet +"/>
    <w:basedOn w:val="ListBullet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ListBullet">
    <w:name w:val="List Bullet"/>
    <w:basedOn w:val="Normal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TableGrid">
    <w:name w:val="Table Grid"/>
    <w:basedOn w:val="TableNormal"/>
    <w:uiPriority w:val="99"/>
    <w:rsid w:val="00B13A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183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C6F24"/>
    <w:rPr>
      <w:sz w:val="2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82758B"/>
    <w:pPr>
      <w:shd w:val="clear" w:color="auto" w:fill="000080"/>
    </w:pPr>
    <w:rPr>
      <w:sz w:val="2"/>
      <w:lang w:val="uk-UA" w:eastAsia="uk-U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</w:rPr>
  </w:style>
  <w:style w:type="paragraph" w:styleId="HTMLPreformatted">
    <w:name w:val="HTML Preformatted"/>
    <w:basedOn w:val="Normal"/>
    <w:link w:val="HTMLPreformattedChar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/>
      <w:sz w:val="20"/>
    </w:rPr>
  </w:style>
  <w:style w:type="paragraph" w:styleId="BodyText3">
    <w:name w:val="Body Text 3"/>
    <w:basedOn w:val="Normal"/>
    <w:link w:val="BodyText3Char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81F59"/>
    <w:rPr>
      <w:sz w:val="16"/>
    </w:rPr>
  </w:style>
  <w:style w:type="paragraph" w:customStyle="1" w:styleId="a">
    <w:name w:val="Содержимое таблицы"/>
    <w:basedOn w:val="Normal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83C28"/>
    <w:rPr>
      <w:sz w:val="16"/>
    </w:rPr>
  </w:style>
  <w:style w:type="paragraph" w:customStyle="1" w:styleId="10">
    <w:name w:val="Без интервала1"/>
    <w:uiPriority w:val="99"/>
    <w:rsid w:val="00516ABD"/>
    <w:rPr>
      <w:rFonts w:ascii="Calibri" w:hAnsi="Calibri"/>
      <w:lang w:val="ru-RU" w:eastAsia="ru-RU"/>
    </w:rPr>
  </w:style>
  <w:style w:type="paragraph" w:styleId="NormalWeb">
    <w:name w:val="Normal (Web)"/>
    <w:basedOn w:val="Normal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Hyperlink">
    <w:name w:val="Hyperlink"/>
    <w:basedOn w:val="DefaultParagraphFont"/>
    <w:uiPriority w:val="99"/>
    <w:rsid w:val="009A1BDE"/>
    <w:rPr>
      <w:rFonts w:cs="Times New Roman"/>
      <w:color w:val="0000FF"/>
      <w:u w:val="single"/>
    </w:rPr>
  </w:style>
  <w:style w:type="paragraph" w:customStyle="1" w:styleId="a0">
    <w:name w:val="Знак Знак Знак Знак Знак Знак Знак Знак Знак Знак Знак Знак Знак"/>
    <w:basedOn w:val="Normal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F039A7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68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2</Pages>
  <Words>846</Words>
  <Characters>483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User</cp:lastModifiedBy>
  <cp:revision>21</cp:revision>
  <cp:lastPrinted>2024-05-22T05:27:00Z</cp:lastPrinted>
  <dcterms:created xsi:type="dcterms:W3CDTF">2020-10-01T07:35:00Z</dcterms:created>
  <dcterms:modified xsi:type="dcterms:W3CDTF">2024-05-30T12:01:00Z</dcterms:modified>
</cp:coreProperties>
</file>