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F0A" w:rsidRDefault="00DB6F0A" w:rsidP="007B1969">
      <w:pPr>
        <w:ind w:firstLine="6096"/>
        <w:jc w:val="right"/>
        <w:rPr>
          <w:b/>
          <w:sz w:val="28"/>
          <w:szCs w:val="28"/>
          <w:lang w:val="uk-UA"/>
        </w:rPr>
      </w:pPr>
    </w:p>
    <w:p w:rsidR="00DB6F0A" w:rsidRPr="00741CF2" w:rsidRDefault="00DB6F0A" w:rsidP="00436243">
      <w:pPr>
        <w:ind w:firstLine="623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 w:rsidRPr="006F4E86">
        <w:rPr>
          <w:b/>
          <w:sz w:val="28"/>
          <w:szCs w:val="28"/>
          <w:lang w:val="uk-UA"/>
        </w:rPr>
        <w:t>ЗАТВЕРДЖЕНО</w:t>
      </w:r>
      <w:r>
        <w:rPr>
          <w:b/>
          <w:sz w:val="28"/>
          <w:szCs w:val="28"/>
          <w:lang w:val="uk-UA"/>
        </w:rPr>
        <w:t>:</w:t>
      </w:r>
    </w:p>
    <w:p w:rsidR="00DB6F0A" w:rsidRPr="004541E7" w:rsidRDefault="00DB6F0A" w:rsidP="00B229D0">
      <w:pPr>
        <w:ind w:firstLine="6237"/>
        <w:rPr>
          <w:sz w:val="28"/>
          <w:szCs w:val="28"/>
          <w:lang w:val="uk-UA"/>
        </w:rPr>
      </w:pPr>
      <w:r w:rsidRPr="004541E7">
        <w:rPr>
          <w:sz w:val="28"/>
          <w:szCs w:val="28"/>
          <w:lang w:val="uk-UA"/>
        </w:rPr>
        <w:t xml:space="preserve">рішенням </w:t>
      </w:r>
      <w:r>
        <w:rPr>
          <w:sz w:val="28"/>
          <w:szCs w:val="28"/>
          <w:lang w:val="uk-UA"/>
        </w:rPr>
        <w:t xml:space="preserve"> міської ради</w:t>
      </w:r>
    </w:p>
    <w:p w:rsidR="00DB6F0A" w:rsidRPr="004541E7" w:rsidRDefault="00DB6F0A" w:rsidP="00436243">
      <w:pPr>
        <w:ind w:firstLine="623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 24.01.2020 р. № 1902</w:t>
      </w:r>
    </w:p>
    <w:p w:rsidR="00DB6F0A" w:rsidRDefault="00DB6F0A" w:rsidP="00B81689">
      <w:pPr>
        <w:jc w:val="center"/>
        <w:rPr>
          <w:b/>
          <w:sz w:val="28"/>
          <w:szCs w:val="28"/>
          <w:lang w:val="uk-UA"/>
        </w:rPr>
      </w:pPr>
    </w:p>
    <w:p w:rsidR="00DB6F0A" w:rsidRDefault="00DB6F0A" w:rsidP="00B81689">
      <w:pPr>
        <w:spacing w:after="120"/>
        <w:jc w:val="center"/>
        <w:rPr>
          <w:b/>
          <w:sz w:val="28"/>
          <w:szCs w:val="28"/>
          <w:lang w:val="uk-UA"/>
        </w:rPr>
      </w:pPr>
    </w:p>
    <w:p w:rsidR="00DB6F0A" w:rsidRDefault="00DB6F0A" w:rsidP="00B81689">
      <w:pPr>
        <w:spacing w:after="120"/>
        <w:jc w:val="center"/>
        <w:rPr>
          <w:b/>
          <w:sz w:val="28"/>
          <w:szCs w:val="28"/>
          <w:lang w:val="uk-UA"/>
        </w:rPr>
      </w:pPr>
    </w:p>
    <w:p w:rsidR="00DB6F0A" w:rsidRDefault="00DB6F0A" w:rsidP="00B81689">
      <w:pPr>
        <w:spacing w:after="120"/>
        <w:jc w:val="center"/>
        <w:rPr>
          <w:b/>
          <w:sz w:val="28"/>
          <w:szCs w:val="28"/>
          <w:lang w:val="uk-UA"/>
        </w:rPr>
      </w:pPr>
    </w:p>
    <w:p w:rsidR="00DB6F0A" w:rsidRDefault="00DB6F0A" w:rsidP="00B81689">
      <w:pPr>
        <w:spacing w:after="1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 Т Р У К Т У Р А</w:t>
      </w:r>
    </w:p>
    <w:p w:rsidR="00DB6F0A" w:rsidRPr="00E76760" w:rsidRDefault="00DB6F0A" w:rsidP="00B81689">
      <w:pPr>
        <w:jc w:val="center"/>
        <w:rPr>
          <w:b/>
          <w:sz w:val="28"/>
          <w:szCs w:val="28"/>
          <w:lang w:val="uk-UA"/>
        </w:rPr>
      </w:pPr>
      <w:r w:rsidRPr="00E76760">
        <w:rPr>
          <w:b/>
          <w:sz w:val="28"/>
          <w:szCs w:val="28"/>
          <w:lang w:val="uk-UA"/>
        </w:rPr>
        <w:t xml:space="preserve">ТЕРИТОРІАЛЬНОГО ЦЕНТРУ СОЦІАЛЬНОГО ОБСЛУГОВУВАННЯ (НАДАННЯ СОЦІАЛЬНИХ ПОСЛУГ) </w:t>
      </w:r>
    </w:p>
    <w:p w:rsidR="00DB6F0A" w:rsidRPr="00E76760" w:rsidRDefault="00DB6F0A" w:rsidP="00B81689">
      <w:pPr>
        <w:jc w:val="center"/>
        <w:rPr>
          <w:b/>
          <w:sz w:val="28"/>
          <w:szCs w:val="28"/>
          <w:lang w:val="uk-UA"/>
        </w:rPr>
      </w:pPr>
      <w:r w:rsidRPr="00E76760">
        <w:rPr>
          <w:b/>
          <w:sz w:val="28"/>
          <w:szCs w:val="28"/>
          <w:lang w:val="uk-UA"/>
        </w:rPr>
        <w:t>ЛОЗІВСЬКОЇ МІСЬКОЇ РАДИ</w:t>
      </w:r>
    </w:p>
    <w:p w:rsidR="00DB6F0A" w:rsidRDefault="00DB6F0A" w:rsidP="00B81689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7"/>
        <w:gridCol w:w="5954"/>
        <w:gridCol w:w="3068"/>
      </w:tblGrid>
      <w:tr w:rsidR="00DB6F0A" w:rsidTr="00187344">
        <w:tc>
          <w:tcPr>
            <w:tcW w:w="617" w:type="dxa"/>
            <w:vAlign w:val="center"/>
          </w:tcPr>
          <w:p w:rsidR="00DB6F0A" w:rsidRPr="00562C8C" w:rsidRDefault="00DB6F0A" w:rsidP="00BB51BB">
            <w:pPr>
              <w:spacing w:before="120" w:after="120"/>
              <w:jc w:val="center"/>
              <w:rPr>
                <w:b/>
                <w:sz w:val="28"/>
                <w:szCs w:val="28"/>
                <w:lang w:val="uk-UA"/>
              </w:rPr>
            </w:pPr>
            <w:r w:rsidRPr="00562C8C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954" w:type="dxa"/>
            <w:vAlign w:val="center"/>
          </w:tcPr>
          <w:p w:rsidR="00DB6F0A" w:rsidRPr="00562C8C" w:rsidRDefault="00DB6F0A" w:rsidP="00BB51BB">
            <w:pPr>
              <w:spacing w:before="120" w:after="120"/>
              <w:jc w:val="center"/>
              <w:rPr>
                <w:b/>
                <w:sz w:val="28"/>
                <w:szCs w:val="28"/>
                <w:lang w:val="uk-UA"/>
              </w:rPr>
            </w:pPr>
            <w:r w:rsidRPr="00562C8C">
              <w:rPr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3068" w:type="dxa"/>
            <w:vAlign w:val="center"/>
          </w:tcPr>
          <w:p w:rsidR="00DB6F0A" w:rsidRPr="00562C8C" w:rsidRDefault="00DB6F0A" w:rsidP="00BB51B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2C8C">
              <w:rPr>
                <w:b/>
                <w:sz w:val="28"/>
                <w:szCs w:val="28"/>
                <w:lang w:val="uk-UA"/>
              </w:rPr>
              <w:t>Кількість</w:t>
            </w:r>
          </w:p>
          <w:p w:rsidR="00DB6F0A" w:rsidRPr="00562C8C" w:rsidRDefault="00DB6F0A" w:rsidP="00BB51B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2C8C">
              <w:rPr>
                <w:b/>
                <w:sz w:val="28"/>
                <w:szCs w:val="28"/>
                <w:lang w:val="uk-UA"/>
              </w:rPr>
              <w:t xml:space="preserve"> штатних одиниць</w:t>
            </w:r>
          </w:p>
        </w:tc>
      </w:tr>
      <w:tr w:rsidR="00DB6F0A" w:rsidTr="00187344">
        <w:tc>
          <w:tcPr>
            <w:tcW w:w="617" w:type="dxa"/>
            <w:vAlign w:val="center"/>
          </w:tcPr>
          <w:p w:rsidR="00DB6F0A" w:rsidRPr="00562C8C" w:rsidRDefault="00DB6F0A" w:rsidP="00BB51BB">
            <w:pPr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  <w:r w:rsidRPr="00562C8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954" w:type="dxa"/>
            <w:vAlign w:val="center"/>
          </w:tcPr>
          <w:p w:rsidR="00DB6F0A" w:rsidRPr="00562C8C" w:rsidRDefault="00DB6F0A" w:rsidP="00BB51B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562C8C">
              <w:rPr>
                <w:sz w:val="28"/>
                <w:szCs w:val="28"/>
                <w:lang w:val="uk-UA"/>
              </w:rPr>
              <w:t>Апарат</w:t>
            </w:r>
          </w:p>
        </w:tc>
        <w:tc>
          <w:tcPr>
            <w:tcW w:w="3068" w:type="dxa"/>
            <w:vAlign w:val="center"/>
          </w:tcPr>
          <w:p w:rsidR="00DB6F0A" w:rsidRPr="00562C8C" w:rsidRDefault="00DB6F0A" w:rsidP="00BB51BB">
            <w:pPr>
              <w:spacing w:before="120" w:after="12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13,5</w:t>
            </w:r>
          </w:p>
        </w:tc>
      </w:tr>
      <w:tr w:rsidR="00DB6F0A" w:rsidTr="00187344">
        <w:tc>
          <w:tcPr>
            <w:tcW w:w="617" w:type="dxa"/>
            <w:vAlign w:val="center"/>
          </w:tcPr>
          <w:p w:rsidR="00DB6F0A" w:rsidRPr="00562C8C" w:rsidRDefault="00DB6F0A" w:rsidP="00BB51BB">
            <w:pPr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  <w:r w:rsidRPr="00562C8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954" w:type="dxa"/>
            <w:vAlign w:val="center"/>
          </w:tcPr>
          <w:p w:rsidR="00DB6F0A" w:rsidRPr="002E1915" w:rsidRDefault="00DB6F0A" w:rsidP="00BB51B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2E1915">
              <w:rPr>
                <w:color w:val="000000"/>
                <w:sz w:val="28"/>
                <w:szCs w:val="22"/>
                <w:lang w:val="uk-UA"/>
              </w:rPr>
              <w:t>Відділення соціальної допомоги вдома</w:t>
            </w:r>
          </w:p>
        </w:tc>
        <w:tc>
          <w:tcPr>
            <w:tcW w:w="3068" w:type="dxa"/>
            <w:vAlign w:val="center"/>
          </w:tcPr>
          <w:p w:rsidR="00DB6F0A" w:rsidRPr="00562C8C" w:rsidRDefault="00DB6F0A" w:rsidP="00BB51BB">
            <w:pPr>
              <w:spacing w:before="120" w:after="12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103,5</w:t>
            </w:r>
          </w:p>
        </w:tc>
      </w:tr>
      <w:tr w:rsidR="00DB6F0A" w:rsidTr="00187344">
        <w:tc>
          <w:tcPr>
            <w:tcW w:w="617" w:type="dxa"/>
            <w:vAlign w:val="center"/>
          </w:tcPr>
          <w:p w:rsidR="00DB6F0A" w:rsidRPr="00562C8C" w:rsidRDefault="00DB6F0A" w:rsidP="00BB51BB">
            <w:pPr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  <w:r w:rsidRPr="00562C8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954" w:type="dxa"/>
            <w:vAlign w:val="center"/>
          </w:tcPr>
          <w:p w:rsidR="00DB6F0A" w:rsidRPr="002E1915" w:rsidRDefault="00DB6F0A" w:rsidP="00E2207E">
            <w:pPr>
              <w:spacing w:before="120" w:after="120"/>
              <w:rPr>
                <w:color w:val="000000"/>
                <w:sz w:val="28"/>
                <w:lang w:val="uk-UA"/>
              </w:rPr>
            </w:pPr>
            <w:r w:rsidRPr="002E1915">
              <w:rPr>
                <w:color w:val="000000"/>
                <w:sz w:val="28"/>
                <w:szCs w:val="22"/>
                <w:lang w:val="uk-UA"/>
              </w:rPr>
              <w:t>Відділення денного перебування</w:t>
            </w:r>
          </w:p>
        </w:tc>
        <w:tc>
          <w:tcPr>
            <w:tcW w:w="3068" w:type="dxa"/>
            <w:vAlign w:val="center"/>
          </w:tcPr>
          <w:p w:rsidR="00DB6F0A" w:rsidRPr="00562C8C" w:rsidRDefault="00DB6F0A" w:rsidP="00E2207E">
            <w:pPr>
              <w:spacing w:before="120" w:after="12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6,0</w:t>
            </w:r>
          </w:p>
        </w:tc>
      </w:tr>
      <w:tr w:rsidR="00DB6F0A" w:rsidTr="00187344">
        <w:tc>
          <w:tcPr>
            <w:tcW w:w="617" w:type="dxa"/>
            <w:vAlign w:val="center"/>
          </w:tcPr>
          <w:p w:rsidR="00DB6F0A" w:rsidRPr="00562C8C" w:rsidRDefault="00DB6F0A" w:rsidP="00BB51BB">
            <w:pPr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  <w:r w:rsidRPr="00562C8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954" w:type="dxa"/>
            <w:vAlign w:val="center"/>
          </w:tcPr>
          <w:p w:rsidR="00DB6F0A" w:rsidRPr="002E1915" w:rsidRDefault="00DB6F0A" w:rsidP="00E2207E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2E1915">
              <w:rPr>
                <w:color w:val="000000"/>
                <w:sz w:val="28"/>
                <w:szCs w:val="22"/>
                <w:lang w:val="uk-UA"/>
              </w:rPr>
              <w:t>Відділення організації надання адресної натуральної допомоги</w:t>
            </w:r>
          </w:p>
        </w:tc>
        <w:tc>
          <w:tcPr>
            <w:tcW w:w="3068" w:type="dxa"/>
            <w:vAlign w:val="center"/>
          </w:tcPr>
          <w:p w:rsidR="00DB6F0A" w:rsidRPr="00562C8C" w:rsidRDefault="00DB6F0A" w:rsidP="00E2207E">
            <w:pPr>
              <w:spacing w:before="120" w:after="12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10,0</w:t>
            </w:r>
          </w:p>
        </w:tc>
      </w:tr>
      <w:tr w:rsidR="00DB6F0A" w:rsidTr="00187344">
        <w:tc>
          <w:tcPr>
            <w:tcW w:w="617" w:type="dxa"/>
            <w:vAlign w:val="center"/>
          </w:tcPr>
          <w:p w:rsidR="00DB6F0A" w:rsidRPr="00562C8C" w:rsidRDefault="00DB6F0A" w:rsidP="00BB51BB">
            <w:pPr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  <w:r w:rsidRPr="00562C8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954" w:type="dxa"/>
            <w:vAlign w:val="center"/>
          </w:tcPr>
          <w:p w:rsidR="00DB6F0A" w:rsidRPr="002E1915" w:rsidRDefault="00DB6F0A" w:rsidP="00E2207E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2E1915">
              <w:rPr>
                <w:color w:val="000000"/>
                <w:sz w:val="28"/>
                <w:szCs w:val="22"/>
                <w:lang w:val="uk-UA"/>
              </w:rPr>
              <w:t>Відділення соціального транспортного обслуговування «соціальне таксі»</w:t>
            </w:r>
          </w:p>
        </w:tc>
        <w:tc>
          <w:tcPr>
            <w:tcW w:w="3068" w:type="dxa"/>
            <w:vAlign w:val="center"/>
          </w:tcPr>
          <w:p w:rsidR="00DB6F0A" w:rsidRPr="00562C8C" w:rsidRDefault="00DB6F0A" w:rsidP="00E2207E">
            <w:pPr>
              <w:spacing w:before="120" w:after="120"/>
              <w:jc w:val="center"/>
              <w:rPr>
                <w:b/>
                <w:sz w:val="28"/>
                <w:szCs w:val="28"/>
                <w:lang w:val="uk-UA"/>
              </w:rPr>
            </w:pPr>
            <w:r w:rsidRPr="00562C8C">
              <w:rPr>
                <w:b/>
                <w:sz w:val="28"/>
                <w:szCs w:val="28"/>
                <w:lang w:val="uk-UA"/>
              </w:rPr>
              <w:t>3,5</w:t>
            </w:r>
          </w:p>
        </w:tc>
      </w:tr>
      <w:tr w:rsidR="00DB6F0A" w:rsidTr="00187344">
        <w:tc>
          <w:tcPr>
            <w:tcW w:w="617" w:type="dxa"/>
            <w:tcBorders>
              <w:right w:val="nil"/>
            </w:tcBorders>
            <w:vAlign w:val="center"/>
          </w:tcPr>
          <w:p w:rsidR="00DB6F0A" w:rsidRPr="00562C8C" w:rsidRDefault="00DB6F0A" w:rsidP="00BB51BB">
            <w:pPr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  <w:tcBorders>
              <w:left w:val="nil"/>
            </w:tcBorders>
            <w:vAlign w:val="center"/>
          </w:tcPr>
          <w:p w:rsidR="00DB6F0A" w:rsidRPr="00562C8C" w:rsidRDefault="00DB6F0A" w:rsidP="00BB51BB">
            <w:pPr>
              <w:spacing w:before="120" w:after="120"/>
              <w:rPr>
                <w:b/>
                <w:color w:val="000000"/>
                <w:sz w:val="28"/>
                <w:lang w:val="uk-UA"/>
              </w:rPr>
            </w:pPr>
            <w:r w:rsidRPr="00562C8C">
              <w:rPr>
                <w:b/>
                <w:color w:val="000000"/>
                <w:sz w:val="28"/>
                <w:szCs w:val="22"/>
                <w:lang w:val="uk-UA"/>
              </w:rPr>
              <w:t>Всього:</w:t>
            </w:r>
          </w:p>
        </w:tc>
        <w:tc>
          <w:tcPr>
            <w:tcW w:w="3068" w:type="dxa"/>
            <w:vAlign w:val="center"/>
          </w:tcPr>
          <w:p w:rsidR="00DB6F0A" w:rsidRPr="00562C8C" w:rsidRDefault="00DB6F0A" w:rsidP="00BB51BB">
            <w:pPr>
              <w:spacing w:before="120" w:after="12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136,5</w:t>
            </w:r>
          </w:p>
        </w:tc>
      </w:tr>
    </w:tbl>
    <w:p w:rsidR="00DB6F0A" w:rsidRDefault="00DB6F0A" w:rsidP="00B81689">
      <w:pPr>
        <w:rPr>
          <w:b/>
          <w:sz w:val="28"/>
          <w:szCs w:val="28"/>
          <w:lang w:val="uk-UA"/>
        </w:rPr>
      </w:pPr>
    </w:p>
    <w:p w:rsidR="00DB6F0A" w:rsidRDefault="00DB6F0A" w:rsidP="004F0CDD">
      <w:pPr>
        <w:rPr>
          <w:b/>
          <w:sz w:val="28"/>
          <w:szCs w:val="28"/>
          <w:lang w:val="uk-UA"/>
        </w:rPr>
      </w:pPr>
    </w:p>
    <w:p w:rsidR="00DB6F0A" w:rsidRDefault="00DB6F0A" w:rsidP="00B81689">
      <w:pPr>
        <w:jc w:val="center"/>
        <w:rPr>
          <w:b/>
          <w:sz w:val="28"/>
          <w:szCs w:val="28"/>
          <w:lang w:val="uk-UA"/>
        </w:rPr>
      </w:pPr>
    </w:p>
    <w:p w:rsidR="00DB6F0A" w:rsidRDefault="00DB6F0A" w:rsidP="00C33A9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                                                                    С.О. КОБА</w:t>
      </w:r>
    </w:p>
    <w:p w:rsidR="00DB6F0A" w:rsidRDefault="00DB6F0A" w:rsidP="00C33A99">
      <w:pPr>
        <w:jc w:val="both"/>
        <w:rPr>
          <w:b/>
          <w:sz w:val="28"/>
          <w:szCs w:val="28"/>
          <w:lang w:val="uk-UA"/>
        </w:rPr>
      </w:pPr>
    </w:p>
    <w:p w:rsidR="00DB6F0A" w:rsidRDefault="00DB6F0A" w:rsidP="00C33A99">
      <w:pPr>
        <w:jc w:val="both"/>
        <w:rPr>
          <w:b/>
          <w:sz w:val="28"/>
          <w:szCs w:val="28"/>
          <w:lang w:val="uk-UA"/>
        </w:rPr>
      </w:pPr>
    </w:p>
    <w:p w:rsidR="00DB6F0A" w:rsidRPr="00C33A99" w:rsidRDefault="00DB6F0A" w:rsidP="00C33A99">
      <w:pPr>
        <w:jc w:val="both"/>
        <w:rPr>
          <w:sz w:val="28"/>
          <w:szCs w:val="28"/>
          <w:lang w:val="uk-UA"/>
        </w:rPr>
      </w:pPr>
      <w:r w:rsidRPr="00C33A99">
        <w:rPr>
          <w:sz w:val="28"/>
          <w:szCs w:val="28"/>
          <w:lang w:val="uk-UA"/>
        </w:rPr>
        <w:t>Гришин, 7-10-40</w:t>
      </w:r>
      <w:bookmarkStart w:id="0" w:name="_GoBack"/>
      <w:bookmarkEnd w:id="0"/>
    </w:p>
    <w:p w:rsidR="00DB6F0A" w:rsidRDefault="00DB6F0A" w:rsidP="00B81689">
      <w:pPr>
        <w:jc w:val="center"/>
        <w:rPr>
          <w:b/>
          <w:sz w:val="28"/>
          <w:szCs w:val="28"/>
          <w:lang w:val="uk-UA"/>
        </w:rPr>
      </w:pPr>
    </w:p>
    <w:p w:rsidR="00DB6F0A" w:rsidRDefault="00DB6F0A" w:rsidP="00B81689">
      <w:pPr>
        <w:rPr>
          <w:sz w:val="28"/>
          <w:szCs w:val="28"/>
          <w:lang w:val="uk-UA"/>
        </w:rPr>
      </w:pPr>
    </w:p>
    <w:p w:rsidR="00DB6F0A" w:rsidRPr="00B81689" w:rsidRDefault="00DB6F0A">
      <w:pPr>
        <w:rPr>
          <w:lang w:val="uk-UA"/>
        </w:rPr>
      </w:pPr>
    </w:p>
    <w:sectPr w:rsidR="00DB6F0A" w:rsidRPr="00B81689" w:rsidSect="00F51CF1">
      <w:footerReference w:type="even" r:id="rId6"/>
      <w:footerReference w:type="default" r:id="rId7"/>
      <w:pgSz w:w="11906" w:h="16838"/>
      <w:pgMar w:top="851" w:right="851" w:bottom="851" w:left="1418" w:header="85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F0A" w:rsidRDefault="00DB6F0A">
      <w:r>
        <w:separator/>
      </w:r>
    </w:p>
  </w:endnote>
  <w:endnote w:type="continuationSeparator" w:id="0">
    <w:p w:rsidR="00DB6F0A" w:rsidRDefault="00DB6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F0A" w:rsidRDefault="00DB6F0A" w:rsidP="000866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B6F0A" w:rsidRDefault="00DB6F0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F0A" w:rsidRDefault="00DB6F0A" w:rsidP="00EA7D77">
    <w:pPr>
      <w:pStyle w:val="Footer"/>
      <w:framePr w:wrap="around" w:vAnchor="text" w:hAnchor="margin" w:xAlign="right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B6F0A" w:rsidRDefault="00DB6F0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F0A" w:rsidRDefault="00DB6F0A">
      <w:r>
        <w:separator/>
      </w:r>
    </w:p>
  </w:footnote>
  <w:footnote w:type="continuationSeparator" w:id="0">
    <w:p w:rsidR="00DB6F0A" w:rsidRDefault="00DB6F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1689"/>
    <w:rsid w:val="000858C9"/>
    <w:rsid w:val="00086686"/>
    <w:rsid w:val="000C5B26"/>
    <w:rsid w:val="00150D1C"/>
    <w:rsid w:val="001714BA"/>
    <w:rsid w:val="00174B27"/>
    <w:rsid w:val="001777C7"/>
    <w:rsid w:val="00187344"/>
    <w:rsid w:val="001A26B8"/>
    <w:rsid w:val="001D6236"/>
    <w:rsid w:val="001F2B60"/>
    <w:rsid w:val="00221591"/>
    <w:rsid w:val="00223618"/>
    <w:rsid w:val="002A5071"/>
    <w:rsid w:val="002E1915"/>
    <w:rsid w:val="002E6A1C"/>
    <w:rsid w:val="00312AE4"/>
    <w:rsid w:val="00390C87"/>
    <w:rsid w:val="00432065"/>
    <w:rsid w:val="00436243"/>
    <w:rsid w:val="004541E7"/>
    <w:rsid w:val="004A7E50"/>
    <w:rsid w:val="004C4180"/>
    <w:rsid w:val="004F0CDD"/>
    <w:rsid w:val="00527DFA"/>
    <w:rsid w:val="00562C8C"/>
    <w:rsid w:val="00562D07"/>
    <w:rsid w:val="005B682F"/>
    <w:rsid w:val="005D0E49"/>
    <w:rsid w:val="005D5CB3"/>
    <w:rsid w:val="005E1105"/>
    <w:rsid w:val="005F5F02"/>
    <w:rsid w:val="006348EA"/>
    <w:rsid w:val="006855C9"/>
    <w:rsid w:val="006F4E86"/>
    <w:rsid w:val="007101B0"/>
    <w:rsid w:val="00722867"/>
    <w:rsid w:val="00741CF2"/>
    <w:rsid w:val="007615CB"/>
    <w:rsid w:val="00772727"/>
    <w:rsid w:val="007B1969"/>
    <w:rsid w:val="00825845"/>
    <w:rsid w:val="00831B55"/>
    <w:rsid w:val="008B00BB"/>
    <w:rsid w:val="0091582D"/>
    <w:rsid w:val="00A976CF"/>
    <w:rsid w:val="00AF5D78"/>
    <w:rsid w:val="00B20FB2"/>
    <w:rsid w:val="00B229D0"/>
    <w:rsid w:val="00B5352B"/>
    <w:rsid w:val="00B81689"/>
    <w:rsid w:val="00BB51BB"/>
    <w:rsid w:val="00C33A99"/>
    <w:rsid w:val="00C55301"/>
    <w:rsid w:val="00CA51F2"/>
    <w:rsid w:val="00CD400A"/>
    <w:rsid w:val="00DB6F0A"/>
    <w:rsid w:val="00E2207E"/>
    <w:rsid w:val="00E66A4C"/>
    <w:rsid w:val="00E76760"/>
    <w:rsid w:val="00EA7D77"/>
    <w:rsid w:val="00EB4289"/>
    <w:rsid w:val="00EE4A8E"/>
    <w:rsid w:val="00F14FC7"/>
    <w:rsid w:val="00F40761"/>
    <w:rsid w:val="00F51CF1"/>
    <w:rsid w:val="00FE03FB"/>
    <w:rsid w:val="00FF7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68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8168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81689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B8168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6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1689"/>
    <w:rPr>
      <w:rFonts w:ascii="Segoe UI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HeaderChar"/>
    <w:uiPriority w:val="99"/>
    <w:rsid w:val="00F51CF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51CF1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92</Words>
  <Characters>525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Черкасова</dc:creator>
  <cp:keywords/>
  <dc:description/>
  <cp:lastModifiedBy>006</cp:lastModifiedBy>
  <cp:revision>4</cp:revision>
  <cp:lastPrinted>2020-01-22T13:19:00Z</cp:lastPrinted>
  <dcterms:created xsi:type="dcterms:W3CDTF">2019-12-21T13:07:00Z</dcterms:created>
  <dcterms:modified xsi:type="dcterms:W3CDTF">2020-01-22T13:19:00Z</dcterms:modified>
</cp:coreProperties>
</file>