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DDA" w:rsidRPr="00A7521C" w:rsidRDefault="00997DDA" w:rsidP="0015176D">
      <w:pPr>
        <w:tabs>
          <w:tab w:val="left" w:pos="6096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ab/>
        <w:t xml:space="preserve"> </w:t>
      </w:r>
      <w:r w:rsidRPr="00A7521C">
        <w:rPr>
          <w:rFonts w:ascii="Times New Roman" w:hAnsi="Times New Roman"/>
          <w:sz w:val="26"/>
          <w:szCs w:val="26"/>
          <w:lang w:val="uk-UA"/>
        </w:rPr>
        <w:t xml:space="preserve">Додаток 1 </w:t>
      </w:r>
    </w:p>
    <w:p w:rsidR="00997DDA" w:rsidRPr="00A7521C" w:rsidRDefault="00997DDA" w:rsidP="0015176D">
      <w:pPr>
        <w:tabs>
          <w:tab w:val="left" w:pos="6096"/>
        </w:tabs>
        <w:spacing w:after="0" w:line="240" w:lineRule="auto"/>
        <w:ind w:right="-426"/>
        <w:rPr>
          <w:rFonts w:ascii="Times New Roman" w:hAnsi="Times New Roman"/>
          <w:sz w:val="26"/>
          <w:szCs w:val="26"/>
          <w:lang w:val="uk-UA"/>
        </w:rPr>
      </w:pPr>
      <w:r w:rsidRPr="00A7521C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                     до рішення виконавчого комітету</w:t>
      </w:r>
    </w:p>
    <w:p w:rsidR="00997DDA" w:rsidRPr="00A7521C" w:rsidRDefault="00997DDA" w:rsidP="0015176D">
      <w:pPr>
        <w:tabs>
          <w:tab w:val="left" w:pos="6585"/>
        </w:tabs>
        <w:spacing w:after="0" w:line="240" w:lineRule="auto"/>
        <w:ind w:right="-42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                    </w:t>
      </w:r>
      <w:r w:rsidRPr="00A7521C">
        <w:rPr>
          <w:rFonts w:ascii="Times New Roman" w:hAnsi="Times New Roman"/>
          <w:sz w:val="26"/>
          <w:szCs w:val="26"/>
          <w:lang w:val="uk-UA"/>
        </w:rPr>
        <w:t>Лозівської міської ради</w:t>
      </w:r>
    </w:p>
    <w:p w:rsidR="00997DDA" w:rsidRPr="00A7521C" w:rsidRDefault="00997DDA" w:rsidP="0015176D">
      <w:pPr>
        <w:tabs>
          <w:tab w:val="left" w:pos="6585"/>
        </w:tabs>
        <w:spacing w:after="0" w:line="240" w:lineRule="auto"/>
        <w:ind w:right="-426"/>
        <w:rPr>
          <w:rFonts w:ascii="Times New Roman" w:hAnsi="Times New Roman"/>
          <w:sz w:val="26"/>
          <w:szCs w:val="26"/>
          <w:lang w:val="uk-UA"/>
        </w:rPr>
      </w:pPr>
      <w:r w:rsidRPr="00A7521C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                     Харківської області</w:t>
      </w:r>
    </w:p>
    <w:p w:rsidR="00997DDA" w:rsidRPr="00A7521C" w:rsidRDefault="00997DDA" w:rsidP="0015176D">
      <w:pPr>
        <w:tabs>
          <w:tab w:val="left" w:pos="6585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A7521C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                     від </w:t>
      </w:r>
      <w:r>
        <w:rPr>
          <w:rFonts w:ascii="Times New Roman" w:hAnsi="Times New Roman"/>
          <w:sz w:val="26"/>
          <w:szCs w:val="26"/>
          <w:lang w:val="uk-UA"/>
        </w:rPr>
        <w:t>27.05.</w:t>
      </w:r>
      <w:r w:rsidRPr="00A7521C">
        <w:rPr>
          <w:rFonts w:ascii="Times New Roman" w:hAnsi="Times New Roman"/>
          <w:sz w:val="26"/>
          <w:szCs w:val="26"/>
          <w:lang w:val="uk-UA"/>
        </w:rPr>
        <w:t>2025 р. №</w:t>
      </w:r>
      <w:r>
        <w:rPr>
          <w:rFonts w:ascii="Times New Roman" w:hAnsi="Times New Roman"/>
          <w:sz w:val="26"/>
          <w:szCs w:val="26"/>
          <w:lang w:val="uk-UA"/>
        </w:rPr>
        <w:t xml:space="preserve"> 600</w:t>
      </w:r>
    </w:p>
    <w:p w:rsidR="00997DDA" w:rsidRPr="00A7521C" w:rsidRDefault="00997DDA" w:rsidP="00971079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 w:rsidRPr="00A7521C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( діє з 22.05.2025)</w:t>
      </w:r>
    </w:p>
    <w:p w:rsidR="00997DDA" w:rsidRPr="0068393D" w:rsidRDefault="00997DDA" w:rsidP="0097107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393D">
        <w:rPr>
          <w:rFonts w:ascii="Times New Roman" w:hAnsi="Times New Roman"/>
          <w:b/>
          <w:sz w:val="26"/>
          <w:szCs w:val="26"/>
          <w:lang w:val="uk-UA"/>
        </w:rPr>
        <w:t>Структура</w:t>
      </w:r>
    </w:p>
    <w:p w:rsidR="00997DDA" w:rsidRPr="0068393D" w:rsidRDefault="00997DDA" w:rsidP="0097107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393D">
        <w:rPr>
          <w:rFonts w:ascii="Times New Roman" w:hAnsi="Times New Roman"/>
          <w:b/>
          <w:sz w:val="26"/>
          <w:szCs w:val="26"/>
          <w:lang w:val="uk-UA"/>
        </w:rPr>
        <w:t>Управління житлово-комунального</w:t>
      </w:r>
    </w:p>
    <w:p w:rsidR="00997DDA" w:rsidRPr="0068393D" w:rsidRDefault="00997DDA" w:rsidP="0097107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393D">
        <w:rPr>
          <w:rFonts w:ascii="Times New Roman" w:hAnsi="Times New Roman"/>
          <w:b/>
          <w:sz w:val="26"/>
          <w:szCs w:val="26"/>
          <w:lang w:val="uk-UA"/>
        </w:rPr>
        <w:t>господарства та будівництва</w:t>
      </w:r>
    </w:p>
    <w:p w:rsidR="00997DDA" w:rsidRDefault="00997DDA" w:rsidP="0097107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393D">
        <w:rPr>
          <w:rFonts w:ascii="Times New Roman" w:hAnsi="Times New Roman"/>
          <w:b/>
          <w:sz w:val="26"/>
          <w:szCs w:val="26"/>
          <w:lang w:val="uk-UA"/>
        </w:rPr>
        <w:t>Лозівської міської ради Харківської області</w:t>
      </w:r>
    </w:p>
    <w:p w:rsidR="00997DDA" w:rsidRPr="0068393D" w:rsidRDefault="00997DDA" w:rsidP="0097107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tbl>
      <w:tblPr>
        <w:tblW w:w="10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51"/>
        <w:gridCol w:w="4357"/>
        <w:gridCol w:w="1221"/>
        <w:gridCol w:w="9"/>
        <w:gridCol w:w="1267"/>
        <w:gridCol w:w="1653"/>
        <w:gridCol w:w="1353"/>
      </w:tblGrid>
      <w:tr w:rsidR="00997DDA" w:rsidRPr="00AA2C55" w:rsidTr="00AA2C55">
        <w:tc>
          <w:tcPr>
            <w:tcW w:w="1051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4357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Назва структурного підрозділу,посада</w:t>
            </w:r>
          </w:p>
        </w:tc>
        <w:tc>
          <w:tcPr>
            <w:tcW w:w="1230" w:type="dxa"/>
            <w:gridSpan w:val="2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К-сть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Штатних одиниць</w:t>
            </w:r>
          </w:p>
        </w:tc>
        <w:tc>
          <w:tcPr>
            <w:tcW w:w="1267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Посадові особи</w:t>
            </w:r>
          </w:p>
        </w:tc>
        <w:tc>
          <w:tcPr>
            <w:tcW w:w="1653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Службовці</w:t>
            </w:r>
          </w:p>
        </w:tc>
        <w:tc>
          <w:tcPr>
            <w:tcW w:w="1353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Робітники</w:t>
            </w:r>
          </w:p>
        </w:tc>
      </w:tr>
      <w:tr w:rsidR="00997DDA" w:rsidRPr="00AA2C55" w:rsidTr="00AA2C55">
        <w:tc>
          <w:tcPr>
            <w:tcW w:w="1051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357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Начальник Управління</w:t>
            </w:r>
          </w:p>
        </w:tc>
        <w:tc>
          <w:tcPr>
            <w:tcW w:w="1230" w:type="dxa"/>
            <w:gridSpan w:val="2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1267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1653" w:type="dxa"/>
          </w:tcPr>
          <w:p w:rsidR="00997DDA" w:rsidRPr="00AA2C55" w:rsidRDefault="00997DDA" w:rsidP="00AA2C55">
            <w:pPr>
              <w:spacing w:after="0" w:line="240" w:lineRule="auto"/>
              <w:ind w:right="-156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0</w:t>
            </w:r>
          </w:p>
        </w:tc>
        <w:tc>
          <w:tcPr>
            <w:tcW w:w="1353" w:type="dxa"/>
          </w:tcPr>
          <w:p w:rsidR="00997DDA" w:rsidRPr="00AA2C55" w:rsidRDefault="00997DDA" w:rsidP="00AA2C55">
            <w:pPr>
              <w:spacing w:after="0" w:line="240" w:lineRule="auto"/>
              <w:ind w:right="-156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0</w:t>
            </w:r>
          </w:p>
        </w:tc>
      </w:tr>
      <w:tr w:rsidR="00997DDA" w:rsidRPr="00AA2C55" w:rsidTr="00AA2C55">
        <w:trPr>
          <w:trHeight w:val="300"/>
        </w:trPr>
        <w:tc>
          <w:tcPr>
            <w:tcW w:w="1051" w:type="dxa"/>
            <w:vMerge w:val="restart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357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Заступник начальника Управління</w:t>
            </w:r>
          </w:p>
        </w:tc>
        <w:tc>
          <w:tcPr>
            <w:tcW w:w="1230" w:type="dxa"/>
            <w:gridSpan w:val="2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1267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1653" w:type="dxa"/>
          </w:tcPr>
          <w:p w:rsidR="00997DDA" w:rsidRPr="00AA2C55" w:rsidRDefault="00997DDA" w:rsidP="00AA2C55">
            <w:pPr>
              <w:spacing w:after="0" w:line="240" w:lineRule="auto"/>
              <w:ind w:left="-108" w:right="-156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 0</w:t>
            </w:r>
          </w:p>
        </w:tc>
        <w:tc>
          <w:tcPr>
            <w:tcW w:w="1353" w:type="dxa"/>
          </w:tcPr>
          <w:p w:rsidR="00997DDA" w:rsidRPr="00AA2C55" w:rsidRDefault="00997DDA" w:rsidP="00AA2C55">
            <w:pPr>
              <w:spacing w:after="0" w:line="240" w:lineRule="auto"/>
              <w:ind w:left="-60" w:right="-156" w:firstLine="6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0</w:t>
            </w:r>
          </w:p>
        </w:tc>
      </w:tr>
      <w:tr w:rsidR="00997DDA" w:rsidRPr="00AA2C55" w:rsidTr="00AA2C55">
        <w:trPr>
          <w:trHeight w:val="293"/>
        </w:trPr>
        <w:tc>
          <w:tcPr>
            <w:tcW w:w="1051" w:type="dxa"/>
            <w:vMerge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357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Заступник начальника Управління</w:t>
            </w:r>
          </w:p>
        </w:tc>
        <w:tc>
          <w:tcPr>
            <w:tcW w:w="1230" w:type="dxa"/>
            <w:gridSpan w:val="2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1267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1653" w:type="dxa"/>
          </w:tcPr>
          <w:p w:rsidR="00997DDA" w:rsidRPr="00AA2C55" w:rsidRDefault="00997DDA" w:rsidP="00AA2C55">
            <w:pPr>
              <w:spacing w:after="0" w:line="240" w:lineRule="auto"/>
              <w:ind w:right="-156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0</w:t>
            </w:r>
          </w:p>
        </w:tc>
        <w:tc>
          <w:tcPr>
            <w:tcW w:w="1353" w:type="dxa"/>
          </w:tcPr>
          <w:p w:rsidR="00997DDA" w:rsidRPr="00AA2C55" w:rsidRDefault="00997DDA" w:rsidP="00AA2C55">
            <w:pPr>
              <w:spacing w:after="0" w:line="240" w:lineRule="auto"/>
              <w:ind w:right="-156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0</w:t>
            </w:r>
          </w:p>
        </w:tc>
      </w:tr>
      <w:tr w:rsidR="00997DDA" w:rsidRPr="00AA2C55" w:rsidTr="00AA2C55">
        <w:tc>
          <w:tcPr>
            <w:tcW w:w="1051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357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Відділ бухгалтерського обліку та звітності: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-начальник відділу - головний бухгалтер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-головний спеціаліст</w:t>
            </w:r>
          </w:p>
        </w:tc>
        <w:tc>
          <w:tcPr>
            <w:tcW w:w="1230" w:type="dxa"/>
            <w:gridSpan w:val="2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4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267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4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653" w:type="dxa"/>
          </w:tcPr>
          <w:p w:rsidR="00997DDA" w:rsidRPr="00AA2C55" w:rsidRDefault="00997DDA" w:rsidP="00AA2C55">
            <w:pPr>
              <w:spacing w:after="0" w:line="240" w:lineRule="auto"/>
              <w:ind w:left="33" w:right="-156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0</w:t>
            </w:r>
          </w:p>
          <w:p w:rsidR="00997DDA" w:rsidRPr="00AA2C55" w:rsidRDefault="00997DDA" w:rsidP="00AA2C55">
            <w:pPr>
              <w:spacing w:after="0" w:line="240" w:lineRule="auto"/>
              <w:ind w:right="-156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ind w:right="-156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ind w:right="-156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353" w:type="dxa"/>
          </w:tcPr>
          <w:p w:rsidR="00997DDA" w:rsidRPr="00AA2C55" w:rsidRDefault="00997DDA" w:rsidP="00AA2C55">
            <w:pPr>
              <w:spacing w:after="0" w:line="240" w:lineRule="auto"/>
              <w:ind w:right="-156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0</w:t>
            </w:r>
          </w:p>
          <w:p w:rsidR="00997DDA" w:rsidRPr="00AA2C55" w:rsidRDefault="00997DDA" w:rsidP="00AA2C55">
            <w:pPr>
              <w:spacing w:after="0" w:line="240" w:lineRule="auto"/>
              <w:ind w:right="-156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ind w:right="-156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ind w:right="-156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997DDA" w:rsidRPr="00AA2C55" w:rsidTr="00AA2C55">
        <w:trPr>
          <w:trHeight w:val="1007"/>
        </w:trPr>
        <w:tc>
          <w:tcPr>
            <w:tcW w:w="1051" w:type="dxa"/>
            <w:vMerge w:val="restart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357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Відділ благоустрою: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-начальник відділу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-головний спеціаліст</w:t>
            </w:r>
          </w:p>
        </w:tc>
        <w:tc>
          <w:tcPr>
            <w:tcW w:w="1230" w:type="dxa"/>
            <w:gridSpan w:val="2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6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267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653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353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997DDA" w:rsidRPr="00AA2C55" w:rsidTr="00AA2C55">
        <w:tc>
          <w:tcPr>
            <w:tcW w:w="1051" w:type="dxa"/>
            <w:vMerge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357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Відділ інфраструктури, захисту навколишнього середовища та екологічної політики: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-начальник відділу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Сектор утримання і ремонту доріг та інженерних споруд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-</w:t>
            </w: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завідувач сектору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-головний спеціаліст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Сектор розвитку та утримання територій і поводження з зеленими насадженнями: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-</w:t>
            </w: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завідувач сектору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-головний спеціаліст</w:t>
            </w:r>
          </w:p>
        </w:tc>
        <w:tc>
          <w:tcPr>
            <w:tcW w:w="1230" w:type="dxa"/>
            <w:gridSpan w:val="2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8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267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653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353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997DDA" w:rsidRPr="00AA2C55" w:rsidTr="00AA2C55">
        <w:tc>
          <w:tcPr>
            <w:tcW w:w="1051" w:type="dxa"/>
            <w:vMerge w:val="restart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357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Відділ контролю у сфері благоустрою: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-</w:t>
            </w: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начальник відділу: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-головний спеціаліст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-інспектор( службовці)</w:t>
            </w:r>
          </w:p>
        </w:tc>
        <w:tc>
          <w:tcPr>
            <w:tcW w:w="1230" w:type="dxa"/>
            <w:gridSpan w:val="2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5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267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653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353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0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997DDA" w:rsidRPr="00AA2C55" w:rsidTr="00AA2C55">
        <w:tc>
          <w:tcPr>
            <w:tcW w:w="1051" w:type="dxa"/>
            <w:vMerge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357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Відділ моніторингу та контролю у сфері благоустрою території громади: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-начальник відділу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-головний спеціаліст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-інспектор</w:t>
            </w:r>
          </w:p>
        </w:tc>
        <w:tc>
          <w:tcPr>
            <w:tcW w:w="1230" w:type="dxa"/>
            <w:gridSpan w:val="2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5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67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653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353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0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997DDA" w:rsidRPr="00AA2C55" w:rsidTr="00AA2C55">
        <w:trPr>
          <w:trHeight w:val="1295"/>
        </w:trPr>
        <w:tc>
          <w:tcPr>
            <w:tcW w:w="1051" w:type="dxa"/>
            <w:vMerge w:val="restart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357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Відділ реформування та юридичного супроводу: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-начальник відділу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-головний спеціаліст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230" w:type="dxa"/>
            <w:gridSpan w:val="2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4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267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653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ind w:left="1827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353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997DDA" w:rsidRPr="00AA2C55" w:rsidTr="00AA2C55">
        <w:tc>
          <w:tcPr>
            <w:tcW w:w="1051" w:type="dxa"/>
            <w:vMerge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357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Відділ реформування та юридичного супроводу: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-начальник відділу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-головний спеціаліст</w:t>
            </w:r>
          </w:p>
        </w:tc>
        <w:tc>
          <w:tcPr>
            <w:tcW w:w="1230" w:type="dxa"/>
            <w:gridSpan w:val="2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67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653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0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353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0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997DDA" w:rsidRPr="00AA2C55" w:rsidTr="00AA2C55">
        <w:trPr>
          <w:trHeight w:val="900"/>
        </w:trPr>
        <w:tc>
          <w:tcPr>
            <w:tcW w:w="1051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4357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Будівельно-технічний відділ: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-начальник відділу: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-головний спеціаліст</w:t>
            </w:r>
          </w:p>
        </w:tc>
        <w:tc>
          <w:tcPr>
            <w:tcW w:w="1230" w:type="dxa"/>
            <w:gridSpan w:val="2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67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653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353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997DDA" w:rsidRPr="00AA2C55" w:rsidTr="00AA2C55">
        <w:tc>
          <w:tcPr>
            <w:tcW w:w="1051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357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Відділ житлово-комунального господарства та енергоменеджменту: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-начальник відділу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-головний спеціаліст</w:t>
            </w:r>
          </w:p>
        </w:tc>
        <w:tc>
          <w:tcPr>
            <w:tcW w:w="1221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653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353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</w:tr>
      <w:tr w:rsidR="00997DDA" w:rsidRPr="00AA2C55" w:rsidTr="00AA2C55">
        <w:tc>
          <w:tcPr>
            <w:tcW w:w="1051" w:type="dxa"/>
            <w:vMerge w:val="restart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4357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Відділ з організації закупівель: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-начальник відділу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-головний спеціаліст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-інспектор( службовець)</w:t>
            </w:r>
          </w:p>
        </w:tc>
        <w:tc>
          <w:tcPr>
            <w:tcW w:w="1221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276" w:type="dxa"/>
            <w:gridSpan w:val="2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653" w:type="dxa"/>
          </w:tcPr>
          <w:p w:rsidR="00997DDA" w:rsidRPr="00AA2C55" w:rsidRDefault="00997DDA" w:rsidP="00AA2C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353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997DDA" w:rsidRPr="00AA2C55" w:rsidTr="00AA2C55">
        <w:tc>
          <w:tcPr>
            <w:tcW w:w="1051" w:type="dxa"/>
            <w:vMerge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357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Відділ публічних закупівель та договірних відносин: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-начальник відділу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-головний спеціаліст</w:t>
            </w:r>
          </w:p>
        </w:tc>
        <w:tc>
          <w:tcPr>
            <w:tcW w:w="1221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653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353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997DDA" w:rsidRPr="00AA2C55" w:rsidTr="00AA2C55">
        <w:tc>
          <w:tcPr>
            <w:tcW w:w="1051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4357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Відділ матеріально-технічного забезпечення: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-начальник відділу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-головний спеціаліст</w:t>
            </w:r>
          </w:p>
        </w:tc>
        <w:tc>
          <w:tcPr>
            <w:tcW w:w="1221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653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997DDA" w:rsidRPr="00AA2C55" w:rsidRDefault="00997DDA" w:rsidP="00AA2C55">
            <w:pPr>
              <w:spacing w:after="0" w:line="240" w:lineRule="auto"/>
              <w:ind w:left="912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353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997DDA" w:rsidRPr="00AA2C55" w:rsidTr="00AA2C55">
        <w:trPr>
          <w:trHeight w:val="966"/>
        </w:trPr>
        <w:tc>
          <w:tcPr>
            <w:tcW w:w="1051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4357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Відділ інвестицій та реалізації проєктів: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-начальник відділу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-головний спеціаліст</w:t>
            </w:r>
          </w:p>
        </w:tc>
        <w:tc>
          <w:tcPr>
            <w:tcW w:w="1221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653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353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997DDA" w:rsidRPr="00AA2C55" w:rsidTr="00AA2C55">
        <w:trPr>
          <w:trHeight w:val="966"/>
        </w:trPr>
        <w:tc>
          <w:tcPr>
            <w:tcW w:w="1051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4357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Сектор управління персоналом та діловодства: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-завідувач сектору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-головний спеціаліст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-провідний спеціаліст</w:t>
            </w:r>
          </w:p>
        </w:tc>
        <w:tc>
          <w:tcPr>
            <w:tcW w:w="1221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276" w:type="dxa"/>
            <w:gridSpan w:val="2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653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353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997DDA" w:rsidRPr="00AA2C55" w:rsidTr="00AA2C55">
        <w:trPr>
          <w:trHeight w:val="966"/>
        </w:trPr>
        <w:tc>
          <w:tcPr>
            <w:tcW w:w="1051" w:type="dxa"/>
            <w:vMerge w:val="restart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13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357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Службовці: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-завідувач господарства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-секретар керівника</w:t>
            </w:r>
          </w:p>
        </w:tc>
        <w:tc>
          <w:tcPr>
            <w:tcW w:w="1221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276" w:type="dxa"/>
            <w:gridSpan w:val="2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653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353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997DDA" w:rsidRPr="00AA2C55" w:rsidTr="00AA2C55">
        <w:tc>
          <w:tcPr>
            <w:tcW w:w="1051" w:type="dxa"/>
            <w:vMerge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357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Обслуговуючий персонал: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-прибиральник службових приміщень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-сторож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-опалювач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-робітник з комплексного обслуговування й ремонту будинків</w:t>
            </w:r>
          </w:p>
        </w:tc>
        <w:tc>
          <w:tcPr>
            <w:tcW w:w="1221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8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653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353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997DDA" w:rsidRPr="00AA2C55" w:rsidTr="00AA2C55">
        <w:tc>
          <w:tcPr>
            <w:tcW w:w="1051" w:type="dxa"/>
            <w:vMerge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357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Відділ господарського забезпечення: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-начальник відділу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-водій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-прибиральник службових приміщень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-сторож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-опалювач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- робітник з комплексного обслуговування й ремонту будинків</w:t>
            </w:r>
          </w:p>
        </w:tc>
        <w:tc>
          <w:tcPr>
            <w:tcW w:w="1221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11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276" w:type="dxa"/>
            <w:gridSpan w:val="2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653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353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997DDA" w:rsidRPr="00AA2C55" w:rsidTr="00AA2C55">
        <w:tc>
          <w:tcPr>
            <w:tcW w:w="1051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357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sz w:val="26"/>
                <w:szCs w:val="26"/>
                <w:lang w:val="uk-UA"/>
              </w:rPr>
              <w:t>Всього:</w:t>
            </w:r>
          </w:p>
        </w:tc>
        <w:tc>
          <w:tcPr>
            <w:tcW w:w="1221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81</w:t>
            </w:r>
          </w:p>
        </w:tc>
        <w:tc>
          <w:tcPr>
            <w:tcW w:w="1276" w:type="dxa"/>
            <w:gridSpan w:val="2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55</w:t>
            </w:r>
          </w:p>
        </w:tc>
        <w:tc>
          <w:tcPr>
            <w:tcW w:w="1653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1353" w:type="dxa"/>
          </w:tcPr>
          <w:p w:rsidR="00997DDA" w:rsidRPr="00AA2C55" w:rsidRDefault="00997DDA" w:rsidP="00AA2C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A2C5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18</w:t>
            </w:r>
          </w:p>
        </w:tc>
      </w:tr>
    </w:tbl>
    <w:p w:rsidR="00997DDA" w:rsidRDefault="00997DDA" w:rsidP="007409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997DDA" w:rsidRDefault="00997DDA" w:rsidP="00A93412">
      <w:pPr>
        <w:rPr>
          <w:rFonts w:ascii="Times New Roman" w:hAnsi="Times New Roman"/>
          <w:sz w:val="28"/>
          <w:szCs w:val="28"/>
          <w:lang w:val="uk-UA" w:eastAsia="ru-RU"/>
        </w:rPr>
      </w:pPr>
    </w:p>
    <w:p w:rsidR="00997DDA" w:rsidRPr="00A93412" w:rsidRDefault="00997DDA" w:rsidP="00A93412">
      <w:pPr>
        <w:pStyle w:val="NoSpacing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A93412">
        <w:rPr>
          <w:rFonts w:ascii="Times New Roman" w:hAnsi="Times New Roman"/>
          <w:b/>
          <w:sz w:val="26"/>
          <w:szCs w:val="26"/>
          <w:lang w:val="uk-UA" w:eastAsia="ru-RU"/>
        </w:rPr>
        <w:t>Керуючий справами виконавчого</w:t>
      </w:r>
    </w:p>
    <w:p w:rsidR="00997DDA" w:rsidRDefault="00997DDA" w:rsidP="00A93412">
      <w:pPr>
        <w:pStyle w:val="NoSpacing"/>
        <w:tabs>
          <w:tab w:val="left" w:pos="7170"/>
        </w:tabs>
        <w:rPr>
          <w:rFonts w:ascii="Times New Roman" w:hAnsi="Times New Roman"/>
          <w:b/>
          <w:sz w:val="26"/>
          <w:szCs w:val="26"/>
          <w:lang w:val="uk-UA" w:eastAsia="ru-RU"/>
        </w:rPr>
      </w:pPr>
      <w:r w:rsidRPr="00A93412">
        <w:rPr>
          <w:rFonts w:ascii="Times New Roman" w:hAnsi="Times New Roman"/>
          <w:b/>
          <w:sz w:val="26"/>
          <w:szCs w:val="26"/>
          <w:lang w:val="uk-UA" w:eastAsia="ru-RU"/>
        </w:rPr>
        <w:t>комітету міської ради</w:t>
      </w:r>
      <w:r>
        <w:rPr>
          <w:rFonts w:ascii="Times New Roman" w:hAnsi="Times New Roman"/>
          <w:b/>
          <w:sz w:val="26"/>
          <w:szCs w:val="26"/>
          <w:lang w:val="uk-UA" w:eastAsia="ru-RU"/>
        </w:rPr>
        <w:tab/>
      </w:r>
      <w:r w:rsidRPr="00A93412">
        <w:rPr>
          <w:rFonts w:ascii="Times New Roman" w:hAnsi="Times New Roman"/>
          <w:b/>
          <w:sz w:val="26"/>
          <w:szCs w:val="26"/>
          <w:lang w:val="uk-UA" w:eastAsia="ru-RU"/>
        </w:rPr>
        <w:t>Тетяна ЗАПОРОЖЕЦЬ</w:t>
      </w:r>
    </w:p>
    <w:p w:rsidR="00997DDA" w:rsidRDefault="00997DDA" w:rsidP="00A93412">
      <w:pPr>
        <w:pStyle w:val="NoSpacing"/>
        <w:tabs>
          <w:tab w:val="left" w:pos="7440"/>
        </w:tabs>
        <w:rPr>
          <w:rFonts w:ascii="Times New Roman" w:hAnsi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/>
          <w:b/>
          <w:sz w:val="26"/>
          <w:szCs w:val="26"/>
          <w:lang w:val="uk-UA" w:eastAsia="ru-RU"/>
        </w:rPr>
        <w:tab/>
      </w:r>
    </w:p>
    <w:p w:rsidR="00997DDA" w:rsidRPr="00A93412" w:rsidRDefault="00997DDA" w:rsidP="00A93412">
      <w:pPr>
        <w:rPr>
          <w:rFonts w:ascii="Times New Roman" w:hAnsi="Times New Roman"/>
          <w:lang w:val="uk-UA" w:eastAsia="ru-RU"/>
        </w:rPr>
      </w:pPr>
      <w:r w:rsidRPr="00A93412">
        <w:rPr>
          <w:rFonts w:ascii="Times New Roman" w:hAnsi="Times New Roman"/>
          <w:lang w:val="uk-UA" w:eastAsia="ru-RU"/>
        </w:rPr>
        <w:t>Валерій Умбатов</w:t>
      </w:r>
      <w:bookmarkStart w:id="0" w:name="_GoBack"/>
      <w:bookmarkEnd w:id="0"/>
    </w:p>
    <w:sectPr w:rsidR="00997DDA" w:rsidRPr="00A93412" w:rsidSect="00A93412">
      <w:pgSz w:w="11906" w:h="16838"/>
      <w:pgMar w:top="426" w:right="282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1481"/>
    <w:rsid w:val="0000006B"/>
    <w:rsid w:val="0000128B"/>
    <w:rsid w:val="00003E6A"/>
    <w:rsid w:val="00014B3C"/>
    <w:rsid w:val="0002417B"/>
    <w:rsid w:val="00027F10"/>
    <w:rsid w:val="00030F0D"/>
    <w:rsid w:val="0003348D"/>
    <w:rsid w:val="00036AD4"/>
    <w:rsid w:val="00041481"/>
    <w:rsid w:val="00043A23"/>
    <w:rsid w:val="00063E32"/>
    <w:rsid w:val="000849F4"/>
    <w:rsid w:val="00087BE2"/>
    <w:rsid w:val="000921A4"/>
    <w:rsid w:val="00092C00"/>
    <w:rsid w:val="00095EFB"/>
    <w:rsid w:val="000A179F"/>
    <w:rsid w:val="000A69BF"/>
    <w:rsid w:val="000C3E17"/>
    <w:rsid w:val="000C64BE"/>
    <w:rsid w:val="000D0A08"/>
    <w:rsid w:val="000E16DE"/>
    <w:rsid w:val="000E329F"/>
    <w:rsid w:val="000E41AE"/>
    <w:rsid w:val="000E54E3"/>
    <w:rsid w:val="000F6BFB"/>
    <w:rsid w:val="000F7360"/>
    <w:rsid w:val="00110C79"/>
    <w:rsid w:val="00114F12"/>
    <w:rsid w:val="001159A0"/>
    <w:rsid w:val="001224BC"/>
    <w:rsid w:val="00131020"/>
    <w:rsid w:val="001419A8"/>
    <w:rsid w:val="00146B94"/>
    <w:rsid w:val="001501E5"/>
    <w:rsid w:val="0015176D"/>
    <w:rsid w:val="00160C7D"/>
    <w:rsid w:val="00162B17"/>
    <w:rsid w:val="0017386E"/>
    <w:rsid w:val="00184E2B"/>
    <w:rsid w:val="001961B5"/>
    <w:rsid w:val="001A1882"/>
    <w:rsid w:val="001A2F57"/>
    <w:rsid w:val="001A77BF"/>
    <w:rsid w:val="001B4C91"/>
    <w:rsid w:val="001C2FD4"/>
    <w:rsid w:val="001C5AD6"/>
    <w:rsid w:val="001C7A3D"/>
    <w:rsid w:val="001D093F"/>
    <w:rsid w:val="001D44B2"/>
    <w:rsid w:val="001D471A"/>
    <w:rsid w:val="001F12D2"/>
    <w:rsid w:val="001F5016"/>
    <w:rsid w:val="00200D7D"/>
    <w:rsid w:val="00201265"/>
    <w:rsid w:val="002033B1"/>
    <w:rsid w:val="002115B7"/>
    <w:rsid w:val="00222259"/>
    <w:rsid w:val="00224691"/>
    <w:rsid w:val="00226C3E"/>
    <w:rsid w:val="002373A7"/>
    <w:rsid w:val="0024423F"/>
    <w:rsid w:val="00244694"/>
    <w:rsid w:val="0025341A"/>
    <w:rsid w:val="00253F08"/>
    <w:rsid w:val="00254784"/>
    <w:rsid w:val="00256CA5"/>
    <w:rsid w:val="002571A9"/>
    <w:rsid w:val="00257F31"/>
    <w:rsid w:val="00262402"/>
    <w:rsid w:val="002652C3"/>
    <w:rsid w:val="0026575F"/>
    <w:rsid w:val="00266578"/>
    <w:rsid w:val="00281DFC"/>
    <w:rsid w:val="00282690"/>
    <w:rsid w:val="00292751"/>
    <w:rsid w:val="00296D47"/>
    <w:rsid w:val="002A395A"/>
    <w:rsid w:val="002A40BF"/>
    <w:rsid w:val="002B1172"/>
    <w:rsid w:val="002B7C17"/>
    <w:rsid w:val="002C70F7"/>
    <w:rsid w:val="002C7C4C"/>
    <w:rsid w:val="002D1100"/>
    <w:rsid w:val="002D2368"/>
    <w:rsid w:val="002D6E98"/>
    <w:rsid w:val="002D7259"/>
    <w:rsid w:val="002E02CF"/>
    <w:rsid w:val="002E10C8"/>
    <w:rsid w:val="002E67CD"/>
    <w:rsid w:val="002F3409"/>
    <w:rsid w:val="002F7188"/>
    <w:rsid w:val="002F7E9F"/>
    <w:rsid w:val="00306E92"/>
    <w:rsid w:val="00315F7C"/>
    <w:rsid w:val="00321D70"/>
    <w:rsid w:val="00327D63"/>
    <w:rsid w:val="00334FBD"/>
    <w:rsid w:val="00344ED4"/>
    <w:rsid w:val="003470D8"/>
    <w:rsid w:val="003524BE"/>
    <w:rsid w:val="00353B3B"/>
    <w:rsid w:val="00370B8E"/>
    <w:rsid w:val="003728E9"/>
    <w:rsid w:val="00374C31"/>
    <w:rsid w:val="00376E67"/>
    <w:rsid w:val="00377817"/>
    <w:rsid w:val="00380694"/>
    <w:rsid w:val="00381272"/>
    <w:rsid w:val="00393AE6"/>
    <w:rsid w:val="003A2E93"/>
    <w:rsid w:val="003A6DEC"/>
    <w:rsid w:val="003B44B4"/>
    <w:rsid w:val="003C0CA5"/>
    <w:rsid w:val="003C17D7"/>
    <w:rsid w:val="003C2EF1"/>
    <w:rsid w:val="003C35E3"/>
    <w:rsid w:val="003C476C"/>
    <w:rsid w:val="003D087F"/>
    <w:rsid w:val="003D5D25"/>
    <w:rsid w:val="003D7AB1"/>
    <w:rsid w:val="003F0F24"/>
    <w:rsid w:val="003F276C"/>
    <w:rsid w:val="003F654B"/>
    <w:rsid w:val="004047D0"/>
    <w:rsid w:val="00406BFB"/>
    <w:rsid w:val="00407258"/>
    <w:rsid w:val="0041095D"/>
    <w:rsid w:val="00412989"/>
    <w:rsid w:val="00413259"/>
    <w:rsid w:val="00415AAF"/>
    <w:rsid w:val="00416B74"/>
    <w:rsid w:val="0042521E"/>
    <w:rsid w:val="00427C4D"/>
    <w:rsid w:val="00435366"/>
    <w:rsid w:val="00441362"/>
    <w:rsid w:val="00441540"/>
    <w:rsid w:val="0044337F"/>
    <w:rsid w:val="00451C74"/>
    <w:rsid w:val="004675FC"/>
    <w:rsid w:val="004712C6"/>
    <w:rsid w:val="00471ABF"/>
    <w:rsid w:val="00471BFF"/>
    <w:rsid w:val="00474FAD"/>
    <w:rsid w:val="004822F0"/>
    <w:rsid w:val="004836A7"/>
    <w:rsid w:val="004848EC"/>
    <w:rsid w:val="00484F04"/>
    <w:rsid w:val="004860C0"/>
    <w:rsid w:val="004870B6"/>
    <w:rsid w:val="00491016"/>
    <w:rsid w:val="004912EA"/>
    <w:rsid w:val="00491A02"/>
    <w:rsid w:val="0049565B"/>
    <w:rsid w:val="00497E16"/>
    <w:rsid w:val="004A12A9"/>
    <w:rsid w:val="004A39BA"/>
    <w:rsid w:val="004B2F72"/>
    <w:rsid w:val="004B3F6F"/>
    <w:rsid w:val="004B67F6"/>
    <w:rsid w:val="004C1BB7"/>
    <w:rsid w:val="004C26D1"/>
    <w:rsid w:val="004C4FF1"/>
    <w:rsid w:val="004C7963"/>
    <w:rsid w:val="004D00F1"/>
    <w:rsid w:val="004D7328"/>
    <w:rsid w:val="004E79B2"/>
    <w:rsid w:val="005102E2"/>
    <w:rsid w:val="00510540"/>
    <w:rsid w:val="0051082E"/>
    <w:rsid w:val="005120DB"/>
    <w:rsid w:val="00525BEA"/>
    <w:rsid w:val="00527B04"/>
    <w:rsid w:val="00534E14"/>
    <w:rsid w:val="00536D77"/>
    <w:rsid w:val="005371AB"/>
    <w:rsid w:val="0054072F"/>
    <w:rsid w:val="005410B2"/>
    <w:rsid w:val="00544DBD"/>
    <w:rsid w:val="005476C9"/>
    <w:rsid w:val="0055121E"/>
    <w:rsid w:val="00555F66"/>
    <w:rsid w:val="00557A91"/>
    <w:rsid w:val="00561495"/>
    <w:rsid w:val="005720FF"/>
    <w:rsid w:val="005732C5"/>
    <w:rsid w:val="00585DAD"/>
    <w:rsid w:val="00593270"/>
    <w:rsid w:val="00597F8A"/>
    <w:rsid w:val="005A045D"/>
    <w:rsid w:val="005A1DE2"/>
    <w:rsid w:val="005A36C1"/>
    <w:rsid w:val="005A50AE"/>
    <w:rsid w:val="005A7DBC"/>
    <w:rsid w:val="005B0F24"/>
    <w:rsid w:val="005B1D58"/>
    <w:rsid w:val="005B7798"/>
    <w:rsid w:val="005D4E3D"/>
    <w:rsid w:val="005E41F5"/>
    <w:rsid w:val="005E59F8"/>
    <w:rsid w:val="005E6390"/>
    <w:rsid w:val="005E653C"/>
    <w:rsid w:val="005F1E08"/>
    <w:rsid w:val="005F7221"/>
    <w:rsid w:val="00606317"/>
    <w:rsid w:val="00613C81"/>
    <w:rsid w:val="006166FB"/>
    <w:rsid w:val="0062505F"/>
    <w:rsid w:val="0063291B"/>
    <w:rsid w:val="0063512C"/>
    <w:rsid w:val="00646DC2"/>
    <w:rsid w:val="0065182B"/>
    <w:rsid w:val="0065601C"/>
    <w:rsid w:val="006563AB"/>
    <w:rsid w:val="00656A6B"/>
    <w:rsid w:val="00664763"/>
    <w:rsid w:val="00674D71"/>
    <w:rsid w:val="006765C2"/>
    <w:rsid w:val="0068393D"/>
    <w:rsid w:val="006967B9"/>
    <w:rsid w:val="006A3876"/>
    <w:rsid w:val="006A3946"/>
    <w:rsid w:val="006B1985"/>
    <w:rsid w:val="006B2140"/>
    <w:rsid w:val="006B2A71"/>
    <w:rsid w:val="006B6C17"/>
    <w:rsid w:val="006C7479"/>
    <w:rsid w:val="006D21CE"/>
    <w:rsid w:val="006D26B0"/>
    <w:rsid w:val="006D5B98"/>
    <w:rsid w:val="006D6479"/>
    <w:rsid w:val="006D6ED3"/>
    <w:rsid w:val="006E2930"/>
    <w:rsid w:val="006F49B2"/>
    <w:rsid w:val="006F6830"/>
    <w:rsid w:val="007172AA"/>
    <w:rsid w:val="00721750"/>
    <w:rsid w:val="00722385"/>
    <w:rsid w:val="00733C1E"/>
    <w:rsid w:val="0073617C"/>
    <w:rsid w:val="007409B7"/>
    <w:rsid w:val="00741BE9"/>
    <w:rsid w:val="00753EA0"/>
    <w:rsid w:val="00756FCD"/>
    <w:rsid w:val="0076244E"/>
    <w:rsid w:val="00763A2C"/>
    <w:rsid w:val="007662DD"/>
    <w:rsid w:val="00773BFD"/>
    <w:rsid w:val="00776F41"/>
    <w:rsid w:val="00790587"/>
    <w:rsid w:val="00791092"/>
    <w:rsid w:val="0079319F"/>
    <w:rsid w:val="007A13EA"/>
    <w:rsid w:val="007A3388"/>
    <w:rsid w:val="007A35C8"/>
    <w:rsid w:val="007A45DF"/>
    <w:rsid w:val="007B0EFE"/>
    <w:rsid w:val="007E3459"/>
    <w:rsid w:val="007E46E5"/>
    <w:rsid w:val="007E720E"/>
    <w:rsid w:val="007F0BAB"/>
    <w:rsid w:val="00801AB7"/>
    <w:rsid w:val="008045BE"/>
    <w:rsid w:val="00805BF8"/>
    <w:rsid w:val="00805E0C"/>
    <w:rsid w:val="00806099"/>
    <w:rsid w:val="0081407A"/>
    <w:rsid w:val="00824AB4"/>
    <w:rsid w:val="00825279"/>
    <w:rsid w:val="00833E8A"/>
    <w:rsid w:val="00852D16"/>
    <w:rsid w:val="00862EB7"/>
    <w:rsid w:val="0086620F"/>
    <w:rsid w:val="00871519"/>
    <w:rsid w:val="00872AAA"/>
    <w:rsid w:val="008749D7"/>
    <w:rsid w:val="00875E0E"/>
    <w:rsid w:val="008812AA"/>
    <w:rsid w:val="008870C4"/>
    <w:rsid w:val="00887F0D"/>
    <w:rsid w:val="00890D4B"/>
    <w:rsid w:val="00890F01"/>
    <w:rsid w:val="00892DE0"/>
    <w:rsid w:val="00896F4C"/>
    <w:rsid w:val="008A69BF"/>
    <w:rsid w:val="008B01DB"/>
    <w:rsid w:val="008B4782"/>
    <w:rsid w:val="008C1D1F"/>
    <w:rsid w:val="008C380A"/>
    <w:rsid w:val="008C5A8E"/>
    <w:rsid w:val="008D3115"/>
    <w:rsid w:val="008D362A"/>
    <w:rsid w:val="008D45AD"/>
    <w:rsid w:val="008E0A22"/>
    <w:rsid w:val="008E0D8B"/>
    <w:rsid w:val="008E4E9C"/>
    <w:rsid w:val="008E6BFC"/>
    <w:rsid w:val="008F5079"/>
    <w:rsid w:val="008F5AE8"/>
    <w:rsid w:val="00904927"/>
    <w:rsid w:val="0090543E"/>
    <w:rsid w:val="00923B03"/>
    <w:rsid w:val="00924183"/>
    <w:rsid w:val="009266C3"/>
    <w:rsid w:val="0093749B"/>
    <w:rsid w:val="00940859"/>
    <w:rsid w:val="00942061"/>
    <w:rsid w:val="00942EFE"/>
    <w:rsid w:val="00944A4B"/>
    <w:rsid w:val="0094627E"/>
    <w:rsid w:val="009523CD"/>
    <w:rsid w:val="009538FD"/>
    <w:rsid w:val="00953AD6"/>
    <w:rsid w:val="00957405"/>
    <w:rsid w:val="009620D5"/>
    <w:rsid w:val="00966276"/>
    <w:rsid w:val="00971079"/>
    <w:rsid w:val="00971D7D"/>
    <w:rsid w:val="009872D8"/>
    <w:rsid w:val="00991974"/>
    <w:rsid w:val="00992903"/>
    <w:rsid w:val="00993BFE"/>
    <w:rsid w:val="00997DDA"/>
    <w:rsid w:val="00997DEE"/>
    <w:rsid w:val="009A668B"/>
    <w:rsid w:val="009A6EE0"/>
    <w:rsid w:val="009B132D"/>
    <w:rsid w:val="009B6FA4"/>
    <w:rsid w:val="009C0F3C"/>
    <w:rsid w:val="009C34C8"/>
    <w:rsid w:val="009C361B"/>
    <w:rsid w:val="009D038B"/>
    <w:rsid w:val="009D5A2E"/>
    <w:rsid w:val="009D6115"/>
    <w:rsid w:val="009D67B4"/>
    <w:rsid w:val="009D752C"/>
    <w:rsid w:val="009E31D5"/>
    <w:rsid w:val="009F1C85"/>
    <w:rsid w:val="009F3BB7"/>
    <w:rsid w:val="009F4B7D"/>
    <w:rsid w:val="009F663E"/>
    <w:rsid w:val="00A00589"/>
    <w:rsid w:val="00A039D7"/>
    <w:rsid w:val="00A06E6F"/>
    <w:rsid w:val="00A0731A"/>
    <w:rsid w:val="00A113B5"/>
    <w:rsid w:val="00A144ED"/>
    <w:rsid w:val="00A16F8B"/>
    <w:rsid w:val="00A16FB9"/>
    <w:rsid w:val="00A23108"/>
    <w:rsid w:val="00A2453E"/>
    <w:rsid w:val="00A340D1"/>
    <w:rsid w:val="00A37223"/>
    <w:rsid w:val="00A40F6A"/>
    <w:rsid w:val="00A421D9"/>
    <w:rsid w:val="00A529D4"/>
    <w:rsid w:val="00A57577"/>
    <w:rsid w:val="00A63F1E"/>
    <w:rsid w:val="00A64A25"/>
    <w:rsid w:val="00A70EBD"/>
    <w:rsid w:val="00A72259"/>
    <w:rsid w:val="00A7521C"/>
    <w:rsid w:val="00A77964"/>
    <w:rsid w:val="00A77FE2"/>
    <w:rsid w:val="00A836D5"/>
    <w:rsid w:val="00A865A5"/>
    <w:rsid w:val="00A86E40"/>
    <w:rsid w:val="00A93412"/>
    <w:rsid w:val="00AA0EA0"/>
    <w:rsid w:val="00AA2C55"/>
    <w:rsid w:val="00AA3754"/>
    <w:rsid w:val="00AA735C"/>
    <w:rsid w:val="00AB1561"/>
    <w:rsid w:val="00AB2C18"/>
    <w:rsid w:val="00AC232F"/>
    <w:rsid w:val="00AC3CB5"/>
    <w:rsid w:val="00AC4B57"/>
    <w:rsid w:val="00AC6B81"/>
    <w:rsid w:val="00AC6E5C"/>
    <w:rsid w:val="00AD5792"/>
    <w:rsid w:val="00AD6851"/>
    <w:rsid w:val="00AE0876"/>
    <w:rsid w:val="00AE1D14"/>
    <w:rsid w:val="00AF3791"/>
    <w:rsid w:val="00AF4FED"/>
    <w:rsid w:val="00AF5890"/>
    <w:rsid w:val="00B10E29"/>
    <w:rsid w:val="00B1246F"/>
    <w:rsid w:val="00B21703"/>
    <w:rsid w:val="00B23486"/>
    <w:rsid w:val="00B34604"/>
    <w:rsid w:val="00B51973"/>
    <w:rsid w:val="00B531CD"/>
    <w:rsid w:val="00B53779"/>
    <w:rsid w:val="00B55D77"/>
    <w:rsid w:val="00B57B27"/>
    <w:rsid w:val="00B8070B"/>
    <w:rsid w:val="00B80BF0"/>
    <w:rsid w:val="00B8310E"/>
    <w:rsid w:val="00B83AAB"/>
    <w:rsid w:val="00B878CB"/>
    <w:rsid w:val="00BA1BCC"/>
    <w:rsid w:val="00BA2D59"/>
    <w:rsid w:val="00BB0042"/>
    <w:rsid w:val="00BC0CFF"/>
    <w:rsid w:val="00BC359A"/>
    <w:rsid w:val="00BC7302"/>
    <w:rsid w:val="00BC769A"/>
    <w:rsid w:val="00BD162D"/>
    <w:rsid w:val="00BD41BD"/>
    <w:rsid w:val="00BD5856"/>
    <w:rsid w:val="00BE028A"/>
    <w:rsid w:val="00BF3E3A"/>
    <w:rsid w:val="00BF648F"/>
    <w:rsid w:val="00C0073C"/>
    <w:rsid w:val="00C01391"/>
    <w:rsid w:val="00C10F17"/>
    <w:rsid w:val="00C11826"/>
    <w:rsid w:val="00C12972"/>
    <w:rsid w:val="00C14066"/>
    <w:rsid w:val="00C1426C"/>
    <w:rsid w:val="00C1429E"/>
    <w:rsid w:val="00C1469A"/>
    <w:rsid w:val="00C15AA6"/>
    <w:rsid w:val="00C17664"/>
    <w:rsid w:val="00C20CA5"/>
    <w:rsid w:val="00C316E4"/>
    <w:rsid w:val="00C5048E"/>
    <w:rsid w:val="00C51CF3"/>
    <w:rsid w:val="00C52A10"/>
    <w:rsid w:val="00C60F52"/>
    <w:rsid w:val="00C62D3D"/>
    <w:rsid w:val="00C66227"/>
    <w:rsid w:val="00C77DDC"/>
    <w:rsid w:val="00C8065C"/>
    <w:rsid w:val="00C83B97"/>
    <w:rsid w:val="00C83F77"/>
    <w:rsid w:val="00C876D8"/>
    <w:rsid w:val="00C93A4D"/>
    <w:rsid w:val="00C967F4"/>
    <w:rsid w:val="00C96C39"/>
    <w:rsid w:val="00CA6B12"/>
    <w:rsid w:val="00CC345B"/>
    <w:rsid w:val="00CC4697"/>
    <w:rsid w:val="00CC5F10"/>
    <w:rsid w:val="00CD02E0"/>
    <w:rsid w:val="00CE50FB"/>
    <w:rsid w:val="00CE721B"/>
    <w:rsid w:val="00D16E3C"/>
    <w:rsid w:val="00D24800"/>
    <w:rsid w:val="00D24BDA"/>
    <w:rsid w:val="00D24FB8"/>
    <w:rsid w:val="00D400F9"/>
    <w:rsid w:val="00D4292A"/>
    <w:rsid w:val="00D42A59"/>
    <w:rsid w:val="00D4473D"/>
    <w:rsid w:val="00D56787"/>
    <w:rsid w:val="00D62BED"/>
    <w:rsid w:val="00D67450"/>
    <w:rsid w:val="00D72B94"/>
    <w:rsid w:val="00D7547E"/>
    <w:rsid w:val="00D82BCF"/>
    <w:rsid w:val="00D904E2"/>
    <w:rsid w:val="00D94064"/>
    <w:rsid w:val="00D94C99"/>
    <w:rsid w:val="00D97267"/>
    <w:rsid w:val="00DA28E6"/>
    <w:rsid w:val="00DB37C4"/>
    <w:rsid w:val="00DB5181"/>
    <w:rsid w:val="00DC4E5D"/>
    <w:rsid w:val="00DD60D7"/>
    <w:rsid w:val="00DD70BC"/>
    <w:rsid w:val="00DF3EFC"/>
    <w:rsid w:val="00DF45E4"/>
    <w:rsid w:val="00E35C01"/>
    <w:rsid w:val="00E43ADC"/>
    <w:rsid w:val="00E462EC"/>
    <w:rsid w:val="00E474E1"/>
    <w:rsid w:val="00E525F9"/>
    <w:rsid w:val="00E62ABD"/>
    <w:rsid w:val="00E62B6A"/>
    <w:rsid w:val="00E72916"/>
    <w:rsid w:val="00E75886"/>
    <w:rsid w:val="00E81AC8"/>
    <w:rsid w:val="00E83D01"/>
    <w:rsid w:val="00E92463"/>
    <w:rsid w:val="00E92FDA"/>
    <w:rsid w:val="00E95BAD"/>
    <w:rsid w:val="00EA0581"/>
    <w:rsid w:val="00EA592F"/>
    <w:rsid w:val="00EA6086"/>
    <w:rsid w:val="00EA67D4"/>
    <w:rsid w:val="00EC074A"/>
    <w:rsid w:val="00EC274E"/>
    <w:rsid w:val="00EC289D"/>
    <w:rsid w:val="00ED3192"/>
    <w:rsid w:val="00ED790F"/>
    <w:rsid w:val="00EE0453"/>
    <w:rsid w:val="00EE5BB2"/>
    <w:rsid w:val="00EF2173"/>
    <w:rsid w:val="00F02D96"/>
    <w:rsid w:val="00F03F7E"/>
    <w:rsid w:val="00F124B6"/>
    <w:rsid w:val="00F200C8"/>
    <w:rsid w:val="00F22C61"/>
    <w:rsid w:val="00F23C7A"/>
    <w:rsid w:val="00F23F9F"/>
    <w:rsid w:val="00F2473F"/>
    <w:rsid w:val="00F25C9E"/>
    <w:rsid w:val="00F30545"/>
    <w:rsid w:val="00F343B4"/>
    <w:rsid w:val="00F344DA"/>
    <w:rsid w:val="00F419D5"/>
    <w:rsid w:val="00F42DB2"/>
    <w:rsid w:val="00F51BAA"/>
    <w:rsid w:val="00F5361F"/>
    <w:rsid w:val="00F60036"/>
    <w:rsid w:val="00F62BA0"/>
    <w:rsid w:val="00F64DB7"/>
    <w:rsid w:val="00F655A2"/>
    <w:rsid w:val="00F73A21"/>
    <w:rsid w:val="00F838F9"/>
    <w:rsid w:val="00F92863"/>
    <w:rsid w:val="00FA2C53"/>
    <w:rsid w:val="00FA5926"/>
    <w:rsid w:val="00FC25CA"/>
    <w:rsid w:val="00FC3432"/>
    <w:rsid w:val="00FC66B7"/>
    <w:rsid w:val="00FD4EF9"/>
    <w:rsid w:val="00FD7DDE"/>
    <w:rsid w:val="00FE3728"/>
    <w:rsid w:val="00FE5607"/>
    <w:rsid w:val="00FF3448"/>
    <w:rsid w:val="00FF514C"/>
    <w:rsid w:val="00FF6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FF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C23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16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66F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A93412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136</TotalTime>
  <Pages>3</Pages>
  <Words>502</Words>
  <Characters>2862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Неля Леонидовна</dc:creator>
  <cp:keywords/>
  <dc:description/>
  <cp:lastModifiedBy>User</cp:lastModifiedBy>
  <cp:revision>26</cp:revision>
  <cp:lastPrinted>2025-05-21T07:27:00Z</cp:lastPrinted>
  <dcterms:created xsi:type="dcterms:W3CDTF">2025-05-12T11:31:00Z</dcterms:created>
  <dcterms:modified xsi:type="dcterms:W3CDTF">2025-05-30T07:56:00Z</dcterms:modified>
</cp:coreProperties>
</file>