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CA" w:rsidRPr="00BC4AD3" w:rsidRDefault="00F306CA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BC4AD3">
        <w:rPr>
          <w:bCs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F306CA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06CA" w:rsidRPr="00BC4AD3" w:rsidRDefault="00F306CA" w:rsidP="00BC4AD3">
            <w:pPr>
              <w:pStyle w:val="Heading1"/>
              <w:rPr>
                <w:bCs/>
                <w:sz w:val="24"/>
                <w:szCs w:val="24"/>
              </w:rPr>
            </w:pPr>
            <w:r w:rsidRPr="00BC4AD3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F306CA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06CA" w:rsidRPr="00BC4AD3" w:rsidRDefault="00F306CA" w:rsidP="00BC4AD3">
            <w:pPr>
              <w:jc w:val="both"/>
              <w:rPr>
                <w:bCs/>
                <w:sz w:val="24"/>
                <w:szCs w:val="24"/>
              </w:rPr>
            </w:pPr>
            <w:r w:rsidRPr="00BC4AD3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F306CA" w:rsidRPr="00BC4AD3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06CA" w:rsidRPr="00BC4AD3" w:rsidRDefault="00F306CA" w:rsidP="00BC4AD3">
            <w:pPr>
              <w:jc w:val="both"/>
              <w:rPr>
                <w:bCs/>
                <w:sz w:val="24"/>
                <w:szCs w:val="24"/>
              </w:rPr>
            </w:pPr>
            <w:r w:rsidRPr="00BC4AD3"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</w:rPr>
              <w:t xml:space="preserve">  .08.2024</w:t>
            </w:r>
            <w:r w:rsidRPr="00BC4AD3">
              <w:rPr>
                <w:bCs/>
                <w:sz w:val="24"/>
                <w:szCs w:val="24"/>
              </w:rPr>
              <w:t xml:space="preserve">  № </w:t>
            </w:r>
          </w:p>
        </w:tc>
      </w:tr>
    </w:tbl>
    <w:p w:rsidR="00F306CA" w:rsidRPr="00BC4AD3" w:rsidRDefault="00F306CA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306CA" w:rsidRPr="00BC4AD3" w:rsidRDefault="00F306CA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C4AD3">
        <w:rPr>
          <w:b/>
        </w:rPr>
        <w:t>К О М П Л Е К С Н А П Р О Г Р А М А</w:t>
      </w:r>
    </w:p>
    <w:p w:rsidR="00F306CA" w:rsidRPr="00BC4AD3" w:rsidRDefault="00F306CA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C4AD3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F306CA" w:rsidRPr="00BC4AD3" w:rsidRDefault="00F306CA" w:rsidP="00BC4AD3"/>
    <w:p w:rsidR="00F306CA" w:rsidRPr="00BC4AD3" w:rsidRDefault="00F306CA" w:rsidP="00BC4AD3">
      <w:pPr>
        <w:jc w:val="center"/>
        <w:rPr>
          <w:b/>
        </w:rPr>
      </w:pPr>
      <w:r w:rsidRPr="00BC4AD3">
        <w:rPr>
          <w:b/>
        </w:rPr>
        <w:t>І. ПАСПОРТ ПРОГРАМИ</w:t>
      </w:r>
    </w:p>
    <w:p w:rsidR="00F306CA" w:rsidRPr="00BC4AD3" w:rsidRDefault="00F306CA" w:rsidP="00BC4AD3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Ініціатор розроблення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 xml:space="preserve">Лозівська міська рада, </w:t>
            </w:r>
            <w:bookmarkStart w:id="0" w:name="_Hlk72306132"/>
            <w:r w:rsidRPr="00BC4AD3">
              <w:t xml:space="preserve">Лозівське районне управління Головного управління ДСНС України у Харківській області, </w:t>
            </w:r>
            <w:r w:rsidRPr="00BC4AD3">
              <w:rPr>
                <w:lang w:eastAsia="ar-SA"/>
              </w:rPr>
              <w:t xml:space="preserve">9 державний пожежно-рятувальний загін </w:t>
            </w:r>
            <w:bookmarkEnd w:id="0"/>
            <w:r w:rsidRPr="00BC4AD3">
              <w:rPr>
                <w:lang w:eastAsia="ar-SA"/>
              </w:rPr>
              <w:t>Головного управління ДСНС України у Харківській області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Підстава для розроблення  Програми (відповідність Державним та обласним  стратегіям,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pStyle w:val="BodyText"/>
              <w:spacing w:line="240" w:lineRule="auto"/>
              <w:contextualSpacing/>
              <w:jc w:val="both"/>
            </w:pPr>
            <w:r w:rsidRPr="00BC4AD3">
              <w:rPr>
                <w:szCs w:val="28"/>
              </w:rPr>
              <w:t xml:space="preserve">Програма розроблена відповідно до                      </w:t>
            </w:r>
            <w:r w:rsidRPr="00BC4AD3">
              <w:t xml:space="preserve">п.4 ч.2 ст.19 </w:t>
            </w:r>
            <w:r w:rsidRPr="00BC4AD3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Розробник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rPr>
                <w:lang w:eastAsia="ar-SA"/>
              </w:rPr>
              <w:t>9 державний пожежно-рятувальний загін Головного Управління ДСНС України у Харківській області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Співрозробники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Відповідальні виконавці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widowControl w:val="0"/>
              <w:contextualSpacing/>
              <w:jc w:val="both"/>
            </w:pPr>
            <w:r w:rsidRPr="00BC4AD3">
              <w:t>Фінансове управління Лозівської міської ради Харківської області (в частині міжбюджетних трансфертів),</w:t>
            </w:r>
            <w:r w:rsidRPr="00BC4AD3">
              <w:br/>
            </w:r>
            <w:r w:rsidRPr="00BC4AD3">
              <w:rPr>
                <w:lang w:eastAsia="ar-SA"/>
              </w:rPr>
              <w:t>Головне управління ДСНС України у Харківській області</w:t>
            </w:r>
          </w:p>
        </w:tc>
      </w:tr>
      <w:tr w:rsidR="00F306CA" w:rsidRPr="00BC4AD3" w:rsidTr="001D534C">
        <w:trPr>
          <w:cantSplit/>
          <w:trHeight w:val="981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Головний розпорядник бюджетних коштів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widowControl w:val="0"/>
              <w:contextualSpacing/>
              <w:jc w:val="both"/>
            </w:pPr>
            <w:r w:rsidRPr="00BC4AD3"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Учасники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rPr>
                <w:lang w:eastAsia="ar-SA"/>
              </w:rPr>
              <w:t>Головне управління ДСНС України у Харківській області</w:t>
            </w:r>
            <w:r w:rsidRPr="00BC4AD3">
              <w:t>, фінансове управління Лозівської міської ради Харківської області (в частині міжбюджетних трансфертів), 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</w:pPr>
            <w:r w:rsidRPr="00BC4AD3">
              <w:t>Строк реалізації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</w:pPr>
            <w:r w:rsidRPr="00BC4AD3">
              <w:t>2022-2026 роки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Перелік бюджетів, які беруть участь у виконанні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Бюджет Лозівської міської територіальної громади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Загальний обсяг фінансових ресурсів, необхідних для реалізації Програми, всього:</w:t>
            </w:r>
          </w:p>
          <w:p w:rsidR="00F306CA" w:rsidRPr="00BC4AD3" w:rsidRDefault="00F306CA" w:rsidP="00BC4AD3">
            <w:pPr>
              <w:contextualSpacing/>
              <w:jc w:val="both"/>
              <w:rPr>
                <w:spacing w:val="-6"/>
              </w:rPr>
            </w:pPr>
            <w:r w:rsidRPr="00BC4AD3">
              <w:t xml:space="preserve">у </w:t>
            </w:r>
            <w:r w:rsidRPr="00BC4AD3">
              <w:rPr>
                <w:spacing w:val="-6"/>
              </w:rPr>
              <w:t>тому числі:</w:t>
            </w:r>
          </w:p>
          <w:p w:rsidR="00F306CA" w:rsidRPr="00BC4AD3" w:rsidRDefault="00F306CA" w:rsidP="00BC4AD3">
            <w:pPr>
              <w:contextualSpacing/>
              <w:jc w:val="both"/>
              <w:rPr>
                <w:spacing w:val="-6"/>
              </w:rPr>
            </w:pPr>
            <w:r w:rsidRPr="00BC4AD3">
              <w:rPr>
                <w:spacing w:val="-6"/>
              </w:rPr>
              <w:t>загальний -</w:t>
            </w:r>
          </w:p>
          <w:p w:rsidR="00F306CA" w:rsidRPr="00BC4AD3" w:rsidRDefault="00F306CA" w:rsidP="00BC4AD3">
            <w:pPr>
              <w:contextualSpacing/>
              <w:jc w:val="both"/>
            </w:pPr>
            <w:r w:rsidRPr="00BC4AD3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</w:pPr>
          </w:p>
          <w:p w:rsidR="00F306CA" w:rsidRPr="00BC4AD3" w:rsidRDefault="00F306CA" w:rsidP="00BC4AD3">
            <w:pPr>
              <w:contextualSpacing/>
              <w:jc w:val="center"/>
            </w:pPr>
          </w:p>
          <w:p w:rsidR="00F306CA" w:rsidRPr="00BC4AD3" w:rsidRDefault="00F306CA" w:rsidP="00BC4AD3">
            <w:pPr>
              <w:contextualSpacing/>
              <w:jc w:val="center"/>
            </w:pPr>
          </w:p>
          <w:p w:rsidR="00F306CA" w:rsidRPr="00BC4AD3" w:rsidRDefault="00F306CA" w:rsidP="00BC4AD3">
            <w:pPr>
              <w:contextualSpacing/>
              <w:jc w:val="center"/>
            </w:pPr>
            <w:r w:rsidRPr="00BC4AD3">
              <w:t>2835 тис. грн.</w:t>
            </w:r>
          </w:p>
          <w:p w:rsidR="00F306CA" w:rsidRPr="00BC4AD3" w:rsidRDefault="00F306CA" w:rsidP="00BC4AD3">
            <w:pPr>
              <w:contextualSpacing/>
              <w:jc w:val="center"/>
            </w:pPr>
            <w:r w:rsidRPr="00BC4AD3">
              <w:t>2595 тис. грн.</w:t>
            </w:r>
          </w:p>
          <w:p w:rsidR="00F306CA" w:rsidRPr="00BC4AD3" w:rsidRDefault="00F306CA" w:rsidP="00BC4AD3">
            <w:pPr>
              <w:contextualSpacing/>
              <w:jc w:val="center"/>
            </w:pPr>
            <w:r w:rsidRPr="00BC4AD3">
              <w:t>240 тис. грн.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</w:pPr>
            <w:r w:rsidRPr="00BC4AD3">
              <w:t>2835 тис. грн.</w:t>
            </w:r>
          </w:p>
        </w:tc>
      </w:tr>
      <w:tr w:rsidR="00F306CA" w:rsidRPr="00BC4AD3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BC4AD3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both"/>
            </w:pPr>
            <w:r w:rsidRPr="00BC4AD3">
              <w:t>Кошти інших джерел</w:t>
            </w:r>
          </w:p>
        </w:tc>
        <w:tc>
          <w:tcPr>
            <w:tcW w:w="4926" w:type="dxa"/>
            <w:tcMar>
              <w:left w:w="108" w:type="dxa"/>
            </w:tcMar>
          </w:tcPr>
          <w:p w:rsidR="00F306CA" w:rsidRPr="00BC4AD3" w:rsidRDefault="00F306CA" w:rsidP="00BC4AD3">
            <w:pPr>
              <w:contextualSpacing/>
              <w:jc w:val="center"/>
            </w:pPr>
            <w:r w:rsidRPr="00BC4AD3">
              <w:t>----</w:t>
            </w:r>
          </w:p>
        </w:tc>
      </w:tr>
    </w:tbl>
    <w:p w:rsidR="00F306CA" w:rsidRPr="00BC4AD3" w:rsidRDefault="00F306CA" w:rsidP="00BC4AD3">
      <w:pPr>
        <w:rPr>
          <w:b/>
        </w:rPr>
      </w:pPr>
    </w:p>
    <w:p w:rsidR="00F306CA" w:rsidRPr="00BC4AD3" w:rsidRDefault="00F306CA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4AD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C4AD3">
        <w:rPr>
          <w:rFonts w:ascii="Times New Roman" w:hAnsi="Times New Roman"/>
          <w:b/>
          <w:sz w:val="28"/>
          <w:szCs w:val="28"/>
        </w:rPr>
        <w:t>. КООРДИНАЦІЯ ТА КОНТРОЛЬ ЗА ЗАХОДАМИ</w:t>
      </w:r>
    </w:p>
    <w:p w:rsidR="00F306CA" w:rsidRPr="00BC4AD3" w:rsidRDefault="00F306CA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4AD3">
        <w:rPr>
          <w:rFonts w:ascii="Times New Roman" w:hAnsi="Times New Roman"/>
          <w:b/>
          <w:sz w:val="28"/>
          <w:szCs w:val="28"/>
        </w:rPr>
        <w:t>ВИКОНАННЯ ПРОГРАМИ</w:t>
      </w:r>
    </w:p>
    <w:p w:rsidR="00F306CA" w:rsidRPr="00BC4AD3" w:rsidRDefault="00F306CA" w:rsidP="00BC4AD3">
      <w:pPr>
        <w:pStyle w:val="20"/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F306CA" w:rsidRPr="00BC4AD3" w:rsidRDefault="00F306CA" w:rsidP="00BC4AD3">
      <w:pPr>
        <w:widowControl w:val="0"/>
        <w:jc w:val="both"/>
      </w:pPr>
      <w:r w:rsidRPr="00BC4AD3">
        <w:t>1.</w:t>
      </w:r>
      <w:r w:rsidRPr="00BC4AD3"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 роботи та взаємодії з правоохоронними органами Лозівської міської ради Харківської області.</w:t>
      </w:r>
    </w:p>
    <w:p w:rsidR="00F306CA" w:rsidRPr="00BC4AD3" w:rsidRDefault="00F306CA" w:rsidP="00BC4AD3">
      <w:pPr>
        <w:widowControl w:val="0"/>
        <w:jc w:val="both"/>
      </w:pPr>
      <w:r w:rsidRPr="00BC4AD3">
        <w:t>2.</w:t>
      </w:r>
      <w:r w:rsidRPr="00BC4AD3">
        <w:tab/>
        <w:t>Безпосереднє виконання Програми покладається на Головне управління ДСНС України у Харківській області.</w:t>
      </w:r>
    </w:p>
    <w:p w:rsidR="00F306CA" w:rsidRPr="00BC4AD3" w:rsidRDefault="00F306CA" w:rsidP="00BC4AD3">
      <w:pPr>
        <w:widowControl w:val="0"/>
        <w:jc w:val="both"/>
        <w:rPr>
          <w:i/>
        </w:rPr>
      </w:pPr>
      <w:r w:rsidRPr="00BC4AD3">
        <w:t>3.</w:t>
      </w:r>
      <w:r w:rsidRPr="00BC4AD3">
        <w:tab/>
        <w:t>Безпосередній контроль за виконанням заходів і завдань Програми здійснює Головне управління ДСНС України у Харківській області</w:t>
      </w:r>
      <w:r w:rsidRPr="00BC4AD3">
        <w:rPr>
          <w:i/>
        </w:rPr>
        <w:t>.</w:t>
      </w:r>
    </w:p>
    <w:p w:rsidR="00F306CA" w:rsidRPr="00BC4AD3" w:rsidRDefault="00F306CA" w:rsidP="00BC4AD3">
      <w:pPr>
        <w:widowControl w:val="0"/>
        <w:jc w:val="both"/>
      </w:pPr>
      <w:r w:rsidRPr="00BC4AD3">
        <w:t>4.</w:t>
      </w:r>
      <w:r w:rsidRPr="00BC4AD3">
        <w:tab/>
        <w:t>Безпосередній контроль за виконанням рішення покладається на постійні комісії: з питань бюджету та залучення інвестицій, з політико-правових питань, регуляторної політики, депутатської діяльності та Регламенту міської ради.</w:t>
      </w:r>
    </w:p>
    <w:p w:rsidR="00F306CA" w:rsidRPr="00BC4AD3" w:rsidRDefault="00F306CA" w:rsidP="00BC4AD3">
      <w:pPr>
        <w:rPr>
          <w:b/>
        </w:rPr>
      </w:pPr>
    </w:p>
    <w:p w:rsidR="00F306CA" w:rsidRPr="00BC4AD3" w:rsidRDefault="00F306CA" w:rsidP="00BC4AD3">
      <w:pPr>
        <w:contextualSpacing/>
      </w:pPr>
      <w:bookmarkStart w:id="1" w:name="_GoBack1"/>
      <w:bookmarkEnd w:id="1"/>
    </w:p>
    <w:p w:rsidR="00F306CA" w:rsidRPr="00BC4AD3" w:rsidRDefault="00F306CA" w:rsidP="00BC4AD3">
      <w:pPr>
        <w:contextualSpacing/>
        <w:rPr>
          <w:b/>
        </w:rPr>
      </w:pPr>
      <w:r w:rsidRPr="00BC4AD3">
        <w:rPr>
          <w:b/>
        </w:rPr>
        <w:t>Секретар міської ради</w:t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</w:r>
      <w:r w:rsidRPr="00BC4AD3">
        <w:rPr>
          <w:b/>
        </w:rPr>
        <w:tab/>
        <w:t>Юрій КУШНІР</w:t>
      </w:r>
    </w:p>
    <w:p w:rsidR="00F306CA" w:rsidRPr="00BC4AD3" w:rsidRDefault="00F306CA" w:rsidP="00BC4AD3">
      <w:pPr>
        <w:contextualSpacing/>
        <w:rPr>
          <w:b/>
        </w:rPr>
      </w:pPr>
    </w:p>
    <w:p w:rsidR="00F306CA" w:rsidRPr="00DD696C" w:rsidRDefault="00F306CA" w:rsidP="00BC4AD3">
      <w:pPr>
        <w:contextualSpacing/>
        <w:rPr>
          <w:sz w:val="24"/>
        </w:rPr>
      </w:pPr>
      <w:r w:rsidRPr="00BC4AD3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F306CA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CA" w:rsidRDefault="00F306CA" w:rsidP="008966A5">
      <w:r>
        <w:separator/>
      </w:r>
    </w:p>
  </w:endnote>
  <w:endnote w:type="continuationSeparator" w:id="0">
    <w:p w:rsidR="00F306CA" w:rsidRDefault="00F306CA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CA" w:rsidRDefault="00F306CA" w:rsidP="008966A5">
      <w:r>
        <w:separator/>
      </w:r>
    </w:p>
  </w:footnote>
  <w:footnote w:type="continuationSeparator" w:id="0">
    <w:p w:rsidR="00F306CA" w:rsidRDefault="00F306CA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CA" w:rsidRDefault="00F306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34C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1C58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4F5D26"/>
    <w:rsid w:val="0052074A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7215AA"/>
    <w:rsid w:val="00721DBF"/>
    <w:rsid w:val="0073182A"/>
    <w:rsid w:val="00734236"/>
    <w:rsid w:val="00735C88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95FFD"/>
    <w:rsid w:val="00BA39FE"/>
    <w:rsid w:val="00BC0A05"/>
    <w:rsid w:val="00BC0FF9"/>
    <w:rsid w:val="00BC4AD3"/>
    <w:rsid w:val="00BD67B7"/>
    <w:rsid w:val="00BE2BF3"/>
    <w:rsid w:val="00BE7FA5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01470"/>
    <w:rsid w:val="00E326A8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306CA"/>
    <w:rsid w:val="00F36A4A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71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7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71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Pr>
      <w:rFonts w:ascii="Century Gothic" w:eastAsia="Times New Roman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eastAsia="Times New Roman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17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1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1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1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A1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A1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11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2</Pages>
  <Words>1973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2017-07-13T06:57:00Z</cp:lastPrinted>
  <dcterms:created xsi:type="dcterms:W3CDTF">2017-07-06T12:50:00Z</dcterms:created>
  <dcterms:modified xsi:type="dcterms:W3CDTF">2024-08-06T09:36:00Z</dcterms:modified>
</cp:coreProperties>
</file>