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1E" w:rsidRDefault="000E721E" w:rsidP="005963A0">
      <w:pPr>
        <w:pStyle w:val="Heading1"/>
        <w:jc w:val="right"/>
      </w:pPr>
    </w:p>
    <w:p w:rsidR="000E721E" w:rsidRDefault="000E721E" w:rsidP="00C42188">
      <w:pPr>
        <w:rPr>
          <w:lang w:val="uk-UA"/>
        </w:rPr>
      </w:pPr>
    </w:p>
    <w:p w:rsidR="000E721E" w:rsidRDefault="000E721E" w:rsidP="00C42188">
      <w:pPr>
        <w:rPr>
          <w:lang w:val="uk-UA"/>
        </w:rPr>
      </w:pPr>
    </w:p>
    <w:p w:rsidR="000E721E" w:rsidRDefault="000E721E" w:rsidP="00C42188">
      <w:pPr>
        <w:rPr>
          <w:lang w:val="uk-UA"/>
        </w:rPr>
      </w:pPr>
    </w:p>
    <w:p w:rsidR="000E721E" w:rsidRPr="00C42188" w:rsidRDefault="000E721E" w:rsidP="00C42188">
      <w:pPr>
        <w:rPr>
          <w:lang w:val="uk-UA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3508"/>
      </w:tblGrid>
      <w:tr w:rsidR="000E721E" w:rsidRPr="00F467AA" w:rsidTr="008D1A66">
        <w:trPr>
          <w:jc w:val="right"/>
        </w:trPr>
        <w:tc>
          <w:tcPr>
            <w:tcW w:w="3508" w:type="dxa"/>
          </w:tcPr>
          <w:p w:rsidR="000E721E" w:rsidRPr="00772028" w:rsidRDefault="000E721E" w:rsidP="000618B6">
            <w:pPr>
              <w:pStyle w:val="Heading1"/>
              <w:rPr>
                <w:b/>
                <w:bCs/>
                <w:i/>
                <w:iCs/>
                <w:sz w:val="26"/>
                <w:szCs w:val="26"/>
              </w:rPr>
            </w:pPr>
            <w:r w:rsidRPr="00772028">
              <w:rPr>
                <w:sz w:val="26"/>
                <w:szCs w:val="26"/>
              </w:rPr>
              <w:t>ЗАТВЕРДЖЕНО:</w:t>
            </w:r>
          </w:p>
        </w:tc>
      </w:tr>
      <w:tr w:rsidR="000E721E" w:rsidRPr="00F467AA" w:rsidTr="008D1A66">
        <w:trPr>
          <w:jc w:val="right"/>
        </w:trPr>
        <w:tc>
          <w:tcPr>
            <w:tcW w:w="3508" w:type="dxa"/>
          </w:tcPr>
          <w:p w:rsidR="000E721E" w:rsidRPr="00772028" w:rsidRDefault="000E721E" w:rsidP="00A50B29">
            <w:pPr>
              <w:jc w:val="both"/>
              <w:rPr>
                <w:sz w:val="26"/>
                <w:szCs w:val="26"/>
                <w:lang w:val="uk-UA"/>
              </w:rPr>
            </w:pPr>
            <w:r w:rsidRPr="00772028">
              <w:rPr>
                <w:sz w:val="26"/>
                <w:szCs w:val="26"/>
                <w:lang w:val="uk-UA"/>
              </w:rPr>
              <w:t>рішенням   міської ради</w:t>
            </w:r>
          </w:p>
        </w:tc>
      </w:tr>
      <w:tr w:rsidR="000E721E" w:rsidRPr="00F467AA" w:rsidTr="008D1A66">
        <w:trPr>
          <w:jc w:val="right"/>
        </w:trPr>
        <w:tc>
          <w:tcPr>
            <w:tcW w:w="3508" w:type="dxa"/>
          </w:tcPr>
          <w:p w:rsidR="000E721E" w:rsidRPr="00772028" w:rsidRDefault="000E721E" w:rsidP="00A50B29">
            <w:pPr>
              <w:jc w:val="both"/>
              <w:rPr>
                <w:sz w:val="26"/>
                <w:szCs w:val="26"/>
                <w:lang w:val="uk-UA"/>
              </w:rPr>
            </w:pPr>
            <w:r w:rsidRPr="00772028">
              <w:rPr>
                <w:sz w:val="26"/>
                <w:szCs w:val="26"/>
                <w:lang w:val="uk-UA"/>
              </w:rPr>
              <w:t>від  18.01.2019р.  № 1314</w:t>
            </w:r>
          </w:p>
        </w:tc>
      </w:tr>
    </w:tbl>
    <w:p w:rsidR="000E721E" w:rsidRPr="00F467AA" w:rsidRDefault="000E721E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0E721E" w:rsidRDefault="000E721E" w:rsidP="005963A0">
      <w:pPr>
        <w:rPr>
          <w:lang w:val="uk-UA"/>
        </w:rPr>
      </w:pPr>
    </w:p>
    <w:p w:rsidR="000E721E" w:rsidRDefault="000E721E" w:rsidP="005963A0">
      <w:pPr>
        <w:rPr>
          <w:lang w:val="uk-UA"/>
        </w:rPr>
      </w:pPr>
    </w:p>
    <w:p w:rsidR="000E721E" w:rsidRDefault="000E721E" w:rsidP="005963A0">
      <w:pPr>
        <w:rPr>
          <w:lang w:val="uk-UA"/>
        </w:rPr>
      </w:pPr>
    </w:p>
    <w:p w:rsidR="000E721E" w:rsidRPr="00F467AA" w:rsidRDefault="000E721E" w:rsidP="005963A0">
      <w:pPr>
        <w:rPr>
          <w:lang w:val="uk-UA"/>
        </w:rPr>
      </w:pPr>
    </w:p>
    <w:p w:rsidR="000E721E" w:rsidRPr="00C42188" w:rsidRDefault="000E721E" w:rsidP="009D390D">
      <w:pPr>
        <w:pStyle w:val="Heading1"/>
        <w:jc w:val="center"/>
        <w:rPr>
          <w:b/>
          <w:bCs/>
          <w:sz w:val="32"/>
          <w:szCs w:val="32"/>
        </w:rPr>
      </w:pPr>
      <w:r w:rsidRPr="00C42188">
        <w:rPr>
          <w:b/>
          <w:bCs/>
          <w:sz w:val="32"/>
          <w:szCs w:val="32"/>
        </w:rPr>
        <w:t>КОМПЛЕКСНА ПРОГРАМА</w:t>
      </w:r>
    </w:p>
    <w:p w:rsidR="000E721E" w:rsidRPr="00C42188" w:rsidRDefault="000E721E" w:rsidP="009D390D">
      <w:pPr>
        <w:pStyle w:val="Heading1"/>
        <w:jc w:val="center"/>
        <w:rPr>
          <w:b/>
          <w:bCs/>
          <w:sz w:val="32"/>
          <w:szCs w:val="32"/>
        </w:rPr>
      </w:pPr>
      <w:r w:rsidRPr="00C42188">
        <w:rPr>
          <w:b/>
          <w:bCs/>
          <w:sz w:val="32"/>
          <w:szCs w:val="32"/>
        </w:rPr>
        <w:t>«Безпечна громада» на 2018-2020 роки</w:t>
      </w:r>
    </w:p>
    <w:p w:rsidR="000E721E" w:rsidRDefault="000E721E" w:rsidP="00C42188">
      <w:pPr>
        <w:rPr>
          <w:lang w:val="uk-UA"/>
        </w:rPr>
      </w:pPr>
    </w:p>
    <w:p w:rsidR="000E721E" w:rsidRPr="00C42188" w:rsidRDefault="000E721E" w:rsidP="00C42188">
      <w:pPr>
        <w:rPr>
          <w:lang w:val="uk-UA"/>
        </w:rPr>
      </w:pPr>
    </w:p>
    <w:p w:rsidR="000E721E" w:rsidRPr="009D390D" w:rsidRDefault="000E721E" w:rsidP="005963A0">
      <w:pPr>
        <w:rPr>
          <w:lang w:val="uk-UA"/>
        </w:rPr>
      </w:pPr>
    </w:p>
    <w:p w:rsidR="000E721E" w:rsidRPr="009D390D" w:rsidRDefault="000E721E" w:rsidP="005963A0">
      <w:pPr>
        <w:ind w:firstLine="708"/>
        <w:rPr>
          <w:b/>
          <w:bCs/>
          <w:lang w:val="uk-UA"/>
        </w:rPr>
      </w:pPr>
      <w:r w:rsidRPr="009D390D">
        <w:rPr>
          <w:b/>
          <w:bCs/>
          <w:lang w:val="uk-UA"/>
        </w:rPr>
        <w:t xml:space="preserve">                              </w:t>
      </w:r>
      <w:r w:rsidRPr="009D390D">
        <w:rPr>
          <w:b/>
          <w:bCs/>
        </w:rPr>
        <w:t>І. ПАСПОРТ КОМПЛЕКСН</w:t>
      </w:r>
      <w:r w:rsidRPr="009D390D">
        <w:rPr>
          <w:b/>
          <w:bCs/>
          <w:lang w:val="uk-UA"/>
        </w:rPr>
        <w:t xml:space="preserve">ОЇ </w:t>
      </w:r>
      <w:r w:rsidRPr="009D390D">
        <w:rPr>
          <w:b/>
          <w:bCs/>
        </w:rPr>
        <w:t xml:space="preserve">ПРОГРАМИ </w:t>
      </w:r>
    </w:p>
    <w:p w:rsidR="000E721E" w:rsidRPr="009D390D" w:rsidRDefault="000E721E" w:rsidP="005963A0">
      <w:pPr>
        <w:ind w:firstLine="708"/>
        <w:rPr>
          <w:b/>
          <w:bCs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02"/>
        <w:gridCol w:w="4395"/>
      </w:tblGrid>
      <w:tr w:rsidR="000E721E" w:rsidRPr="00F467AA" w:rsidTr="00877EC4">
        <w:trPr>
          <w:trHeight w:val="276"/>
        </w:trPr>
        <w:tc>
          <w:tcPr>
            <w:tcW w:w="709" w:type="dxa"/>
          </w:tcPr>
          <w:p w:rsidR="000E721E" w:rsidRPr="00187CB2" w:rsidRDefault="000E721E" w:rsidP="000C5881">
            <w:pPr>
              <w:rPr>
                <w:sz w:val="28"/>
                <w:szCs w:val="28"/>
              </w:rPr>
            </w:pPr>
            <w:r w:rsidRPr="00187CB2">
              <w:rPr>
                <w:sz w:val="28"/>
                <w:szCs w:val="28"/>
              </w:rPr>
              <w:t>10.</w:t>
            </w:r>
          </w:p>
        </w:tc>
        <w:tc>
          <w:tcPr>
            <w:tcW w:w="4502" w:type="dxa"/>
          </w:tcPr>
          <w:p w:rsidR="000E721E" w:rsidRPr="00187CB2" w:rsidRDefault="000E721E" w:rsidP="000C5881">
            <w:pPr>
              <w:rPr>
                <w:sz w:val="28"/>
                <w:szCs w:val="28"/>
              </w:rPr>
            </w:pPr>
            <w:r w:rsidRPr="00187CB2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0E721E" w:rsidRPr="00187CB2" w:rsidRDefault="000E721E" w:rsidP="000C5881">
            <w:pPr>
              <w:rPr>
                <w:spacing w:val="-6"/>
                <w:sz w:val="28"/>
                <w:szCs w:val="28"/>
              </w:rPr>
            </w:pPr>
            <w:r w:rsidRPr="00187CB2">
              <w:rPr>
                <w:sz w:val="28"/>
                <w:szCs w:val="28"/>
              </w:rPr>
              <w:t xml:space="preserve">у </w:t>
            </w:r>
            <w:r w:rsidRPr="00187CB2">
              <w:rPr>
                <w:spacing w:val="-6"/>
                <w:sz w:val="28"/>
                <w:szCs w:val="28"/>
              </w:rPr>
              <w:t>тому числі:</w:t>
            </w:r>
          </w:p>
          <w:p w:rsidR="000E721E" w:rsidRPr="00375B9D" w:rsidRDefault="000E721E" w:rsidP="000C5881">
            <w:pPr>
              <w:rPr>
                <w:spacing w:val="-6"/>
                <w:sz w:val="28"/>
                <w:szCs w:val="28"/>
                <w:lang w:val="uk-UA"/>
              </w:rPr>
            </w:pPr>
            <w:r w:rsidRPr="00375B9D">
              <w:rPr>
                <w:spacing w:val="-6"/>
                <w:sz w:val="28"/>
                <w:szCs w:val="28"/>
              </w:rPr>
              <w:t xml:space="preserve">Загальний </w:t>
            </w:r>
            <w:r w:rsidRPr="00375B9D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0E721E" w:rsidRPr="00187CB2" w:rsidRDefault="000E721E" w:rsidP="000C5881">
            <w:pPr>
              <w:rPr>
                <w:spacing w:val="-6"/>
                <w:sz w:val="28"/>
                <w:szCs w:val="28"/>
                <w:lang w:val="uk-UA"/>
              </w:rPr>
            </w:pPr>
            <w:r w:rsidRPr="00187CB2">
              <w:rPr>
                <w:spacing w:val="-6"/>
                <w:sz w:val="28"/>
                <w:szCs w:val="28"/>
              </w:rPr>
              <w:t>Спеціальний</w:t>
            </w:r>
            <w:r w:rsidRPr="00187CB2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0E721E" w:rsidRPr="007B53D3" w:rsidRDefault="000E721E" w:rsidP="000C5881">
            <w:pPr>
              <w:jc w:val="center"/>
              <w:rPr>
                <w:sz w:val="28"/>
                <w:szCs w:val="28"/>
                <w:lang w:val="uk-UA"/>
              </w:rPr>
            </w:pPr>
            <w:r w:rsidRPr="007B53D3">
              <w:rPr>
                <w:bCs/>
                <w:sz w:val="28"/>
                <w:szCs w:val="28"/>
              </w:rPr>
              <w:t>11966,5</w:t>
            </w:r>
            <w:r w:rsidRPr="007B53D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B53D3">
              <w:rPr>
                <w:sz w:val="28"/>
                <w:szCs w:val="28"/>
                <w:lang w:val="uk-UA"/>
              </w:rPr>
              <w:t>тис грн.</w:t>
            </w:r>
          </w:p>
          <w:p w:rsidR="000E721E" w:rsidRPr="007B53D3" w:rsidRDefault="000E721E" w:rsidP="000C58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E721E" w:rsidRPr="007B53D3" w:rsidRDefault="000E721E" w:rsidP="000C58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E721E" w:rsidRPr="007B53D3" w:rsidRDefault="000E721E" w:rsidP="000C58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E721E" w:rsidRPr="007B53D3" w:rsidRDefault="000E721E" w:rsidP="000C5881">
            <w:pPr>
              <w:jc w:val="center"/>
              <w:rPr>
                <w:sz w:val="28"/>
                <w:szCs w:val="28"/>
                <w:lang w:val="uk-UA"/>
              </w:rPr>
            </w:pPr>
            <w:r w:rsidRPr="007B53D3">
              <w:rPr>
                <w:bCs/>
                <w:sz w:val="28"/>
                <w:szCs w:val="28"/>
              </w:rPr>
              <w:t>11307,1</w:t>
            </w:r>
            <w:r w:rsidRPr="007B53D3">
              <w:rPr>
                <w:sz w:val="28"/>
                <w:szCs w:val="28"/>
                <w:lang w:val="uk-UA"/>
              </w:rPr>
              <w:t>тис. грн.</w:t>
            </w:r>
          </w:p>
          <w:p w:rsidR="000E721E" w:rsidRPr="007B53D3" w:rsidRDefault="000E721E" w:rsidP="000C5881">
            <w:pPr>
              <w:rPr>
                <w:sz w:val="28"/>
                <w:szCs w:val="28"/>
              </w:rPr>
            </w:pPr>
            <w:r w:rsidRPr="007B53D3">
              <w:rPr>
                <w:sz w:val="28"/>
                <w:szCs w:val="28"/>
                <w:lang w:val="uk-UA"/>
              </w:rPr>
              <w:t xml:space="preserve">                659,4  тис. грн.</w:t>
            </w:r>
          </w:p>
          <w:p w:rsidR="000E721E" w:rsidRPr="007B53D3" w:rsidRDefault="000E721E" w:rsidP="000C5881">
            <w:pPr>
              <w:rPr>
                <w:sz w:val="28"/>
                <w:szCs w:val="28"/>
                <w:lang w:val="uk-UA"/>
              </w:rPr>
            </w:pPr>
          </w:p>
        </w:tc>
      </w:tr>
      <w:tr w:rsidR="000E721E" w:rsidRPr="00F467AA">
        <w:trPr>
          <w:trHeight w:val="20"/>
        </w:trPr>
        <w:tc>
          <w:tcPr>
            <w:tcW w:w="709" w:type="dxa"/>
          </w:tcPr>
          <w:p w:rsidR="000E721E" w:rsidRPr="00F467AA" w:rsidRDefault="000E721E" w:rsidP="0016502C">
            <w:r w:rsidRPr="00F467AA">
              <w:t>10.1.</w:t>
            </w:r>
          </w:p>
        </w:tc>
        <w:tc>
          <w:tcPr>
            <w:tcW w:w="4502" w:type="dxa"/>
          </w:tcPr>
          <w:p w:rsidR="000E721E" w:rsidRPr="00F467AA" w:rsidRDefault="000E721E" w:rsidP="0016502C">
            <w:r w:rsidRPr="00F467AA">
              <w:t>Кошти  міського бюджету</w:t>
            </w:r>
          </w:p>
        </w:tc>
        <w:tc>
          <w:tcPr>
            <w:tcW w:w="4395" w:type="dxa"/>
          </w:tcPr>
          <w:p w:rsidR="000E721E" w:rsidRPr="007B53D3" w:rsidRDefault="000E721E" w:rsidP="00AD3A57">
            <w:pPr>
              <w:jc w:val="center"/>
              <w:rPr>
                <w:sz w:val="28"/>
                <w:szCs w:val="28"/>
                <w:lang w:val="uk-UA"/>
              </w:rPr>
            </w:pPr>
            <w:r w:rsidRPr="007B53D3">
              <w:rPr>
                <w:bCs/>
                <w:sz w:val="28"/>
                <w:szCs w:val="28"/>
              </w:rPr>
              <w:t>11966,5</w:t>
            </w:r>
            <w:r w:rsidRPr="007B53D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B53D3">
              <w:rPr>
                <w:sz w:val="28"/>
                <w:szCs w:val="28"/>
                <w:lang w:val="uk-UA"/>
              </w:rPr>
              <w:t>тис грн.</w:t>
            </w:r>
          </w:p>
        </w:tc>
      </w:tr>
      <w:tr w:rsidR="000E721E" w:rsidRPr="00F467AA">
        <w:trPr>
          <w:trHeight w:val="20"/>
        </w:trPr>
        <w:tc>
          <w:tcPr>
            <w:tcW w:w="709" w:type="dxa"/>
          </w:tcPr>
          <w:p w:rsidR="000E721E" w:rsidRPr="00F467AA" w:rsidRDefault="000E721E" w:rsidP="0016502C">
            <w:r w:rsidRPr="00F467AA">
              <w:t>10.2.</w:t>
            </w:r>
          </w:p>
        </w:tc>
        <w:tc>
          <w:tcPr>
            <w:tcW w:w="4502" w:type="dxa"/>
          </w:tcPr>
          <w:p w:rsidR="000E721E" w:rsidRPr="00F467AA" w:rsidRDefault="000E721E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0E721E" w:rsidRPr="00F467AA" w:rsidRDefault="000E721E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0E721E" w:rsidRDefault="000E721E" w:rsidP="005963A0">
      <w:pPr>
        <w:rPr>
          <w:lang w:val="uk-UA"/>
        </w:rPr>
      </w:pPr>
    </w:p>
    <w:p w:rsidR="000E721E" w:rsidRDefault="000E721E" w:rsidP="00684729">
      <w:pPr>
        <w:tabs>
          <w:tab w:val="left" w:pos="3060"/>
          <w:tab w:val="center" w:pos="5037"/>
        </w:tabs>
        <w:ind w:left="720" w:right="-1"/>
        <w:rPr>
          <w:b/>
          <w:bCs/>
          <w:lang w:val="uk-UA"/>
        </w:rPr>
      </w:pPr>
      <w:r>
        <w:rPr>
          <w:b/>
          <w:bCs/>
        </w:rPr>
        <w:tab/>
      </w:r>
    </w:p>
    <w:p w:rsidR="000E721E" w:rsidRPr="00C42188" w:rsidRDefault="000E721E" w:rsidP="00684729">
      <w:pPr>
        <w:tabs>
          <w:tab w:val="left" w:pos="3060"/>
          <w:tab w:val="center" w:pos="5037"/>
        </w:tabs>
        <w:ind w:left="720" w:right="-1"/>
        <w:rPr>
          <w:b/>
          <w:bCs/>
          <w:lang w:val="uk-UA"/>
        </w:rPr>
      </w:pPr>
    </w:p>
    <w:p w:rsidR="000E721E" w:rsidRPr="00C42188" w:rsidRDefault="000E721E" w:rsidP="00AC1414">
      <w:pPr>
        <w:ind w:firstLine="360"/>
        <w:rPr>
          <w:b/>
          <w:bCs/>
          <w:sz w:val="28"/>
          <w:szCs w:val="28"/>
          <w:lang w:val="uk-UA"/>
        </w:rPr>
      </w:pPr>
      <w:r w:rsidRPr="00C42188">
        <w:rPr>
          <w:b/>
          <w:bCs/>
          <w:sz w:val="28"/>
          <w:szCs w:val="28"/>
        </w:rPr>
        <w:t xml:space="preserve">Секретар  міської ради                                 </w:t>
      </w:r>
      <w:r w:rsidRPr="00C42188">
        <w:rPr>
          <w:b/>
          <w:bCs/>
          <w:sz w:val="28"/>
          <w:szCs w:val="28"/>
          <w:lang w:val="uk-UA"/>
        </w:rPr>
        <w:t xml:space="preserve">                  </w:t>
      </w:r>
      <w:r>
        <w:rPr>
          <w:b/>
          <w:bCs/>
          <w:sz w:val="28"/>
          <w:szCs w:val="28"/>
        </w:rPr>
        <w:t xml:space="preserve">         </w:t>
      </w:r>
      <w:r w:rsidRPr="00C42188">
        <w:rPr>
          <w:b/>
          <w:bCs/>
          <w:sz w:val="28"/>
          <w:szCs w:val="28"/>
        </w:rPr>
        <w:t xml:space="preserve">     С.О.</w:t>
      </w:r>
      <w:r w:rsidRPr="00C42188">
        <w:rPr>
          <w:b/>
          <w:bCs/>
          <w:sz w:val="28"/>
          <w:szCs w:val="28"/>
          <w:lang w:val="uk-UA"/>
        </w:rPr>
        <w:t xml:space="preserve"> </w:t>
      </w:r>
      <w:r w:rsidRPr="00C42188">
        <w:rPr>
          <w:b/>
          <w:bCs/>
          <w:sz w:val="28"/>
          <w:szCs w:val="28"/>
        </w:rPr>
        <w:t>Коба</w:t>
      </w:r>
    </w:p>
    <w:p w:rsidR="000E721E" w:rsidRDefault="000E721E" w:rsidP="00AC1414">
      <w:pPr>
        <w:ind w:firstLine="360"/>
        <w:rPr>
          <w:b/>
          <w:bCs/>
          <w:lang w:val="uk-UA"/>
        </w:rPr>
      </w:pPr>
    </w:p>
    <w:p w:rsidR="000E721E" w:rsidRDefault="000E721E" w:rsidP="00AC1414">
      <w:pPr>
        <w:ind w:firstLine="360"/>
        <w:rPr>
          <w:b/>
          <w:bCs/>
          <w:lang w:val="uk-UA"/>
        </w:rPr>
      </w:pPr>
    </w:p>
    <w:p w:rsidR="000E721E" w:rsidRPr="00DB4744" w:rsidRDefault="000E721E" w:rsidP="004A7AC3">
      <w:pPr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</w:t>
      </w:r>
      <w:r w:rsidRPr="00DB4744">
        <w:rPr>
          <w:bCs/>
          <w:sz w:val="22"/>
          <w:szCs w:val="22"/>
        </w:rPr>
        <w:t>Дерев</w:t>
      </w:r>
      <w:r w:rsidRPr="00DB4744">
        <w:rPr>
          <w:bCs/>
          <w:sz w:val="22"/>
          <w:szCs w:val="22"/>
          <w:lang w:val="uk-UA"/>
        </w:rPr>
        <w:t>’янко, 2-27-05</w:t>
      </w:r>
    </w:p>
    <w:p w:rsidR="000E721E" w:rsidRPr="004A7AC3" w:rsidRDefault="000E721E" w:rsidP="00AC1414">
      <w:pPr>
        <w:ind w:firstLine="360"/>
        <w:rPr>
          <w:lang w:val="uk-UA"/>
        </w:rPr>
      </w:pPr>
      <w:bookmarkStart w:id="0" w:name="_GoBack"/>
      <w:bookmarkEnd w:id="0"/>
    </w:p>
    <w:sectPr w:rsidR="000E721E" w:rsidRPr="004A7AC3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11C05"/>
    <w:rsid w:val="000453F7"/>
    <w:rsid w:val="000471AD"/>
    <w:rsid w:val="000618B6"/>
    <w:rsid w:val="00063D2F"/>
    <w:rsid w:val="0007182E"/>
    <w:rsid w:val="00084553"/>
    <w:rsid w:val="000A722F"/>
    <w:rsid w:val="000C2547"/>
    <w:rsid w:val="000C5881"/>
    <w:rsid w:val="000C5885"/>
    <w:rsid w:val="000D2BBD"/>
    <w:rsid w:val="000E721E"/>
    <w:rsid w:val="000E736F"/>
    <w:rsid w:val="000F5034"/>
    <w:rsid w:val="00110D47"/>
    <w:rsid w:val="00111837"/>
    <w:rsid w:val="00113098"/>
    <w:rsid w:val="00113BC6"/>
    <w:rsid w:val="00124C41"/>
    <w:rsid w:val="00131380"/>
    <w:rsid w:val="001346D7"/>
    <w:rsid w:val="00141128"/>
    <w:rsid w:val="0015084F"/>
    <w:rsid w:val="00150894"/>
    <w:rsid w:val="00152B19"/>
    <w:rsid w:val="0016502C"/>
    <w:rsid w:val="001754C1"/>
    <w:rsid w:val="001823C8"/>
    <w:rsid w:val="00187CB2"/>
    <w:rsid w:val="001944B2"/>
    <w:rsid w:val="00196E56"/>
    <w:rsid w:val="001A488D"/>
    <w:rsid w:val="001B3CED"/>
    <w:rsid w:val="001C2560"/>
    <w:rsid w:val="001F43E9"/>
    <w:rsid w:val="002011B0"/>
    <w:rsid w:val="0022460B"/>
    <w:rsid w:val="002316DB"/>
    <w:rsid w:val="00244791"/>
    <w:rsid w:val="00267846"/>
    <w:rsid w:val="00290443"/>
    <w:rsid w:val="002946F8"/>
    <w:rsid w:val="002B1DFE"/>
    <w:rsid w:val="002C0445"/>
    <w:rsid w:val="002C1A5D"/>
    <w:rsid w:val="002C273F"/>
    <w:rsid w:val="002C3F26"/>
    <w:rsid w:val="002C6FB1"/>
    <w:rsid w:val="002D6033"/>
    <w:rsid w:val="002E6EFF"/>
    <w:rsid w:val="002F231A"/>
    <w:rsid w:val="00300395"/>
    <w:rsid w:val="003212C1"/>
    <w:rsid w:val="0035075D"/>
    <w:rsid w:val="00352751"/>
    <w:rsid w:val="00363257"/>
    <w:rsid w:val="00375B9D"/>
    <w:rsid w:val="003814AF"/>
    <w:rsid w:val="00383201"/>
    <w:rsid w:val="00390346"/>
    <w:rsid w:val="00397F1A"/>
    <w:rsid w:val="003A0B4B"/>
    <w:rsid w:val="003C1248"/>
    <w:rsid w:val="003C1DB8"/>
    <w:rsid w:val="003C3370"/>
    <w:rsid w:val="003D4029"/>
    <w:rsid w:val="003D763C"/>
    <w:rsid w:val="00400C3E"/>
    <w:rsid w:val="00401F32"/>
    <w:rsid w:val="00402326"/>
    <w:rsid w:val="00412713"/>
    <w:rsid w:val="00412DFE"/>
    <w:rsid w:val="00416CCC"/>
    <w:rsid w:val="00424C63"/>
    <w:rsid w:val="00444A23"/>
    <w:rsid w:val="00474972"/>
    <w:rsid w:val="0047556F"/>
    <w:rsid w:val="004768DE"/>
    <w:rsid w:val="004A79C3"/>
    <w:rsid w:val="004A7AC3"/>
    <w:rsid w:val="004C00C8"/>
    <w:rsid w:val="004C662B"/>
    <w:rsid w:val="004E214C"/>
    <w:rsid w:val="004F5B4B"/>
    <w:rsid w:val="00522C94"/>
    <w:rsid w:val="00542F6E"/>
    <w:rsid w:val="00546FD8"/>
    <w:rsid w:val="00550103"/>
    <w:rsid w:val="0056736E"/>
    <w:rsid w:val="00567804"/>
    <w:rsid w:val="00570CAB"/>
    <w:rsid w:val="00577CC4"/>
    <w:rsid w:val="00587E38"/>
    <w:rsid w:val="005963A0"/>
    <w:rsid w:val="005B008D"/>
    <w:rsid w:val="005B10BB"/>
    <w:rsid w:val="005C206F"/>
    <w:rsid w:val="005F3047"/>
    <w:rsid w:val="005F7B03"/>
    <w:rsid w:val="0066687F"/>
    <w:rsid w:val="00681736"/>
    <w:rsid w:val="00682BEA"/>
    <w:rsid w:val="00684729"/>
    <w:rsid w:val="0068693E"/>
    <w:rsid w:val="006A2380"/>
    <w:rsid w:val="006A46BE"/>
    <w:rsid w:val="006A7707"/>
    <w:rsid w:val="006B0AA8"/>
    <w:rsid w:val="006C1889"/>
    <w:rsid w:val="006C5910"/>
    <w:rsid w:val="006E19B8"/>
    <w:rsid w:val="006F248C"/>
    <w:rsid w:val="006F405E"/>
    <w:rsid w:val="00705D56"/>
    <w:rsid w:val="00706243"/>
    <w:rsid w:val="00747873"/>
    <w:rsid w:val="00767544"/>
    <w:rsid w:val="00772028"/>
    <w:rsid w:val="00781B65"/>
    <w:rsid w:val="00783F12"/>
    <w:rsid w:val="00786EEE"/>
    <w:rsid w:val="00796532"/>
    <w:rsid w:val="007A2F0E"/>
    <w:rsid w:val="007B071D"/>
    <w:rsid w:val="007B220C"/>
    <w:rsid w:val="007B53D3"/>
    <w:rsid w:val="007C3FFD"/>
    <w:rsid w:val="007C65BA"/>
    <w:rsid w:val="007F09D5"/>
    <w:rsid w:val="008027BC"/>
    <w:rsid w:val="00830824"/>
    <w:rsid w:val="008353C8"/>
    <w:rsid w:val="00865455"/>
    <w:rsid w:val="00877EC4"/>
    <w:rsid w:val="00893809"/>
    <w:rsid w:val="008B2CB5"/>
    <w:rsid w:val="008B4307"/>
    <w:rsid w:val="008B629A"/>
    <w:rsid w:val="008C6FE5"/>
    <w:rsid w:val="008C78EE"/>
    <w:rsid w:val="008C7CA0"/>
    <w:rsid w:val="008D1A66"/>
    <w:rsid w:val="008D5816"/>
    <w:rsid w:val="008E430E"/>
    <w:rsid w:val="008E6FD2"/>
    <w:rsid w:val="008F14CE"/>
    <w:rsid w:val="008F6D14"/>
    <w:rsid w:val="0091272F"/>
    <w:rsid w:val="00921F82"/>
    <w:rsid w:val="00942439"/>
    <w:rsid w:val="009509A0"/>
    <w:rsid w:val="009640D5"/>
    <w:rsid w:val="00964A8F"/>
    <w:rsid w:val="00987051"/>
    <w:rsid w:val="00990B51"/>
    <w:rsid w:val="00994563"/>
    <w:rsid w:val="0099709E"/>
    <w:rsid w:val="009A2552"/>
    <w:rsid w:val="009B3B1E"/>
    <w:rsid w:val="009D390D"/>
    <w:rsid w:val="009E2958"/>
    <w:rsid w:val="00A0754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01207"/>
    <w:rsid w:val="00B34268"/>
    <w:rsid w:val="00B44707"/>
    <w:rsid w:val="00B44AAF"/>
    <w:rsid w:val="00B5301C"/>
    <w:rsid w:val="00B6438D"/>
    <w:rsid w:val="00B754D0"/>
    <w:rsid w:val="00BA735D"/>
    <w:rsid w:val="00BB1470"/>
    <w:rsid w:val="00BD24E1"/>
    <w:rsid w:val="00BD705A"/>
    <w:rsid w:val="00BF1485"/>
    <w:rsid w:val="00C03857"/>
    <w:rsid w:val="00C126CB"/>
    <w:rsid w:val="00C279E1"/>
    <w:rsid w:val="00C378A2"/>
    <w:rsid w:val="00C42188"/>
    <w:rsid w:val="00C4229F"/>
    <w:rsid w:val="00C60759"/>
    <w:rsid w:val="00C769A4"/>
    <w:rsid w:val="00C87B1B"/>
    <w:rsid w:val="00C908AC"/>
    <w:rsid w:val="00C95892"/>
    <w:rsid w:val="00CB5692"/>
    <w:rsid w:val="00CC5002"/>
    <w:rsid w:val="00CF2371"/>
    <w:rsid w:val="00D04E42"/>
    <w:rsid w:val="00D12F07"/>
    <w:rsid w:val="00D40DC2"/>
    <w:rsid w:val="00D540A7"/>
    <w:rsid w:val="00D54BFF"/>
    <w:rsid w:val="00D638A2"/>
    <w:rsid w:val="00D748CA"/>
    <w:rsid w:val="00DA7211"/>
    <w:rsid w:val="00DB4744"/>
    <w:rsid w:val="00DD50CB"/>
    <w:rsid w:val="00DD57A1"/>
    <w:rsid w:val="00DE1B8F"/>
    <w:rsid w:val="00DE2058"/>
    <w:rsid w:val="00DE7178"/>
    <w:rsid w:val="00DF3534"/>
    <w:rsid w:val="00E05BF6"/>
    <w:rsid w:val="00E12095"/>
    <w:rsid w:val="00E34296"/>
    <w:rsid w:val="00E34E50"/>
    <w:rsid w:val="00E4741E"/>
    <w:rsid w:val="00E6592E"/>
    <w:rsid w:val="00E84ED0"/>
    <w:rsid w:val="00E85F30"/>
    <w:rsid w:val="00E87324"/>
    <w:rsid w:val="00EB7A4E"/>
    <w:rsid w:val="00EE177C"/>
    <w:rsid w:val="00EF021B"/>
    <w:rsid w:val="00EF38DF"/>
    <w:rsid w:val="00EF3C65"/>
    <w:rsid w:val="00F03E63"/>
    <w:rsid w:val="00F30200"/>
    <w:rsid w:val="00F45DAF"/>
    <w:rsid w:val="00F467AA"/>
    <w:rsid w:val="00F5125A"/>
    <w:rsid w:val="00F55F7E"/>
    <w:rsid w:val="00F65D3B"/>
    <w:rsid w:val="00F85F69"/>
    <w:rsid w:val="00F86033"/>
    <w:rsid w:val="00F9137E"/>
    <w:rsid w:val="00FB16CB"/>
    <w:rsid w:val="00FB5A0D"/>
    <w:rsid w:val="00FC1224"/>
    <w:rsid w:val="00FC1F4D"/>
    <w:rsid w:val="00FC4307"/>
    <w:rsid w:val="00FD54A3"/>
    <w:rsid w:val="00FD5CBE"/>
    <w:rsid w:val="00FD651A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link w:val="BodyText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F2371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</Pages>
  <Words>99</Words>
  <Characters>566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132</cp:revision>
  <cp:lastPrinted>2019-01-18T11:31:00Z</cp:lastPrinted>
  <dcterms:created xsi:type="dcterms:W3CDTF">2018-02-05T14:47:00Z</dcterms:created>
  <dcterms:modified xsi:type="dcterms:W3CDTF">2019-01-18T11:31:00Z</dcterms:modified>
</cp:coreProperties>
</file>