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DD" w:rsidRDefault="00D10DDD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:rsidR="00D10DDD" w:rsidRDefault="00D10DDD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:rsidR="00D10DDD" w:rsidRDefault="00D10DDD" w:rsidP="00F15EDA">
      <w:pPr>
        <w:ind w:left="4956" w:right="-1" w:firstLine="708"/>
        <w:rPr>
          <w:lang w:val="uk-UA"/>
        </w:rPr>
      </w:pPr>
      <w:r>
        <w:rPr>
          <w:lang w:val="uk-UA"/>
        </w:rPr>
        <w:t xml:space="preserve">від   .02.2023 № </w:t>
      </w:r>
    </w:p>
    <w:p w:rsidR="00D10DDD" w:rsidRDefault="00D10DDD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10DDD" w:rsidRDefault="00D10DDD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D10DDD" w:rsidRDefault="00D10DDD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>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Харківської області на 2023-2025 роки</w:t>
      </w:r>
    </w:p>
    <w:p w:rsidR="00D10DDD" w:rsidRPr="00973B0F" w:rsidRDefault="00D10DDD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5670"/>
      </w:tblGrid>
      <w:tr w:rsidR="00D10DDD" w:rsidRPr="002E6FCE" w:rsidTr="00342DFD">
        <w:trPr>
          <w:trHeight w:val="6936"/>
        </w:trPr>
        <w:tc>
          <w:tcPr>
            <w:tcW w:w="567" w:type="dxa"/>
          </w:tcPr>
          <w:p w:rsidR="00D10DDD" w:rsidRPr="002E6FCE" w:rsidRDefault="00D10DDD" w:rsidP="005D4305">
            <w:pPr>
              <w:ind w:left="-57" w:right="-51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2023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2024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2025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5670" w:type="dxa"/>
          </w:tcPr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342DFD" w:rsidRDefault="00D10DDD" w:rsidP="005D4305">
            <w:pPr>
              <w:jc w:val="both"/>
              <w:rPr>
                <w:bCs/>
                <w:szCs w:val="24"/>
                <w:lang w:val="uk-UA" w:eastAsia="uk-UA"/>
              </w:rPr>
            </w:pPr>
            <w:r w:rsidRPr="00342DFD">
              <w:rPr>
                <w:bCs/>
                <w:szCs w:val="24"/>
                <w:lang w:val="uk-UA" w:eastAsia="uk-UA"/>
              </w:rPr>
              <w:t>109,132</w:t>
            </w:r>
          </w:p>
          <w:p w:rsidR="00D10DDD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342DFD" w:rsidRDefault="00D10DDD" w:rsidP="005D4305">
            <w:pPr>
              <w:jc w:val="both"/>
              <w:rPr>
                <w:sz w:val="32"/>
                <w:szCs w:val="28"/>
                <w:lang w:val="uk-UA"/>
              </w:rPr>
            </w:pPr>
            <w:r w:rsidRPr="00342DFD">
              <w:rPr>
                <w:bCs/>
                <w:szCs w:val="24"/>
                <w:lang w:val="uk-UA" w:eastAsia="uk-UA"/>
              </w:rPr>
              <w:t>95,907</w:t>
            </w: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11,854</w:t>
            </w: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1,371</w:t>
            </w: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15,</w:t>
            </w:r>
            <w:r>
              <w:rPr>
                <w:szCs w:val="28"/>
                <w:lang w:val="uk-UA"/>
              </w:rPr>
              <w:t>96</w:t>
            </w: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71,774</w:t>
            </w: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 w:eastAsia="uk-UA"/>
              </w:rPr>
              <w:t>9,16</w:t>
            </w: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2,622</w:t>
            </w: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8,</w:t>
            </w:r>
            <w:r>
              <w:rPr>
                <w:szCs w:val="28"/>
                <w:lang w:val="uk-UA"/>
              </w:rPr>
              <w:t>628</w:t>
            </w: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</w:p>
          <w:p w:rsidR="00D10DDD" w:rsidRPr="002E6FCE" w:rsidRDefault="00D10DDD" w:rsidP="00342DFD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0,9</w:t>
            </w:r>
            <w:r>
              <w:rPr>
                <w:szCs w:val="28"/>
                <w:lang w:val="uk-UA"/>
              </w:rPr>
              <w:t>88</w:t>
            </w:r>
          </w:p>
        </w:tc>
      </w:tr>
      <w:tr w:rsidR="00D10DDD" w:rsidRPr="002E6FCE" w:rsidTr="00B66C88">
        <w:trPr>
          <w:trHeight w:val="497"/>
        </w:trPr>
        <w:tc>
          <w:tcPr>
            <w:tcW w:w="567" w:type="dxa"/>
          </w:tcPr>
          <w:p w:rsidR="00D10DDD" w:rsidRPr="002E6FCE" w:rsidRDefault="00D10DDD" w:rsidP="005D4305">
            <w:pPr>
              <w:ind w:left="-118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 w:rsidRPr="00342DFD">
              <w:rPr>
                <w:bCs/>
                <w:szCs w:val="24"/>
                <w:lang w:val="uk-UA" w:eastAsia="uk-UA"/>
              </w:rPr>
              <w:t>109,132</w:t>
            </w:r>
          </w:p>
        </w:tc>
      </w:tr>
      <w:tr w:rsidR="00D10DDD" w:rsidRPr="002E6FCE" w:rsidTr="00B66C88">
        <w:trPr>
          <w:trHeight w:val="240"/>
        </w:trPr>
        <w:tc>
          <w:tcPr>
            <w:tcW w:w="567" w:type="dxa"/>
          </w:tcPr>
          <w:p w:rsidR="00D10DDD" w:rsidRPr="002E6FCE" w:rsidRDefault="00D10DDD" w:rsidP="005D4305">
            <w:pPr>
              <w:ind w:left="-104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:rsidR="00D10DDD" w:rsidRPr="002E6FCE" w:rsidRDefault="00D10DDD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 інших джерел (тис. грн.)</w:t>
            </w:r>
          </w:p>
        </w:tc>
        <w:tc>
          <w:tcPr>
            <w:tcW w:w="5670" w:type="dxa"/>
          </w:tcPr>
          <w:p w:rsidR="00D10DDD" w:rsidRPr="002E6FCE" w:rsidRDefault="00D10DDD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:rsidR="00D10DDD" w:rsidRDefault="00D10DDD" w:rsidP="005D4305">
      <w:pPr>
        <w:jc w:val="both"/>
        <w:rPr>
          <w:b/>
          <w:szCs w:val="28"/>
          <w:lang w:val="uk-UA"/>
        </w:rPr>
      </w:pPr>
    </w:p>
    <w:p w:rsidR="00D10DDD" w:rsidRPr="00973B0F" w:rsidRDefault="00D10DDD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ЗАВДАНЯ ПРОГРАМИ</w:t>
      </w:r>
    </w:p>
    <w:p w:rsidR="00D10DDD" w:rsidRDefault="00D10DDD" w:rsidP="005D4305">
      <w:pPr>
        <w:ind w:right="-1" w:firstLine="720"/>
        <w:jc w:val="both"/>
        <w:rPr>
          <w:b/>
          <w:lang w:val="uk-UA"/>
        </w:rPr>
      </w:pPr>
    </w:p>
    <w:p w:rsidR="00D10DDD" w:rsidRPr="00973B0F" w:rsidRDefault="00D10DDD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3942"/>
        <w:gridCol w:w="1288"/>
        <w:gridCol w:w="1049"/>
        <w:gridCol w:w="1436"/>
        <w:gridCol w:w="1535"/>
      </w:tblGrid>
      <w:tr w:rsidR="00D10DDD" w:rsidRPr="005D4305" w:rsidTr="005D4305">
        <w:trPr>
          <w:tblHeader/>
        </w:trPr>
        <w:tc>
          <w:tcPr>
            <w:tcW w:w="497" w:type="dxa"/>
            <w:vAlign w:val="center"/>
          </w:tcPr>
          <w:p w:rsidR="00D10DDD" w:rsidRPr="005D4305" w:rsidRDefault="00D10DDD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:rsidR="00D10DDD" w:rsidRPr="005D4305" w:rsidRDefault="00D10DDD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D10DDD" w:rsidRPr="005D4305" w:rsidTr="005D4305">
        <w:trPr>
          <w:tblHeader/>
        </w:trPr>
        <w:tc>
          <w:tcPr>
            <w:tcW w:w="497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vAlign w:val="center"/>
          </w:tcPr>
          <w:p w:rsidR="00D10DDD" w:rsidRPr="005D4305" w:rsidRDefault="00D10DDD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D10DDD" w:rsidRPr="005D4305" w:rsidTr="005D4305">
        <w:tc>
          <w:tcPr>
            <w:tcW w:w="497" w:type="dxa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</w:tcPr>
          <w:p w:rsidR="00D10DDD" w:rsidRPr="005D4305" w:rsidRDefault="00D10DDD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 w:val="restart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D3C93">
              <w:rPr>
                <w:bCs/>
                <w:sz w:val="24"/>
                <w:szCs w:val="24"/>
                <w:lang w:val="uk-UA" w:eastAsia="uk-UA"/>
              </w:rPr>
              <w:t>95,907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F146C6">
              <w:rPr>
                <w:sz w:val="24"/>
                <w:szCs w:val="24"/>
                <w:lang w:val="uk-UA"/>
              </w:rPr>
              <w:t>11,854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1,371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D3C93">
              <w:rPr>
                <w:bCs/>
                <w:sz w:val="24"/>
                <w:szCs w:val="24"/>
                <w:lang w:val="uk-UA" w:eastAsia="uk-UA"/>
              </w:rPr>
              <w:t>109,132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</w:tcPr>
          <w:p w:rsidR="00D10DDD" w:rsidRPr="005D4305" w:rsidRDefault="00D10DDD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 w:val="restart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D10DDD" w:rsidRPr="00607218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D10DDD" w:rsidRPr="00607218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D10DDD" w:rsidRPr="00607218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D10DDD" w:rsidRPr="00607218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</w:tcPr>
          <w:p w:rsidR="00D10DDD" w:rsidRPr="005D4305" w:rsidRDefault="00D10DDD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rPr>
          <w:trHeight w:val="2132"/>
        </w:trPr>
        <w:tc>
          <w:tcPr>
            <w:tcW w:w="497" w:type="dxa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D10DDD" w:rsidRPr="00ED54AC" w:rsidRDefault="00D10DDD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D10DDD" w:rsidRPr="00ED54AC" w:rsidRDefault="00D10DDD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D10DDD" w:rsidRPr="005D4305" w:rsidRDefault="00D10DDD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446</w:t>
            </w: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C27238" w:rsidRDefault="00D10DDD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255</w:t>
            </w:r>
          </w:p>
          <w:p w:rsidR="00D10DDD" w:rsidRPr="00C27238" w:rsidRDefault="00D10DDD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374</w:t>
            </w:r>
          </w:p>
          <w:p w:rsidR="00D10DDD" w:rsidRPr="005D4305" w:rsidRDefault="00D10DDD" w:rsidP="00342DFD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494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D10DDD" w:rsidRPr="00ED54AC" w:rsidRDefault="00D10DDD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D10DDD" w:rsidRPr="00ED54AC" w:rsidRDefault="00D10DDD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D10DDD" w:rsidRPr="005D4305" w:rsidRDefault="00D10DDD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C27238">
              <w:rPr>
                <w:sz w:val="24"/>
                <w:szCs w:val="24"/>
                <w:lang w:val="uk-UA"/>
              </w:rPr>
              <w:t>0,37</w:t>
            </w: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C27238" w:rsidRDefault="00D10DDD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0,236</w:t>
            </w:r>
          </w:p>
          <w:p w:rsidR="00D10DDD" w:rsidRPr="00C27238" w:rsidRDefault="00D10DDD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0,346</w:t>
            </w:r>
          </w:p>
          <w:p w:rsidR="00D10DDD" w:rsidRPr="005D4305" w:rsidRDefault="00D10DDD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0,457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D10DDD" w:rsidRPr="005D4305" w:rsidRDefault="00D10DDD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D10DDD" w:rsidRPr="00ED54AC" w:rsidRDefault="00D10DDD" w:rsidP="004E6507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  <w:p w:rsidR="00D10DDD" w:rsidRPr="00ED54AC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ED54AC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ED54AC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ED54AC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ED54AC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ED54AC" w:rsidRDefault="00D10DDD" w:rsidP="004E6507">
            <w:pPr>
              <w:rPr>
                <w:sz w:val="24"/>
                <w:szCs w:val="24"/>
                <w:lang w:val="uk-UA"/>
              </w:rPr>
            </w:pPr>
          </w:p>
          <w:p w:rsidR="00D10DDD" w:rsidRPr="005D4305" w:rsidRDefault="00D10DDD" w:rsidP="00ED54AC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</w:tcPr>
          <w:p w:rsidR="00D10DDD" w:rsidRPr="005D4305" w:rsidRDefault="00D10DDD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rPr>
          <w:trHeight w:val="591"/>
        </w:trPr>
        <w:tc>
          <w:tcPr>
            <w:tcW w:w="497" w:type="dxa"/>
            <w:vMerge w:val="restart"/>
          </w:tcPr>
          <w:p w:rsidR="00D10DDD" w:rsidRPr="005D4305" w:rsidRDefault="00D10DDD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rPr>
          <w:trHeight w:val="709"/>
        </w:trPr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10DDD" w:rsidRPr="005D4305" w:rsidTr="005D4305">
        <w:tc>
          <w:tcPr>
            <w:tcW w:w="497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D10DDD" w:rsidRPr="005D4305" w:rsidRDefault="00D10DDD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D10DDD" w:rsidRPr="005D4305" w:rsidRDefault="00D10DD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10DDD" w:rsidRPr="00973B0F" w:rsidRDefault="00D10DDD" w:rsidP="00E53790">
      <w:pPr>
        <w:ind w:right="-1"/>
        <w:jc w:val="both"/>
        <w:rPr>
          <w:lang w:val="uk-UA"/>
        </w:rPr>
      </w:pPr>
    </w:p>
    <w:p w:rsidR="00D10DDD" w:rsidRDefault="00D10DDD" w:rsidP="005D4305">
      <w:pPr>
        <w:tabs>
          <w:tab w:val="left" w:pos="8094"/>
        </w:tabs>
        <w:rPr>
          <w:szCs w:val="28"/>
          <w:lang w:val="uk-UA"/>
        </w:rPr>
      </w:pPr>
    </w:p>
    <w:p w:rsidR="00D10DDD" w:rsidRDefault="00D10DDD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Юрій КУШНІР</w:t>
      </w:r>
    </w:p>
    <w:p w:rsidR="00D10DDD" w:rsidRDefault="00D10DDD" w:rsidP="005D4305">
      <w:pPr>
        <w:tabs>
          <w:tab w:val="left" w:pos="0"/>
        </w:tabs>
        <w:rPr>
          <w:b/>
          <w:szCs w:val="28"/>
          <w:lang w:val="uk-UA"/>
        </w:rPr>
      </w:pPr>
    </w:p>
    <w:p w:rsidR="00D10DDD" w:rsidRDefault="00D10DDD" w:rsidP="005D4305">
      <w:pPr>
        <w:tabs>
          <w:tab w:val="left" w:pos="0"/>
        </w:tabs>
        <w:rPr>
          <w:b/>
          <w:szCs w:val="28"/>
          <w:lang w:val="uk-UA"/>
        </w:rPr>
      </w:pPr>
    </w:p>
    <w:p w:rsidR="00D10DDD" w:rsidRPr="00D740F5" w:rsidRDefault="00D10DDD" w:rsidP="00F15EDA">
      <w:pPr>
        <w:tabs>
          <w:tab w:val="left" w:pos="0"/>
        </w:tabs>
        <w:rPr>
          <w:lang w:val="uk-UA"/>
        </w:rPr>
      </w:pPr>
      <w:r w:rsidRPr="00DE0632">
        <w:rPr>
          <w:sz w:val="24"/>
          <w:szCs w:val="28"/>
          <w:lang w:val="uk-UA"/>
        </w:rPr>
        <w:t>В</w:t>
      </w:r>
      <w:r>
        <w:rPr>
          <w:sz w:val="24"/>
          <w:szCs w:val="28"/>
          <w:lang w:val="uk-UA"/>
        </w:rPr>
        <w:t>олодимир Дерев’янко</w:t>
      </w:r>
      <w:r w:rsidRPr="00DE0632">
        <w:rPr>
          <w:sz w:val="24"/>
          <w:szCs w:val="28"/>
          <w:lang w:val="uk-UA"/>
        </w:rPr>
        <w:t>, 2-27-05</w:t>
      </w:r>
    </w:p>
    <w:sectPr w:rsidR="00D10DDD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F5"/>
    <w:rsid w:val="00084E99"/>
    <w:rsid w:val="001431BA"/>
    <w:rsid w:val="0020020C"/>
    <w:rsid w:val="0023499D"/>
    <w:rsid w:val="002E6FCE"/>
    <w:rsid w:val="00342DFD"/>
    <w:rsid w:val="0034589F"/>
    <w:rsid w:val="00457DC0"/>
    <w:rsid w:val="004E6507"/>
    <w:rsid w:val="005D4305"/>
    <w:rsid w:val="00607218"/>
    <w:rsid w:val="00824198"/>
    <w:rsid w:val="00863391"/>
    <w:rsid w:val="008755AD"/>
    <w:rsid w:val="00973B0F"/>
    <w:rsid w:val="00A400D7"/>
    <w:rsid w:val="00A7371C"/>
    <w:rsid w:val="00AA05F6"/>
    <w:rsid w:val="00AB248D"/>
    <w:rsid w:val="00AD3C93"/>
    <w:rsid w:val="00B66C88"/>
    <w:rsid w:val="00C27238"/>
    <w:rsid w:val="00D10DDD"/>
    <w:rsid w:val="00D65517"/>
    <w:rsid w:val="00D740F5"/>
    <w:rsid w:val="00D94525"/>
    <w:rsid w:val="00DE0632"/>
    <w:rsid w:val="00E53790"/>
    <w:rsid w:val="00ED54AC"/>
    <w:rsid w:val="00EF3A08"/>
    <w:rsid w:val="00EF550F"/>
    <w:rsid w:val="00F146C6"/>
    <w:rsid w:val="00F15EDA"/>
    <w:rsid w:val="00F7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05"/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3</Pages>
  <Words>2196</Words>
  <Characters>1253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2022-10-27T12:43:00Z</dcterms:created>
  <dcterms:modified xsi:type="dcterms:W3CDTF">2023-02-07T07:35:00Z</dcterms:modified>
</cp:coreProperties>
</file>