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8E" w:rsidRPr="009457E8" w:rsidRDefault="0050308E" w:rsidP="009457E8">
      <w:pPr>
        <w:ind w:right="6"/>
        <w:rPr>
          <w:sz w:val="28"/>
          <w:szCs w:val="28"/>
          <w:lang w:val="en-US"/>
        </w:rPr>
      </w:pPr>
    </w:p>
    <w:p w:rsidR="0050308E" w:rsidRPr="00F73420" w:rsidRDefault="0050308E" w:rsidP="005D01F5">
      <w:pPr>
        <w:ind w:right="6"/>
        <w:jc w:val="right"/>
        <w:rPr>
          <w:sz w:val="28"/>
          <w:szCs w:val="28"/>
          <w:lang w:val="uk-UA"/>
        </w:rPr>
      </w:pPr>
      <w:r w:rsidRPr="00F73420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2</w:t>
      </w:r>
    </w:p>
    <w:p w:rsidR="0050308E" w:rsidRPr="00F73420" w:rsidRDefault="0050308E" w:rsidP="005D01F5">
      <w:pPr>
        <w:ind w:right="6"/>
        <w:jc w:val="right"/>
        <w:rPr>
          <w:sz w:val="28"/>
          <w:szCs w:val="28"/>
          <w:lang w:val="uk-UA"/>
        </w:rPr>
      </w:pPr>
      <w:r w:rsidRPr="00F73420">
        <w:rPr>
          <w:sz w:val="28"/>
          <w:szCs w:val="28"/>
          <w:lang w:val="uk-UA"/>
        </w:rPr>
        <w:t>до рішення міської ради</w:t>
      </w:r>
    </w:p>
    <w:p w:rsidR="0050308E" w:rsidRPr="00F73420" w:rsidRDefault="0050308E" w:rsidP="005D01F5">
      <w:pPr>
        <w:ind w:right="6"/>
        <w:jc w:val="right"/>
        <w:rPr>
          <w:sz w:val="28"/>
          <w:szCs w:val="28"/>
          <w:lang w:val="uk-UA"/>
        </w:rPr>
      </w:pPr>
      <w:r w:rsidRPr="00F7342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18.01</w:t>
      </w:r>
      <w:r w:rsidRPr="00F73420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9</w:t>
      </w:r>
      <w:r w:rsidRPr="00F73420">
        <w:rPr>
          <w:sz w:val="28"/>
          <w:szCs w:val="28"/>
          <w:lang w:val="uk-UA"/>
        </w:rPr>
        <w:t xml:space="preserve"> р. №</w:t>
      </w:r>
      <w:r>
        <w:rPr>
          <w:sz w:val="28"/>
          <w:szCs w:val="28"/>
          <w:lang w:val="uk-UA"/>
        </w:rPr>
        <w:t xml:space="preserve"> 1343</w:t>
      </w:r>
    </w:p>
    <w:p w:rsidR="0050308E" w:rsidRDefault="0050308E" w:rsidP="005D01F5">
      <w:pPr>
        <w:spacing w:line="216" w:lineRule="auto"/>
        <w:rPr>
          <w:sz w:val="28"/>
          <w:szCs w:val="28"/>
          <w:lang w:val="uk-UA"/>
        </w:rPr>
      </w:pPr>
    </w:p>
    <w:p w:rsidR="0050308E" w:rsidRDefault="0050308E" w:rsidP="005D01F5">
      <w:pPr>
        <w:spacing w:line="216" w:lineRule="auto"/>
        <w:rPr>
          <w:sz w:val="28"/>
          <w:szCs w:val="28"/>
          <w:lang w:val="uk-UA"/>
        </w:rPr>
      </w:pPr>
    </w:p>
    <w:p w:rsidR="0050308E" w:rsidRDefault="0050308E" w:rsidP="005D01F5">
      <w:pPr>
        <w:spacing w:line="216" w:lineRule="auto"/>
        <w:rPr>
          <w:sz w:val="32"/>
          <w:szCs w:val="32"/>
          <w:lang w:val="uk-UA"/>
        </w:rPr>
      </w:pPr>
    </w:p>
    <w:p w:rsidR="0050308E" w:rsidRPr="00F73420" w:rsidRDefault="0050308E" w:rsidP="005D01F5">
      <w:pPr>
        <w:spacing w:line="216" w:lineRule="auto"/>
        <w:jc w:val="center"/>
        <w:rPr>
          <w:b/>
          <w:sz w:val="32"/>
          <w:szCs w:val="32"/>
          <w:lang w:val="uk-UA"/>
        </w:rPr>
      </w:pPr>
      <w:r w:rsidRPr="00F73420">
        <w:rPr>
          <w:b/>
          <w:sz w:val="32"/>
          <w:szCs w:val="32"/>
          <w:lang w:val="uk-UA"/>
        </w:rPr>
        <w:t>Майно</w:t>
      </w:r>
      <w:r>
        <w:rPr>
          <w:b/>
          <w:sz w:val="32"/>
          <w:szCs w:val="32"/>
          <w:lang w:val="uk-UA"/>
        </w:rPr>
        <w:t>,</w:t>
      </w:r>
      <w:r w:rsidRPr="00F73420">
        <w:rPr>
          <w:b/>
          <w:sz w:val="32"/>
          <w:szCs w:val="32"/>
          <w:lang w:val="uk-UA"/>
        </w:rPr>
        <w:t xml:space="preserve"> як</w:t>
      </w:r>
      <w:r>
        <w:rPr>
          <w:b/>
          <w:sz w:val="32"/>
          <w:szCs w:val="32"/>
          <w:lang w:val="uk-UA"/>
        </w:rPr>
        <w:t>е</w:t>
      </w:r>
      <w:r w:rsidRPr="00F73420">
        <w:rPr>
          <w:b/>
          <w:sz w:val="32"/>
          <w:szCs w:val="32"/>
          <w:lang w:val="uk-UA"/>
        </w:rPr>
        <w:t xml:space="preserve"> переда</w:t>
      </w:r>
      <w:r>
        <w:rPr>
          <w:b/>
          <w:sz w:val="32"/>
          <w:szCs w:val="32"/>
          <w:lang w:val="uk-UA"/>
        </w:rPr>
        <w:t>є</w:t>
      </w:r>
      <w:r w:rsidRPr="00F73420">
        <w:rPr>
          <w:b/>
          <w:sz w:val="32"/>
          <w:szCs w:val="32"/>
          <w:lang w:val="uk-UA"/>
        </w:rPr>
        <w:t>ться</w:t>
      </w:r>
      <w:r w:rsidRPr="00F73420">
        <w:rPr>
          <w:sz w:val="32"/>
          <w:szCs w:val="32"/>
          <w:lang w:val="uk-UA"/>
        </w:rPr>
        <w:t xml:space="preserve"> </w:t>
      </w:r>
      <w:r w:rsidRPr="00F73420">
        <w:rPr>
          <w:b/>
          <w:sz w:val="32"/>
          <w:szCs w:val="32"/>
          <w:lang w:val="uk-UA"/>
        </w:rPr>
        <w:t>з балансу</w:t>
      </w:r>
    </w:p>
    <w:p w:rsidR="0050308E" w:rsidRDefault="0050308E" w:rsidP="005D01F5">
      <w:pPr>
        <w:jc w:val="center"/>
        <w:rPr>
          <w:b/>
          <w:sz w:val="32"/>
          <w:szCs w:val="32"/>
          <w:lang w:val="uk-UA"/>
        </w:rPr>
      </w:pPr>
      <w:r w:rsidRPr="003379A5">
        <w:rPr>
          <w:b/>
          <w:sz w:val="32"/>
          <w:szCs w:val="32"/>
          <w:lang w:val="uk-UA"/>
        </w:rPr>
        <w:t>управління житлово-комунального</w:t>
      </w:r>
      <w:r>
        <w:rPr>
          <w:b/>
          <w:sz w:val="32"/>
          <w:szCs w:val="32"/>
          <w:lang w:val="uk-UA"/>
        </w:rPr>
        <w:t xml:space="preserve"> </w:t>
      </w:r>
      <w:r w:rsidRPr="003379A5">
        <w:rPr>
          <w:b/>
          <w:sz w:val="32"/>
          <w:szCs w:val="32"/>
          <w:lang w:val="uk-UA"/>
        </w:rPr>
        <w:t xml:space="preserve">господарства </w:t>
      </w:r>
    </w:p>
    <w:p w:rsidR="0050308E" w:rsidRDefault="0050308E" w:rsidP="005D01F5">
      <w:pPr>
        <w:jc w:val="center"/>
        <w:rPr>
          <w:b/>
          <w:sz w:val="32"/>
          <w:szCs w:val="32"/>
          <w:lang w:val="uk-UA"/>
        </w:rPr>
      </w:pPr>
      <w:r w:rsidRPr="003379A5">
        <w:rPr>
          <w:b/>
          <w:sz w:val="32"/>
          <w:szCs w:val="32"/>
          <w:lang w:val="uk-UA"/>
        </w:rPr>
        <w:t>та будівництва Лозівської</w:t>
      </w:r>
      <w:r>
        <w:rPr>
          <w:b/>
          <w:sz w:val="32"/>
          <w:szCs w:val="32"/>
          <w:lang w:val="uk-UA"/>
        </w:rPr>
        <w:t xml:space="preserve"> </w:t>
      </w:r>
      <w:r w:rsidRPr="003379A5">
        <w:rPr>
          <w:b/>
          <w:sz w:val="32"/>
          <w:szCs w:val="32"/>
          <w:lang w:val="uk-UA"/>
        </w:rPr>
        <w:t xml:space="preserve">міської ради Харківської </w:t>
      </w:r>
    </w:p>
    <w:p w:rsidR="0050308E" w:rsidRDefault="0050308E" w:rsidP="005D01F5">
      <w:pPr>
        <w:jc w:val="center"/>
        <w:rPr>
          <w:b/>
          <w:bCs/>
          <w:color w:val="000000"/>
          <w:sz w:val="32"/>
          <w:szCs w:val="32"/>
          <w:lang w:val="uk-UA"/>
        </w:rPr>
      </w:pPr>
      <w:r w:rsidRPr="003379A5">
        <w:rPr>
          <w:b/>
          <w:sz w:val="32"/>
          <w:szCs w:val="32"/>
          <w:lang w:val="uk-UA"/>
        </w:rPr>
        <w:t>області на баланс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bCs/>
          <w:color w:val="000000"/>
          <w:sz w:val="32"/>
          <w:szCs w:val="32"/>
          <w:lang w:val="uk-UA"/>
        </w:rPr>
        <w:t>КП "</w:t>
      </w:r>
      <w:r w:rsidRPr="003379A5">
        <w:rPr>
          <w:b/>
          <w:bCs/>
          <w:color w:val="000000"/>
          <w:sz w:val="32"/>
          <w:szCs w:val="32"/>
          <w:lang w:val="uk-UA"/>
        </w:rPr>
        <w:t>Теплоенерго"</w:t>
      </w:r>
      <w:r>
        <w:rPr>
          <w:b/>
          <w:bCs/>
          <w:color w:val="000000"/>
          <w:sz w:val="32"/>
          <w:szCs w:val="32"/>
          <w:lang w:val="uk-UA"/>
        </w:rPr>
        <w:t xml:space="preserve">, як інвестиції </w:t>
      </w:r>
    </w:p>
    <w:p w:rsidR="0050308E" w:rsidRDefault="0050308E" w:rsidP="005D01F5">
      <w:pPr>
        <w:jc w:val="center"/>
        <w:rPr>
          <w:b/>
          <w:bCs/>
          <w:color w:val="000000"/>
          <w:sz w:val="32"/>
          <w:szCs w:val="32"/>
          <w:lang w:val="uk-UA"/>
        </w:rPr>
      </w:pPr>
      <w:r w:rsidRPr="003379A5">
        <w:rPr>
          <w:b/>
          <w:bCs/>
          <w:color w:val="000000"/>
          <w:sz w:val="32"/>
          <w:szCs w:val="32"/>
          <w:lang w:val="uk-UA"/>
        </w:rPr>
        <w:t>ДП "Лозоваводосервіс"</w:t>
      </w:r>
      <w:r>
        <w:rPr>
          <w:b/>
          <w:bCs/>
          <w:color w:val="000000"/>
          <w:sz w:val="32"/>
          <w:szCs w:val="32"/>
          <w:lang w:val="uk-UA"/>
        </w:rPr>
        <w:t xml:space="preserve"> КП "</w:t>
      </w:r>
      <w:r w:rsidRPr="003379A5">
        <w:rPr>
          <w:b/>
          <w:bCs/>
          <w:color w:val="000000"/>
          <w:sz w:val="32"/>
          <w:szCs w:val="32"/>
          <w:lang w:val="uk-UA"/>
        </w:rPr>
        <w:t>Теплоенерго"</w:t>
      </w:r>
    </w:p>
    <w:p w:rsidR="0050308E" w:rsidRPr="00CE193D" w:rsidRDefault="0050308E" w:rsidP="005D01F5">
      <w:pPr>
        <w:jc w:val="center"/>
        <w:rPr>
          <w:sz w:val="20"/>
          <w:szCs w:val="20"/>
          <w:lang w:val="uk-UA"/>
        </w:rPr>
      </w:pPr>
    </w:p>
    <w:p w:rsidR="0050308E" w:rsidRPr="00CE193D" w:rsidRDefault="0050308E" w:rsidP="005D01F5">
      <w:pPr>
        <w:jc w:val="right"/>
        <w:rPr>
          <w:sz w:val="20"/>
          <w:szCs w:val="20"/>
          <w:lang w:val="uk-UA"/>
        </w:rPr>
      </w:pPr>
    </w:p>
    <w:tbl>
      <w:tblPr>
        <w:tblpPr w:leftFromText="180" w:rightFromText="180" w:vertAnchor="text" w:horzAnchor="page" w:tblpX="802" w:tblpY="20"/>
        <w:tblW w:w="11023" w:type="dxa"/>
        <w:tblLook w:val="00A0"/>
      </w:tblPr>
      <w:tblGrid>
        <w:gridCol w:w="568"/>
        <w:gridCol w:w="4221"/>
        <w:gridCol w:w="1377"/>
        <w:gridCol w:w="1597"/>
        <w:gridCol w:w="866"/>
        <w:gridCol w:w="2394"/>
      </w:tblGrid>
      <w:tr w:rsidR="0050308E" w:rsidRPr="00CE193D" w:rsidTr="005D01F5">
        <w:trPr>
          <w:cantSplit/>
          <w:trHeight w:val="21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b/>
                <w:color w:val="000000"/>
                <w:sz w:val="20"/>
                <w:szCs w:val="20"/>
                <w:lang w:val="uk-UA" w:eastAsia="uk-UA"/>
              </w:rPr>
            </w:pPr>
            <w:r w:rsidRPr="00CE193D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193D">
              <w:rPr>
                <w:b/>
                <w:color w:val="000000"/>
                <w:sz w:val="20"/>
                <w:szCs w:val="20"/>
              </w:rPr>
              <w:t>Найменуванняоб'єкта, адреса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193D">
              <w:rPr>
                <w:b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0308E" w:rsidRPr="00CE193D" w:rsidRDefault="0050308E" w:rsidP="005D01F5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CE193D">
              <w:rPr>
                <w:b/>
                <w:color w:val="000000"/>
                <w:sz w:val="20"/>
                <w:szCs w:val="20"/>
              </w:rPr>
              <w:t>Одиницявиміру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0308E" w:rsidRPr="00CE193D" w:rsidRDefault="0050308E" w:rsidP="005D01F5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CE193D">
              <w:rPr>
                <w:b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308E" w:rsidRPr="00CE193D" w:rsidRDefault="0050308E" w:rsidP="005D01F5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b/>
                <w:color w:val="000000"/>
                <w:sz w:val="20"/>
                <w:szCs w:val="20"/>
                <w:lang w:val="uk-UA"/>
              </w:rPr>
              <w:t>Балансоутроимувач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, якому передається майно</w:t>
            </w:r>
          </w:p>
        </w:tc>
      </w:tr>
      <w:tr w:rsidR="0050308E" w:rsidRPr="00CE193D" w:rsidTr="005D01F5">
        <w:trPr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rPr>
                <w:sz w:val="20"/>
                <w:szCs w:val="20"/>
                <w:lang w:val="uk-UA"/>
              </w:rPr>
            </w:pPr>
            <w:r w:rsidRPr="00CE193D">
              <w:rPr>
                <w:sz w:val="20"/>
                <w:szCs w:val="20"/>
                <w:lang w:val="uk-UA"/>
              </w:rPr>
              <w:t>Царедарівський с. о.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50308E" w:rsidRPr="00CE193D" w:rsidTr="005D01F5">
        <w:trPr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rPr>
                <w:sz w:val="20"/>
                <w:szCs w:val="20"/>
                <w:lang w:val="uk-UA"/>
              </w:rPr>
            </w:pPr>
            <w:r w:rsidRPr="00CE193D">
              <w:rPr>
                <w:sz w:val="20"/>
                <w:szCs w:val="20"/>
                <w:lang w:val="uk-UA"/>
              </w:rPr>
              <w:t>Насос глибинний с.Полтавське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  <w:lang w:val="uk-UA"/>
              </w:rPr>
            </w:pPr>
            <w:r w:rsidRPr="00CE193D">
              <w:rPr>
                <w:sz w:val="20"/>
                <w:szCs w:val="20"/>
                <w:lang w:val="uk-UA"/>
              </w:rPr>
              <w:t>101400044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  <w:lang w:val="uk-UA"/>
              </w:rPr>
              <w:t>ш</w:t>
            </w:r>
            <w:r w:rsidRPr="00CE193D">
              <w:rPr>
                <w:sz w:val="20"/>
                <w:szCs w:val="20"/>
              </w:rPr>
              <w:t>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CE193D" w:rsidTr="005D01F5">
        <w:trPr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Водопровід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E193D">
              <w:rPr>
                <w:sz w:val="20"/>
                <w:szCs w:val="20"/>
              </w:rPr>
              <w:t>стальний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101330030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CE193D" w:rsidTr="005D01F5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Башня Рожновського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101330025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CE193D" w:rsidTr="005D01F5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Колодязь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E193D">
              <w:rPr>
                <w:sz w:val="20"/>
                <w:szCs w:val="20"/>
              </w:rPr>
              <w:t>с.Царедарівка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101330025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6F62D9" w:rsidTr="005D01F5">
        <w:trPr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6F62D9" w:rsidRDefault="0050308E" w:rsidP="006F62D9">
            <w:pPr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Колодязь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F62D9">
              <w:rPr>
                <w:sz w:val="20"/>
                <w:szCs w:val="20"/>
                <w:lang w:val="uk-UA"/>
              </w:rPr>
              <w:t>с</w:t>
            </w:r>
            <w:r>
              <w:rPr>
                <w:sz w:val="20"/>
                <w:szCs w:val="20"/>
                <w:lang w:val="uk-UA"/>
              </w:rPr>
              <w:t xml:space="preserve">. </w:t>
            </w:r>
            <w:r w:rsidRPr="006F62D9">
              <w:rPr>
                <w:sz w:val="20"/>
                <w:szCs w:val="20"/>
                <w:lang w:val="uk-UA"/>
              </w:rPr>
              <w:t xml:space="preserve">Полтавське </w:t>
            </w:r>
            <w:r>
              <w:rPr>
                <w:sz w:val="20"/>
                <w:szCs w:val="20"/>
                <w:lang w:val="uk-UA"/>
              </w:rPr>
              <w:t>в</w:t>
            </w:r>
            <w:r w:rsidRPr="006F62D9">
              <w:rPr>
                <w:sz w:val="20"/>
                <w:szCs w:val="20"/>
                <w:lang w:val="uk-UA"/>
              </w:rPr>
              <w:t>ул.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F62D9">
              <w:rPr>
                <w:sz w:val="20"/>
                <w:szCs w:val="20"/>
                <w:lang w:val="uk-UA"/>
              </w:rPr>
              <w:t>Молодіжна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6F62D9" w:rsidRDefault="0050308E" w:rsidP="005D01F5">
            <w:pPr>
              <w:jc w:val="center"/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101330026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6F62D9" w:rsidRDefault="0050308E" w:rsidP="005D01F5">
            <w:pPr>
              <w:jc w:val="center"/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6F62D9" w:rsidRDefault="0050308E" w:rsidP="005D01F5">
            <w:pPr>
              <w:jc w:val="center"/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CE193D" w:rsidTr="005D01F5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6F62D9" w:rsidRDefault="0050308E" w:rsidP="005D01F5">
            <w:pPr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Колодязь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F62D9">
              <w:rPr>
                <w:sz w:val="20"/>
                <w:szCs w:val="20"/>
                <w:lang w:val="uk-UA"/>
              </w:rPr>
              <w:t>с.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F62D9">
              <w:rPr>
                <w:sz w:val="20"/>
                <w:szCs w:val="20"/>
                <w:lang w:val="uk-UA"/>
              </w:rPr>
              <w:t xml:space="preserve">Полтавське </w:t>
            </w:r>
            <w:r>
              <w:rPr>
                <w:sz w:val="20"/>
                <w:szCs w:val="20"/>
                <w:lang w:val="uk-UA"/>
              </w:rPr>
              <w:t>в</w:t>
            </w:r>
            <w:r w:rsidRPr="006F62D9">
              <w:rPr>
                <w:sz w:val="20"/>
                <w:szCs w:val="20"/>
                <w:lang w:val="uk-UA"/>
              </w:rPr>
              <w:t>ул.. Леніна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6F62D9" w:rsidRDefault="0050308E" w:rsidP="005D01F5">
            <w:pPr>
              <w:jc w:val="center"/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101330027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6F62D9" w:rsidRDefault="0050308E" w:rsidP="005D01F5">
            <w:pPr>
              <w:jc w:val="center"/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6F62D9" w:rsidRDefault="0050308E" w:rsidP="005D01F5">
            <w:pPr>
              <w:jc w:val="center"/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6F62D9" w:rsidTr="005D01F5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6F62D9" w:rsidRDefault="0050308E" w:rsidP="005D01F5">
            <w:pPr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Колодязь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F62D9">
              <w:rPr>
                <w:sz w:val="20"/>
                <w:szCs w:val="20"/>
                <w:lang w:val="uk-UA"/>
              </w:rPr>
              <w:t>с.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F62D9">
              <w:rPr>
                <w:sz w:val="20"/>
                <w:szCs w:val="20"/>
                <w:lang w:val="uk-UA"/>
              </w:rPr>
              <w:t>Ч.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F62D9">
              <w:rPr>
                <w:sz w:val="20"/>
                <w:szCs w:val="20"/>
                <w:lang w:val="uk-UA"/>
              </w:rPr>
              <w:t>Шахтар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6F62D9" w:rsidRDefault="0050308E" w:rsidP="005D01F5">
            <w:pPr>
              <w:jc w:val="center"/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101330028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6F62D9" w:rsidRDefault="0050308E" w:rsidP="005D01F5">
            <w:pPr>
              <w:jc w:val="center"/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6F62D9" w:rsidRDefault="0050308E" w:rsidP="005D01F5">
            <w:pPr>
              <w:jc w:val="center"/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CE193D" w:rsidTr="005D01F5">
        <w:trPr>
          <w:trHeight w:val="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noWrap/>
            <w:vAlign w:val="center"/>
          </w:tcPr>
          <w:p w:rsidR="0050308E" w:rsidRPr="006F62D9" w:rsidRDefault="0050308E" w:rsidP="005D01F5">
            <w:pPr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Водозабірна скважина с.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F62D9">
              <w:rPr>
                <w:sz w:val="20"/>
                <w:szCs w:val="20"/>
                <w:lang w:val="uk-UA"/>
              </w:rPr>
              <w:t>Полтавське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noWrap/>
            <w:vAlign w:val="bottom"/>
          </w:tcPr>
          <w:p w:rsidR="0050308E" w:rsidRPr="006F62D9" w:rsidRDefault="0050308E" w:rsidP="005D01F5">
            <w:pPr>
              <w:jc w:val="center"/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101330029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noWrap/>
            <w:vAlign w:val="bottom"/>
          </w:tcPr>
          <w:p w:rsidR="0050308E" w:rsidRPr="006F62D9" w:rsidRDefault="0050308E" w:rsidP="005D01F5">
            <w:pPr>
              <w:jc w:val="center"/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noWrap/>
            <w:vAlign w:val="center"/>
          </w:tcPr>
          <w:p w:rsidR="0050308E" w:rsidRPr="006F62D9" w:rsidRDefault="0050308E" w:rsidP="005D01F5">
            <w:pPr>
              <w:jc w:val="center"/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CE193D" w:rsidTr="005D01F5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rPr>
                <w:sz w:val="20"/>
                <w:szCs w:val="20"/>
                <w:lang w:val="uk-UA"/>
              </w:rPr>
            </w:pPr>
            <w:r w:rsidRPr="00CE193D">
              <w:rPr>
                <w:sz w:val="20"/>
                <w:szCs w:val="20"/>
                <w:lang w:val="uk-UA"/>
              </w:rPr>
              <w:t>Новоіванівський с. о.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50308E" w:rsidRPr="00CE193D" w:rsidTr="005D01F5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rPr>
                <w:sz w:val="20"/>
                <w:szCs w:val="20"/>
                <w:lang w:val="uk-UA"/>
              </w:rPr>
            </w:pPr>
            <w:r w:rsidRPr="00CE193D">
              <w:rPr>
                <w:sz w:val="20"/>
                <w:szCs w:val="20"/>
                <w:lang w:val="uk-UA"/>
              </w:rPr>
              <w:t xml:space="preserve">Свердловинний насос </w:t>
            </w:r>
            <w:r w:rsidRPr="00CE193D">
              <w:rPr>
                <w:sz w:val="20"/>
                <w:szCs w:val="20"/>
              </w:rPr>
              <w:t>FS</w:t>
            </w:r>
            <w:r w:rsidRPr="00CE193D">
              <w:rPr>
                <w:sz w:val="20"/>
                <w:szCs w:val="20"/>
                <w:lang w:val="uk-UA"/>
              </w:rPr>
              <w:t>98</w:t>
            </w:r>
            <w:r w:rsidRPr="00CE193D">
              <w:rPr>
                <w:sz w:val="20"/>
                <w:szCs w:val="20"/>
              </w:rPr>
              <w:t>E</w:t>
            </w:r>
            <w:r w:rsidRPr="00CE193D">
              <w:rPr>
                <w:sz w:val="20"/>
                <w:szCs w:val="20"/>
                <w:lang w:val="uk-UA"/>
              </w:rPr>
              <w:t xml:space="preserve">/24 </w:t>
            </w:r>
            <w:r w:rsidRPr="00CE193D">
              <w:rPr>
                <w:sz w:val="20"/>
                <w:szCs w:val="20"/>
              </w:rPr>
              <w:t>PC</w:t>
            </w:r>
            <w:r w:rsidRPr="00CE193D">
              <w:rPr>
                <w:sz w:val="20"/>
                <w:szCs w:val="20"/>
                <w:lang w:val="uk-UA"/>
              </w:rPr>
              <w:t>-</w:t>
            </w:r>
            <w:r w:rsidRPr="00CE193D">
              <w:rPr>
                <w:sz w:val="20"/>
                <w:szCs w:val="20"/>
              </w:rPr>
              <w:t>HP</w:t>
            </w:r>
            <w:r w:rsidRPr="00CE193D">
              <w:rPr>
                <w:sz w:val="20"/>
                <w:szCs w:val="20"/>
                <w:lang w:val="uk-UA"/>
              </w:rPr>
              <w:t xml:space="preserve"> 5,5/4*380-400/50-3</w:t>
            </w:r>
            <w:r w:rsidRPr="00CE193D">
              <w:rPr>
                <w:sz w:val="20"/>
                <w:szCs w:val="20"/>
              </w:rPr>
              <w:t>PG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10142005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CE193D" w:rsidTr="005D01F5">
        <w:trPr>
          <w:trHeight w:val="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Насос  Pedrollo 4 SR 6/31 4 кВт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10142012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CE193D" w:rsidTr="005D01F5">
        <w:trPr>
          <w:trHeight w:val="1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Гідротехнічна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E193D">
              <w:rPr>
                <w:sz w:val="20"/>
                <w:szCs w:val="20"/>
              </w:rPr>
              <w:t>споруда 1983р.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10135037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CE193D" w:rsidTr="005D01F5">
        <w:trPr>
          <w:trHeight w:val="1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6F62D9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 xml:space="preserve">Блок управління насосом з </w:t>
            </w:r>
            <w:r>
              <w:rPr>
                <w:sz w:val="20"/>
                <w:szCs w:val="20"/>
                <w:lang w:val="uk-UA"/>
              </w:rPr>
              <w:t xml:space="preserve">перетворювачем </w:t>
            </w:r>
            <w:r w:rsidRPr="00CE193D">
              <w:rPr>
                <w:sz w:val="20"/>
                <w:szCs w:val="20"/>
              </w:rPr>
              <w:t>частоти 5,5 кВт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10142004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CE193D" w:rsidTr="005D01F5">
        <w:trPr>
          <w:trHeight w:val="1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Водопровід с. Нова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E193D">
              <w:rPr>
                <w:sz w:val="20"/>
                <w:szCs w:val="20"/>
              </w:rPr>
              <w:t xml:space="preserve">Іванівка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CE193D">
                <w:rPr>
                  <w:sz w:val="20"/>
                  <w:szCs w:val="20"/>
                </w:rPr>
                <w:t>2,5 км</w:t>
              </w:r>
            </w:smartTag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10133004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CE193D" w:rsidTr="005D01F5">
        <w:trPr>
          <w:trHeight w:val="1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Водонапірна вежа с. Нова Іванівка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10133005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CE193D" w:rsidTr="005D01F5">
        <w:trPr>
          <w:trHeight w:val="1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Свердловина с. Нова Іванівка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10133006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CE193D" w:rsidTr="005D01F5">
        <w:trPr>
          <w:trHeight w:val="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 xml:space="preserve">Водопровід с. Мальцівське </w:t>
            </w:r>
            <w:smartTag w:uri="urn:schemas-microsoft-com:office:smarttags" w:element="metricconverter">
              <w:smartTagPr>
                <w:attr w:name="ProductID" w:val="4,8 км"/>
              </w:smartTagPr>
              <w:r w:rsidRPr="00CE193D">
                <w:rPr>
                  <w:sz w:val="20"/>
                  <w:szCs w:val="20"/>
                </w:rPr>
                <w:t>4,8 км</w:t>
              </w:r>
            </w:smartTag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10133007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CE193D" w:rsidTr="00793485">
        <w:trPr>
          <w:trHeight w:val="204"/>
        </w:trPr>
        <w:tc>
          <w:tcPr>
            <w:tcW w:w="5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21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rPr>
                <w:sz w:val="20"/>
                <w:szCs w:val="20"/>
                <w:lang w:val="uk-UA"/>
              </w:rPr>
            </w:pPr>
            <w:r w:rsidRPr="00CE193D">
              <w:rPr>
                <w:sz w:val="20"/>
                <w:szCs w:val="20"/>
                <w:lang w:val="uk-UA"/>
              </w:rPr>
              <w:t>Миролюбівський с. о.</w:t>
            </w:r>
          </w:p>
        </w:tc>
        <w:tc>
          <w:tcPr>
            <w:tcW w:w="1377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50308E" w:rsidRPr="00CE193D" w:rsidTr="0079348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 xml:space="preserve">свердловини  </w:t>
            </w:r>
            <w:smartTag w:uri="urn:schemas-microsoft-com:office:smarttags" w:element="metricconverter">
              <w:smartTagPr>
                <w:attr w:name="ProductID" w:val="71 м"/>
              </w:smartTagPr>
              <w:r w:rsidRPr="00CE193D">
                <w:rPr>
                  <w:sz w:val="20"/>
                  <w:szCs w:val="20"/>
                </w:rPr>
                <w:t>71 м</w:t>
              </w:r>
            </w:smartTag>
            <w:r w:rsidRPr="00CE193D">
              <w:rPr>
                <w:sz w:val="20"/>
                <w:szCs w:val="20"/>
              </w:rPr>
              <w:t xml:space="preserve"> с.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E193D">
              <w:rPr>
                <w:sz w:val="20"/>
                <w:szCs w:val="20"/>
              </w:rPr>
              <w:t>Миролюбівка ,вул.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E193D">
              <w:rPr>
                <w:sz w:val="20"/>
                <w:szCs w:val="20"/>
              </w:rPr>
              <w:t>Садова 2а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10133101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CE193D" w:rsidTr="005D01F5">
        <w:trPr>
          <w:trHeight w:val="2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 xml:space="preserve">свердловини 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CE193D">
                <w:rPr>
                  <w:sz w:val="20"/>
                  <w:szCs w:val="20"/>
                </w:rPr>
                <w:t>300 м</w:t>
              </w:r>
            </w:smartTag>
            <w:r w:rsidRPr="00CE193D">
              <w:rPr>
                <w:sz w:val="20"/>
                <w:szCs w:val="20"/>
              </w:rPr>
              <w:t xml:space="preserve">  с.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E193D">
              <w:rPr>
                <w:sz w:val="20"/>
                <w:szCs w:val="20"/>
              </w:rPr>
              <w:t>Миролюбівка ,вул.Садова 2б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10133102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CE193D" w:rsidTr="00793485">
        <w:trPr>
          <w:trHeight w:val="3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rPr>
                <w:sz w:val="20"/>
                <w:szCs w:val="20"/>
                <w:lang w:val="uk-UA"/>
              </w:rPr>
            </w:pPr>
            <w:r w:rsidRPr="00CE193D">
              <w:rPr>
                <w:sz w:val="20"/>
                <w:szCs w:val="20"/>
              </w:rPr>
              <w:t>водомережа 5,01км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E193D">
              <w:rPr>
                <w:sz w:val="20"/>
                <w:szCs w:val="20"/>
              </w:rPr>
              <w:t>с.Миролюбівка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10133103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CE193D" w:rsidTr="005D01F5">
        <w:trPr>
          <w:trHeight w:val="125"/>
        </w:trPr>
        <w:tc>
          <w:tcPr>
            <w:tcW w:w="5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21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spacing w:line="260" w:lineRule="exact"/>
              <w:rPr>
                <w:sz w:val="20"/>
                <w:szCs w:val="20"/>
                <w:lang w:val="uk-UA"/>
              </w:rPr>
            </w:pPr>
            <w:r w:rsidRPr="00CE193D">
              <w:rPr>
                <w:sz w:val="20"/>
                <w:szCs w:val="20"/>
                <w:lang w:val="uk-UA"/>
              </w:rPr>
              <w:t>Шатівський с. о.</w:t>
            </w:r>
          </w:p>
        </w:tc>
        <w:tc>
          <w:tcPr>
            <w:tcW w:w="1377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50308E" w:rsidRPr="00CE193D" w:rsidTr="00793485">
        <w:trPr>
          <w:trHeight w:val="2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spacing w:line="260" w:lineRule="exact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Водовід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E193D"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E193D">
              <w:rPr>
                <w:sz w:val="20"/>
                <w:szCs w:val="20"/>
              </w:rPr>
              <w:t>Олександрівка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 </w:t>
            </w:r>
            <w:r w:rsidRPr="00CE193D">
              <w:rPr>
                <w:sz w:val="20"/>
                <w:szCs w:val="20"/>
              </w:rPr>
              <w:t>10133004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CE193D" w:rsidTr="005D01F5">
        <w:trPr>
          <w:trHeight w:val="170"/>
        </w:trPr>
        <w:tc>
          <w:tcPr>
            <w:tcW w:w="5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21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rPr>
                <w:sz w:val="20"/>
                <w:szCs w:val="20"/>
                <w:lang w:val="uk-UA"/>
              </w:rPr>
            </w:pPr>
            <w:r w:rsidRPr="00CE193D">
              <w:rPr>
                <w:sz w:val="20"/>
                <w:szCs w:val="20"/>
                <w:lang w:val="uk-UA"/>
              </w:rPr>
              <w:t>Чернігівський с. о.</w:t>
            </w:r>
          </w:p>
        </w:tc>
        <w:tc>
          <w:tcPr>
            <w:tcW w:w="1377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50308E" w:rsidRPr="00CE193D" w:rsidTr="0079348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Бурскважина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10133002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CE193D" w:rsidTr="00793485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Водонапорная башня</w:t>
            </w:r>
            <w:r w:rsidRPr="00CE193D">
              <w:rPr>
                <w:sz w:val="20"/>
                <w:szCs w:val="20"/>
                <w:lang w:val="uk-UA"/>
              </w:rPr>
              <w:t xml:space="preserve"> с. Чернігівське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10133009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CE193D" w:rsidTr="00793485">
        <w:trPr>
          <w:trHeight w:val="3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Водонапорнастанція</w:t>
            </w:r>
            <w:r w:rsidRPr="00CE193D">
              <w:rPr>
                <w:sz w:val="20"/>
                <w:szCs w:val="20"/>
                <w:lang w:val="uk-UA"/>
              </w:rPr>
              <w:t xml:space="preserve"> с. Чернігівське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10133015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CE193D" w:rsidTr="005D01F5">
        <w:trPr>
          <w:trHeight w:val="2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Зов мережа водопостач.</w:t>
            </w:r>
            <w:r w:rsidRPr="00CE193D">
              <w:rPr>
                <w:sz w:val="20"/>
                <w:szCs w:val="20"/>
                <w:lang w:val="uk-UA"/>
              </w:rPr>
              <w:t xml:space="preserve"> с. Чернігівське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10133017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CE193D" w:rsidTr="005D01F5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каналізація (колодязь)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10163015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CE193D" w:rsidTr="005D01F5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6F62D9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насос для водопостачання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10163016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CE193D" w:rsidTr="005D01F5">
        <w:trPr>
          <w:trHeight w:val="1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27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rPr>
                <w:sz w:val="20"/>
                <w:szCs w:val="20"/>
                <w:lang w:val="uk-UA"/>
              </w:rPr>
            </w:pPr>
            <w:r w:rsidRPr="00CE193D">
              <w:rPr>
                <w:sz w:val="20"/>
                <w:szCs w:val="20"/>
              </w:rPr>
              <w:t>Будівля</w:t>
            </w:r>
            <w:r w:rsidRPr="00CE193D">
              <w:rPr>
                <w:sz w:val="20"/>
                <w:szCs w:val="20"/>
                <w:lang w:val="uk-UA"/>
              </w:rPr>
              <w:t xml:space="preserve"> </w:t>
            </w:r>
            <w:r w:rsidRPr="00CE193D">
              <w:rPr>
                <w:sz w:val="20"/>
                <w:szCs w:val="20"/>
              </w:rPr>
              <w:t>котельн</w:t>
            </w:r>
            <w:r w:rsidRPr="00CE193D"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10133011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50308E" w:rsidRPr="00CE193D" w:rsidTr="005D01F5">
        <w:trPr>
          <w:trHeight w:val="286"/>
        </w:trPr>
        <w:tc>
          <w:tcPr>
            <w:tcW w:w="5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21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rPr>
                <w:sz w:val="20"/>
                <w:szCs w:val="20"/>
                <w:lang w:val="uk-UA"/>
              </w:rPr>
            </w:pPr>
            <w:r w:rsidRPr="00CE193D">
              <w:rPr>
                <w:sz w:val="20"/>
                <w:szCs w:val="20"/>
                <w:lang w:val="uk-UA"/>
              </w:rPr>
              <w:t>Миколаївський с. о.</w:t>
            </w:r>
          </w:p>
        </w:tc>
        <w:tc>
          <w:tcPr>
            <w:tcW w:w="1377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50308E" w:rsidRPr="00CE193D" w:rsidTr="005D01F5">
        <w:trPr>
          <w:trHeight w:val="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скважина 51м</w:t>
            </w:r>
            <w:r w:rsidRPr="00CE193D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E193D"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E193D">
              <w:rPr>
                <w:sz w:val="20"/>
                <w:szCs w:val="20"/>
              </w:rPr>
              <w:t>Миколаївка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10135058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CE193D" w:rsidTr="005D01F5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скважина 55м</w:t>
            </w:r>
            <w:r w:rsidRPr="00CE193D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E193D"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E193D">
              <w:rPr>
                <w:sz w:val="20"/>
                <w:szCs w:val="20"/>
              </w:rPr>
              <w:t>Миколаївка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10135059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6F62D9" w:rsidTr="005D01F5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 xml:space="preserve">башня Рожновського  </w:t>
            </w:r>
            <w:r w:rsidRPr="00CE193D">
              <w:rPr>
                <w:sz w:val="20"/>
                <w:szCs w:val="20"/>
              </w:rPr>
              <w:t>Y</w:t>
            </w:r>
            <w:r w:rsidRPr="006F62D9">
              <w:rPr>
                <w:sz w:val="20"/>
                <w:szCs w:val="20"/>
                <w:lang w:val="uk-UA"/>
              </w:rPr>
              <w:t>-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F62D9">
                <w:rPr>
                  <w:sz w:val="20"/>
                  <w:szCs w:val="20"/>
                  <w:lang w:val="uk-UA"/>
                </w:rPr>
                <w:t>15</w:t>
              </w:r>
              <w:r>
                <w:rPr>
                  <w:sz w:val="20"/>
                  <w:szCs w:val="20"/>
                  <w:lang w:val="uk-UA"/>
                </w:rPr>
                <w:t xml:space="preserve"> </w:t>
              </w:r>
              <w:r w:rsidRPr="006F62D9">
                <w:rPr>
                  <w:sz w:val="20"/>
                  <w:szCs w:val="20"/>
                  <w:lang w:val="uk-UA"/>
                </w:rPr>
                <w:t>м</w:t>
              </w:r>
            </w:smartTag>
            <w:r w:rsidRPr="006F62D9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F62D9">
              <w:rPr>
                <w:sz w:val="20"/>
                <w:szCs w:val="20"/>
                <w:lang w:val="uk-UA"/>
              </w:rPr>
              <w:t>куб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10135060-61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jc w:val="center"/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jc w:val="center"/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CE193D" w:rsidTr="005D01F5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31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водопровід с. Миколаївка 600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F62D9">
              <w:rPr>
                <w:sz w:val="20"/>
                <w:szCs w:val="20"/>
                <w:lang w:val="uk-UA"/>
              </w:rPr>
              <w:t>п.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F62D9">
              <w:rPr>
                <w:sz w:val="20"/>
                <w:szCs w:val="20"/>
                <w:lang w:val="uk-UA"/>
              </w:rPr>
              <w:t>м.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10134062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jc w:val="center"/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jc w:val="center"/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6F62D9" w:rsidTr="005D01F5">
        <w:trPr>
          <w:trHeight w:val="3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32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rPr>
                <w:sz w:val="20"/>
                <w:szCs w:val="20"/>
                <w:lang w:val="uk-UA"/>
              </w:rPr>
            </w:pPr>
            <w:r w:rsidRPr="005D01F5">
              <w:rPr>
                <w:sz w:val="20"/>
                <w:szCs w:val="20"/>
                <w:lang w:val="uk-UA"/>
              </w:rPr>
              <w:t>колодяз шахт</w:t>
            </w:r>
            <w:r w:rsidRPr="00CE193D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5D01F5">
              <w:rPr>
                <w:sz w:val="20"/>
                <w:szCs w:val="20"/>
                <w:lang w:val="uk-UA"/>
              </w:rPr>
              <w:t>с.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5D01F5">
              <w:rPr>
                <w:sz w:val="20"/>
                <w:szCs w:val="20"/>
                <w:lang w:val="uk-UA"/>
              </w:rPr>
              <w:t>Мик</w:t>
            </w:r>
            <w:r w:rsidRPr="00CE193D">
              <w:rPr>
                <w:sz w:val="20"/>
                <w:szCs w:val="20"/>
                <w:lang w:val="uk-UA"/>
              </w:rPr>
              <w:t>олаївка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5D01F5">
              <w:rPr>
                <w:sz w:val="20"/>
                <w:szCs w:val="20"/>
                <w:lang w:val="uk-UA"/>
              </w:rPr>
              <w:t>пров</w:t>
            </w:r>
            <w:r w:rsidRPr="00CE193D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5D01F5">
              <w:rPr>
                <w:sz w:val="20"/>
                <w:szCs w:val="20"/>
                <w:lang w:val="uk-UA"/>
              </w:rPr>
              <w:t>Шкіл</w:t>
            </w:r>
            <w:r w:rsidRPr="00CE193D">
              <w:rPr>
                <w:sz w:val="20"/>
                <w:szCs w:val="20"/>
                <w:lang w:val="uk-UA"/>
              </w:rPr>
              <w:t>ьний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10135064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jc w:val="center"/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jc w:val="center"/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CE193D" w:rsidTr="005D01F5">
        <w:trPr>
          <w:trHeight w:val="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33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Колодязь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F62D9">
              <w:rPr>
                <w:sz w:val="20"/>
                <w:szCs w:val="20"/>
                <w:lang w:val="uk-UA"/>
              </w:rPr>
              <w:t>шахтний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F62D9">
              <w:rPr>
                <w:sz w:val="20"/>
                <w:szCs w:val="20"/>
                <w:lang w:val="uk-UA"/>
              </w:rPr>
              <w:t>с.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F62D9">
              <w:rPr>
                <w:sz w:val="20"/>
                <w:szCs w:val="20"/>
                <w:lang w:val="uk-UA"/>
              </w:rPr>
              <w:t>Миколаївка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F62D9">
              <w:rPr>
                <w:sz w:val="20"/>
                <w:szCs w:val="20"/>
                <w:lang w:val="uk-UA"/>
              </w:rPr>
              <w:t>вул Кутлінців,10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10135065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jc w:val="center"/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jc w:val="center"/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6F62D9" w:rsidTr="005D01F5">
        <w:trPr>
          <w:trHeight w:val="1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34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Колодязь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F62D9">
              <w:rPr>
                <w:sz w:val="20"/>
                <w:szCs w:val="20"/>
                <w:lang w:val="uk-UA"/>
              </w:rPr>
              <w:t>шахтний с.Миколаївкавул</w:t>
            </w:r>
            <w:r w:rsidRPr="00CE193D">
              <w:rPr>
                <w:sz w:val="20"/>
                <w:szCs w:val="20"/>
                <w:lang w:val="uk-UA"/>
              </w:rPr>
              <w:t>.</w:t>
            </w:r>
            <w:r w:rsidRPr="006F62D9">
              <w:rPr>
                <w:sz w:val="20"/>
                <w:szCs w:val="20"/>
                <w:lang w:val="uk-UA"/>
              </w:rPr>
              <w:t>Кутлінців,50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10135066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jc w:val="center"/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jc w:val="center"/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CE193D" w:rsidTr="005D01F5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35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Колодязь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F62D9">
              <w:rPr>
                <w:sz w:val="20"/>
                <w:szCs w:val="20"/>
                <w:lang w:val="uk-UA"/>
              </w:rPr>
              <w:t>шахтний с.Миколаївк</w:t>
            </w:r>
            <w:r w:rsidRPr="00CE193D">
              <w:rPr>
                <w:sz w:val="20"/>
                <w:szCs w:val="20"/>
                <w:lang w:val="uk-UA"/>
              </w:rPr>
              <w:t>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F62D9">
              <w:rPr>
                <w:sz w:val="20"/>
                <w:szCs w:val="20"/>
                <w:lang w:val="uk-UA"/>
              </w:rPr>
              <w:t>вул</w:t>
            </w:r>
            <w:r w:rsidRPr="00CE193D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F62D9">
              <w:rPr>
                <w:sz w:val="20"/>
                <w:szCs w:val="20"/>
                <w:lang w:val="uk-UA"/>
              </w:rPr>
              <w:t>Молодіжна,5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10135067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jc w:val="center"/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jc w:val="center"/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6F62D9" w:rsidTr="005D01F5">
        <w:trPr>
          <w:trHeight w:val="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36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Колодязьшахтний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F62D9">
              <w:rPr>
                <w:sz w:val="20"/>
                <w:szCs w:val="20"/>
                <w:lang w:val="uk-UA"/>
              </w:rPr>
              <w:t>с.Миколаїв</w:t>
            </w:r>
            <w:r w:rsidRPr="00CE193D">
              <w:rPr>
                <w:sz w:val="20"/>
                <w:szCs w:val="20"/>
                <w:lang w:val="uk-UA"/>
              </w:rPr>
              <w:t>ка</w:t>
            </w:r>
            <w:r w:rsidRPr="006F62D9">
              <w:rPr>
                <w:sz w:val="20"/>
                <w:szCs w:val="20"/>
                <w:lang w:val="uk-UA"/>
              </w:rPr>
              <w:t>вул</w:t>
            </w:r>
            <w:r w:rsidRPr="00CE193D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E193D">
              <w:rPr>
                <w:sz w:val="20"/>
                <w:szCs w:val="20"/>
                <w:lang w:val="uk-UA"/>
              </w:rPr>
              <w:t>Р</w:t>
            </w:r>
            <w:r w:rsidRPr="006F62D9">
              <w:rPr>
                <w:sz w:val="20"/>
                <w:szCs w:val="20"/>
                <w:lang w:val="uk-UA"/>
              </w:rPr>
              <w:t>озвідників Саутієва,5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10135068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jc w:val="center"/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jc w:val="center"/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CE193D" w:rsidTr="005D01F5">
        <w:trPr>
          <w:trHeight w:val="4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37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Колодязь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F62D9">
              <w:rPr>
                <w:sz w:val="20"/>
                <w:szCs w:val="20"/>
                <w:lang w:val="uk-UA"/>
              </w:rPr>
              <w:t>шахтний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F62D9">
              <w:rPr>
                <w:sz w:val="20"/>
                <w:szCs w:val="20"/>
                <w:lang w:val="uk-UA"/>
              </w:rPr>
              <w:t>с.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F62D9">
              <w:rPr>
                <w:sz w:val="20"/>
                <w:szCs w:val="20"/>
                <w:lang w:val="uk-UA"/>
              </w:rPr>
              <w:t>Мар'ївка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F62D9">
              <w:rPr>
                <w:sz w:val="20"/>
                <w:szCs w:val="20"/>
                <w:lang w:val="uk-UA"/>
              </w:rPr>
              <w:t>вул</w:t>
            </w:r>
            <w:r w:rsidRPr="00CE193D">
              <w:rPr>
                <w:sz w:val="20"/>
                <w:szCs w:val="20"/>
                <w:lang w:val="uk-UA"/>
              </w:rPr>
              <w:t>.</w:t>
            </w:r>
            <w:r w:rsidRPr="006F62D9">
              <w:rPr>
                <w:sz w:val="20"/>
                <w:szCs w:val="20"/>
                <w:lang w:val="uk-UA"/>
              </w:rPr>
              <w:t xml:space="preserve"> Лугова,32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10135069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jc w:val="center"/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jc w:val="center"/>
              <w:rPr>
                <w:sz w:val="20"/>
                <w:szCs w:val="20"/>
                <w:lang w:val="uk-UA"/>
              </w:rPr>
            </w:pPr>
            <w:r w:rsidRPr="006F62D9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CE193D" w:rsidTr="005D01F5">
        <w:trPr>
          <w:trHeight w:val="250"/>
        </w:trPr>
        <w:tc>
          <w:tcPr>
            <w:tcW w:w="5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21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Перемозький с. о.</w:t>
            </w:r>
          </w:p>
        </w:tc>
        <w:tc>
          <w:tcPr>
            <w:tcW w:w="1377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50308E" w:rsidRPr="00CE193D" w:rsidTr="005D01F5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38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rPr>
                <w:color w:val="000000"/>
                <w:sz w:val="20"/>
                <w:szCs w:val="20"/>
              </w:rPr>
            </w:pPr>
            <w:r w:rsidRPr="00CE193D">
              <w:rPr>
                <w:color w:val="000000"/>
                <w:sz w:val="20"/>
                <w:szCs w:val="20"/>
              </w:rPr>
              <w:t>Водогінс. Перемога</w:t>
            </w:r>
          </w:p>
          <w:p w:rsidR="0050308E" w:rsidRPr="00CE193D" w:rsidRDefault="0050308E" w:rsidP="005D01F5">
            <w:pPr>
              <w:rPr>
                <w:color w:val="000000"/>
                <w:sz w:val="20"/>
                <w:szCs w:val="20"/>
              </w:rPr>
            </w:pPr>
            <w:r w:rsidRPr="00CE193D">
              <w:rPr>
                <w:color w:val="000000"/>
                <w:sz w:val="20"/>
                <w:szCs w:val="20"/>
              </w:rPr>
              <w:t>с. Перемога вул.  Шкільна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CE193D">
              <w:rPr>
                <w:color w:val="000000"/>
                <w:sz w:val="20"/>
                <w:szCs w:val="20"/>
              </w:rPr>
              <w:t>буд 45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</w:rPr>
            </w:pPr>
            <w:r w:rsidRPr="00CE193D">
              <w:rPr>
                <w:color w:val="000000"/>
                <w:sz w:val="20"/>
                <w:szCs w:val="20"/>
              </w:rPr>
              <w:t>10330005 </w:t>
            </w:r>
          </w:p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</w:rPr>
            </w:pPr>
            <w:r w:rsidRPr="00CE19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</w:rPr>
            </w:pPr>
            <w:r w:rsidRPr="00CE193D">
              <w:rPr>
                <w:color w:val="000000"/>
                <w:sz w:val="20"/>
                <w:szCs w:val="20"/>
              </w:rPr>
              <w:t>шт.</w:t>
            </w:r>
          </w:p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</w:rPr>
            </w:pPr>
            <w:r w:rsidRPr="00CE193D">
              <w:rPr>
                <w:color w:val="000000"/>
                <w:sz w:val="20"/>
                <w:szCs w:val="20"/>
              </w:rPr>
              <w:t>1</w:t>
            </w:r>
          </w:p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CE193D" w:rsidTr="005D01F5">
        <w:trPr>
          <w:trHeight w:val="4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39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rPr>
                <w:color w:val="000000"/>
                <w:sz w:val="20"/>
                <w:szCs w:val="20"/>
              </w:rPr>
            </w:pPr>
            <w:r w:rsidRPr="00CE193D">
              <w:rPr>
                <w:color w:val="000000"/>
                <w:sz w:val="20"/>
                <w:szCs w:val="20"/>
              </w:rPr>
              <w:t>Водогін с.  Червоний Кут</w:t>
            </w:r>
          </w:p>
          <w:p w:rsidR="0050308E" w:rsidRPr="00CE193D" w:rsidRDefault="0050308E" w:rsidP="005D01F5">
            <w:pPr>
              <w:rPr>
                <w:color w:val="000000"/>
                <w:sz w:val="20"/>
                <w:szCs w:val="20"/>
              </w:rPr>
            </w:pPr>
            <w:r w:rsidRPr="00CE193D">
              <w:rPr>
                <w:color w:val="000000"/>
                <w:sz w:val="20"/>
                <w:szCs w:val="20"/>
              </w:rPr>
              <w:t>с.  Червоний Кут вул.   Вишнева буд 71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</w:rPr>
            </w:pPr>
            <w:r w:rsidRPr="00CE193D">
              <w:rPr>
                <w:color w:val="000000"/>
                <w:sz w:val="20"/>
                <w:szCs w:val="20"/>
              </w:rPr>
              <w:t>10330006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</w:rPr>
            </w:pPr>
            <w:r w:rsidRPr="00CE193D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</w:rPr>
            </w:pPr>
            <w:r w:rsidRPr="00CE19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CE193D" w:rsidTr="005D01F5">
        <w:trPr>
          <w:trHeight w:val="8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40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Груповий водопровід по селах Лозівського району Олександрівка, Шатівка, Тихопілля, Благодатне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ind w:left="-64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 xml:space="preserve">згідно з актом приймання та рішення ХХХ сесії </w:t>
            </w:r>
            <w:r w:rsidRPr="00CE193D">
              <w:rPr>
                <w:color w:val="000000"/>
                <w:sz w:val="20"/>
                <w:szCs w:val="20"/>
                <w:lang w:val="en-US"/>
              </w:rPr>
              <w:t>V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ІІ склик. Тихопільської сільської ради від 21.09.2007 р. передано ФОП Дубінський О.М.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  <w:lang w:val="uk-UA"/>
              </w:rPr>
            </w:pPr>
            <w:r w:rsidRPr="00CE193D">
              <w:rPr>
                <w:sz w:val="20"/>
                <w:szCs w:val="20"/>
                <w:lang w:val="uk-UA"/>
              </w:rPr>
              <w:t>км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  <w:lang w:val="uk-UA"/>
              </w:rPr>
            </w:pPr>
            <w:r w:rsidRPr="00CE193D">
              <w:rPr>
                <w:sz w:val="20"/>
                <w:szCs w:val="20"/>
                <w:lang w:val="uk-UA"/>
              </w:rPr>
              <w:t>2,9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CE193D" w:rsidTr="005D01F5">
        <w:trPr>
          <w:trHeight w:val="290"/>
        </w:trPr>
        <w:tc>
          <w:tcPr>
            <w:tcW w:w="5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1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rPr>
                <w:color w:val="000000"/>
                <w:spacing w:val="-4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pacing w:val="-4"/>
                <w:sz w:val="20"/>
                <w:szCs w:val="20"/>
                <w:lang w:val="uk-UA"/>
              </w:rPr>
              <w:t>Бунаківський с. о.</w:t>
            </w:r>
          </w:p>
        </w:tc>
        <w:tc>
          <w:tcPr>
            <w:tcW w:w="1377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97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94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50308E" w:rsidRPr="00CE193D" w:rsidTr="00793485">
        <w:trPr>
          <w:trHeight w:val="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41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rPr>
                <w:color w:val="000000"/>
                <w:spacing w:val="-4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pacing w:val="-4"/>
                <w:sz w:val="20"/>
                <w:szCs w:val="20"/>
                <w:lang w:val="uk-UA"/>
              </w:rPr>
              <w:t>Насосна водозабезпечення, с.Бунаково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rPr>
                <w:sz w:val="20"/>
                <w:szCs w:val="20"/>
                <w:lang w:val="uk-UA"/>
              </w:rPr>
            </w:pPr>
            <w:r w:rsidRPr="00CE193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  <w:lang w:val="uk-UA"/>
              </w:rPr>
            </w:pPr>
            <w:r w:rsidRPr="00CE193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6F62D9" w:rsidTr="005D01F5">
        <w:trPr>
          <w:trHeight w:val="5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42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rPr>
                <w:bCs/>
                <w:sz w:val="20"/>
                <w:szCs w:val="20"/>
                <w:lang w:val="uk-UA"/>
              </w:rPr>
            </w:pPr>
            <w:r w:rsidRPr="00CE193D">
              <w:rPr>
                <w:bCs/>
                <w:sz w:val="20"/>
                <w:szCs w:val="20"/>
                <w:lang w:val="uk-UA"/>
              </w:rPr>
              <w:t>В</w:t>
            </w:r>
            <w:r w:rsidRPr="006F62D9">
              <w:rPr>
                <w:bCs/>
                <w:sz w:val="20"/>
                <w:szCs w:val="20"/>
                <w:lang w:val="uk-UA"/>
              </w:rPr>
              <w:t>одокачка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6F62D9">
              <w:rPr>
                <w:bCs/>
                <w:sz w:val="20"/>
                <w:szCs w:val="20"/>
                <w:lang w:val="uk-UA"/>
              </w:rPr>
              <w:t>с.Новосел</w:t>
            </w:r>
            <w:r w:rsidRPr="00CE193D">
              <w:rPr>
                <w:bCs/>
                <w:sz w:val="20"/>
                <w:szCs w:val="20"/>
                <w:lang w:val="uk-UA"/>
              </w:rPr>
              <w:t>о</w:t>
            </w:r>
            <w:r w:rsidRPr="006F62D9">
              <w:rPr>
                <w:bCs/>
                <w:sz w:val="20"/>
                <w:szCs w:val="20"/>
                <w:lang w:val="uk-UA"/>
              </w:rPr>
              <w:t>вка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6F62D9">
              <w:rPr>
                <w:bCs/>
                <w:sz w:val="20"/>
                <w:szCs w:val="20"/>
                <w:lang w:val="uk-UA"/>
              </w:rPr>
              <w:t>вул.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6F62D9">
              <w:rPr>
                <w:bCs/>
                <w:sz w:val="20"/>
                <w:szCs w:val="20"/>
                <w:lang w:val="uk-UA"/>
              </w:rPr>
              <w:t>Набережна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rPr>
                <w:bCs/>
                <w:sz w:val="20"/>
                <w:szCs w:val="20"/>
                <w:lang w:val="uk-UA"/>
              </w:rPr>
            </w:pPr>
            <w:r w:rsidRPr="006F62D9">
              <w:rPr>
                <w:bCs/>
                <w:sz w:val="20"/>
                <w:szCs w:val="20"/>
                <w:lang w:val="uk-UA"/>
              </w:rPr>
              <w:t>10330006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F62D9">
              <w:rPr>
                <w:bCs/>
                <w:sz w:val="20"/>
                <w:szCs w:val="20"/>
                <w:lang w:val="uk-UA"/>
              </w:rPr>
              <w:t>км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F62D9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CE193D" w:rsidTr="00793485">
        <w:trPr>
          <w:trHeight w:val="3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43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rPr>
                <w:bCs/>
                <w:sz w:val="20"/>
                <w:szCs w:val="20"/>
                <w:lang w:val="uk-UA"/>
              </w:rPr>
            </w:pPr>
            <w:r w:rsidRPr="00CE193D">
              <w:rPr>
                <w:bCs/>
                <w:sz w:val="20"/>
                <w:szCs w:val="20"/>
                <w:lang w:val="uk-UA"/>
              </w:rPr>
              <w:t>В</w:t>
            </w:r>
            <w:r w:rsidRPr="006F62D9">
              <w:rPr>
                <w:bCs/>
                <w:sz w:val="20"/>
                <w:szCs w:val="20"/>
                <w:lang w:val="uk-UA"/>
              </w:rPr>
              <w:t>одокачка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6F62D9">
              <w:rPr>
                <w:bCs/>
                <w:sz w:val="20"/>
                <w:szCs w:val="20"/>
                <w:lang w:val="uk-UA"/>
              </w:rPr>
              <w:t>с.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6F62D9">
              <w:rPr>
                <w:bCs/>
                <w:sz w:val="20"/>
                <w:szCs w:val="20"/>
                <w:lang w:val="uk-UA"/>
              </w:rPr>
              <w:t>Павлівка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rPr>
                <w:bCs/>
                <w:sz w:val="20"/>
                <w:szCs w:val="20"/>
                <w:lang w:val="uk-UA"/>
              </w:rPr>
            </w:pPr>
            <w:r w:rsidRPr="006F62D9">
              <w:rPr>
                <w:bCs/>
                <w:sz w:val="20"/>
                <w:szCs w:val="20"/>
                <w:lang w:val="uk-UA"/>
              </w:rPr>
              <w:t>10330004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F62D9">
              <w:rPr>
                <w:bCs/>
                <w:sz w:val="20"/>
                <w:szCs w:val="20"/>
                <w:lang w:val="uk-UA"/>
              </w:rPr>
              <w:t>км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noWrap/>
          </w:tcPr>
          <w:p w:rsidR="0050308E" w:rsidRPr="006F62D9" w:rsidRDefault="0050308E" w:rsidP="005D01F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F62D9">
              <w:rPr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  <w:tr w:rsidR="0050308E" w:rsidRPr="00CE193D" w:rsidTr="005D01F5">
        <w:trPr>
          <w:trHeight w:val="240"/>
        </w:trPr>
        <w:tc>
          <w:tcPr>
            <w:tcW w:w="5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1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rPr>
                <w:sz w:val="20"/>
                <w:szCs w:val="20"/>
                <w:lang w:val="uk-UA"/>
              </w:rPr>
            </w:pPr>
            <w:r w:rsidRPr="00CE193D">
              <w:rPr>
                <w:sz w:val="20"/>
                <w:szCs w:val="20"/>
                <w:lang w:val="uk-UA"/>
              </w:rPr>
              <w:t>Катеринівський с. о.</w:t>
            </w:r>
          </w:p>
        </w:tc>
        <w:tc>
          <w:tcPr>
            <w:tcW w:w="1377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308E" w:rsidRPr="00CE193D" w:rsidRDefault="0050308E" w:rsidP="005D01F5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50308E" w:rsidRPr="00CE193D" w:rsidTr="005D01F5">
        <w:trPr>
          <w:trHeight w:val="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44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Водогін( в оперативному управління)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10130018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08E" w:rsidRPr="00CE193D" w:rsidRDefault="0050308E" w:rsidP="005D01F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849,00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08E" w:rsidRPr="00CE193D" w:rsidRDefault="0050308E" w:rsidP="005D01F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ДП «Лозоваводо</w:t>
            </w:r>
            <w:r>
              <w:rPr>
                <w:color w:val="000000"/>
                <w:sz w:val="20"/>
                <w:szCs w:val="20"/>
                <w:lang w:val="uk-UA"/>
              </w:rPr>
              <w:t>сервіс</w:t>
            </w:r>
            <w:r w:rsidRPr="00CE193D">
              <w:rPr>
                <w:color w:val="000000"/>
                <w:sz w:val="20"/>
                <w:szCs w:val="20"/>
                <w:lang w:val="uk-UA"/>
              </w:rPr>
              <w:t>» КП «Теплоенерго»</w:t>
            </w:r>
          </w:p>
        </w:tc>
      </w:tr>
    </w:tbl>
    <w:p w:rsidR="0050308E" w:rsidRPr="00CE193D" w:rsidRDefault="0050308E" w:rsidP="005D01F5">
      <w:pPr>
        <w:jc w:val="center"/>
        <w:rPr>
          <w:b/>
          <w:sz w:val="20"/>
          <w:szCs w:val="20"/>
          <w:lang w:val="uk-UA"/>
        </w:rPr>
      </w:pPr>
    </w:p>
    <w:p w:rsidR="0050308E" w:rsidRPr="00CE193D" w:rsidRDefault="0050308E" w:rsidP="005D01F5">
      <w:pPr>
        <w:jc w:val="both"/>
        <w:rPr>
          <w:b/>
          <w:sz w:val="20"/>
          <w:szCs w:val="20"/>
        </w:rPr>
      </w:pPr>
    </w:p>
    <w:p w:rsidR="0050308E" w:rsidRDefault="0050308E" w:rsidP="005D01F5">
      <w:pPr>
        <w:rPr>
          <w:b/>
          <w:sz w:val="20"/>
          <w:szCs w:val="20"/>
          <w:lang w:val="uk-UA"/>
        </w:rPr>
      </w:pPr>
    </w:p>
    <w:p w:rsidR="0050308E" w:rsidRPr="00CE193D" w:rsidRDefault="0050308E" w:rsidP="005D01F5">
      <w:pPr>
        <w:rPr>
          <w:b/>
          <w:sz w:val="20"/>
          <w:szCs w:val="20"/>
          <w:lang w:val="uk-UA"/>
        </w:rPr>
      </w:pPr>
    </w:p>
    <w:p w:rsidR="0050308E" w:rsidRDefault="0050308E" w:rsidP="005D01F5">
      <w:pPr>
        <w:spacing w:line="216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                             С.О. КОБА</w:t>
      </w:r>
    </w:p>
    <w:p w:rsidR="0050308E" w:rsidRPr="00075952" w:rsidRDefault="0050308E" w:rsidP="005D01F5">
      <w:pPr>
        <w:spacing w:line="216" w:lineRule="auto"/>
        <w:rPr>
          <w:sz w:val="28"/>
          <w:szCs w:val="28"/>
          <w:lang w:val="uk-UA"/>
        </w:rPr>
      </w:pPr>
    </w:p>
    <w:p w:rsidR="0050308E" w:rsidRDefault="0050308E" w:rsidP="005D01F5">
      <w:pPr>
        <w:rPr>
          <w:sz w:val="28"/>
          <w:szCs w:val="28"/>
          <w:lang w:val="uk-UA"/>
        </w:rPr>
      </w:pPr>
      <w:r>
        <w:rPr>
          <w:lang w:val="uk-UA"/>
        </w:rPr>
        <w:t>Залізінський</w:t>
      </w:r>
      <w:r w:rsidRPr="00611332">
        <w:rPr>
          <w:lang w:val="uk-UA"/>
        </w:rPr>
        <w:t>, 2-</w:t>
      </w:r>
      <w:r>
        <w:rPr>
          <w:lang w:val="uk-UA"/>
        </w:rPr>
        <w:t>20-15</w:t>
      </w:r>
      <w:r w:rsidRPr="00611332">
        <w:rPr>
          <w:lang w:val="uk-UA"/>
        </w:rPr>
        <w:t xml:space="preserve">     </w:t>
      </w:r>
    </w:p>
    <w:p w:rsidR="0050308E" w:rsidRPr="00CE193D" w:rsidRDefault="0050308E" w:rsidP="005D01F5">
      <w:pPr>
        <w:jc w:val="both"/>
        <w:rPr>
          <w:sz w:val="20"/>
          <w:szCs w:val="20"/>
          <w:lang w:val="uk-UA"/>
        </w:rPr>
      </w:pPr>
    </w:p>
    <w:p w:rsidR="0050308E" w:rsidRPr="00CE193D" w:rsidRDefault="0050308E" w:rsidP="00484D35">
      <w:pPr>
        <w:jc w:val="both"/>
        <w:rPr>
          <w:sz w:val="20"/>
          <w:szCs w:val="20"/>
          <w:lang w:val="uk-UA"/>
        </w:rPr>
      </w:pPr>
    </w:p>
    <w:sectPr w:rsidR="0050308E" w:rsidRPr="00CE193D" w:rsidSect="00CE193D">
      <w:pgSz w:w="11906" w:h="16838" w:code="9"/>
      <w:pgMar w:top="902" w:right="731" w:bottom="567" w:left="1712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72D2DC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F42CDE"/>
    <w:multiLevelType w:val="hybridMultilevel"/>
    <w:tmpl w:val="8800067C"/>
    <w:lvl w:ilvl="0" w:tplc="D6EA6DB8">
      <w:start w:val="1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">
    <w:nsid w:val="051E79AE"/>
    <w:multiLevelType w:val="hybridMultilevel"/>
    <w:tmpl w:val="E544209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08EE5540"/>
    <w:multiLevelType w:val="singleLevel"/>
    <w:tmpl w:val="66703D3C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4">
    <w:nsid w:val="09AA7AEA"/>
    <w:multiLevelType w:val="hybridMultilevel"/>
    <w:tmpl w:val="EDC2E43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171952B5"/>
    <w:multiLevelType w:val="hybridMultilevel"/>
    <w:tmpl w:val="51DE3960"/>
    <w:lvl w:ilvl="0" w:tplc="21842E22">
      <w:start w:val="1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6">
    <w:nsid w:val="187C0962"/>
    <w:multiLevelType w:val="hybridMultilevel"/>
    <w:tmpl w:val="44E09360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DAB4D3C"/>
    <w:multiLevelType w:val="hybridMultilevel"/>
    <w:tmpl w:val="CB122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AF323E"/>
    <w:multiLevelType w:val="hybridMultilevel"/>
    <w:tmpl w:val="CBD8B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033762E"/>
    <w:multiLevelType w:val="hybridMultilevel"/>
    <w:tmpl w:val="21400D5A"/>
    <w:lvl w:ilvl="0" w:tplc="45B0FC70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0">
    <w:nsid w:val="20D720E6"/>
    <w:multiLevelType w:val="hybridMultilevel"/>
    <w:tmpl w:val="ACFCEFD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220552AD"/>
    <w:multiLevelType w:val="hybridMultilevel"/>
    <w:tmpl w:val="FB7E98F0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2E72E37"/>
    <w:multiLevelType w:val="hybridMultilevel"/>
    <w:tmpl w:val="C07AB0D0"/>
    <w:lvl w:ilvl="0" w:tplc="D1D2006E">
      <w:start w:val="1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3">
    <w:nsid w:val="248D6AA9"/>
    <w:multiLevelType w:val="multilevel"/>
    <w:tmpl w:val="56A8D9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</w:abstractNum>
  <w:abstractNum w:abstractNumId="14">
    <w:nsid w:val="26AA0118"/>
    <w:multiLevelType w:val="multilevel"/>
    <w:tmpl w:val="D7D0C2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27312ADD"/>
    <w:multiLevelType w:val="hybridMultilevel"/>
    <w:tmpl w:val="C14C1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8A1723B"/>
    <w:multiLevelType w:val="hybridMultilevel"/>
    <w:tmpl w:val="C0389FD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2506838"/>
    <w:multiLevelType w:val="hybridMultilevel"/>
    <w:tmpl w:val="EB2A3DA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0EC5E6A"/>
    <w:multiLevelType w:val="hybridMultilevel"/>
    <w:tmpl w:val="CF3A825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6641BE9"/>
    <w:multiLevelType w:val="hybridMultilevel"/>
    <w:tmpl w:val="AA46EB66"/>
    <w:lvl w:ilvl="0" w:tplc="9E98B5CA">
      <w:start w:val="2"/>
      <w:numFmt w:val="bullet"/>
      <w:lvlText w:val="-"/>
      <w:lvlJc w:val="left"/>
      <w:pPr>
        <w:tabs>
          <w:tab w:val="num" w:pos="305"/>
        </w:tabs>
        <w:ind w:left="30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25"/>
        </w:tabs>
        <w:ind w:left="10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45"/>
        </w:tabs>
        <w:ind w:left="1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65"/>
        </w:tabs>
        <w:ind w:left="2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85"/>
        </w:tabs>
        <w:ind w:left="31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25"/>
        </w:tabs>
        <w:ind w:left="4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45"/>
        </w:tabs>
        <w:ind w:left="53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65"/>
        </w:tabs>
        <w:ind w:left="6065" w:hanging="360"/>
      </w:pPr>
      <w:rPr>
        <w:rFonts w:ascii="Wingdings" w:hAnsi="Wingdings" w:hint="default"/>
      </w:rPr>
    </w:lvl>
  </w:abstractNum>
  <w:abstractNum w:abstractNumId="20">
    <w:nsid w:val="5453318E"/>
    <w:multiLevelType w:val="hybridMultilevel"/>
    <w:tmpl w:val="40488F7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1">
    <w:nsid w:val="5CCA75B6"/>
    <w:multiLevelType w:val="hybridMultilevel"/>
    <w:tmpl w:val="36060426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1011E22"/>
    <w:multiLevelType w:val="hybridMultilevel"/>
    <w:tmpl w:val="A31CDBEA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90B0F9A"/>
    <w:multiLevelType w:val="hybridMultilevel"/>
    <w:tmpl w:val="FDAE994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BB972BA"/>
    <w:multiLevelType w:val="multilevel"/>
    <w:tmpl w:val="5520256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5">
    <w:nsid w:val="72991769"/>
    <w:multiLevelType w:val="multilevel"/>
    <w:tmpl w:val="9776F7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0"/>
        </w:tabs>
        <w:ind w:left="3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10"/>
        </w:tabs>
        <w:ind w:left="50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1440"/>
      </w:pPr>
      <w:rPr>
        <w:rFonts w:cs="Times New Roman" w:hint="default"/>
      </w:rPr>
    </w:lvl>
  </w:abstractNum>
  <w:abstractNum w:abstractNumId="26">
    <w:nsid w:val="730A09F7"/>
    <w:multiLevelType w:val="multilevel"/>
    <w:tmpl w:val="11C074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ascii="Times New Roman" w:hAnsi="Times New Roman" w:cs="Times New Roman" w:hint="default"/>
      </w:rPr>
    </w:lvl>
  </w:abstractNum>
  <w:abstractNum w:abstractNumId="27">
    <w:nsid w:val="7CBB5A37"/>
    <w:multiLevelType w:val="hybridMultilevel"/>
    <w:tmpl w:val="55DC6592"/>
    <w:lvl w:ilvl="0" w:tplc="8A543706">
      <w:numFmt w:val="bullet"/>
      <w:lvlText w:val="-"/>
      <w:lvlJc w:val="left"/>
      <w:pPr>
        <w:tabs>
          <w:tab w:val="num" w:pos="624"/>
        </w:tabs>
        <w:ind w:left="62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247876"/>
    <w:multiLevelType w:val="hybridMultilevel"/>
    <w:tmpl w:val="380EEF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E3E57A8"/>
    <w:multiLevelType w:val="hybridMultilevel"/>
    <w:tmpl w:val="3442437A"/>
    <w:lvl w:ilvl="0" w:tplc="8A543706">
      <w:numFmt w:val="bullet"/>
      <w:lvlText w:val="-"/>
      <w:lvlJc w:val="left"/>
      <w:pPr>
        <w:tabs>
          <w:tab w:val="num" w:pos="1044"/>
        </w:tabs>
        <w:ind w:left="104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0">
    <w:nsid w:val="7EB35D63"/>
    <w:multiLevelType w:val="singleLevel"/>
    <w:tmpl w:val="13A858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>
    <w:nsid w:val="7F594523"/>
    <w:multiLevelType w:val="hybridMultilevel"/>
    <w:tmpl w:val="45F67C1A"/>
    <w:lvl w:ilvl="0" w:tplc="5A26F1C2">
      <w:start w:val="1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14"/>
  </w:num>
  <w:num w:numId="2">
    <w:abstractNumId w:val="30"/>
  </w:num>
  <w:num w:numId="3">
    <w:abstractNumId w:val="22"/>
  </w:num>
  <w:num w:numId="4">
    <w:abstractNumId w:val="12"/>
  </w:num>
  <w:num w:numId="5">
    <w:abstractNumId w:val="8"/>
  </w:num>
  <w:num w:numId="6">
    <w:abstractNumId w:val="17"/>
  </w:num>
  <w:num w:numId="7">
    <w:abstractNumId w:val="16"/>
  </w:num>
  <w:num w:numId="8">
    <w:abstractNumId w:val="1"/>
  </w:num>
  <w:num w:numId="9">
    <w:abstractNumId w:val="5"/>
  </w:num>
  <w:num w:numId="10">
    <w:abstractNumId w:val="31"/>
  </w:num>
  <w:num w:numId="11">
    <w:abstractNumId w:val="9"/>
  </w:num>
  <w:num w:numId="12">
    <w:abstractNumId w:val="18"/>
  </w:num>
  <w:num w:numId="13">
    <w:abstractNumId w:val="7"/>
  </w:num>
  <w:num w:numId="14">
    <w:abstractNumId w:val="28"/>
  </w:num>
  <w:num w:numId="15">
    <w:abstractNumId w:val="23"/>
  </w:num>
  <w:num w:numId="16">
    <w:abstractNumId w:val="15"/>
  </w:num>
  <w:num w:numId="17">
    <w:abstractNumId w:val="0"/>
    <w:lvlOverride w:ilvl="0">
      <w:lvl w:ilvl="0"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18">
    <w:abstractNumId w:val="3"/>
  </w:num>
  <w:num w:numId="19">
    <w:abstractNumId w:val="0"/>
    <w:lvlOverride w:ilvl="0">
      <w:lvl w:ilvl="0">
        <w:numFmt w:val="bullet"/>
        <w:lvlText w:val="-"/>
        <w:legacy w:legacy="1" w:legacySpace="0" w:legacyIndent="106"/>
        <w:lvlJc w:val="left"/>
        <w:rPr>
          <w:rFonts w:ascii="Times New Roman" w:hAnsi="Times New Roman" w:hint="default"/>
        </w:rPr>
      </w:lvl>
    </w:lvlOverride>
  </w:num>
  <w:num w:numId="20">
    <w:abstractNumId w:val="11"/>
  </w:num>
  <w:num w:numId="21">
    <w:abstractNumId w:val="21"/>
  </w:num>
  <w:num w:numId="22">
    <w:abstractNumId w:val="24"/>
  </w:num>
  <w:num w:numId="23">
    <w:abstractNumId w:val="6"/>
  </w:num>
  <w:num w:numId="24">
    <w:abstractNumId w:val="27"/>
  </w:num>
  <w:num w:numId="25">
    <w:abstractNumId w:val="25"/>
  </w:num>
  <w:num w:numId="26">
    <w:abstractNumId w:val="29"/>
  </w:num>
  <w:num w:numId="27">
    <w:abstractNumId w:val="13"/>
  </w:num>
  <w:num w:numId="28">
    <w:abstractNumId w:val="26"/>
  </w:num>
  <w:num w:numId="29">
    <w:abstractNumId w:val="20"/>
  </w:num>
  <w:num w:numId="30">
    <w:abstractNumId w:val="2"/>
  </w:num>
  <w:num w:numId="31">
    <w:abstractNumId w:val="4"/>
  </w:num>
  <w:num w:numId="32">
    <w:abstractNumId w:val="10"/>
  </w:num>
  <w:num w:numId="3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3C34"/>
    <w:rsid w:val="000056A3"/>
    <w:rsid w:val="00011DD6"/>
    <w:rsid w:val="00026031"/>
    <w:rsid w:val="00036931"/>
    <w:rsid w:val="0004105B"/>
    <w:rsid w:val="000435C0"/>
    <w:rsid w:val="0004631F"/>
    <w:rsid w:val="00047445"/>
    <w:rsid w:val="00055B13"/>
    <w:rsid w:val="00062529"/>
    <w:rsid w:val="00064A16"/>
    <w:rsid w:val="00066216"/>
    <w:rsid w:val="000666C6"/>
    <w:rsid w:val="00075952"/>
    <w:rsid w:val="00082CC0"/>
    <w:rsid w:val="000940DF"/>
    <w:rsid w:val="000A0B4E"/>
    <w:rsid w:val="000A4101"/>
    <w:rsid w:val="000D01A3"/>
    <w:rsid w:val="000D1EF3"/>
    <w:rsid w:val="000E5ABA"/>
    <w:rsid w:val="000E5B75"/>
    <w:rsid w:val="001138C5"/>
    <w:rsid w:val="001213A0"/>
    <w:rsid w:val="00132CCA"/>
    <w:rsid w:val="00143932"/>
    <w:rsid w:val="00180E7E"/>
    <w:rsid w:val="001845DA"/>
    <w:rsid w:val="00196DE3"/>
    <w:rsid w:val="001A6BCF"/>
    <w:rsid w:val="001C2E5A"/>
    <w:rsid w:val="001C3DB1"/>
    <w:rsid w:val="001C524D"/>
    <w:rsid w:val="001D41A3"/>
    <w:rsid w:val="001E29F5"/>
    <w:rsid w:val="001E62BA"/>
    <w:rsid w:val="00207015"/>
    <w:rsid w:val="00212433"/>
    <w:rsid w:val="00215F2A"/>
    <w:rsid w:val="002263F8"/>
    <w:rsid w:val="00230A17"/>
    <w:rsid w:val="002378D3"/>
    <w:rsid w:val="002378F3"/>
    <w:rsid w:val="00252E53"/>
    <w:rsid w:val="00263C34"/>
    <w:rsid w:val="00280878"/>
    <w:rsid w:val="0028247E"/>
    <w:rsid w:val="002870C3"/>
    <w:rsid w:val="002908F2"/>
    <w:rsid w:val="00292F9D"/>
    <w:rsid w:val="00293F16"/>
    <w:rsid w:val="002A762D"/>
    <w:rsid w:val="002B08C9"/>
    <w:rsid w:val="002B0A84"/>
    <w:rsid w:val="002D52E0"/>
    <w:rsid w:val="002E63A4"/>
    <w:rsid w:val="00301D60"/>
    <w:rsid w:val="0030640E"/>
    <w:rsid w:val="00316E6E"/>
    <w:rsid w:val="003213CD"/>
    <w:rsid w:val="003229F0"/>
    <w:rsid w:val="00327392"/>
    <w:rsid w:val="003339FE"/>
    <w:rsid w:val="00337296"/>
    <w:rsid w:val="003379A5"/>
    <w:rsid w:val="0036117C"/>
    <w:rsid w:val="00373160"/>
    <w:rsid w:val="00394A86"/>
    <w:rsid w:val="0039764E"/>
    <w:rsid w:val="003A4F00"/>
    <w:rsid w:val="003B30A4"/>
    <w:rsid w:val="003C086B"/>
    <w:rsid w:val="003D6D4D"/>
    <w:rsid w:val="003E44D2"/>
    <w:rsid w:val="003F3026"/>
    <w:rsid w:val="004016A6"/>
    <w:rsid w:val="00402880"/>
    <w:rsid w:val="00402B0A"/>
    <w:rsid w:val="00407728"/>
    <w:rsid w:val="0041441F"/>
    <w:rsid w:val="00416C3F"/>
    <w:rsid w:val="00420E61"/>
    <w:rsid w:val="00421776"/>
    <w:rsid w:val="00430F83"/>
    <w:rsid w:val="004355ED"/>
    <w:rsid w:val="00435CD0"/>
    <w:rsid w:val="0043693B"/>
    <w:rsid w:val="00444CB1"/>
    <w:rsid w:val="0044602A"/>
    <w:rsid w:val="00446988"/>
    <w:rsid w:val="00446A90"/>
    <w:rsid w:val="004504A6"/>
    <w:rsid w:val="00454074"/>
    <w:rsid w:val="0047117D"/>
    <w:rsid w:val="00472492"/>
    <w:rsid w:val="00474303"/>
    <w:rsid w:val="00480172"/>
    <w:rsid w:val="00484D35"/>
    <w:rsid w:val="0048540D"/>
    <w:rsid w:val="0048658B"/>
    <w:rsid w:val="004A2BA7"/>
    <w:rsid w:val="004A7DFC"/>
    <w:rsid w:val="004C760E"/>
    <w:rsid w:val="004D42F5"/>
    <w:rsid w:val="004D44E4"/>
    <w:rsid w:val="004D4E61"/>
    <w:rsid w:val="004D4E7F"/>
    <w:rsid w:val="004E7B57"/>
    <w:rsid w:val="004F134E"/>
    <w:rsid w:val="00500489"/>
    <w:rsid w:val="0050308E"/>
    <w:rsid w:val="00503270"/>
    <w:rsid w:val="005051B1"/>
    <w:rsid w:val="00515A01"/>
    <w:rsid w:val="005320A6"/>
    <w:rsid w:val="005344E3"/>
    <w:rsid w:val="0054246B"/>
    <w:rsid w:val="00544FCF"/>
    <w:rsid w:val="00550CF3"/>
    <w:rsid w:val="00555FB9"/>
    <w:rsid w:val="005772A5"/>
    <w:rsid w:val="00584DBF"/>
    <w:rsid w:val="00597BDD"/>
    <w:rsid w:val="005A34F8"/>
    <w:rsid w:val="005B41A7"/>
    <w:rsid w:val="005D01F5"/>
    <w:rsid w:val="005E0423"/>
    <w:rsid w:val="005E767B"/>
    <w:rsid w:val="006036DC"/>
    <w:rsid w:val="00611332"/>
    <w:rsid w:val="006116CA"/>
    <w:rsid w:val="00612CDB"/>
    <w:rsid w:val="00614F7B"/>
    <w:rsid w:val="0062640D"/>
    <w:rsid w:val="006352FB"/>
    <w:rsid w:val="00653C4D"/>
    <w:rsid w:val="006579E6"/>
    <w:rsid w:val="00660052"/>
    <w:rsid w:val="0066026B"/>
    <w:rsid w:val="0067173F"/>
    <w:rsid w:val="0067225C"/>
    <w:rsid w:val="0069396A"/>
    <w:rsid w:val="006A551F"/>
    <w:rsid w:val="006A6E8A"/>
    <w:rsid w:val="006A7DCF"/>
    <w:rsid w:val="006C1BCE"/>
    <w:rsid w:val="006C5BFD"/>
    <w:rsid w:val="006C7C0B"/>
    <w:rsid w:val="006D3C52"/>
    <w:rsid w:val="006E1794"/>
    <w:rsid w:val="006F28A8"/>
    <w:rsid w:val="006F5109"/>
    <w:rsid w:val="006F6214"/>
    <w:rsid w:val="006F62D9"/>
    <w:rsid w:val="00710406"/>
    <w:rsid w:val="007128CC"/>
    <w:rsid w:val="00737E6E"/>
    <w:rsid w:val="00741C93"/>
    <w:rsid w:val="0074283B"/>
    <w:rsid w:val="00746F4C"/>
    <w:rsid w:val="00762A4B"/>
    <w:rsid w:val="00780781"/>
    <w:rsid w:val="00780DAD"/>
    <w:rsid w:val="00781B70"/>
    <w:rsid w:val="00793485"/>
    <w:rsid w:val="00796EEA"/>
    <w:rsid w:val="0079763E"/>
    <w:rsid w:val="007A1D40"/>
    <w:rsid w:val="007B3EED"/>
    <w:rsid w:val="007B770F"/>
    <w:rsid w:val="007C5B92"/>
    <w:rsid w:val="00800784"/>
    <w:rsid w:val="0081292C"/>
    <w:rsid w:val="00814EED"/>
    <w:rsid w:val="008158B7"/>
    <w:rsid w:val="00825726"/>
    <w:rsid w:val="00830BF9"/>
    <w:rsid w:val="00836FD7"/>
    <w:rsid w:val="00846E86"/>
    <w:rsid w:val="00874153"/>
    <w:rsid w:val="00875878"/>
    <w:rsid w:val="008765F1"/>
    <w:rsid w:val="008805D8"/>
    <w:rsid w:val="00894FE2"/>
    <w:rsid w:val="00896244"/>
    <w:rsid w:val="008A71DE"/>
    <w:rsid w:val="008B121D"/>
    <w:rsid w:val="008B4424"/>
    <w:rsid w:val="008B46D9"/>
    <w:rsid w:val="008B6B33"/>
    <w:rsid w:val="008C1E92"/>
    <w:rsid w:val="008C2003"/>
    <w:rsid w:val="008D0841"/>
    <w:rsid w:val="008E0355"/>
    <w:rsid w:val="008E245A"/>
    <w:rsid w:val="008E77CB"/>
    <w:rsid w:val="009039C8"/>
    <w:rsid w:val="00904855"/>
    <w:rsid w:val="009146CE"/>
    <w:rsid w:val="00920228"/>
    <w:rsid w:val="00931240"/>
    <w:rsid w:val="00932585"/>
    <w:rsid w:val="00933236"/>
    <w:rsid w:val="009431F6"/>
    <w:rsid w:val="009456C8"/>
    <w:rsid w:val="009457E8"/>
    <w:rsid w:val="00950E7A"/>
    <w:rsid w:val="00964DFF"/>
    <w:rsid w:val="00966722"/>
    <w:rsid w:val="00974069"/>
    <w:rsid w:val="00981742"/>
    <w:rsid w:val="00982AD6"/>
    <w:rsid w:val="00982BE6"/>
    <w:rsid w:val="00987C1E"/>
    <w:rsid w:val="00990C5D"/>
    <w:rsid w:val="00991A2A"/>
    <w:rsid w:val="009956C6"/>
    <w:rsid w:val="00996D05"/>
    <w:rsid w:val="009971EE"/>
    <w:rsid w:val="009975A0"/>
    <w:rsid w:val="009C60AC"/>
    <w:rsid w:val="009D21EA"/>
    <w:rsid w:val="009D70E2"/>
    <w:rsid w:val="009E0625"/>
    <w:rsid w:val="00A10F0B"/>
    <w:rsid w:val="00A16B0F"/>
    <w:rsid w:val="00A17F45"/>
    <w:rsid w:val="00A25960"/>
    <w:rsid w:val="00A26EA5"/>
    <w:rsid w:val="00A306F1"/>
    <w:rsid w:val="00A350CE"/>
    <w:rsid w:val="00A46BCD"/>
    <w:rsid w:val="00A50A6A"/>
    <w:rsid w:val="00A57065"/>
    <w:rsid w:val="00A624C7"/>
    <w:rsid w:val="00A63A32"/>
    <w:rsid w:val="00AA6C1D"/>
    <w:rsid w:val="00AB793E"/>
    <w:rsid w:val="00AE2808"/>
    <w:rsid w:val="00AF35BF"/>
    <w:rsid w:val="00AF6806"/>
    <w:rsid w:val="00B07EE7"/>
    <w:rsid w:val="00B2679E"/>
    <w:rsid w:val="00B26807"/>
    <w:rsid w:val="00B37685"/>
    <w:rsid w:val="00B40065"/>
    <w:rsid w:val="00B44191"/>
    <w:rsid w:val="00B5579C"/>
    <w:rsid w:val="00B606CB"/>
    <w:rsid w:val="00B638CF"/>
    <w:rsid w:val="00B64205"/>
    <w:rsid w:val="00B66F5F"/>
    <w:rsid w:val="00B721AF"/>
    <w:rsid w:val="00B801E4"/>
    <w:rsid w:val="00B86DD7"/>
    <w:rsid w:val="00B96A95"/>
    <w:rsid w:val="00BA641D"/>
    <w:rsid w:val="00BB2C24"/>
    <w:rsid w:val="00BD3BD5"/>
    <w:rsid w:val="00BE2489"/>
    <w:rsid w:val="00BF555B"/>
    <w:rsid w:val="00BF60F7"/>
    <w:rsid w:val="00C4434B"/>
    <w:rsid w:val="00C470B7"/>
    <w:rsid w:val="00C47A05"/>
    <w:rsid w:val="00C5234D"/>
    <w:rsid w:val="00C550B2"/>
    <w:rsid w:val="00C75E6B"/>
    <w:rsid w:val="00C82598"/>
    <w:rsid w:val="00C84527"/>
    <w:rsid w:val="00C84960"/>
    <w:rsid w:val="00C904F5"/>
    <w:rsid w:val="00C914D9"/>
    <w:rsid w:val="00C93E4B"/>
    <w:rsid w:val="00CC4AE2"/>
    <w:rsid w:val="00CD44E4"/>
    <w:rsid w:val="00CE0F56"/>
    <w:rsid w:val="00CE1373"/>
    <w:rsid w:val="00CE193D"/>
    <w:rsid w:val="00CE558E"/>
    <w:rsid w:val="00CE7009"/>
    <w:rsid w:val="00CF3E69"/>
    <w:rsid w:val="00D00DF0"/>
    <w:rsid w:val="00D039A8"/>
    <w:rsid w:val="00D043E7"/>
    <w:rsid w:val="00D05AE1"/>
    <w:rsid w:val="00D11C2B"/>
    <w:rsid w:val="00D126A3"/>
    <w:rsid w:val="00D15447"/>
    <w:rsid w:val="00D155B3"/>
    <w:rsid w:val="00D174E5"/>
    <w:rsid w:val="00D22D38"/>
    <w:rsid w:val="00D37C6C"/>
    <w:rsid w:val="00D40533"/>
    <w:rsid w:val="00D40BA3"/>
    <w:rsid w:val="00D51E39"/>
    <w:rsid w:val="00D568E8"/>
    <w:rsid w:val="00D67573"/>
    <w:rsid w:val="00D927EB"/>
    <w:rsid w:val="00DA00E9"/>
    <w:rsid w:val="00DB0903"/>
    <w:rsid w:val="00DB152E"/>
    <w:rsid w:val="00DB1A1B"/>
    <w:rsid w:val="00DD13C8"/>
    <w:rsid w:val="00DD3FC1"/>
    <w:rsid w:val="00DE0543"/>
    <w:rsid w:val="00DE0FD5"/>
    <w:rsid w:val="00DE4219"/>
    <w:rsid w:val="00DF211E"/>
    <w:rsid w:val="00E448FE"/>
    <w:rsid w:val="00E44BB9"/>
    <w:rsid w:val="00E573E5"/>
    <w:rsid w:val="00E64FDA"/>
    <w:rsid w:val="00E7030C"/>
    <w:rsid w:val="00E704A5"/>
    <w:rsid w:val="00E707D9"/>
    <w:rsid w:val="00E719FC"/>
    <w:rsid w:val="00E82D2A"/>
    <w:rsid w:val="00E832D2"/>
    <w:rsid w:val="00E8447C"/>
    <w:rsid w:val="00E92714"/>
    <w:rsid w:val="00EB023F"/>
    <w:rsid w:val="00EB1A24"/>
    <w:rsid w:val="00EB4588"/>
    <w:rsid w:val="00EE19BF"/>
    <w:rsid w:val="00EF1A96"/>
    <w:rsid w:val="00EF71DD"/>
    <w:rsid w:val="00F07CA2"/>
    <w:rsid w:val="00F1159D"/>
    <w:rsid w:val="00F25296"/>
    <w:rsid w:val="00F3447F"/>
    <w:rsid w:val="00F35610"/>
    <w:rsid w:val="00F37246"/>
    <w:rsid w:val="00F43890"/>
    <w:rsid w:val="00F474B5"/>
    <w:rsid w:val="00F505DB"/>
    <w:rsid w:val="00F51B2C"/>
    <w:rsid w:val="00F5428F"/>
    <w:rsid w:val="00F6135C"/>
    <w:rsid w:val="00F66045"/>
    <w:rsid w:val="00F73420"/>
    <w:rsid w:val="00F73EE8"/>
    <w:rsid w:val="00FA0E26"/>
    <w:rsid w:val="00FA64FD"/>
    <w:rsid w:val="00FA7743"/>
    <w:rsid w:val="00FC1F0D"/>
    <w:rsid w:val="00FC67EE"/>
    <w:rsid w:val="00FD3A13"/>
    <w:rsid w:val="00FD640C"/>
    <w:rsid w:val="00FE107E"/>
    <w:rsid w:val="00FE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2D38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2D38"/>
    <w:pPr>
      <w:keepNext/>
      <w:jc w:val="center"/>
      <w:outlineLvl w:val="1"/>
    </w:pPr>
    <w:rPr>
      <w:rFonts w:ascii="Courier New" w:hAnsi="Courier New" w:cs="Courier New"/>
      <w:b/>
      <w:bCs/>
      <w:sz w:val="40"/>
      <w:szCs w:val="40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22D38"/>
    <w:pPr>
      <w:keepNext/>
      <w:shd w:val="clear" w:color="auto" w:fill="FFFFFF"/>
      <w:ind w:left="113" w:right="113" w:firstLine="709"/>
      <w:jc w:val="center"/>
      <w:outlineLvl w:val="2"/>
    </w:pPr>
    <w:rPr>
      <w:b/>
      <w:bCs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0355"/>
    <w:rPr>
      <w:rFonts w:cs="Times New Roman"/>
      <w:sz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0048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00489"/>
    <w:rPr>
      <w:rFonts w:ascii="Cambria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D22D38"/>
    <w:pPr>
      <w:widowControl w:val="0"/>
      <w:shd w:val="clear" w:color="auto" w:fill="FFFFFF"/>
      <w:autoSpaceDE w:val="0"/>
      <w:autoSpaceDN w:val="0"/>
      <w:adjustRightInd w:val="0"/>
      <w:ind w:right="113"/>
      <w:jc w:val="both"/>
    </w:pPr>
    <w:rPr>
      <w:color w:val="000000"/>
      <w:sz w:val="28"/>
      <w:szCs w:val="28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00489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D22D38"/>
    <w:pPr>
      <w:spacing w:after="120"/>
    </w:pPr>
    <w:rPr>
      <w:sz w:val="16"/>
      <w:szCs w:val="16"/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00489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D22D38"/>
    <w:pPr>
      <w:jc w:val="both"/>
    </w:pPr>
    <w:rPr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00489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D22D38"/>
    <w:pPr>
      <w:shd w:val="clear" w:color="auto" w:fill="FFFFFF"/>
      <w:tabs>
        <w:tab w:val="left" w:pos="5670"/>
        <w:tab w:val="left" w:pos="9781"/>
      </w:tabs>
      <w:ind w:left="5670" w:right="2"/>
    </w:pPr>
    <w:rPr>
      <w:sz w:val="22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230A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0489"/>
    <w:rPr>
      <w:rFonts w:cs="Times New Roman"/>
      <w:sz w:val="2"/>
    </w:rPr>
  </w:style>
  <w:style w:type="paragraph" w:styleId="BodyTextIndent2">
    <w:name w:val="Body Text Indent 2"/>
    <w:basedOn w:val="Normal"/>
    <w:link w:val="BodyTextIndent2Char"/>
    <w:uiPriority w:val="99"/>
    <w:rsid w:val="001D41A3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00489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1D41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00489"/>
    <w:rPr>
      <w:rFonts w:cs="Times New Roman"/>
      <w:sz w:val="2"/>
    </w:rPr>
  </w:style>
  <w:style w:type="table" w:styleId="TableGrid">
    <w:name w:val="Table Grid"/>
    <w:basedOn w:val="TableNormal"/>
    <w:uiPriority w:val="99"/>
    <w:rsid w:val="001138C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одержимое таблицы"/>
    <w:basedOn w:val="Normal"/>
    <w:uiPriority w:val="99"/>
    <w:rsid w:val="008765F1"/>
    <w:pPr>
      <w:suppressLineNumbers/>
      <w:suppressAutoHyphens/>
    </w:pPr>
    <w:rPr>
      <w:lang w:val="uk-UA" w:eastAsia="ar-SA"/>
    </w:rPr>
  </w:style>
  <w:style w:type="paragraph" w:styleId="Title">
    <w:name w:val="Title"/>
    <w:basedOn w:val="Normal"/>
    <w:link w:val="TitleChar"/>
    <w:uiPriority w:val="99"/>
    <w:qFormat/>
    <w:rsid w:val="00660052"/>
    <w:pPr>
      <w:jc w:val="center"/>
    </w:pPr>
    <w:rPr>
      <w:b/>
      <w:bCs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50048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928">
    <w:name w:val="1928"/>
    <w:aliases w:val="baiaagaaboqcaaadoquaaawvbqaaaaaaaaaaaaaaaaaaaaaaaaaaaaaaaaaaaaaaaaaaaaaaaaaaaaaaaaaaaaaaaaaaaaaaaaaaaaaaaaaaaaaaaaaaaaaaaaaaaaaaaaaaaaaaaaaaaaaaaaaaaaaaaaaaaaaaaaaaaaaaaaaaaaaaaaaaaaaaaaaaaaaaaaaaaaaaaaaaaaaaaaaaaaaaaaaaaaaaaaaaaaaa"/>
    <w:basedOn w:val="DefaultParagraphFont"/>
    <w:uiPriority w:val="99"/>
    <w:rsid w:val="00446A90"/>
    <w:rPr>
      <w:rFonts w:cs="Times New Roman"/>
    </w:rPr>
  </w:style>
  <w:style w:type="paragraph" w:styleId="NormalWeb">
    <w:name w:val="Normal (Web)"/>
    <w:basedOn w:val="Normal"/>
    <w:uiPriority w:val="99"/>
    <w:rsid w:val="00950E7A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87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126</TotalTime>
  <Pages>3</Pages>
  <Words>745</Words>
  <Characters>4247</Characters>
  <Application>Microsoft Office Outlook</Application>
  <DocSecurity>0</DocSecurity>
  <Lines>0</Lines>
  <Paragraphs>0</Paragraphs>
  <ScaleCrop>false</ScaleCrop>
  <Company>Виконавчий комітет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КУП'ЯНСЬКА МІСЬКА РАДА</dc:title>
  <dc:subject/>
  <dc:creator>Управління економіки</dc:creator>
  <cp:keywords/>
  <dc:description/>
  <cp:lastModifiedBy>006</cp:lastModifiedBy>
  <cp:revision>8</cp:revision>
  <cp:lastPrinted>2019-01-22T06:34:00Z</cp:lastPrinted>
  <dcterms:created xsi:type="dcterms:W3CDTF">2019-01-17T13:20:00Z</dcterms:created>
  <dcterms:modified xsi:type="dcterms:W3CDTF">2019-01-24T14:50:00Z</dcterms:modified>
</cp:coreProperties>
</file>