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D0" w:rsidRPr="00B806F0" w:rsidRDefault="009D1BD0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9D1BD0" w:rsidRPr="000A38B5" w:rsidTr="00D54983">
        <w:tc>
          <w:tcPr>
            <w:tcW w:w="4643" w:type="dxa"/>
          </w:tcPr>
          <w:p w:rsidR="009D1BD0" w:rsidRPr="006A3B24" w:rsidRDefault="009D1BD0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9D1BD0" w:rsidRPr="000A38B5" w:rsidTr="00D54983">
        <w:tc>
          <w:tcPr>
            <w:tcW w:w="4643" w:type="dxa"/>
          </w:tcPr>
          <w:p w:rsidR="009D1BD0" w:rsidRPr="000F3A4D" w:rsidRDefault="009D1BD0" w:rsidP="00D47047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9D1BD0" w:rsidRPr="000A38B5" w:rsidTr="00D54983">
        <w:tc>
          <w:tcPr>
            <w:tcW w:w="4643" w:type="dxa"/>
          </w:tcPr>
          <w:p w:rsidR="009D1BD0" w:rsidRPr="006F5F0C" w:rsidRDefault="009D1BD0" w:rsidP="00774EB5">
            <w:pPr>
              <w:ind w:firstLine="601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</w:rPr>
              <w:t xml:space="preserve">від   </w:t>
            </w:r>
            <w:r>
              <w:rPr>
                <w:sz w:val="28"/>
                <w:szCs w:val="28"/>
                <w:lang w:val="uk-UA"/>
              </w:rPr>
              <w:t>05.12.</w:t>
            </w:r>
            <w:r w:rsidRPr="006A3B2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2280</w:t>
            </w:r>
          </w:p>
        </w:tc>
      </w:tr>
      <w:tr w:rsidR="009D1BD0" w:rsidRPr="000A38B5" w:rsidTr="00D54983">
        <w:tc>
          <w:tcPr>
            <w:tcW w:w="4643" w:type="dxa"/>
          </w:tcPr>
          <w:p w:rsidR="009D1BD0" w:rsidRPr="00D54983" w:rsidRDefault="009D1BD0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D1BD0" w:rsidRDefault="009D1BD0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9D1BD0" w:rsidRDefault="009D1BD0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9D1BD0" w:rsidRPr="00B806F0" w:rsidRDefault="009D1BD0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підтримки 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0F3A4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0F3A4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9D1BD0" w:rsidRPr="000F3A4D" w:rsidRDefault="009D1BD0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9D1BD0" w:rsidRPr="0092262E" w:rsidRDefault="009D1BD0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9D1BD0" w:rsidRPr="00527DE1" w:rsidRDefault="009D1BD0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9D1BD0" w:rsidRPr="0019377D" w:rsidTr="00167E86">
        <w:tc>
          <w:tcPr>
            <w:tcW w:w="709" w:type="dxa"/>
          </w:tcPr>
          <w:p w:rsidR="009D1BD0" w:rsidRPr="0074330E" w:rsidRDefault="009D1BD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9D1BD0" w:rsidRPr="0074330E" w:rsidRDefault="009D1BD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9D1BD0" w:rsidRPr="0019377D" w:rsidRDefault="009D1BD0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D1BD0" w:rsidRPr="0019377D" w:rsidRDefault="009D1BD0" w:rsidP="008A511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Військові частини</w:t>
            </w:r>
          </w:p>
        </w:tc>
      </w:tr>
      <w:tr w:rsidR="009D1BD0" w:rsidRPr="00EB5736" w:rsidTr="00167E86">
        <w:tc>
          <w:tcPr>
            <w:tcW w:w="709" w:type="dxa"/>
          </w:tcPr>
          <w:p w:rsidR="009D1BD0" w:rsidRPr="0074330E" w:rsidRDefault="009D1BD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9D1BD0" w:rsidRPr="0074330E" w:rsidRDefault="009D1BD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9D1BD0" w:rsidRDefault="009D1BD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9D1BD0" w:rsidRPr="00EB5736" w:rsidRDefault="009D1BD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9D1BD0" w:rsidRPr="0074330E" w:rsidTr="00167E86">
        <w:tc>
          <w:tcPr>
            <w:tcW w:w="709" w:type="dxa"/>
          </w:tcPr>
          <w:p w:rsidR="009D1BD0" w:rsidRPr="0074330E" w:rsidRDefault="009D1BD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9D1BD0" w:rsidRPr="0074330E" w:rsidRDefault="009D1BD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9D1BD0" w:rsidRPr="0074330E" w:rsidRDefault="009D1BD0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9D1BD0" w:rsidRPr="0019377D" w:rsidTr="00167E86">
        <w:tc>
          <w:tcPr>
            <w:tcW w:w="709" w:type="dxa"/>
          </w:tcPr>
          <w:p w:rsidR="009D1BD0" w:rsidRPr="0074330E" w:rsidRDefault="009D1BD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9D1BD0" w:rsidRPr="0074330E" w:rsidRDefault="009D1BD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9D1BD0" w:rsidRDefault="009D1BD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Військові частини</w:t>
            </w:r>
          </w:p>
          <w:p w:rsidR="009D1BD0" w:rsidRDefault="009D1BD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  <w:p w:rsidR="009D1BD0" w:rsidRPr="0019377D" w:rsidRDefault="009D1BD0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</w:t>
            </w:r>
          </w:p>
        </w:tc>
      </w:tr>
      <w:tr w:rsidR="009D1BD0" w:rsidRPr="0019377D" w:rsidTr="00167E86">
        <w:tc>
          <w:tcPr>
            <w:tcW w:w="709" w:type="dxa"/>
          </w:tcPr>
          <w:p w:rsidR="009D1BD0" w:rsidRPr="0074330E" w:rsidRDefault="009D1BD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9D1BD0" w:rsidRPr="0019377D" w:rsidRDefault="009D1BD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9D1BD0" w:rsidRPr="00467E4E" w:rsidRDefault="009D1BD0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9D1BD0" w:rsidRDefault="009D1BD0" w:rsidP="008A511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військові частини;</w:t>
            </w:r>
          </w:p>
          <w:p w:rsidR="009D1BD0" w:rsidRDefault="009D1BD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9D1BD0" w:rsidRDefault="009D1BD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9D1BD0" w:rsidRDefault="009D1BD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</w:p>
          <w:p w:rsidR="009D1BD0" w:rsidRPr="00724EAF" w:rsidRDefault="009D1BD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Мудрого.</w:t>
            </w:r>
          </w:p>
        </w:tc>
      </w:tr>
      <w:tr w:rsidR="009D1BD0" w:rsidRPr="0019377D" w:rsidTr="00167E86">
        <w:trPr>
          <w:trHeight w:val="891"/>
        </w:trPr>
        <w:tc>
          <w:tcPr>
            <w:tcW w:w="709" w:type="dxa"/>
          </w:tcPr>
          <w:p w:rsidR="009D1BD0" w:rsidRPr="00EB5736" w:rsidRDefault="009D1BD0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9D1BD0" w:rsidRPr="0074330E" w:rsidRDefault="009D1BD0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9D1BD0" w:rsidRDefault="009D1BD0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9D1BD0" w:rsidRPr="005A4EA6" w:rsidRDefault="009D1BD0" w:rsidP="008A51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військові частини; </w:t>
            </w:r>
          </w:p>
        </w:tc>
      </w:tr>
      <w:tr w:rsidR="009D1BD0" w:rsidRPr="0019377D" w:rsidTr="00167E86">
        <w:tc>
          <w:tcPr>
            <w:tcW w:w="709" w:type="dxa"/>
          </w:tcPr>
          <w:p w:rsidR="009D1BD0" w:rsidRPr="00EB5736" w:rsidRDefault="009D1BD0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9D1BD0" w:rsidRPr="0074330E" w:rsidRDefault="009D1BD0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9D1BD0" w:rsidRDefault="009D1BD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9D1BD0" w:rsidRDefault="009D1BD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9D1BD0" w:rsidRDefault="009D1BD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адміністрація;</w:t>
            </w:r>
          </w:p>
          <w:p w:rsidR="009D1BD0" w:rsidRPr="00724EAF" w:rsidRDefault="009D1BD0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Мудрого.</w:t>
            </w:r>
          </w:p>
        </w:tc>
      </w:tr>
      <w:tr w:rsidR="009D1BD0" w:rsidRPr="00B806F0" w:rsidTr="00167E86">
        <w:tc>
          <w:tcPr>
            <w:tcW w:w="709" w:type="dxa"/>
          </w:tcPr>
          <w:p w:rsidR="009D1BD0" w:rsidRPr="00EB5736" w:rsidRDefault="009D1BD0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9D1BD0" w:rsidRPr="0074330E" w:rsidRDefault="009D1BD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9D1BD0" w:rsidRPr="00B806F0" w:rsidRDefault="009D1BD0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9D1BD0" w:rsidRPr="00541FE7" w:rsidTr="00167E86">
        <w:tc>
          <w:tcPr>
            <w:tcW w:w="709" w:type="dxa"/>
          </w:tcPr>
          <w:p w:rsidR="009D1BD0" w:rsidRPr="0074330E" w:rsidRDefault="009D1BD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9D1BD0" w:rsidRPr="0074330E" w:rsidRDefault="009D1BD0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9D1BD0" w:rsidRPr="00541FE7" w:rsidRDefault="009D1BD0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9D1BD0" w:rsidRPr="00FD32A9" w:rsidTr="00167E86">
        <w:tc>
          <w:tcPr>
            <w:tcW w:w="709" w:type="dxa"/>
          </w:tcPr>
          <w:p w:rsidR="009D1BD0" w:rsidRPr="00EB5736" w:rsidRDefault="009D1BD0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9D1BD0" w:rsidRPr="00FD32A9" w:rsidRDefault="009D1BD0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9D1BD0" w:rsidRPr="00FD32A9" w:rsidRDefault="009D1BD0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9D1BD0" w:rsidRPr="001A7819" w:rsidTr="00167E86">
        <w:tc>
          <w:tcPr>
            <w:tcW w:w="709" w:type="dxa"/>
          </w:tcPr>
          <w:p w:rsidR="009D1BD0" w:rsidRPr="00EB5736" w:rsidRDefault="009D1BD0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9D1BD0" w:rsidRPr="0074330E" w:rsidRDefault="009D1BD0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9D1BD0" w:rsidRPr="0074330E" w:rsidRDefault="009D1BD0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9D1BD0" w:rsidRPr="0074330E" w:rsidRDefault="009D1BD0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9D1BD0" w:rsidRPr="0074330E" w:rsidRDefault="009D1BD0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vAlign w:val="center"/>
          </w:tcPr>
          <w:p w:rsidR="009D1BD0" w:rsidRPr="00724EAF" w:rsidRDefault="009D1BD0" w:rsidP="00167E8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D1BD0" w:rsidRPr="00724EAF" w:rsidRDefault="009D1BD0" w:rsidP="00167E8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D1BD0" w:rsidRPr="00724EAF" w:rsidRDefault="009D1BD0" w:rsidP="00167E86">
            <w:pPr>
              <w:rPr>
                <w:color w:val="000000"/>
                <w:sz w:val="28"/>
                <w:szCs w:val="28"/>
                <w:lang w:val="uk-UA"/>
              </w:rPr>
            </w:pP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               </w:t>
            </w:r>
            <w:r>
              <w:rPr>
                <w:color w:val="000000"/>
                <w:sz w:val="28"/>
                <w:szCs w:val="28"/>
                <w:lang w:val="uk-UA"/>
              </w:rPr>
              <w:t>120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001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>,9 тис. грн.</w:t>
            </w:r>
          </w:p>
          <w:p w:rsidR="009D1BD0" w:rsidRPr="00724EAF" w:rsidRDefault="009D1BD0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D1BD0" w:rsidRPr="00724EAF" w:rsidRDefault="009D1BD0" w:rsidP="00167E86">
            <w:pPr>
              <w:rPr>
                <w:color w:val="000000"/>
                <w:sz w:val="28"/>
                <w:szCs w:val="28"/>
                <w:lang w:val="uk-UA"/>
              </w:rPr>
            </w:pP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               76 </w:t>
            </w:r>
            <w:r>
              <w:rPr>
                <w:color w:val="000000"/>
                <w:sz w:val="28"/>
                <w:szCs w:val="28"/>
                <w:lang w:val="uk-UA"/>
              </w:rPr>
              <w:t>57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>9,2 тис. грн.</w:t>
            </w:r>
          </w:p>
          <w:p w:rsidR="009D1BD0" w:rsidRPr="00724EAF" w:rsidRDefault="009D1BD0" w:rsidP="00263BC9">
            <w:pPr>
              <w:rPr>
                <w:color w:val="000000"/>
                <w:sz w:val="28"/>
                <w:szCs w:val="28"/>
                <w:lang w:val="uk-UA"/>
              </w:rPr>
            </w:pP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               </w:t>
            </w:r>
            <w:r>
              <w:rPr>
                <w:color w:val="000000"/>
                <w:sz w:val="28"/>
                <w:szCs w:val="28"/>
                <w:lang w:val="uk-UA"/>
              </w:rPr>
              <w:t>43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422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>,7 тис. грн.</w:t>
            </w:r>
          </w:p>
        </w:tc>
      </w:tr>
      <w:tr w:rsidR="009D1BD0" w:rsidRPr="0074330E" w:rsidTr="00167E86">
        <w:trPr>
          <w:trHeight w:val="600"/>
        </w:trPr>
        <w:tc>
          <w:tcPr>
            <w:tcW w:w="709" w:type="dxa"/>
          </w:tcPr>
          <w:p w:rsidR="009D1BD0" w:rsidRPr="0074330E" w:rsidRDefault="009D1BD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9D1BD0" w:rsidRPr="0074330E" w:rsidRDefault="009D1BD0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9D1BD0" w:rsidRPr="00724EAF" w:rsidRDefault="009D1BD0" w:rsidP="00167E8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D1BD0" w:rsidRPr="00724EAF" w:rsidRDefault="009D1BD0" w:rsidP="00167E86">
            <w:pPr>
              <w:rPr>
                <w:color w:val="000000"/>
                <w:sz w:val="28"/>
                <w:szCs w:val="28"/>
              </w:rPr>
            </w:pP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               </w:t>
            </w:r>
            <w:r>
              <w:rPr>
                <w:color w:val="000000"/>
                <w:sz w:val="28"/>
                <w:szCs w:val="28"/>
                <w:lang w:val="uk-UA"/>
              </w:rPr>
              <w:t>120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001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>,9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24EAF">
              <w:rPr>
                <w:color w:val="000000"/>
                <w:sz w:val="28"/>
                <w:szCs w:val="28"/>
              </w:rPr>
              <w:t xml:space="preserve"> тис.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24EAF">
              <w:rPr>
                <w:color w:val="000000"/>
                <w:sz w:val="28"/>
                <w:szCs w:val="28"/>
              </w:rPr>
              <w:t>грн.</w:t>
            </w:r>
          </w:p>
          <w:p w:rsidR="009D1BD0" w:rsidRPr="00724EAF" w:rsidRDefault="009D1BD0" w:rsidP="00167E8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D1BD0" w:rsidRPr="0074330E" w:rsidTr="00167E86">
        <w:trPr>
          <w:trHeight w:val="600"/>
        </w:trPr>
        <w:tc>
          <w:tcPr>
            <w:tcW w:w="709" w:type="dxa"/>
          </w:tcPr>
          <w:p w:rsidR="009D1BD0" w:rsidRPr="0074330E" w:rsidRDefault="009D1BD0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9D1BD0" w:rsidRPr="0074330E" w:rsidRDefault="009D1BD0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9D1BD0" w:rsidRPr="0074330E" w:rsidRDefault="009D1BD0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9D1BD0" w:rsidRDefault="009D1BD0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9D1BD0" w:rsidRPr="00736A48" w:rsidRDefault="009D1BD0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9D1BD0" w:rsidRPr="000814DF" w:rsidRDefault="009D1BD0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9D1BD0" w:rsidRDefault="009D1BD0" w:rsidP="00411DE6">
      <w:pPr>
        <w:jc w:val="both"/>
        <w:rPr>
          <w:lang w:val="uk-UA"/>
        </w:rPr>
      </w:pPr>
    </w:p>
    <w:p w:rsidR="009D1BD0" w:rsidRPr="001405C2" w:rsidRDefault="009D1BD0" w:rsidP="00411DE6">
      <w:pPr>
        <w:jc w:val="both"/>
      </w:pPr>
      <w:r>
        <w:rPr>
          <w:lang w:val="uk-UA"/>
        </w:rPr>
        <w:t>Олексій</w:t>
      </w:r>
      <w:r w:rsidRPr="00AC05E1">
        <w:t xml:space="preserve"> </w:t>
      </w:r>
      <w:r>
        <w:rPr>
          <w:lang w:val="uk-UA"/>
        </w:rPr>
        <w:t>Юдін</w:t>
      </w:r>
    </w:p>
    <w:sectPr w:rsidR="009D1BD0" w:rsidRPr="001405C2" w:rsidSect="00405788">
      <w:headerReference w:type="even" r:id="rId7"/>
      <w:footerReference w:type="even" r:id="rId8"/>
      <w:footerReference w:type="default" r:id="rId9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BD0" w:rsidRDefault="009D1BD0">
      <w:r>
        <w:separator/>
      </w:r>
    </w:p>
  </w:endnote>
  <w:endnote w:type="continuationSeparator" w:id="0">
    <w:p w:rsidR="009D1BD0" w:rsidRDefault="009D1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BD0" w:rsidRDefault="009D1BD0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1BD0" w:rsidRDefault="009D1BD0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BD0" w:rsidRDefault="009D1BD0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BD0" w:rsidRDefault="009D1BD0">
      <w:r>
        <w:separator/>
      </w:r>
    </w:p>
  </w:footnote>
  <w:footnote w:type="continuationSeparator" w:id="0">
    <w:p w:rsidR="009D1BD0" w:rsidRDefault="009D1B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BD0" w:rsidRDefault="009D1BD0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1BD0" w:rsidRDefault="009D1B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38B5"/>
    <w:rsid w:val="000A5A31"/>
    <w:rsid w:val="000A722F"/>
    <w:rsid w:val="000B0AF7"/>
    <w:rsid w:val="000B4ED9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E86"/>
    <w:rsid w:val="001754C1"/>
    <w:rsid w:val="001823C8"/>
    <w:rsid w:val="00184C1F"/>
    <w:rsid w:val="0019377D"/>
    <w:rsid w:val="001944B2"/>
    <w:rsid w:val="00196E56"/>
    <w:rsid w:val="00197947"/>
    <w:rsid w:val="001A488D"/>
    <w:rsid w:val="001A6676"/>
    <w:rsid w:val="001A7819"/>
    <w:rsid w:val="001C2560"/>
    <w:rsid w:val="001C322A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822AB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3F5038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919"/>
    <w:rsid w:val="00424C63"/>
    <w:rsid w:val="00436A4D"/>
    <w:rsid w:val="00444A23"/>
    <w:rsid w:val="00456285"/>
    <w:rsid w:val="0046753E"/>
    <w:rsid w:val="00467E4E"/>
    <w:rsid w:val="0047556F"/>
    <w:rsid w:val="004768DE"/>
    <w:rsid w:val="0047786E"/>
    <w:rsid w:val="00483C6A"/>
    <w:rsid w:val="004A111C"/>
    <w:rsid w:val="004A23E5"/>
    <w:rsid w:val="004A79C3"/>
    <w:rsid w:val="004C00C8"/>
    <w:rsid w:val="004C3BA0"/>
    <w:rsid w:val="004C662B"/>
    <w:rsid w:val="004E214C"/>
    <w:rsid w:val="004E239D"/>
    <w:rsid w:val="004F5B4B"/>
    <w:rsid w:val="00511671"/>
    <w:rsid w:val="005127D7"/>
    <w:rsid w:val="00522C94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3B24"/>
    <w:rsid w:val="006A46BE"/>
    <w:rsid w:val="006A7707"/>
    <w:rsid w:val="006A791D"/>
    <w:rsid w:val="006B0AA8"/>
    <w:rsid w:val="006B72AE"/>
    <w:rsid w:val="006C1889"/>
    <w:rsid w:val="006C5910"/>
    <w:rsid w:val="006D6911"/>
    <w:rsid w:val="006E0D72"/>
    <w:rsid w:val="006E19B8"/>
    <w:rsid w:val="006F248C"/>
    <w:rsid w:val="006F405E"/>
    <w:rsid w:val="006F5F0C"/>
    <w:rsid w:val="00705D56"/>
    <w:rsid w:val="00706243"/>
    <w:rsid w:val="00714A61"/>
    <w:rsid w:val="00724EAF"/>
    <w:rsid w:val="00734818"/>
    <w:rsid w:val="00736A48"/>
    <w:rsid w:val="0074330E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F09D5"/>
    <w:rsid w:val="007F3465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113"/>
    <w:rsid w:val="008A551A"/>
    <w:rsid w:val="008A7C22"/>
    <w:rsid w:val="008B2CB5"/>
    <w:rsid w:val="008B4307"/>
    <w:rsid w:val="008B629A"/>
    <w:rsid w:val="008C6FE5"/>
    <w:rsid w:val="008C78EE"/>
    <w:rsid w:val="008C7CA0"/>
    <w:rsid w:val="008D3612"/>
    <w:rsid w:val="008D5816"/>
    <w:rsid w:val="008E037B"/>
    <w:rsid w:val="008E38EB"/>
    <w:rsid w:val="008E430E"/>
    <w:rsid w:val="008E6FD2"/>
    <w:rsid w:val="008F6D14"/>
    <w:rsid w:val="009110F9"/>
    <w:rsid w:val="0091272F"/>
    <w:rsid w:val="0091393E"/>
    <w:rsid w:val="00921F82"/>
    <w:rsid w:val="0092262E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1BD0"/>
    <w:rsid w:val="009D390D"/>
    <w:rsid w:val="009E2958"/>
    <w:rsid w:val="00A00653"/>
    <w:rsid w:val="00A07548"/>
    <w:rsid w:val="00A10464"/>
    <w:rsid w:val="00A13C98"/>
    <w:rsid w:val="00A13DD2"/>
    <w:rsid w:val="00A25795"/>
    <w:rsid w:val="00A469B7"/>
    <w:rsid w:val="00A50B29"/>
    <w:rsid w:val="00A555AA"/>
    <w:rsid w:val="00A56073"/>
    <w:rsid w:val="00A675EF"/>
    <w:rsid w:val="00A713D8"/>
    <w:rsid w:val="00A75A58"/>
    <w:rsid w:val="00A82E92"/>
    <w:rsid w:val="00A87666"/>
    <w:rsid w:val="00A90A58"/>
    <w:rsid w:val="00A93C3E"/>
    <w:rsid w:val="00AA337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22D3A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908AC"/>
    <w:rsid w:val="00C95892"/>
    <w:rsid w:val="00CA2566"/>
    <w:rsid w:val="00CA3441"/>
    <w:rsid w:val="00CB5692"/>
    <w:rsid w:val="00CC1B04"/>
    <w:rsid w:val="00CC5002"/>
    <w:rsid w:val="00D04E42"/>
    <w:rsid w:val="00D116A3"/>
    <w:rsid w:val="00D1227A"/>
    <w:rsid w:val="00D12F07"/>
    <w:rsid w:val="00D26507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A6159"/>
    <w:rsid w:val="00EB3132"/>
    <w:rsid w:val="00EB5736"/>
    <w:rsid w:val="00EB7A4E"/>
    <w:rsid w:val="00EC2B1C"/>
    <w:rsid w:val="00EC6137"/>
    <w:rsid w:val="00EE177C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0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6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1639</Words>
  <Characters>935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6</cp:revision>
  <cp:lastPrinted>2024-11-22T07:49:00Z</cp:lastPrinted>
  <dcterms:created xsi:type="dcterms:W3CDTF">2024-11-29T12:47:00Z</dcterms:created>
  <dcterms:modified xsi:type="dcterms:W3CDTF">2024-12-04T14:07:00Z</dcterms:modified>
</cp:coreProperties>
</file>