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A3" w:rsidRDefault="00EF5AA3" w:rsidP="00E2631E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Додаток 1  </w:t>
      </w:r>
    </w:p>
    <w:p w:rsidR="00EF5AA3" w:rsidRDefault="00EF5AA3" w:rsidP="004E6D51">
      <w:pPr>
        <w:spacing w:after="0" w:line="240" w:lineRule="auto"/>
        <w:ind w:firstLine="720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  <w:t>до рішення міської ради</w:t>
      </w:r>
    </w:p>
    <w:p w:rsidR="00EF5AA3" w:rsidRPr="00F10E47" w:rsidRDefault="00EF5AA3" w:rsidP="004E6D51">
      <w:pPr>
        <w:spacing w:after="0" w:line="240" w:lineRule="auto"/>
        <w:ind w:left="9900" w:firstLine="720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      від   21.02.2020р. №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1931</w:t>
      </w:r>
    </w:p>
    <w:p w:rsidR="00EF5AA3" w:rsidRPr="00F10E47" w:rsidRDefault="00EF5AA3" w:rsidP="00E2631E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0"/>
          <w:lang w:val="uk-UA" w:eastAsia="ru-RU"/>
        </w:rPr>
      </w:pPr>
    </w:p>
    <w:p w:rsidR="00EF5AA3" w:rsidRPr="00F10E47" w:rsidRDefault="00EF5AA3" w:rsidP="00F4012C">
      <w:pPr>
        <w:spacing w:after="0" w:line="276" w:lineRule="auto"/>
        <w:ind w:firstLine="720"/>
        <w:jc w:val="center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Істотні умови енергосервісного договору за об’єктом енергосервісу </w:t>
      </w:r>
    </w:p>
    <w:p w:rsidR="00EF5AA3" w:rsidRPr="006D556E" w:rsidRDefault="00EF5AA3" w:rsidP="00DB527F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556E">
        <w:rPr>
          <w:rFonts w:ascii="Times New Roman" w:hAnsi="Times New Roman"/>
          <w:b/>
          <w:bCs/>
          <w:sz w:val="28"/>
          <w:szCs w:val="28"/>
          <w:lang w:val="uk-UA"/>
        </w:rPr>
        <w:t xml:space="preserve">Будівля Лозівського дошкільного навчального закладу (ясла-садок) №3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6D556E">
        <w:rPr>
          <w:rFonts w:ascii="Times New Roman" w:hAnsi="Times New Roman"/>
          <w:b/>
          <w:bCs/>
          <w:sz w:val="28"/>
          <w:szCs w:val="28"/>
          <w:lang w:val="uk-UA"/>
        </w:rPr>
        <w:t>Чебурашка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» </w:t>
      </w:r>
      <w:r w:rsidRPr="006D556E">
        <w:rPr>
          <w:rFonts w:ascii="Times New Roman" w:hAnsi="Times New Roman"/>
          <w:b/>
          <w:bCs/>
          <w:sz w:val="28"/>
          <w:szCs w:val="28"/>
          <w:lang w:val="uk-UA"/>
        </w:rPr>
        <w:t>Лозівської міської ради Харківської області</w:t>
      </w:r>
    </w:p>
    <w:p w:rsidR="00EF5AA3" w:rsidRDefault="00EF5AA3" w:rsidP="00DB527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lang w:val="uk-UA"/>
        </w:rPr>
      </w:pPr>
      <w:r w:rsidRPr="006D556E">
        <w:rPr>
          <w:rFonts w:ascii="Times New Roman" w:hAnsi="Times New Roman"/>
          <w:b/>
          <w:bCs/>
          <w:sz w:val="28"/>
          <w:szCs w:val="28"/>
          <w:lang w:val="uk-UA"/>
        </w:rPr>
        <w:t>(Україна, Харківська обл., м. Лозова, мікрорайон 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Pr="006D556E">
        <w:rPr>
          <w:rFonts w:ascii="Times New Roman" w:hAnsi="Times New Roman"/>
          <w:b/>
          <w:bCs/>
          <w:sz w:val="28"/>
          <w:szCs w:val="28"/>
          <w:lang w:val="uk-UA"/>
        </w:rPr>
        <w:t xml:space="preserve"> буд. 27)</w:t>
      </w:r>
    </w:p>
    <w:p w:rsidR="00EF5AA3" w:rsidRPr="00F10E47" w:rsidRDefault="00EF5AA3" w:rsidP="00F4012C">
      <w:pPr>
        <w:spacing w:after="0" w:line="276" w:lineRule="auto"/>
        <w:ind w:firstLine="720"/>
        <w:jc w:val="center"/>
        <w:rPr>
          <w:rFonts w:ascii="Times New Roman" w:hAnsi="Times New Roman"/>
          <w:sz w:val="28"/>
          <w:szCs w:val="20"/>
          <w:lang w:val="uk-UA" w:eastAsia="ru-RU"/>
        </w:rPr>
      </w:pPr>
    </w:p>
    <w:p w:rsidR="00EF5AA3" w:rsidRPr="00F10E47" w:rsidRDefault="00EF5AA3" w:rsidP="00F4012C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Ціна енергосервісного договору: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1 252 601,57 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>(</w:t>
      </w:r>
      <w:r>
        <w:rPr>
          <w:rFonts w:ascii="Times New Roman" w:hAnsi="Times New Roman"/>
          <w:sz w:val="28"/>
          <w:szCs w:val="20"/>
          <w:lang w:val="uk-UA" w:eastAsia="ru-RU"/>
        </w:rPr>
        <w:t>один мільйон двісті п’ятдесят дві тисячі шістсот одна гривня 57 копійок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), у тому числі податок на додану вартість </w:t>
      </w:r>
      <w:r>
        <w:rPr>
          <w:rFonts w:ascii="Times New Roman" w:hAnsi="Times New Roman"/>
          <w:sz w:val="28"/>
          <w:szCs w:val="20"/>
          <w:lang w:val="uk-UA" w:eastAsia="ru-RU"/>
        </w:rPr>
        <w:t>208 766,93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 (</w:t>
      </w:r>
      <w:r>
        <w:rPr>
          <w:rFonts w:ascii="Times New Roman" w:hAnsi="Times New Roman"/>
          <w:sz w:val="28"/>
          <w:szCs w:val="20"/>
          <w:lang w:val="uk-UA" w:eastAsia="ru-RU"/>
        </w:rPr>
        <w:t>двісті вісім тисяч сімсот шістдесят шість гривень 93 копійки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>)</w:t>
      </w:r>
      <w:r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EF5AA3" w:rsidRPr="00F10E47" w:rsidRDefault="00EF5AA3" w:rsidP="00F4012C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eastAsia="SimSun" w:hAnsi="Times New Roman"/>
          <w:sz w:val="28"/>
          <w:szCs w:val="28"/>
          <w:lang w:val="uk-UA" w:eastAsia="ru-RU"/>
        </w:rPr>
        <w:t>Рівень скорочення споживання та витрат на оплату теплової енергії, якого має бути досягнуто в результаті виконання енергосервісу, за кожний рік дії енергосервісного договору:</w:t>
      </w:r>
    </w:p>
    <w:p w:rsidR="00EF5AA3" w:rsidRPr="00F10E47" w:rsidRDefault="00EF5AA3" w:rsidP="00F4012C">
      <w:pPr>
        <w:spacing w:after="0" w:line="276" w:lineRule="auto"/>
        <w:ind w:left="1080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/>
      </w:tblPr>
      <w:tblGrid>
        <w:gridCol w:w="2602"/>
        <w:gridCol w:w="1777"/>
        <w:gridCol w:w="842"/>
        <w:gridCol w:w="916"/>
        <w:gridCol w:w="916"/>
        <w:gridCol w:w="916"/>
        <w:gridCol w:w="916"/>
        <w:gridCol w:w="916"/>
        <w:gridCol w:w="916"/>
        <w:gridCol w:w="916"/>
        <w:gridCol w:w="916"/>
        <w:gridCol w:w="928"/>
        <w:gridCol w:w="1294"/>
      </w:tblGrid>
      <w:tr w:rsidR="00EF5AA3" w:rsidRPr="00851AD5" w:rsidTr="005C7DEF">
        <w:trPr>
          <w:trHeight w:val="644"/>
          <w:jc w:val="center"/>
        </w:trPr>
        <w:tc>
          <w:tcPr>
            <w:tcW w:w="1483" w:type="pct"/>
            <w:gridSpan w:val="2"/>
            <w:vMerge w:val="restar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Вид паливно-енергетичних ресурсів</w:t>
            </w:r>
          </w:p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та/або житлово-комунальних послуг</w:t>
            </w:r>
          </w:p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Розмір скорочення споживання,</w:t>
            </w:r>
            <w:r w:rsidRPr="00851AD5">
              <w:rPr>
                <w:rFonts w:ascii="Times New Roman" w:hAnsi="Times New Roman"/>
                <w:sz w:val="24"/>
                <w:lang w:val="uk-UA"/>
              </w:rPr>
              <w:br/>
              <w:t>натуральному виразі /відсотків</w:t>
            </w:r>
          </w:p>
        </w:tc>
        <w:tc>
          <w:tcPr>
            <w:tcW w:w="3079" w:type="pct"/>
            <w:gridSpan w:val="10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Рік дії договору</w:t>
            </w:r>
          </w:p>
        </w:tc>
        <w:tc>
          <w:tcPr>
            <w:tcW w:w="438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Усього*</w:t>
            </w:r>
          </w:p>
        </w:tc>
      </w:tr>
      <w:tr w:rsidR="00EF5AA3" w:rsidRPr="00851AD5" w:rsidTr="005C7DEF">
        <w:trPr>
          <w:trHeight w:val="476"/>
          <w:jc w:val="center"/>
        </w:trPr>
        <w:tc>
          <w:tcPr>
            <w:tcW w:w="1483" w:type="pct"/>
            <w:gridSpan w:val="2"/>
            <w:vMerge/>
            <w:vAlign w:val="center"/>
          </w:tcPr>
          <w:p w:rsidR="00EF5AA3" w:rsidRPr="00851AD5" w:rsidRDefault="00EF5AA3" w:rsidP="005C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85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2019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2021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2022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2023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2024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2025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2026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2027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2028</w:t>
            </w:r>
          </w:p>
        </w:tc>
        <w:tc>
          <w:tcPr>
            <w:tcW w:w="438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EF5AA3" w:rsidRPr="00851AD5" w:rsidTr="005C7DEF">
        <w:trPr>
          <w:trHeight w:val="22"/>
          <w:jc w:val="center"/>
        </w:trPr>
        <w:tc>
          <w:tcPr>
            <w:tcW w:w="881" w:type="pct"/>
            <w:vMerge w:val="restar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Теплова енергія (теплопостачання)</w:t>
            </w:r>
          </w:p>
        </w:tc>
        <w:tc>
          <w:tcPr>
            <w:tcW w:w="60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% , до базового рівня споживання</w:t>
            </w:r>
          </w:p>
        </w:tc>
        <w:tc>
          <w:tcPr>
            <w:tcW w:w="285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0,0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15,5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20,0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20,0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20,0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20,0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20,0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20,0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20,0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6,63</w:t>
            </w:r>
          </w:p>
        </w:tc>
        <w:tc>
          <w:tcPr>
            <w:tcW w:w="438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EF5AA3" w:rsidRPr="00851AD5" w:rsidTr="005C7DEF">
        <w:trPr>
          <w:trHeight w:val="22"/>
          <w:jc w:val="center"/>
        </w:trPr>
        <w:tc>
          <w:tcPr>
            <w:tcW w:w="881" w:type="pct"/>
            <w:vMerge/>
            <w:vAlign w:val="center"/>
          </w:tcPr>
          <w:p w:rsidR="00EF5AA3" w:rsidRPr="00851AD5" w:rsidRDefault="00EF5AA3" w:rsidP="005C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0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Гкал</w:t>
            </w:r>
          </w:p>
        </w:tc>
        <w:tc>
          <w:tcPr>
            <w:tcW w:w="285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0,00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54,13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69,69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69,69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69,69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69,69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69,69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69,69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69,69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23,1</w:t>
            </w:r>
          </w:p>
        </w:tc>
        <w:tc>
          <w:tcPr>
            <w:tcW w:w="438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565,06</w:t>
            </w:r>
          </w:p>
        </w:tc>
      </w:tr>
    </w:tbl>
    <w:p w:rsidR="00EF5AA3" w:rsidRPr="00F10E47" w:rsidRDefault="00EF5AA3" w:rsidP="00F4012C">
      <w:pPr>
        <w:spacing w:after="0" w:line="276" w:lineRule="auto"/>
        <w:ind w:left="720"/>
        <w:jc w:val="both"/>
        <w:rPr>
          <w:rFonts w:ascii="Times New Roman" w:eastAsia="SimSun" w:hAnsi="Times New Roman"/>
          <w:sz w:val="28"/>
          <w:szCs w:val="28"/>
          <w:highlight w:val="yellow"/>
          <w:lang w:val="uk-UA" w:eastAsia="ru-RU"/>
        </w:rPr>
      </w:pPr>
    </w:p>
    <w:p w:rsidR="00EF5AA3" w:rsidRPr="00F10E47" w:rsidRDefault="00EF5AA3" w:rsidP="00F4012C">
      <w:pPr>
        <w:spacing w:after="0" w:line="276" w:lineRule="auto"/>
        <w:ind w:left="720"/>
        <w:jc w:val="both"/>
        <w:rPr>
          <w:rFonts w:ascii="Times New Roman" w:eastAsia="SimSun" w:hAnsi="Times New Roman"/>
          <w:sz w:val="28"/>
          <w:szCs w:val="28"/>
          <w:highlight w:val="yellow"/>
          <w:lang w:val="uk-UA" w:eastAsia="ru-RU"/>
        </w:rPr>
      </w:pPr>
    </w:p>
    <w:p w:rsidR="00EF5AA3" w:rsidRDefault="00EF5AA3" w:rsidP="00F4012C">
      <w:pPr>
        <w:pStyle w:val="ListParagraph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F10E47">
        <w:rPr>
          <w:rFonts w:ascii="Times New Roman" w:hAnsi="Times New Roman"/>
          <w:sz w:val="28"/>
          <w:lang w:val="uk-UA"/>
        </w:rPr>
        <w:t xml:space="preserve">Строк дії енергосервісного договору: </w:t>
      </w:r>
      <w:r>
        <w:rPr>
          <w:rFonts w:ascii="Times New Roman" w:hAnsi="Times New Roman"/>
          <w:sz w:val="28"/>
          <w:lang w:val="uk-UA"/>
        </w:rPr>
        <w:t>8</w:t>
      </w:r>
      <w:r w:rsidRPr="00F10E47">
        <w:rPr>
          <w:rFonts w:ascii="Times New Roman" w:hAnsi="Times New Roman"/>
          <w:sz w:val="28"/>
          <w:lang w:val="uk-UA"/>
        </w:rPr>
        <w:t xml:space="preserve"> років </w:t>
      </w:r>
      <w:r>
        <w:rPr>
          <w:rFonts w:ascii="Times New Roman" w:hAnsi="Times New Roman"/>
          <w:sz w:val="28"/>
          <w:lang w:val="uk-UA"/>
        </w:rPr>
        <w:t>195</w:t>
      </w:r>
      <w:r w:rsidRPr="00F10E47">
        <w:rPr>
          <w:rFonts w:ascii="Times New Roman" w:hAnsi="Times New Roman"/>
          <w:sz w:val="28"/>
          <w:lang w:val="uk-UA"/>
        </w:rPr>
        <w:t xml:space="preserve"> днів.</w:t>
      </w:r>
    </w:p>
    <w:p w:rsidR="00EF5AA3" w:rsidRDefault="00EF5AA3" w:rsidP="004E6D51">
      <w:pPr>
        <w:spacing w:after="0" w:line="240" w:lineRule="auto"/>
        <w:rPr>
          <w:rFonts w:ascii="Times New Roman" w:hAnsi="Times New Roman"/>
          <w:sz w:val="28"/>
          <w:szCs w:val="20"/>
          <w:highlight w:val="yellow"/>
          <w:lang w:val="uk-UA" w:eastAsia="ru-RU"/>
        </w:rPr>
      </w:pPr>
    </w:p>
    <w:p w:rsidR="00EF5AA3" w:rsidRDefault="00EF5AA3" w:rsidP="00D62674">
      <w:pPr>
        <w:tabs>
          <w:tab w:val="left" w:pos="993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6C0FE0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  <w:r w:rsidRPr="006C0FE0">
        <w:rPr>
          <w:rFonts w:ascii="Times New Roman" w:hAnsi="Times New Roman"/>
          <w:b/>
          <w:sz w:val="28"/>
          <w:szCs w:val="28"/>
          <w:lang w:val="uk-UA"/>
        </w:rPr>
        <w:t>С.О.КОБА</w:t>
      </w:r>
    </w:p>
    <w:p w:rsidR="00EF5AA3" w:rsidRPr="006C0FE0" w:rsidRDefault="00EF5AA3" w:rsidP="00D62674">
      <w:pPr>
        <w:tabs>
          <w:tab w:val="left" w:pos="993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EF5AA3" w:rsidRPr="00781B8A" w:rsidRDefault="00EF5AA3" w:rsidP="00781B8A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uk-UA" w:eastAsia="ru-RU"/>
        </w:rPr>
      </w:pPr>
      <w:r w:rsidRPr="00781B8A">
        <w:rPr>
          <w:rFonts w:ascii="Times New Roman" w:hAnsi="Times New Roman"/>
          <w:sz w:val="24"/>
          <w:szCs w:val="24"/>
        </w:rPr>
        <w:t>Урванцева, 2-51-43</w:t>
      </w:r>
      <w:r w:rsidRPr="00781B8A">
        <w:rPr>
          <w:rFonts w:ascii="Times New Roman" w:hAnsi="Times New Roman"/>
          <w:sz w:val="24"/>
          <w:szCs w:val="24"/>
        </w:rPr>
        <w:tab/>
      </w:r>
      <w:r w:rsidRPr="00781B8A">
        <w:rPr>
          <w:rFonts w:ascii="Times New Roman" w:hAnsi="Times New Roman"/>
          <w:sz w:val="24"/>
          <w:szCs w:val="24"/>
        </w:rPr>
        <w:tab/>
      </w:r>
    </w:p>
    <w:p w:rsidR="00EF5AA3" w:rsidRPr="004E6D51" w:rsidRDefault="00EF5AA3" w:rsidP="00E2631E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0"/>
          <w:highlight w:val="yellow"/>
          <w:lang w:val="uk-UA" w:eastAsia="ru-RU"/>
        </w:rPr>
        <w:sectPr w:rsidR="00EF5AA3" w:rsidRPr="004E6D51" w:rsidSect="004E6D51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EF5AA3" w:rsidRPr="00F10E47" w:rsidRDefault="00EF5AA3" w:rsidP="000C0543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Додаток 2  </w:t>
      </w:r>
    </w:p>
    <w:p w:rsidR="00EF5AA3" w:rsidRDefault="00EF5AA3" w:rsidP="004E6D51">
      <w:pPr>
        <w:spacing w:after="0" w:line="240" w:lineRule="auto"/>
        <w:ind w:left="10620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      до рішення міської ради</w:t>
      </w:r>
    </w:p>
    <w:p w:rsidR="00EF5AA3" w:rsidRPr="00F10E47" w:rsidRDefault="00EF5AA3" w:rsidP="004E6D51">
      <w:pPr>
        <w:spacing w:after="0" w:line="240" w:lineRule="auto"/>
        <w:ind w:left="9900" w:firstLine="720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      від  21.02.2020р. №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1931</w:t>
      </w:r>
    </w:p>
    <w:p w:rsidR="00EF5AA3" w:rsidRPr="00F10E47" w:rsidRDefault="00EF5AA3" w:rsidP="000C0543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0"/>
          <w:lang w:val="uk-UA" w:eastAsia="ru-RU"/>
        </w:rPr>
      </w:pPr>
    </w:p>
    <w:p w:rsidR="00EF5AA3" w:rsidRPr="00F10E47" w:rsidRDefault="00EF5AA3" w:rsidP="000C0543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0"/>
          <w:lang w:val="uk-UA" w:eastAsia="ru-RU"/>
        </w:rPr>
      </w:pPr>
    </w:p>
    <w:p w:rsidR="00EF5AA3" w:rsidRDefault="00EF5AA3" w:rsidP="00F4012C">
      <w:pPr>
        <w:spacing w:after="0" w:line="276" w:lineRule="auto"/>
        <w:ind w:firstLine="720"/>
        <w:jc w:val="center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Істотні умови енергосервісного договору за об’єктом енергосервісу </w:t>
      </w:r>
    </w:p>
    <w:p w:rsidR="00EF5AA3" w:rsidRPr="00F10E47" w:rsidRDefault="00EF5AA3" w:rsidP="00F4012C">
      <w:pPr>
        <w:spacing w:after="0" w:line="276" w:lineRule="auto"/>
        <w:ind w:firstLine="720"/>
        <w:jc w:val="center"/>
        <w:rPr>
          <w:rFonts w:ascii="Times New Roman" w:hAnsi="Times New Roman"/>
          <w:sz w:val="28"/>
          <w:szCs w:val="20"/>
          <w:lang w:val="uk-UA" w:eastAsia="ru-RU"/>
        </w:rPr>
      </w:pPr>
    </w:p>
    <w:p w:rsidR="00EF5AA3" w:rsidRPr="00C1206C" w:rsidRDefault="00EF5AA3" w:rsidP="00284BFE">
      <w:pPr>
        <w:spacing w:after="0" w:line="240" w:lineRule="auto"/>
        <w:ind w:left="1080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1206C">
        <w:rPr>
          <w:rFonts w:ascii="Times New Roman" w:hAnsi="Times New Roman"/>
          <w:b/>
          <w:bCs/>
          <w:sz w:val="28"/>
          <w:szCs w:val="28"/>
          <w:lang w:val="uk-UA"/>
        </w:rPr>
        <w:t>Будівля Лозівського дошкільного навчального закладу (ясла-садок) №4 “Золотий ключик” Лозівської міської ради Харківської області »</w:t>
      </w:r>
    </w:p>
    <w:p w:rsidR="00EF5AA3" w:rsidRDefault="00EF5AA3" w:rsidP="00284BFE">
      <w:pPr>
        <w:spacing w:after="0" w:line="240" w:lineRule="auto"/>
        <w:ind w:left="1080"/>
        <w:contextualSpacing/>
        <w:jc w:val="center"/>
        <w:rPr>
          <w:rFonts w:ascii="Times New Roman" w:hAnsi="Times New Roman"/>
          <w:sz w:val="28"/>
          <w:lang w:val="uk-UA"/>
        </w:rPr>
      </w:pPr>
      <w:r w:rsidRPr="00C1206C">
        <w:rPr>
          <w:rFonts w:ascii="Times New Roman" w:hAnsi="Times New Roman"/>
          <w:b/>
          <w:bCs/>
          <w:sz w:val="28"/>
          <w:szCs w:val="28"/>
          <w:lang w:val="uk-UA"/>
        </w:rPr>
        <w:t>(Україна, Харківська обл., м. Лозова, вул. Лозовського 65)</w:t>
      </w:r>
    </w:p>
    <w:p w:rsidR="00EF5AA3" w:rsidRPr="00F10E47" w:rsidRDefault="00EF5AA3" w:rsidP="00F4012C">
      <w:pPr>
        <w:spacing w:after="0" w:line="276" w:lineRule="auto"/>
        <w:ind w:firstLine="720"/>
        <w:jc w:val="center"/>
        <w:rPr>
          <w:rFonts w:ascii="Times New Roman" w:hAnsi="Times New Roman"/>
          <w:sz w:val="28"/>
          <w:szCs w:val="20"/>
          <w:lang w:val="uk-UA" w:eastAsia="ru-RU"/>
        </w:rPr>
      </w:pPr>
    </w:p>
    <w:p w:rsidR="00EF5AA3" w:rsidRPr="00F10E47" w:rsidRDefault="00EF5AA3" w:rsidP="00F4012C">
      <w:pPr>
        <w:pStyle w:val="ListParagraph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Ціна енергосервісного договору: </w:t>
      </w:r>
      <w:r>
        <w:rPr>
          <w:rFonts w:ascii="Times New Roman" w:hAnsi="Times New Roman"/>
          <w:sz w:val="28"/>
          <w:szCs w:val="20"/>
          <w:lang w:val="uk-UA" w:eastAsia="ru-RU"/>
        </w:rPr>
        <w:t>1 400 030,55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 (</w:t>
      </w:r>
      <w:r>
        <w:rPr>
          <w:rFonts w:ascii="Times New Roman" w:hAnsi="Times New Roman"/>
          <w:sz w:val="28"/>
          <w:szCs w:val="20"/>
          <w:lang w:val="uk-UA" w:eastAsia="ru-RU"/>
        </w:rPr>
        <w:t>один мільйон чотириста тисяч тридцять гривень 55 копійок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), у тому числі податок на додану вартість </w:t>
      </w:r>
      <w:r>
        <w:rPr>
          <w:rFonts w:ascii="Times New Roman" w:hAnsi="Times New Roman"/>
          <w:sz w:val="28"/>
          <w:szCs w:val="20"/>
          <w:lang w:val="uk-UA" w:eastAsia="ru-RU"/>
        </w:rPr>
        <w:t>233 338,43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 (</w:t>
      </w:r>
      <w:r>
        <w:rPr>
          <w:rFonts w:ascii="Times New Roman" w:hAnsi="Times New Roman"/>
          <w:sz w:val="28"/>
          <w:szCs w:val="20"/>
          <w:lang w:val="uk-UA" w:eastAsia="ru-RU"/>
        </w:rPr>
        <w:t>двісті тридцять три тисячі триста тридцять вісім гривень 43 копійки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>)</w:t>
      </w:r>
      <w:r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EF5AA3" w:rsidRPr="00F10E47" w:rsidRDefault="00EF5AA3" w:rsidP="00F4012C">
      <w:pPr>
        <w:numPr>
          <w:ilvl w:val="0"/>
          <w:numId w:val="4"/>
        </w:numPr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eastAsia="SimSun" w:hAnsi="Times New Roman"/>
          <w:sz w:val="28"/>
          <w:szCs w:val="28"/>
          <w:lang w:val="uk-UA" w:eastAsia="ru-RU"/>
        </w:rPr>
        <w:t>Рівень скорочення споживання та витрат на оплату теплової енергії, якого має бути досягнуто в результаті виконання енергосервісу, за кожний рік дії енергосервісного договору:</w:t>
      </w:r>
    </w:p>
    <w:p w:rsidR="00EF5AA3" w:rsidRPr="00F10E47" w:rsidRDefault="00EF5AA3" w:rsidP="00F4012C">
      <w:pPr>
        <w:spacing w:after="0" w:line="276" w:lineRule="auto"/>
        <w:ind w:left="1080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/>
      </w:tblPr>
      <w:tblGrid>
        <w:gridCol w:w="2602"/>
        <w:gridCol w:w="1777"/>
        <w:gridCol w:w="842"/>
        <w:gridCol w:w="916"/>
        <w:gridCol w:w="916"/>
        <w:gridCol w:w="916"/>
        <w:gridCol w:w="916"/>
        <w:gridCol w:w="916"/>
        <w:gridCol w:w="916"/>
        <w:gridCol w:w="916"/>
        <w:gridCol w:w="916"/>
        <w:gridCol w:w="928"/>
        <w:gridCol w:w="1294"/>
      </w:tblGrid>
      <w:tr w:rsidR="00EF5AA3" w:rsidRPr="00851AD5" w:rsidTr="005C7DEF">
        <w:trPr>
          <w:trHeight w:val="644"/>
          <w:jc w:val="center"/>
        </w:trPr>
        <w:tc>
          <w:tcPr>
            <w:tcW w:w="1483" w:type="pct"/>
            <w:gridSpan w:val="2"/>
            <w:vMerge w:val="restar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Вид паливно-енергетичних ресурсів</w:t>
            </w:r>
          </w:p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та/або житлово-комунальних послуг</w:t>
            </w:r>
          </w:p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Розмір скорочення споживання,</w:t>
            </w:r>
            <w:r w:rsidRPr="00851AD5">
              <w:rPr>
                <w:rFonts w:ascii="Times New Roman" w:hAnsi="Times New Roman"/>
                <w:sz w:val="24"/>
                <w:lang w:val="uk-UA"/>
              </w:rPr>
              <w:br/>
              <w:t>натуральному виразі /відсотків</w:t>
            </w:r>
          </w:p>
        </w:tc>
        <w:tc>
          <w:tcPr>
            <w:tcW w:w="3079" w:type="pct"/>
            <w:gridSpan w:val="10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Рік дії договору</w:t>
            </w:r>
          </w:p>
        </w:tc>
        <w:tc>
          <w:tcPr>
            <w:tcW w:w="438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Усього*</w:t>
            </w:r>
          </w:p>
        </w:tc>
      </w:tr>
      <w:tr w:rsidR="00EF5AA3" w:rsidRPr="00851AD5" w:rsidTr="005C7DEF">
        <w:trPr>
          <w:trHeight w:val="476"/>
          <w:jc w:val="center"/>
        </w:trPr>
        <w:tc>
          <w:tcPr>
            <w:tcW w:w="1483" w:type="pct"/>
            <w:gridSpan w:val="2"/>
            <w:vMerge/>
            <w:vAlign w:val="center"/>
          </w:tcPr>
          <w:p w:rsidR="00EF5AA3" w:rsidRPr="00851AD5" w:rsidRDefault="00EF5AA3" w:rsidP="005C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85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2019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2021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2022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2023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2024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2025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2026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2027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2028</w:t>
            </w:r>
          </w:p>
        </w:tc>
        <w:tc>
          <w:tcPr>
            <w:tcW w:w="438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EF5AA3" w:rsidRPr="00851AD5" w:rsidTr="005C7DEF">
        <w:trPr>
          <w:trHeight w:val="22"/>
          <w:jc w:val="center"/>
        </w:trPr>
        <w:tc>
          <w:tcPr>
            <w:tcW w:w="881" w:type="pct"/>
            <w:vMerge w:val="restar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Теплова енергія (теплопостачання)</w:t>
            </w:r>
          </w:p>
        </w:tc>
        <w:tc>
          <w:tcPr>
            <w:tcW w:w="60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% , до базового рівня споживання</w:t>
            </w:r>
          </w:p>
        </w:tc>
        <w:tc>
          <w:tcPr>
            <w:tcW w:w="285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0,0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16,8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22,0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22,0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22,0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22,0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22,0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22,0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22,0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7,29</w:t>
            </w:r>
          </w:p>
        </w:tc>
        <w:tc>
          <w:tcPr>
            <w:tcW w:w="438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EF5AA3" w:rsidRPr="00851AD5" w:rsidTr="005C7DEF">
        <w:trPr>
          <w:trHeight w:val="22"/>
          <w:jc w:val="center"/>
        </w:trPr>
        <w:tc>
          <w:tcPr>
            <w:tcW w:w="881" w:type="pct"/>
            <w:vMerge/>
            <w:vAlign w:val="center"/>
          </w:tcPr>
          <w:p w:rsidR="00EF5AA3" w:rsidRPr="00851AD5" w:rsidRDefault="00EF5AA3" w:rsidP="005C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0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Гкал</w:t>
            </w:r>
          </w:p>
        </w:tc>
        <w:tc>
          <w:tcPr>
            <w:tcW w:w="285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0,00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59,58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78,02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78,02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78,02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78,02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78,02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78,02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78,02</w:t>
            </w:r>
          </w:p>
        </w:tc>
        <w:tc>
          <w:tcPr>
            <w:tcW w:w="310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25,86</w:t>
            </w:r>
          </w:p>
        </w:tc>
        <w:tc>
          <w:tcPr>
            <w:tcW w:w="438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631,58</w:t>
            </w:r>
          </w:p>
        </w:tc>
      </w:tr>
    </w:tbl>
    <w:p w:rsidR="00EF5AA3" w:rsidRPr="00F10E47" w:rsidRDefault="00EF5AA3" w:rsidP="00781B8A">
      <w:pPr>
        <w:spacing w:after="0" w:line="276" w:lineRule="auto"/>
        <w:jc w:val="both"/>
        <w:rPr>
          <w:rFonts w:ascii="Times New Roman" w:eastAsia="SimSun" w:hAnsi="Times New Roman"/>
          <w:sz w:val="28"/>
          <w:szCs w:val="28"/>
          <w:highlight w:val="yellow"/>
          <w:lang w:val="uk-UA" w:eastAsia="ru-RU"/>
        </w:rPr>
      </w:pPr>
    </w:p>
    <w:p w:rsidR="00EF5AA3" w:rsidRPr="00F10E47" w:rsidRDefault="00EF5AA3" w:rsidP="00F4012C">
      <w:pPr>
        <w:pStyle w:val="ListParagraph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F10E47">
        <w:rPr>
          <w:rFonts w:ascii="Times New Roman" w:hAnsi="Times New Roman"/>
          <w:sz w:val="28"/>
          <w:lang w:val="uk-UA"/>
        </w:rPr>
        <w:t xml:space="preserve">Строк дії енергосервісного договору: </w:t>
      </w:r>
      <w:r>
        <w:rPr>
          <w:rFonts w:ascii="Times New Roman" w:hAnsi="Times New Roman"/>
          <w:sz w:val="28"/>
          <w:lang w:val="uk-UA"/>
        </w:rPr>
        <w:t>8</w:t>
      </w:r>
      <w:r w:rsidRPr="00F10E47">
        <w:rPr>
          <w:rFonts w:ascii="Times New Roman" w:hAnsi="Times New Roman"/>
          <w:sz w:val="28"/>
          <w:lang w:val="uk-UA"/>
        </w:rPr>
        <w:t xml:space="preserve"> років 1</w:t>
      </w:r>
      <w:r>
        <w:rPr>
          <w:rFonts w:ascii="Times New Roman" w:hAnsi="Times New Roman"/>
          <w:sz w:val="28"/>
          <w:lang w:val="uk-UA"/>
        </w:rPr>
        <w:t>92</w:t>
      </w:r>
      <w:r w:rsidRPr="00F10E47">
        <w:rPr>
          <w:rFonts w:ascii="Times New Roman" w:hAnsi="Times New Roman"/>
          <w:sz w:val="28"/>
          <w:lang w:val="uk-UA"/>
        </w:rPr>
        <w:t xml:space="preserve"> днів.</w:t>
      </w:r>
    </w:p>
    <w:p w:rsidR="00EF5AA3" w:rsidRDefault="00EF5AA3" w:rsidP="00781B8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F5AA3" w:rsidRPr="006C0FE0" w:rsidRDefault="00EF5AA3" w:rsidP="00D62674">
      <w:pPr>
        <w:tabs>
          <w:tab w:val="left" w:pos="993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6C0FE0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  <w:r w:rsidRPr="006C0FE0">
        <w:rPr>
          <w:rFonts w:ascii="Times New Roman" w:hAnsi="Times New Roman"/>
          <w:b/>
          <w:sz w:val="28"/>
          <w:szCs w:val="28"/>
          <w:lang w:val="uk-UA"/>
        </w:rPr>
        <w:t>С.О.КОБА</w:t>
      </w:r>
    </w:p>
    <w:p w:rsidR="00EF5AA3" w:rsidRDefault="00EF5AA3" w:rsidP="00F10E47">
      <w:pPr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F5AA3" w:rsidRPr="00781B8A" w:rsidRDefault="00EF5AA3" w:rsidP="00781B8A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781B8A">
        <w:rPr>
          <w:rFonts w:ascii="Times New Roman" w:hAnsi="Times New Roman"/>
          <w:sz w:val="24"/>
          <w:szCs w:val="24"/>
        </w:rPr>
        <w:t>Урванцева, 2-51-43</w:t>
      </w:r>
      <w:r w:rsidRPr="00781B8A">
        <w:rPr>
          <w:rFonts w:ascii="Times New Roman" w:hAnsi="Times New Roman"/>
          <w:sz w:val="24"/>
          <w:szCs w:val="24"/>
        </w:rPr>
        <w:tab/>
      </w:r>
      <w:r w:rsidRPr="00781B8A">
        <w:rPr>
          <w:rFonts w:ascii="Times New Roman" w:hAnsi="Times New Roman"/>
          <w:sz w:val="24"/>
          <w:szCs w:val="24"/>
        </w:rPr>
        <w:tab/>
      </w:r>
    </w:p>
    <w:p w:rsidR="00EF5AA3" w:rsidRPr="00F10E47" w:rsidRDefault="00EF5AA3" w:rsidP="00F10E47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Додаток </w:t>
      </w:r>
      <w:r>
        <w:rPr>
          <w:rFonts w:ascii="Times New Roman" w:hAnsi="Times New Roman"/>
          <w:sz w:val="28"/>
          <w:szCs w:val="20"/>
          <w:lang w:val="uk-UA" w:eastAsia="ru-RU"/>
        </w:rPr>
        <w:t>3</w:t>
      </w:r>
    </w:p>
    <w:p w:rsidR="00EF5AA3" w:rsidRDefault="00EF5AA3" w:rsidP="00B40680">
      <w:pPr>
        <w:spacing w:after="0" w:line="240" w:lineRule="auto"/>
        <w:ind w:left="10620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      до рішення міської ради</w:t>
      </w:r>
    </w:p>
    <w:p w:rsidR="00EF5AA3" w:rsidRPr="00F10E47" w:rsidRDefault="00EF5AA3" w:rsidP="00B40680">
      <w:pPr>
        <w:spacing w:after="0" w:line="240" w:lineRule="auto"/>
        <w:ind w:left="9900" w:firstLine="720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      від   21.02.2020р. №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1931</w:t>
      </w:r>
    </w:p>
    <w:p w:rsidR="00EF5AA3" w:rsidRPr="00F10E47" w:rsidRDefault="00EF5AA3" w:rsidP="00F10E4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0"/>
          <w:lang w:val="uk-UA" w:eastAsia="ru-RU"/>
        </w:rPr>
      </w:pPr>
    </w:p>
    <w:p w:rsidR="00EF5AA3" w:rsidRPr="00F10E47" w:rsidRDefault="00EF5AA3" w:rsidP="00F4012C">
      <w:pPr>
        <w:spacing w:after="0" w:line="276" w:lineRule="auto"/>
        <w:ind w:firstLine="720"/>
        <w:jc w:val="center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Істотні умови енергосервісного договору за об’єктом енергосервісу </w:t>
      </w:r>
    </w:p>
    <w:p w:rsidR="00EF5AA3" w:rsidRPr="00C64F7D" w:rsidRDefault="00EF5AA3" w:rsidP="00284BFE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64F7D">
        <w:rPr>
          <w:rFonts w:ascii="Times New Roman" w:hAnsi="Times New Roman"/>
          <w:b/>
          <w:bCs/>
          <w:sz w:val="28"/>
          <w:szCs w:val="28"/>
          <w:lang w:val="uk-UA"/>
        </w:rPr>
        <w:t>Будівля Лозівської загальноосвітньої школи  І-ІІІ ст. № 3 , Лозівської міської ради Харківської області »</w:t>
      </w:r>
    </w:p>
    <w:p w:rsidR="00EF5AA3" w:rsidRPr="00C64F7D" w:rsidRDefault="00EF5AA3" w:rsidP="00284BFE">
      <w:pPr>
        <w:pStyle w:val="ListParagraph"/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 w:rsidRPr="00C64F7D">
        <w:rPr>
          <w:rFonts w:ascii="Times New Roman" w:hAnsi="Times New Roman"/>
          <w:b/>
          <w:bCs/>
          <w:sz w:val="28"/>
          <w:szCs w:val="28"/>
          <w:lang w:val="uk-UA"/>
        </w:rPr>
        <w:t>(Україна, Харківська обл., м. Лозова, мікрорайон 2,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64F7D">
        <w:rPr>
          <w:rFonts w:ascii="Times New Roman" w:hAnsi="Times New Roman"/>
          <w:b/>
          <w:bCs/>
          <w:sz w:val="28"/>
          <w:szCs w:val="28"/>
          <w:lang w:val="uk-UA"/>
        </w:rPr>
        <w:t>буд. 8 )</w:t>
      </w:r>
    </w:p>
    <w:p w:rsidR="00EF5AA3" w:rsidRPr="00F10E47" w:rsidRDefault="00EF5AA3" w:rsidP="00F4012C">
      <w:pPr>
        <w:spacing w:after="0" w:line="276" w:lineRule="auto"/>
        <w:ind w:firstLine="720"/>
        <w:jc w:val="center"/>
        <w:rPr>
          <w:rFonts w:ascii="Times New Roman" w:hAnsi="Times New Roman"/>
          <w:sz w:val="28"/>
          <w:szCs w:val="20"/>
          <w:lang w:val="uk-UA" w:eastAsia="ru-RU"/>
        </w:rPr>
      </w:pPr>
    </w:p>
    <w:p w:rsidR="00EF5AA3" w:rsidRPr="00F10E47" w:rsidRDefault="00EF5AA3" w:rsidP="00F4012C">
      <w:pPr>
        <w:pStyle w:val="ListParagraph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Ціна енергосервісного договору: </w:t>
      </w:r>
      <w:r>
        <w:rPr>
          <w:rFonts w:ascii="Times New Roman" w:hAnsi="Times New Roman"/>
          <w:sz w:val="28"/>
          <w:szCs w:val="20"/>
          <w:lang w:val="uk-UA" w:eastAsia="ru-RU"/>
        </w:rPr>
        <w:t>2 224 308,58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 (</w:t>
      </w:r>
      <w:r>
        <w:rPr>
          <w:rFonts w:ascii="Times New Roman" w:hAnsi="Times New Roman"/>
          <w:sz w:val="28"/>
          <w:szCs w:val="20"/>
          <w:lang w:val="uk-UA" w:eastAsia="ru-RU"/>
        </w:rPr>
        <w:t>два мільйони двісті двадцять чотири тисячі триста вісім гривень 58 копійок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), у тому числі податок на додану вартість </w:t>
      </w:r>
      <w:r>
        <w:rPr>
          <w:rFonts w:ascii="Times New Roman" w:hAnsi="Times New Roman"/>
          <w:sz w:val="28"/>
          <w:szCs w:val="20"/>
          <w:lang w:val="uk-UA" w:eastAsia="ru-RU"/>
        </w:rPr>
        <w:t>370 718,09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 (</w:t>
      </w:r>
      <w:r>
        <w:rPr>
          <w:rFonts w:ascii="Times New Roman" w:hAnsi="Times New Roman"/>
          <w:sz w:val="28"/>
          <w:szCs w:val="20"/>
          <w:lang w:val="uk-UA" w:eastAsia="ru-RU"/>
        </w:rPr>
        <w:t>триста сімдесят тисяч сімсот вісімнадцять гривень 09 копійок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>)</w:t>
      </w:r>
    </w:p>
    <w:p w:rsidR="00EF5AA3" w:rsidRPr="00F10E47" w:rsidRDefault="00EF5AA3" w:rsidP="00F4012C">
      <w:pPr>
        <w:numPr>
          <w:ilvl w:val="0"/>
          <w:numId w:val="5"/>
        </w:numPr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eastAsia="SimSun" w:hAnsi="Times New Roman"/>
          <w:sz w:val="28"/>
          <w:szCs w:val="28"/>
          <w:lang w:val="uk-UA" w:eastAsia="ru-RU"/>
        </w:rPr>
        <w:t>Рівень скорочення споживання та витрат на оплату теплової енергії, якого має бути досягнуто в результаті виконання енергосервісу, за кожний рік дії енергосервісного договору:</w:t>
      </w:r>
    </w:p>
    <w:p w:rsidR="00EF5AA3" w:rsidRPr="00F10E47" w:rsidRDefault="00EF5AA3" w:rsidP="00F4012C">
      <w:pPr>
        <w:spacing w:after="0" w:line="276" w:lineRule="auto"/>
        <w:ind w:left="1080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/>
      </w:tblPr>
      <w:tblGrid>
        <w:gridCol w:w="2953"/>
        <w:gridCol w:w="2021"/>
        <w:gridCol w:w="957"/>
        <w:gridCol w:w="1040"/>
        <w:gridCol w:w="1040"/>
        <w:gridCol w:w="1040"/>
        <w:gridCol w:w="1040"/>
        <w:gridCol w:w="1040"/>
        <w:gridCol w:w="1040"/>
        <w:gridCol w:w="1046"/>
        <w:gridCol w:w="1554"/>
      </w:tblGrid>
      <w:tr w:rsidR="00EF5AA3" w:rsidRPr="00851AD5" w:rsidTr="005C7DEF">
        <w:trPr>
          <w:trHeight w:val="644"/>
          <w:jc w:val="center"/>
        </w:trPr>
        <w:tc>
          <w:tcPr>
            <w:tcW w:w="1683" w:type="pct"/>
            <w:gridSpan w:val="2"/>
            <w:vMerge w:val="restar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Вид паливно-енергетичних ресурсів</w:t>
            </w:r>
          </w:p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та/або житлово-комунальних послуг</w:t>
            </w:r>
          </w:p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Розмір скорочення споживання,</w:t>
            </w:r>
            <w:r w:rsidRPr="00851AD5">
              <w:rPr>
                <w:rFonts w:ascii="Times New Roman" w:hAnsi="Times New Roman"/>
                <w:sz w:val="24"/>
                <w:lang w:val="uk-UA"/>
              </w:rPr>
              <w:br/>
              <w:t>натуральному виразі /відсотків</w:t>
            </w:r>
          </w:p>
        </w:tc>
        <w:tc>
          <w:tcPr>
            <w:tcW w:w="2790" w:type="pct"/>
            <w:gridSpan w:val="8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Рік дії договору</w:t>
            </w:r>
          </w:p>
        </w:tc>
        <w:tc>
          <w:tcPr>
            <w:tcW w:w="527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Усього*</w:t>
            </w:r>
          </w:p>
        </w:tc>
      </w:tr>
      <w:tr w:rsidR="00EF5AA3" w:rsidRPr="00851AD5" w:rsidTr="005C7DEF">
        <w:trPr>
          <w:trHeight w:val="476"/>
          <w:jc w:val="center"/>
        </w:trPr>
        <w:tc>
          <w:tcPr>
            <w:tcW w:w="1683" w:type="pct"/>
            <w:gridSpan w:val="2"/>
            <w:vMerge/>
            <w:vAlign w:val="center"/>
          </w:tcPr>
          <w:p w:rsidR="00EF5AA3" w:rsidRPr="00851AD5" w:rsidRDefault="00EF5AA3" w:rsidP="005C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324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2019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2021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2022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2023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2024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2025</w:t>
            </w:r>
          </w:p>
        </w:tc>
        <w:tc>
          <w:tcPr>
            <w:tcW w:w="353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2026</w:t>
            </w:r>
          </w:p>
        </w:tc>
        <w:tc>
          <w:tcPr>
            <w:tcW w:w="527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EF5AA3" w:rsidRPr="00851AD5" w:rsidTr="005C7DEF">
        <w:trPr>
          <w:trHeight w:val="22"/>
          <w:jc w:val="center"/>
        </w:trPr>
        <w:tc>
          <w:tcPr>
            <w:tcW w:w="1000" w:type="pct"/>
            <w:vMerge w:val="restar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Теплова енергія (теплопостачання)</w:t>
            </w:r>
          </w:p>
        </w:tc>
        <w:tc>
          <w:tcPr>
            <w:tcW w:w="684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% , до базового рівня споживання</w:t>
            </w:r>
          </w:p>
        </w:tc>
        <w:tc>
          <w:tcPr>
            <w:tcW w:w="324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0,0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19,2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25,0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25,0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25,0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25,0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25,0</w:t>
            </w:r>
          </w:p>
        </w:tc>
        <w:tc>
          <w:tcPr>
            <w:tcW w:w="353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8,22</w:t>
            </w:r>
          </w:p>
        </w:tc>
        <w:tc>
          <w:tcPr>
            <w:tcW w:w="527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EF5AA3" w:rsidRPr="00851AD5" w:rsidTr="005C7DEF">
        <w:trPr>
          <w:trHeight w:val="22"/>
          <w:jc w:val="center"/>
        </w:trPr>
        <w:tc>
          <w:tcPr>
            <w:tcW w:w="1000" w:type="pct"/>
            <w:vMerge/>
            <w:vAlign w:val="center"/>
          </w:tcPr>
          <w:p w:rsidR="00EF5AA3" w:rsidRPr="00851AD5" w:rsidRDefault="00EF5AA3" w:rsidP="005C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84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Гкал</w:t>
            </w:r>
          </w:p>
        </w:tc>
        <w:tc>
          <w:tcPr>
            <w:tcW w:w="324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0,00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126,61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164,55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164,55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164,55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164,55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164,55</w:t>
            </w:r>
          </w:p>
        </w:tc>
        <w:tc>
          <w:tcPr>
            <w:tcW w:w="353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54,1</w:t>
            </w:r>
          </w:p>
        </w:tc>
        <w:tc>
          <w:tcPr>
            <w:tcW w:w="527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1003,46</w:t>
            </w:r>
          </w:p>
        </w:tc>
      </w:tr>
    </w:tbl>
    <w:p w:rsidR="00EF5AA3" w:rsidRPr="00F10E47" w:rsidRDefault="00EF5AA3" w:rsidP="00F4012C">
      <w:pPr>
        <w:spacing w:after="0" w:line="276" w:lineRule="auto"/>
        <w:ind w:left="720"/>
        <w:jc w:val="both"/>
        <w:rPr>
          <w:rFonts w:ascii="Times New Roman" w:eastAsia="SimSun" w:hAnsi="Times New Roman"/>
          <w:sz w:val="28"/>
          <w:szCs w:val="28"/>
          <w:highlight w:val="yellow"/>
          <w:lang w:val="uk-UA" w:eastAsia="ru-RU"/>
        </w:rPr>
      </w:pPr>
    </w:p>
    <w:p w:rsidR="00EF5AA3" w:rsidRPr="00F10E47" w:rsidRDefault="00EF5AA3" w:rsidP="00F4012C">
      <w:pPr>
        <w:spacing w:after="0" w:line="276" w:lineRule="auto"/>
        <w:ind w:left="720"/>
        <w:jc w:val="both"/>
        <w:rPr>
          <w:rFonts w:ascii="Times New Roman" w:eastAsia="SimSun" w:hAnsi="Times New Roman"/>
          <w:sz w:val="28"/>
          <w:szCs w:val="28"/>
          <w:highlight w:val="yellow"/>
          <w:lang w:val="uk-UA" w:eastAsia="ru-RU"/>
        </w:rPr>
      </w:pPr>
    </w:p>
    <w:p w:rsidR="00EF5AA3" w:rsidRDefault="00EF5AA3" w:rsidP="00F4012C">
      <w:pPr>
        <w:pStyle w:val="ListParagraph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F10E47">
        <w:rPr>
          <w:rFonts w:ascii="Times New Roman" w:hAnsi="Times New Roman"/>
          <w:sz w:val="28"/>
          <w:lang w:val="uk-UA"/>
        </w:rPr>
        <w:t>Строк дії енергосервісного договору: 6 років 1</w:t>
      </w:r>
      <w:r>
        <w:rPr>
          <w:rFonts w:ascii="Times New Roman" w:hAnsi="Times New Roman"/>
          <w:sz w:val="28"/>
          <w:lang w:val="uk-UA"/>
        </w:rPr>
        <w:t>94</w:t>
      </w:r>
      <w:r w:rsidRPr="00F10E47">
        <w:rPr>
          <w:rFonts w:ascii="Times New Roman" w:hAnsi="Times New Roman"/>
          <w:sz w:val="28"/>
          <w:lang w:val="uk-UA"/>
        </w:rPr>
        <w:t xml:space="preserve"> днів.</w:t>
      </w:r>
    </w:p>
    <w:p w:rsidR="00EF5AA3" w:rsidRPr="00F10E47" w:rsidRDefault="00EF5AA3" w:rsidP="00781B8A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sz w:val="28"/>
          <w:lang w:val="uk-UA"/>
        </w:rPr>
      </w:pPr>
    </w:p>
    <w:p w:rsidR="00EF5AA3" w:rsidRDefault="00EF5AA3" w:rsidP="00D62674">
      <w:pPr>
        <w:tabs>
          <w:tab w:val="left" w:pos="993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6C0FE0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  <w:r w:rsidRPr="006C0FE0">
        <w:rPr>
          <w:rFonts w:ascii="Times New Roman" w:hAnsi="Times New Roman"/>
          <w:b/>
          <w:sz w:val="28"/>
          <w:szCs w:val="28"/>
          <w:lang w:val="uk-UA"/>
        </w:rPr>
        <w:t>С.О.КОБА</w:t>
      </w:r>
    </w:p>
    <w:p w:rsidR="00EF5AA3" w:rsidRPr="006C0FE0" w:rsidRDefault="00EF5AA3" w:rsidP="00D62674">
      <w:pPr>
        <w:tabs>
          <w:tab w:val="left" w:pos="993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EF5AA3" w:rsidRPr="00781B8A" w:rsidRDefault="00EF5AA3" w:rsidP="00781B8A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uk-UA" w:eastAsia="ru-RU"/>
        </w:rPr>
      </w:pPr>
      <w:r w:rsidRPr="00781B8A">
        <w:rPr>
          <w:rFonts w:ascii="Times New Roman" w:hAnsi="Times New Roman"/>
          <w:sz w:val="24"/>
          <w:szCs w:val="24"/>
        </w:rPr>
        <w:t>Урванцева, 2-51-43</w:t>
      </w:r>
      <w:r w:rsidRPr="00781B8A">
        <w:rPr>
          <w:rFonts w:ascii="Times New Roman" w:hAnsi="Times New Roman"/>
          <w:sz w:val="24"/>
          <w:szCs w:val="24"/>
        </w:rPr>
        <w:tab/>
      </w:r>
      <w:r w:rsidRPr="00781B8A">
        <w:rPr>
          <w:rFonts w:ascii="Times New Roman" w:hAnsi="Times New Roman"/>
          <w:sz w:val="24"/>
          <w:szCs w:val="24"/>
        </w:rPr>
        <w:tab/>
      </w:r>
    </w:p>
    <w:p w:rsidR="00EF5AA3" w:rsidRDefault="00EF5AA3" w:rsidP="00F10E47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0"/>
          <w:highlight w:val="yellow"/>
          <w:lang w:val="uk-UA" w:eastAsia="ru-RU"/>
        </w:rPr>
        <w:sectPr w:rsidR="00EF5AA3" w:rsidSect="004E6D51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EF5AA3" w:rsidRPr="00F10E47" w:rsidRDefault="00EF5AA3" w:rsidP="00F10E47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Додаток </w:t>
      </w:r>
      <w:r>
        <w:rPr>
          <w:rFonts w:ascii="Times New Roman" w:hAnsi="Times New Roman"/>
          <w:sz w:val="28"/>
          <w:szCs w:val="20"/>
          <w:lang w:val="uk-UA" w:eastAsia="ru-RU"/>
        </w:rPr>
        <w:t>4</w:t>
      </w:r>
    </w:p>
    <w:p w:rsidR="00EF5AA3" w:rsidRDefault="00EF5AA3" w:rsidP="00B40680">
      <w:pPr>
        <w:spacing w:after="0" w:line="240" w:lineRule="auto"/>
        <w:ind w:left="10620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      до рішення міської ради</w:t>
      </w:r>
    </w:p>
    <w:p w:rsidR="00EF5AA3" w:rsidRPr="00F10E47" w:rsidRDefault="00EF5AA3" w:rsidP="00B40680">
      <w:pPr>
        <w:spacing w:after="0" w:line="240" w:lineRule="auto"/>
        <w:ind w:left="9900" w:firstLine="720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      від   21.02.2020р. №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1931</w:t>
      </w:r>
    </w:p>
    <w:p w:rsidR="00EF5AA3" w:rsidRPr="00F10E47" w:rsidRDefault="00EF5AA3" w:rsidP="00F10E47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0"/>
          <w:lang w:val="uk-UA" w:eastAsia="ru-RU"/>
        </w:rPr>
      </w:pPr>
    </w:p>
    <w:p w:rsidR="00EF5AA3" w:rsidRPr="00F10E47" w:rsidRDefault="00EF5AA3" w:rsidP="00F10E4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0"/>
          <w:lang w:val="uk-UA" w:eastAsia="ru-RU"/>
        </w:rPr>
      </w:pPr>
    </w:p>
    <w:p w:rsidR="00EF5AA3" w:rsidRPr="006D14F5" w:rsidRDefault="00EF5AA3" w:rsidP="00F4012C">
      <w:pPr>
        <w:spacing w:after="0" w:line="276" w:lineRule="auto"/>
        <w:ind w:firstLine="72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D14F5">
        <w:rPr>
          <w:rFonts w:ascii="Times New Roman" w:hAnsi="Times New Roman"/>
          <w:sz w:val="28"/>
          <w:szCs w:val="28"/>
          <w:lang w:val="uk-UA" w:eastAsia="ru-RU"/>
        </w:rPr>
        <w:t xml:space="preserve">Істотні умови енергосервісного договору за об’єктом енергосервісу </w:t>
      </w:r>
    </w:p>
    <w:p w:rsidR="00EF5AA3" w:rsidRPr="006D14F5" w:rsidRDefault="00EF5AA3" w:rsidP="00284BFE">
      <w:pPr>
        <w:pStyle w:val="ListParagraph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D14F5">
        <w:rPr>
          <w:rFonts w:ascii="Times New Roman" w:hAnsi="Times New Roman"/>
          <w:b/>
          <w:bCs/>
          <w:sz w:val="28"/>
          <w:szCs w:val="28"/>
          <w:lang w:val="uk-UA"/>
        </w:rPr>
        <w:t xml:space="preserve">Будівля </w:t>
      </w:r>
      <w:r w:rsidRPr="006D14F5">
        <w:rPr>
          <w:rFonts w:ascii="Times New Roman" w:hAnsi="Times New Roman"/>
          <w:b/>
          <w:bCs/>
          <w:sz w:val="28"/>
          <w:szCs w:val="28"/>
          <w:lang w:val="uk-UA" w:eastAsia="ar-SA"/>
        </w:rPr>
        <w:t>Лозівської загальноосвітньої школи  І-ІІІ ст. № 7, Лозівської міської ради Харківської області</w:t>
      </w:r>
    </w:p>
    <w:p w:rsidR="00EF5AA3" w:rsidRPr="006D14F5" w:rsidRDefault="00EF5AA3" w:rsidP="00284BFE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14F5">
        <w:rPr>
          <w:rFonts w:ascii="Times New Roman" w:hAnsi="Times New Roman"/>
          <w:b/>
          <w:sz w:val="28"/>
          <w:szCs w:val="28"/>
          <w:lang w:val="uk-UA"/>
        </w:rPr>
        <w:t>(Україна, Харківська обл., м. Лозова, мікрорайон 3</w:t>
      </w:r>
      <w:r w:rsidRPr="006D14F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6D14F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буд. 29</w:t>
      </w:r>
      <w:r w:rsidRPr="006D14F5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EF5AA3" w:rsidRPr="006D14F5" w:rsidRDefault="00EF5AA3" w:rsidP="00F4012C">
      <w:pPr>
        <w:spacing w:after="0" w:line="276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F5AA3" w:rsidRPr="00F10E47" w:rsidRDefault="00EF5AA3" w:rsidP="00F4012C">
      <w:pPr>
        <w:pStyle w:val="ListParagraph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Ціна енергосервісного договору: </w:t>
      </w:r>
      <w:r>
        <w:rPr>
          <w:rFonts w:ascii="Times New Roman" w:hAnsi="Times New Roman"/>
          <w:sz w:val="28"/>
          <w:szCs w:val="20"/>
          <w:lang w:val="uk-UA" w:eastAsia="ru-RU"/>
        </w:rPr>
        <w:t>832 097,74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 (</w:t>
      </w:r>
      <w:r>
        <w:rPr>
          <w:rFonts w:ascii="Times New Roman" w:hAnsi="Times New Roman"/>
          <w:sz w:val="28"/>
          <w:szCs w:val="20"/>
          <w:lang w:val="uk-UA" w:eastAsia="ru-RU"/>
        </w:rPr>
        <w:t>вісімсот тридцять дві тисячі девяносто сім гривень 74 копійки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), у тому числі податок на додану вартість </w:t>
      </w:r>
      <w:r>
        <w:rPr>
          <w:rFonts w:ascii="Times New Roman" w:hAnsi="Times New Roman"/>
          <w:sz w:val="28"/>
          <w:szCs w:val="20"/>
          <w:lang w:val="uk-UA" w:eastAsia="ru-RU"/>
        </w:rPr>
        <w:t>138 682,96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 (</w:t>
      </w:r>
      <w:r>
        <w:rPr>
          <w:rFonts w:ascii="Times New Roman" w:hAnsi="Times New Roman"/>
          <w:sz w:val="28"/>
          <w:szCs w:val="20"/>
          <w:lang w:val="uk-UA" w:eastAsia="ru-RU"/>
        </w:rPr>
        <w:t>сто тридцять вісім тисяч шістсот вісімдесят дві гривні 96 копійок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>)</w:t>
      </w:r>
    </w:p>
    <w:p w:rsidR="00EF5AA3" w:rsidRPr="00F10E47" w:rsidRDefault="00EF5AA3" w:rsidP="00F4012C">
      <w:pPr>
        <w:numPr>
          <w:ilvl w:val="0"/>
          <w:numId w:val="6"/>
        </w:numPr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eastAsia="SimSun" w:hAnsi="Times New Roman"/>
          <w:sz w:val="28"/>
          <w:szCs w:val="28"/>
          <w:lang w:val="uk-UA" w:eastAsia="ru-RU"/>
        </w:rPr>
        <w:t>Рівень скорочення споживання та витрат на оплату теплової енергії, якого має бути досягнуто в результаті виконання енергосервісу, за кожний рік дії енергосервісного договору:</w:t>
      </w:r>
    </w:p>
    <w:p w:rsidR="00EF5AA3" w:rsidRPr="00F10E47" w:rsidRDefault="00EF5AA3" w:rsidP="00F4012C">
      <w:pPr>
        <w:spacing w:after="0" w:line="276" w:lineRule="auto"/>
        <w:ind w:left="1080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/>
      </w:tblPr>
      <w:tblGrid>
        <w:gridCol w:w="3749"/>
        <w:gridCol w:w="2564"/>
        <w:gridCol w:w="1214"/>
        <w:gridCol w:w="1318"/>
        <w:gridCol w:w="1318"/>
        <w:gridCol w:w="1318"/>
        <w:gridCol w:w="1323"/>
        <w:gridCol w:w="1967"/>
      </w:tblGrid>
      <w:tr w:rsidR="00EF5AA3" w:rsidRPr="00851AD5" w:rsidTr="005C7DEF">
        <w:trPr>
          <w:trHeight w:val="644"/>
          <w:jc w:val="center"/>
        </w:trPr>
        <w:tc>
          <w:tcPr>
            <w:tcW w:w="2137" w:type="pct"/>
            <w:gridSpan w:val="2"/>
            <w:vMerge w:val="restar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Вид паливно-енергетичних ресурсів</w:t>
            </w:r>
          </w:p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та/або житлово-комунальних послуг</w:t>
            </w:r>
          </w:p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Розмір скорочення споживання,</w:t>
            </w:r>
            <w:r w:rsidRPr="00851AD5">
              <w:rPr>
                <w:rFonts w:ascii="Times New Roman" w:hAnsi="Times New Roman"/>
                <w:sz w:val="24"/>
                <w:lang w:val="uk-UA"/>
              </w:rPr>
              <w:br/>
              <w:t>натуральному виразі /відсотків</w:t>
            </w:r>
          </w:p>
        </w:tc>
        <w:tc>
          <w:tcPr>
            <w:tcW w:w="2197" w:type="pct"/>
            <w:gridSpan w:val="5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Рік дії договору</w:t>
            </w:r>
          </w:p>
        </w:tc>
        <w:tc>
          <w:tcPr>
            <w:tcW w:w="666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Усього*</w:t>
            </w:r>
          </w:p>
        </w:tc>
      </w:tr>
      <w:tr w:rsidR="00EF5AA3" w:rsidRPr="00851AD5" w:rsidTr="005C7DEF">
        <w:trPr>
          <w:trHeight w:val="476"/>
          <w:jc w:val="center"/>
        </w:trPr>
        <w:tc>
          <w:tcPr>
            <w:tcW w:w="2137" w:type="pct"/>
            <w:gridSpan w:val="2"/>
            <w:vMerge/>
            <w:vAlign w:val="center"/>
          </w:tcPr>
          <w:p w:rsidR="00EF5AA3" w:rsidRPr="00851AD5" w:rsidRDefault="00EF5AA3" w:rsidP="005C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411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2019</w:t>
            </w:r>
          </w:p>
        </w:tc>
        <w:tc>
          <w:tcPr>
            <w:tcW w:w="446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2020</w:t>
            </w:r>
          </w:p>
        </w:tc>
        <w:tc>
          <w:tcPr>
            <w:tcW w:w="446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2021</w:t>
            </w:r>
          </w:p>
        </w:tc>
        <w:tc>
          <w:tcPr>
            <w:tcW w:w="446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2022</w:t>
            </w:r>
          </w:p>
        </w:tc>
        <w:tc>
          <w:tcPr>
            <w:tcW w:w="448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2023</w:t>
            </w:r>
          </w:p>
        </w:tc>
        <w:tc>
          <w:tcPr>
            <w:tcW w:w="666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EF5AA3" w:rsidRPr="00851AD5" w:rsidTr="005C7DEF">
        <w:trPr>
          <w:trHeight w:val="22"/>
          <w:jc w:val="center"/>
        </w:trPr>
        <w:tc>
          <w:tcPr>
            <w:tcW w:w="1269" w:type="pct"/>
            <w:vMerge w:val="restar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Теплова енергія (теплопостачання)</w:t>
            </w:r>
          </w:p>
        </w:tc>
        <w:tc>
          <w:tcPr>
            <w:tcW w:w="868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% , до базового рівня споживання</w:t>
            </w:r>
          </w:p>
        </w:tc>
        <w:tc>
          <w:tcPr>
            <w:tcW w:w="411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0,0</w:t>
            </w:r>
          </w:p>
        </w:tc>
        <w:tc>
          <w:tcPr>
            <w:tcW w:w="446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14,8</w:t>
            </w:r>
          </w:p>
        </w:tc>
        <w:tc>
          <w:tcPr>
            <w:tcW w:w="446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20,0</w:t>
            </w:r>
          </w:p>
        </w:tc>
        <w:tc>
          <w:tcPr>
            <w:tcW w:w="446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20,0</w:t>
            </w:r>
          </w:p>
        </w:tc>
        <w:tc>
          <w:tcPr>
            <w:tcW w:w="448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6,57</w:t>
            </w:r>
          </w:p>
        </w:tc>
        <w:tc>
          <w:tcPr>
            <w:tcW w:w="666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EF5AA3" w:rsidRPr="00851AD5" w:rsidTr="005C7DEF">
        <w:trPr>
          <w:trHeight w:val="22"/>
          <w:jc w:val="center"/>
        </w:trPr>
        <w:tc>
          <w:tcPr>
            <w:tcW w:w="1269" w:type="pct"/>
            <w:vMerge/>
            <w:vAlign w:val="center"/>
          </w:tcPr>
          <w:p w:rsidR="00EF5AA3" w:rsidRPr="00851AD5" w:rsidRDefault="00EF5AA3" w:rsidP="005C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868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Гкал</w:t>
            </w:r>
          </w:p>
        </w:tc>
        <w:tc>
          <w:tcPr>
            <w:tcW w:w="411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0,00</w:t>
            </w:r>
          </w:p>
        </w:tc>
        <w:tc>
          <w:tcPr>
            <w:tcW w:w="446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90,67</w:t>
            </w:r>
          </w:p>
        </w:tc>
        <w:tc>
          <w:tcPr>
            <w:tcW w:w="446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122,26</w:t>
            </w:r>
          </w:p>
        </w:tc>
        <w:tc>
          <w:tcPr>
            <w:tcW w:w="446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122,26</w:t>
            </w:r>
          </w:p>
        </w:tc>
        <w:tc>
          <w:tcPr>
            <w:tcW w:w="448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40,19</w:t>
            </w:r>
          </w:p>
        </w:tc>
        <w:tc>
          <w:tcPr>
            <w:tcW w:w="666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375,38</w:t>
            </w:r>
          </w:p>
        </w:tc>
      </w:tr>
    </w:tbl>
    <w:p w:rsidR="00EF5AA3" w:rsidRPr="00F10E47" w:rsidRDefault="00EF5AA3" w:rsidP="00F4012C">
      <w:pPr>
        <w:spacing w:after="0" w:line="276" w:lineRule="auto"/>
        <w:ind w:left="720"/>
        <w:jc w:val="both"/>
        <w:rPr>
          <w:rFonts w:ascii="Times New Roman" w:eastAsia="SimSun" w:hAnsi="Times New Roman"/>
          <w:sz w:val="28"/>
          <w:szCs w:val="28"/>
          <w:highlight w:val="yellow"/>
          <w:lang w:val="uk-UA" w:eastAsia="ru-RU"/>
        </w:rPr>
      </w:pPr>
    </w:p>
    <w:p w:rsidR="00EF5AA3" w:rsidRPr="00F10E47" w:rsidRDefault="00EF5AA3" w:rsidP="00F4012C">
      <w:pPr>
        <w:pStyle w:val="ListParagraph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F10E47">
        <w:rPr>
          <w:rFonts w:ascii="Times New Roman" w:hAnsi="Times New Roman"/>
          <w:sz w:val="28"/>
          <w:lang w:val="uk-UA"/>
        </w:rPr>
        <w:t xml:space="preserve">Строк дії енергосервісного договору: </w:t>
      </w:r>
      <w:r>
        <w:rPr>
          <w:rFonts w:ascii="Times New Roman" w:hAnsi="Times New Roman"/>
          <w:sz w:val="28"/>
          <w:lang w:val="uk-UA"/>
        </w:rPr>
        <w:t>3</w:t>
      </w:r>
      <w:r w:rsidRPr="00F10E47">
        <w:rPr>
          <w:rFonts w:ascii="Times New Roman" w:hAnsi="Times New Roman"/>
          <w:sz w:val="28"/>
          <w:lang w:val="uk-UA"/>
        </w:rPr>
        <w:t xml:space="preserve"> років </w:t>
      </w:r>
      <w:r>
        <w:rPr>
          <w:rFonts w:ascii="Times New Roman" w:hAnsi="Times New Roman"/>
          <w:sz w:val="28"/>
          <w:lang w:val="uk-UA"/>
        </w:rPr>
        <w:t>194 днів.</w:t>
      </w:r>
    </w:p>
    <w:p w:rsidR="00EF5AA3" w:rsidRDefault="00EF5AA3" w:rsidP="00B40680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F5AA3" w:rsidRDefault="00EF5AA3" w:rsidP="00D62674">
      <w:pPr>
        <w:tabs>
          <w:tab w:val="left" w:pos="993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6C0FE0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  <w:r w:rsidRPr="006C0FE0">
        <w:rPr>
          <w:rFonts w:ascii="Times New Roman" w:hAnsi="Times New Roman"/>
          <w:b/>
          <w:sz w:val="28"/>
          <w:szCs w:val="28"/>
          <w:lang w:val="uk-UA"/>
        </w:rPr>
        <w:t>С.О.КОБА</w:t>
      </w:r>
    </w:p>
    <w:p w:rsidR="00EF5AA3" w:rsidRPr="006C0FE0" w:rsidRDefault="00EF5AA3" w:rsidP="00D62674">
      <w:pPr>
        <w:tabs>
          <w:tab w:val="left" w:pos="993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EF5AA3" w:rsidRPr="00781B8A" w:rsidRDefault="00EF5AA3" w:rsidP="00781B8A">
      <w:pPr>
        <w:spacing w:after="0" w:line="240" w:lineRule="auto"/>
        <w:rPr>
          <w:rFonts w:ascii="Times New Roman" w:hAnsi="Times New Roman"/>
          <w:sz w:val="28"/>
          <w:szCs w:val="20"/>
          <w:highlight w:val="yellow"/>
          <w:lang w:val="uk-UA" w:eastAsia="ru-RU"/>
        </w:rPr>
      </w:pPr>
      <w:r w:rsidRPr="00781B8A">
        <w:rPr>
          <w:rFonts w:ascii="Times New Roman" w:hAnsi="Times New Roman"/>
          <w:sz w:val="24"/>
        </w:rPr>
        <w:t>Урванцева, 2-51-43</w:t>
      </w:r>
      <w:r w:rsidRPr="00781B8A">
        <w:rPr>
          <w:rFonts w:ascii="Times New Roman" w:hAnsi="Times New Roman"/>
          <w:sz w:val="24"/>
        </w:rPr>
        <w:tab/>
      </w:r>
      <w:r w:rsidRPr="00781B8A">
        <w:rPr>
          <w:rFonts w:ascii="Times New Roman" w:hAnsi="Times New Roman"/>
          <w:sz w:val="24"/>
        </w:rPr>
        <w:tab/>
      </w:r>
    </w:p>
    <w:p w:rsidR="00EF5AA3" w:rsidRDefault="00EF5AA3">
      <w:pPr>
        <w:rPr>
          <w:rFonts w:ascii="Times New Roman" w:hAnsi="Times New Roman"/>
          <w:highlight w:val="yellow"/>
          <w:lang w:val="uk-UA"/>
        </w:rPr>
        <w:sectPr w:rsidR="00EF5AA3" w:rsidSect="004E6D51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EF5AA3" w:rsidRPr="00F10E47" w:rsidRDefault="00EF5AA3" w:rsidP="00F10E47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Додаток </w:t>
      </w:r>
      <w:r>
        <w:rPr>
          <w:rFonts w:ascii="Times New Roman" w:hAnsi="Times New Roman"/>
          <w:sz w:val="28"/>
          <w:szCs w:val="20"/>
          <w:lang w:val="uk-UA" w:eastAsia="ru-RU"/>
        </w:rPr>
        <w:t>5</w:t>
      </w:r>
    </w:p>
    <w:p w:rsidR="00EF5AA3" w:rsidRDefault="00EF5AA3" w:rsidP="00B40680">
      <w:pPr>
        <w:spacing w:after="0" w:line="240" w:lineRule="auto"/>
        <w:ind w:left="10620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      до рішення міської ради</w:t>
      </w:r>
    </w:p>
    <w:p w:rsidR="00EF5AA3" w:rsidRPr="00F10E47" w:rsidRDefault="00EF5AA3" w:rsidP="00B40680">
      <w:pPr>
        <w:spacing w:after="0" w:line="240" w:lineRule="auto"/>
        <w:ind w:left="9900" w:firstLine="720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      від  21.02.2020р. № 1931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EF5AA3" w:rsidRPr="00F10E47" w:rsidRDefault="00EF5AA3" w:rsidP="00F10E4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0"/>
          <w:lang w:val="uk-UA" w:eastAsia="ru-RU"/>
        </w:rPr>
      </w:pPr>
    </w:p>
    <w:p w:rsidR="00EF5AA3" w:rsidRPr="00F10E47" w:rsidRDefault="00EF5AA3" w:rsidP="00F10E4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0"/>
          <w:lang w:val="uk-UA" w:eastAsia="ru-RU"/>
        </w:rPr>
      </w:pPr>
    </w:p>
    <w:p w:rsidR="00EF5AA3" w:rsidRPr="00B91CC2" w:rsidRDefault="00EF5AA3" w:rsidP="00F4012C">
      <w:pPr>
        <w:spacing w:after="0" w:line="276" w:lineRule="auto"/>
        <w:ind w:firstLine="72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B91CC2">
        <w:rPr>
          <w:rFonts w:ascii="Times New Roman" w:hAnsi="Times New Roman"/>
          <w:sz w:val="28"/>
          <w:szCs w:val="28"/>
          <w:lang w:val="uk-UA" w:eastAsia="ru-RU"/>
        </w:rPr>
        <w:t xml:space="preserve">Істотні умови енергосервісного договору за об’єктом енергосервісу </w:t>
      </w:r>
    </w:p>
    <w:p w:rsidR="00EF5AA3" w:rsidRPr="00B91CC2" w:rsidRDefault="00EF5AA3" w:rsidP="00A55061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91CC2">
        <w:rPr>
          <w:rFonts w:ascii="Times New Roman" w:hAnsi="Times New Roman"/>
          <w:b/>
          <w:bCs/>
          <w:sz w:val="28"/>
          <w:szCs w:val="28"/>
          <w:lang w:val="uk-UA"/>
        </w:rPr>
        <w:t xml:space="preserve">Будівля Лозівський навчально-виховний комплекс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B91CC2">
        <w:rPr>
          <w:rFonts w:ascii="Times New Roman" w:hAnsi="Times New Roman"/>
          <w:b/>
          <w:bCs/>
          <w:sz w:val="28"/>
          <w:szCs w:val="28"/>
          <w:lang w:val="uk-UA"/>
        </w:rPr>
        <w:t xml:space="preserve"> загальноосвітній навчальний заклад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-дошкільний навчальний заклад»</w:t>
      </w:r>
      <w:r w:rsidRPr="00B91CC2">
        <w:rPr>
          <w:rFonts w:ascii="Times New Roman" w:hAnsi="Times New Roman"/>
          <w:b/>
          <w:bCs/>
          <w:sz w:val="28"/>
          <w:szCs w:val="28"/>
          <w:lang w:val="uk-UA"/>
        </w:rPr>
        <w:t xml:space="preserve"> №8  Лозівської міської ради Харківської області </w:t>
      </w:r>
    </w:p>
    <w:p w:rsidR="00EF5AA3" w:rsidRPr="00B91CC2" w:rsidRDefault="00EF5AA3" w:rsidP="00A55061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CC2">
        <w:rPr>
          <w:rFonts w:ascii="Times New Roman" w:hAnsi="Times New Roman"/>
          <w:b/>
          <w:sz w:val="28"/>
          <w:szCs w:val="28"/>
          <w:lang w:val="uk-UA"/>
        </w:rPr>
        <w:t>(Україна, Харківська обл., м. Лозова, вул. Олександра Бричука, буд. 43-а)</w:t>
      </w:r>
    </w:p>
    <w:p w:rsidR="00EF5AA3" w:rsidRPr="00F10E47" w:rsidRDefault="00EF5AA3" w:rsidP="00F4012C">
      <w:pPr>
        <w:spacing w:after="0" w:line="276" w:lineRule="auto"/>
        <w:ind w:firstLine="720"/>
        <w:jc w:val="center"/>
        <w:rPr>
          <w:rFonts w:ascii="Times New Roman" w:hAnsi="Times New Roman"/>
          <w:sz w:val="28"/>
          <w:szCs w:val="20"/>
          <w:lang w:val="uk-UA" w:eastAsia="ru-RU"/>
        </w:rPr>
      </w:pPr>
    </w:p>
    <w:p w:rsidR="00EF5AA3" w:rsidRPr="00F10E47" w:rsidRDefault="00EF5AA3" w:rsidP="00F4012C">
      <w:pPr>
        <w:pStyle w:val="ListParagraph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Ціна енергосервісного договору: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2 175 697,62 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>(</w:t>
      </w:r>
      <w:r>
        <w:rPr>
          <w:rFonts w:ascii="Times New Roman" w:hAnsi="Times New Roman"/>
          <w:sz w:val="28"/>
          <w:szCs w:val="20"/>
          <w:lang w:val="uk-UA" w:eastAsia="ru-RU"/>
        </w:rPr>
        <w:t>два мільйони сто сімдесят п’ять тисяч шістсот дев’яносто сім тисяч 62 копійки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), у тому числі податок на додану вартість </w:t>
      </w:r>
      <w:r>
        <w:rPr>
          <w:rFonts w:ascii="Times New Roman" w:hAnsi="Times New Roman"/>
          <w:sz w:val="28"/>
          <w:szCs w:val="20"/>
          <w:lang w:val="uk-UA" w:eastAsia="ru-RU"/>
        </w:rPr>
        <w:t>362 616,27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 (</w:t>
      </w:r>
      <w:r>
        <w:rPr>
          <w:rFonts w:ascii="Times New Roman" w:hAnsi="Times New Roman"/>
          <w:sz w:val="28"/>
          <w:szCs w:val="20"/>
          <w:lang w:val="uk-UA" w:eastAsia="ru-RU"/>
        </w:rPr>
        <w:t>триста шістдесят дві тисячі шістсот шістнадцять гривень 27 копійок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>)</w:t>
      </w:r>
      <w:r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EF5AA3" w:rsidRPr="00F10E47" w:rsidRDefault="00EF5AA3" w:rsidP="00F4012C">
      <w:pPr>
        <w:numPr>
          <w:ilvl w:val="0"/>
          <w:numId w:val="7"/>
        </w:numPr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eastAsia="SimSun" w:hAnsi="Times New Roman"/>
          <w:sz w:val="28"/>
          <w:szCs w:val="28"/>
          <w:lang w:val="uk-UA" w:eastAsia="ru-RU"/>
        </w:rPr>
        <w:t>Рівень скорочення споживання та витрат на оплату теплової енергії, якого має бути досягнуто в результаті виконання енергосервісу, за кожний рік дії енергосервісного договору:</w:t>
      </w:r>
    </w:p>
    <w:p w:rsidR="00EF5AA3" w:rsidRPr="00F10E47" w:rsidRDefault="00EF5AA3" w:rsidP="00F4012C">
      <w:pPr>
        <w:spacing w:after="0" w:line="276" w:lineRule="auto"/>
        <w:ind w:left="1080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/>
      </w:tblPr>
      <w:tblGrid>
        <w:gridCol w:w="2953"/>
        <w:gridCol w:w="2021"/>
        <w:gridCol w:w="957"/>
        <w:gridCol w:w="1040"/>
        <w:gridCol w:w="1040"/>
        <w:gridCol w:w="1040"/>
        <w:gridCol w:w="1040"/>
        <w:gridCol w:w="1040"/>
        <w:gridCol w:w="1040"/>
        <w:gridCol w:w="1046"/>
        <w:gridCol w:w="1554"/>
      </w:tblGrid>
      <w:tr w:rsidR="00EF5AA3" w:rsidRPr="00851AD5" w:rsidTr="005C7DEF">
        <w:trPr>
          <w:trHeight w:val="644"/>
          <w:jc w:val="center"/>
        </w:trPr>
        <w:tc>
          <w:tcPr>
            <w:tcW w:w="1683" w:type="pct"/>
            <w:gridSpan w:val="2"/>
            <w:vMerge w:val="restar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Вид паливно-енергетичних ресурсів</w:t>
            </w:r>
          </w:p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та/або житлово-комунальних послуг</w:t>
            </w:r>
          </w:p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Розмір скорочення споживання,</w:t>
            </w:r>
            <w:r w:rsidRPr="00851AD5">
              <w:rPr>
                <w:rFonts w:ascii="Times New Roman" w:hAnsi="Times New Roman"/>
                <w:sz w:val="24"/>
                <w:lang w:val="uk-UA"/>
              </w:rPr>
              <w:br/>
              <w:t>натуральному виразі /відсотків</w:t>
            </w:r>
          </w:p>
        </w:tc>
        <w:tc>
          <w:tcPr>
            <w:tcW w:w="2790" w:type="pct"/>
            <w:gridSpan w:val="8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Рік дії договору</w:t>
            </w:r>
          </w:p>
        </w:tc>
        <w:tc>
          <w:tcPr>
            <w:tcW w:w="527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Усього*</w:t>
            </w:r>
          </w:p>
        </w:tc>
      </w:tr>
      <w:tr w:rsidR="00EF5AA3" w:rsidRPr="00851AD5" w:rsidTr="005C7DEF">
        <w:trPr>
          <w:trHeight w:val="476"/>
          <w:jc w:val="center"/>
        </w:trPr>
        <w:tc>
          <w:tcPr>
            <w:tcW w:w="1683" w:type="pct"/>
            <w:gridSpan w:val="2"/>
            <w:vMerge/>
            <w:vAlign w:val="center"/>
          </w:tcPr>
          <w:p w:rsidR="00EF5AA3" w:rsidRPr="00851AD5" w:rsidRDefault="00EF5AA3" w:rsidP="005C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324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2019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2021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2022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2023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2024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2025</w:t>
            </w:r>
          </w:p>
        </w:tc>
        <w:tc>
          <w:tcPr>
            <w:tcW w:w="353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2026</w:t>
            </w:r>
          </w:p>
        </w:tc>
        <w:tc>
          <w:tcPr>
            <w:tcW w:w="527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EF5AA3" w:rsidRPr="00851AD5" w:rsidTr="005C7DEF">
        <w:trPr>
          <w:trHeight w:val="22"/>
          <w:jc w:val="center"/>
        </w:trPr>
        <w:tc>
          <w:tcPr>
            <w:tcW w:w="1000" w:type="pct"/>
            <w:vMerge w:val="restar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Теплова енергія (теплопостачання)</w:t>
            </w:r>
          </w:p>
        </w:tc>
        <w:tc>
          <w:tcPr>
            <w:tcW w:w="684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% , до базового рівня споживання</w:t>
            </w:r>
          </w:p>
        </w:tc>
        <w:tc>
          <w:tcPr>
            <w:tcW w:w="324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0,0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19,0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25,0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25,0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25,0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25,0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25,0</w:t>
            </w:r>
          </w:p>
        </w:tc>
        <w:tc>
          <w:tcPr>
            <w:tcW w:w="353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8,22</w:t>
            </w:r>
          </w:p>
        </w:tc>
        <w:tc>
          <w:tcPr>
            <w:tcW w:w="527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EF5AA3" w:rsidRPr="00851AD5" w:rsidTr="005C7DEF">
        <w:trPr>
          <w:trHeight w:val="22"/>
          <w:jc w:val="center"/>
        </w:trPr>
        <w:tc>
          <w:tcPr>
            <w:tcW w:w="1000" w:type="pct"/>
            <w:vMerge/>
            <w:vAlign w:val="center"/>
          </w:tcPr>
          <w:p w:rsidR="00EF5AA3" w:rsidRPr="00851AD5" w:rsidRDefault="00EF5AA3" w:rsidP="005C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84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Гкал</w:t>
            </w:r>
          </w:p>
        </w:tc>
        <w:tc>
          <w:tcPr>
            <w:tcW w:w="324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0,00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122,66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161,17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161,17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161,17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161,17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161,17</w:t>
            </w:r>
          </w:p>
        </w:tc>
        <w:tc>
          <w:tcPr>
            <w:tcW w:w="353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52,99</w:t>
            </w:r>
          </w:p>
        </w:tc>
        <w:tc>
          <w:tcPr>
            <w:tcW w:w="527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981,5</w:t>
            </w:r>
          </w:p>
        </w:tc>
      </w:tr>
    </w:tbl>
    <w:p w:rsidR="00EF5AA3" w:rsidRPr="00F10E47" w:rsidRDefault="00EF5AA3" w:rsidP="00F4012C">
      <w:pPr>
        <w:spacing w:after="0" w:line="276" w:lineRule="auto"/>
        <w:ind w:left="720"/>
        <w:jc w:val="both"/>
        <w:rPr>
          <w:rFonts w:ascii="Times New Roman" w:eastAsia="SimSun" w:hAnsi="Times New Roman"/>
          <w:sz w:val="28"/>
          <w:szCs w:val="28"/>
          <w:highlight w:val="yellow"/>
          <w:lang w:val="uk-UA" w:eastAsia="ru-RU"/>
        </w:rPr>
      </w:pPr>
    </w:p>
    <w:p w:rsidR="00EF5AA3" w:rsidRPr="00F10E47" w:rsidRDefault="00EF5AA3" w:rsidP="00F4012C">
      <w:pPr>
        <w:pStyle w:val="ListParagraph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F10E47">
        <w:rPr>
          <w:rFonts w:ascii="Times New Roman" w:hAnsi="Times New Roman"/>
          <w:sz w:val="28"/>
          <w:lang w:val="uk-UA"/>
        </w:rPr>
        <w:t xml:space="preserve">Строк дії енергосервісного договору: </w:t>
      </w:r>
      <w:r>
        <w:rPr>
          <w:rFonts w:ascii="Times New Roman" w:hAnsi="Times New Roman"/>
          <w:sz w:val="28"/>
          <w:lang w:val="uk-UA"/>
        </w:rPr>
        <w:t>6</w:t>
      </w:r>
      <w:r w:rsidRPr="00F10E47">
        <w:rPr>
          <w:rFonts w:ascii="Times New Roman" w:hAnsi="Times New Roman"/>
          <w:sz w:val="28"/>
          <w:lang w:val="uk-UA"/>
        </w:rPr>
        <w:t xml:space="preserve"> років </w:t>
      </w:r>
      <w:r>
        <w:rPr>
          <w:rFonts w:ascii="Times New Roman" w:hAnsi="Times New Roman"/>
          <w:sz w:val="28"/>
          <w:lang w:val="uk-UA"/>
        </w:rPr>
        <w:t>194</w:t>
      </w:r>
      <w:r w:rsidRPr="00F10E47">
        <w:rPr>
          <w:rFonts w:ascii="Times New Roman" w:hAnsi="Times New Roman"/>
          <w:sz w:val="28"/>
          <w:lang w:val="uk-UA"/>
        </w:rPr>
        <w:t xml:space="preserve"> днів.</w:t>
      </w:r>
    </w:p>
    <w:p w:rsidR="00EF5AA3" w:rsidRDefault="00EF5AA3" w:rsidP="00781B8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F5AA3" w:rsidRPr="006C0FE0" w:rsidRDefault="00EF5AA3" w:rsidP="00D62674">
      <w:pPr>
        <w:tabs>
          <w:tab w:val="left" w:pos="993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6C0FE0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  <w:r w:rsidRPr="006C0FE0">
        <w:rPr>
          <w:rFonts w:ascii="Times New Roman" w:hAnsi="Times New Roman"/>
          <w:b/>
          <w:sz w:val="28"/>
          <w:szCs w:val="28"/>
          <w:lang w:val="uk-UA"/>
        </w:rPr>
        <w:t>С.О.КОБА</w:t>
      </w:r>
    </w:p>
    <w:p w:rsidR="00EF5AA3" w:rsidRDefault="00EF5AA3" w:rsidP="00EE4EAE">
      <w:pPr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F5AA3" w:rsidRPr="00781B8A" w:rsidRDefault="00EF5AA3" w:rsidP="00781B8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81B8A">
        <w:rPr>
          <w:rFonts w:ascii="Times New Roman" w:hAnsi="Times New Roman"/>
          <w:sz w:val="24"/>
        </w:rPr>
        <w:t>Урванцева, 2-51-43</w:t>
      </w:r>
      <w:r w:rsidRPr="00781B8A">
        <w:rPr>
          <w:rFonts w:ascii="Times New Roman" w:hAnsi="Times New Roman"/>
          <w:sz w:val="24"/>
        </w:rPr>
        <w:tab/>
      </w:r>
      <w:r w:rsidRPr="00781B8A">
        <w:rPr>
          <w:rFonts w:ascii="Times New Roman" w:hAnsi="Times New Roman"/>
          <w:sz w:val="24"/>
        </w:rPr>
        <w:tab/>
      </w:r>
    </w:p>
    <w:p w:rsidR="00EF5AA3" w:rsidRDefault="00EF5AA3" w:rsidP="00EE4EAE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0"/>
          <w:highlight w:val="yellow"/>
          <w:lang w:val="uk-UA" w:eastAsia="ru-RU"/>
        </w:rPr>
      </w:pPr>
    </w:p>
    <w:p w:rsidR="00EF5AA3" w:rsidRDefault="00EF5AA3" w:rsidP="00EE4EAE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0"/>
          <w:highlight w:val="yellow"/>
          <w:lang w:val="uk-UA" w:eastAsia="ru-RU"/>
        </w:rPr>
      </w:pPr>
    </w:p>
    <w:p w:rsidR="00EF5AA3" w:rsidRPr="00F10E47" w:rsidRDefault="00EF5AA3" w:rsidP="00B3148B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Додаток </w:t>
      </w:r>
      <w:r>
        <w:rPr>
          <w:rFonts w:ascii="Times New Roman" w:hAnsi="Times New Roman"/>
          <w:sz w:val="28"/>
          <w:szCs w:val="20"/>
          <w:lang w:val="uk-UA" w:eastAsia="ru-RU"/>
        </w:rPr>
        <w:t>6</w:t>
      </w:r>
    </w:p>
    <w:p w:rsidR="00EF5AA3" w:rsidRDefault="00EF5AA3" w:rsidP="00B40680">
      <w:pPr>
        <w:spacing w:after="0" w:line="240" w:lineRule="auto"/>
        <w:ind w:left="10620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      до рішення міської ради</w:t>
      </w:r>
    </w:p>
    <w:p w:rsidR="00EF5AA3" w:rsidRPr="00F10E47" w:rsidRDefault="00EF5AA3" w:rsidP="00B40680">
      <w:pPr>
        <w:spacing w:after="0" w:line="240" w:lineRule="auto"/>
        <w:ind w:left="9900" w:firstLine="720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      від  21.02.2020р. №</w:t>
      </w:r>
      <w:r w:rsidRPr="00F10E47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1931</w:t>
      </w:r>
    </w:p>
    <w:p w:rsidR="00EF5AA3" w:rsidRPr="00F10E47" w:rsidRDefault="00EF5AA3" w:rsidP="00B3148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0"/>
          <w:lang w:val="uk-UA" w:eastAsia="ru-RU"/>
        </w:rPr>
      </w:pPr>
    </w:p>
    <w:p w:rsidR="00EF5AA3" w:rsidRPr="00F10E47" w:rsidRDefault="00EF5AA3" w:rsidP="00B3148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0"/>
          <w:lang w:val="uk-UA" w:eastAsia="ru-RU"/>
        </w:rPr>
      </w:pPr>
    </w:p>
    <w:p w:rsidR="00EF5AA3" w:rsidRPr="00B91CC2" w:rsidRDefault="00EF5AA3" w:rsidP="00F4012C">
      <w:pPr>
        <w:spacing w:after="0" w:line="276" w:lineRule="auto"/>
        <w:ind w:firstLine="72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B91CC2">
        <w:rPr>
          <w:rFonts w:ascii="Times New Roman" w:hAnsi="Times New Roman"/>
          <w:sz w:val="28"/>
          <w:szCs w:val="28"/>
          <w:lang w:val="uk-UA" w:eastAsia="ru-RU"/>
        </w:rPr>
        <w:t xml:space="preserve">Істотні умови енергосервісного договору за об’єктом енергосервісу </w:t>
      </w:r>
    </w:p>
    <w:p w:rsidR="00EF5AA3" w:rsidRPr="00B91CC2" w:rsidRDefault="00EF5AA3" w:rsidP="00A55061">
      <w:pPr>
        <w:pStyle w:val="ListParagraph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91CC2">
        <w:rPr>
          <w:rFonts w:ascii="Times New Roman" w:hAnsi="Times New Roman"/>
          <w:b/>
          <w:bCs/>
          <w:sz w:val="28"/>
          <w:szCs w:val="28"/>
          <w:lang w:val="uk-UA"/>
        </w:rPr>
        <w:t xml:space="preserve">Будівля </w:t>
      </w:r>
      <w:r w:rsidRPr="00B91CC2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Лозівської загальноосвітньої школи  І-ІІІ ст. № 11, Лозівської міської ради Харківської області </w:t>
      </w:r>
    </w:p>
    <w:p w:rsidR="00EF5AA3" w:rsidRPr="00B91CC2" w:rsidRDefault="00EF5AA3" w:rsidP="00A55061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CC2">
        <w:rPr>
          <w:rFonts w:ascii="Times New Roman" w:hAnsi="Times New Roman"/>
          <w:b/>
          <w:sz w:val="28"/>
          <w:szCs w:val="28"/>
          <w:lang w:val="uk-UA"/>
        </w:rPr>
        <w:t>(Україна, Харківська обл., м. Лозова, вул. Абросімова</w:t>
      </w:r>
      <w:r>
        <w:rPr>
          <w:rFonts w:ascii="Times New Roman" w:hAnsi="Times New Roman"/>
          <w:b/>
          <w:sz w:val="28"/>
          <w:szCs w:val="28"/>
          <w:lang w:val="uk-UA"/>
        </w:rPr>
        <w:t>,</w:t>
      </w:r>
      <w:r w:rsidRPr="00B91CC2">
        <w:rPr>
          <w:rFonts w:ascii="Times New Roman" w:hAnsi="Times New Roman"/>
          <w:b/>
          <w:sz w:val="28"/>
          <w:szCs w:val="28"/>
          <w:lang w:val="uk-UA"/>
        </w:rPr>
        <w:t xml:space="preserve"> 65-А)</w:t>
      </w:r>
    </w:p>
    <w:p w:rsidR="00EF5AA3" w:rsidRPr="00F10E47" w:rsidRDefault="00EF5AA3" w:rsidP="00F4012C">
      <w:pPr>
        <w:spacing w:after="0" w:line="276" w:lineRule="auto"/>
        <w:ind w:firstLine="720"/>
        <w:jc w:val="center"/>
        <w:rPr>
          <w:rFonts w:ascii="Times New Roman" w:hAnsi="Times New Roman"/>
          <w:sz w:val="28"/>
          <w:szCs w:val="20"/>
          <w:lang w:val="uk-UA" w:eastAsia="ru-RU"/>
        </w:rPr>
      </w:pPr>
    </w:p>
    <w:p w:rsidR="00EF5AA3" w:rsidRPr="00B3148B" w:rsidRDefault="00EF5AA3" w:rsidP="00F4012C">
      <w:pPr>
        <w:pStyle w:val="ListParagraph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B3148B">
        <w:rPr>
          <w:rFonts w:ascii="Times New Roman" w:hAnsi="Times New Roman"/>
          <w:sz w:val="28"/>
          <w:szCs w:val="20"/>
          <w:lang w:val="uk-UA" w:eastAsia="ru-RU"/>
        </w:rPr>
        <w:t xml:space="preserve">Ціна енергосервісного договору: </w:t>
      </w:r>
      <w:r>
        <w:rPr>
          <w:rFonts w:ascii="Times New Roman" w:hAnsi="Times New Roman"/>
          <w:sz w:val="28"/>
          <w:szCs w:val="20"/>
          <w:lang w:val="uk-UA" w:eastAsia="ru-RU"/>
        </w:rPr>
        <w:t>1 634 500,68</w:t>
      </w:r>
      <w:r w:rsidRPr="00B3148B">
        <w:rPr>
          <w:rFonts w:ascii="Times New Roman" w:hAnsi="Times New Roman"/>
          <w:sz w:val="28"/>
          <w:szCs w:val="20"/>
          <w:lang w:val="uk-UA" w:eastAsia="ru-RU"/>
        </w:rPr>
        <w:t xml:space="preserve"> (</w:t>
      </w:r>
      <w:r>
        <w:rPr>
          <w:rFonts w:ascii="Times New Roman" w:hAnsi="Times New Roman"/>
          <w:sz w:val="28"/>
          <w:szCs w:val="20"/>
          <w:lang w:val="uk-UA" w:eastAsia="ru-RU"/>
        </w:rPr>
        <w:t>один мільйон шістсот тридцять чотири тисячі п’ятсот гривень 68 копійок</w:t>
      </w:r>
      <w:r w:rsidRPr="00B3148B">
        <w:rPr>
          <w:rFonts w:ascii="Times New Roman" w:hAnsi="Times New Roman"/>
          <w:sz w:val="28"/>
          <w:szCs w:val="20"/>
          <w:lang w:val="uk-UA" w:eastAsia="ru-RU"/>
        </w:rPr>
        <w:t xml:space="preserve">), у тому числі податок на додану вартість </w:t>
      </w:r>
      <w:r>
        <w:rPr>
          <w:rFonts w:ascii="Times New Roman" w:hAnsi="Times New Roman"/>
          <w:sz w:val="28"/>
          <w:szCs w:val="20"/>
          <w:lang w:val="uk-UA" w:eastAsia="ru-RU"/>
        </w:rPr>
        <w:t>272 416,78</w:t>
      </w:r>
      <w:r w:rsidRPr="00B3148B">
        <w:rPr>
          <w:rFonts w:ascii="Times New Roman" w:hAnsi="Times New Roman"/>
          <w:sz w:val="28"/>
          <w:szCs w:val="20"/>
          <w:lang w:val="uk-UA" w:eastAsia="ru-RU"/>
        </w:rPr>
        <w:t xml:space="preserve"> (</w:t>
      </w:r>
      <w:r>
        <w:rPr>
          <w:rFonts w:ascii="Times New Roman" w:hAnsi="Times New Roman"/>
          <w:sz w:val="28"/>
          <w:szCs w:val="20"/>
          <w:lang w:val="uk-UA" w:eastAsia="ru-RU"/>
        </w:rPr>
        <w:t>двісті сімдесят дві тисячі чотириста шістнадцять гривень 78 копійок</w:t>
      </w:r>
      <w:r w:rsidRPr="00B3148B">
        <w:rPr>
          <w:rFonts w:ascii="Times New Roman" w:hAnsi="Times New Roman"/>
          <w:sz w:val="28"/>
          <w:szCs w:val="20"/>
          <w:lang w:val="uk-UA" w:eastAsia="ru-RU"/>
        </w:rPr>
        <w:t>)</w:t>
      </w:r>
    </w:p>
    <w:p w:rsidR="00EF5AA3" w:rsidRPr="00F10E47" w:rsidRDefault="00EF5AA3" w:rsidP="00F4012C">
      <w:pPr>
        <w:numPr>
          <w:ilvl w:val="0"/>
          <w:numId w:val="8"/>
        </w:numPr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F10E47">
        <w:rPr>
          <w:rFonts w:ascii="Times New Roman" w:eastAsia="SimSun" w:hAnsi="Times New Roman"/>
          <w:sz w:val="28"/>
          <w:szCs w:val="28"/>
          <w:lang w:val="uk-UA" w:eastAsia="ru-RU"/>
        </w:rPr>
        <w:t>Рівень скорочення споживання та витрат на оплату теплової енергії, якого має бути досягнуто в результаті виконання енергосервісу, за кожний рік дії енергосервісного договору:</w:t>
      </w:r>
    </w:p>
    <w:p w:rsidR="00EF5AA3" w:rsidRPr="00F10E47" w:rsidRDefault="00EF5AA3" w:rsidP="00F4012C">
      <w:pPr>
        <w:spacing w:after="0" w:line="276" w:lineRule="auto"/>
        <w:ind w:left="1080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/>
      </w:tblPr>
      <w:tblGrid>
        <w:gridCol w:w="2953"/>
        <w:gridCol w:w="2021"/>
        <w:gridCol w:w="957"/>
        <w:gridCol w:w="1040"/>
        <w:gridCol w:w="1040"/>
        <w:gridCol w:w="1040"/>
        <w:gridCol w:w="1040"/>
        <w:gridCol w:w="1040"/>
        <w:gridCol w:w="1040"/>
        <w:gridCol w:w="1046"/>
        <w:gridCol w:w="1554"/>
      </w:tblGrid>
      <w:tr w:rsidR="00EF5AA3" w:rsidRPr="00851AD5" w:rsidTr="005C7DEF">
        <w:trPr>
          <w:trHeight w:val="644"/>
          <w:jc w:val="center"/>
        </w:trPr>
        <w:tc>
          <w:tcPr>
            <w:tcW w:w="1683" w:type="pct"/>
            <w:gridSpan w:val="2"/>
            <w:vMerge w:val="restar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Вид паливно-енергетичних ресурсів</w:t>
            </w:r>
          </w:p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та/або житлово-комунальних послуг</w:t>
            </w:r>
          </w:p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Розмір скорочення споживання,</w:t>
            </w:r>
            <w:r w:rsidRPr="00851AD5">
              <w:rPr>
                <w:rFonts w:ascii="Times New Roman" w:hAnsi="Times New Roman"/>
                <w:sz w:val="24"/>
                <w:lang w:val="uk-UA"/>
              </w:rPr>
              <w:br/>
              <w:t>натуральному виразі /відсотків</w:t>
            </w:r>
          </w:p>
        </w:tc>
        <w:tc>
          <w:tcPr>
            <w:tcW w:w="2790" w:type="pct"/>
            <w:gridSpan w:val="8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Рік дії договору</w:t>
            </w:r>
          </w:p>
        </w:tc>
        <w:tc>
          <w:tcPr>
            <w:tcW w:w="527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Усього*</w:t>
            </w:r>
          </w:p>
        </w:tc>
      </w:tr>
      <w:tr w:rsidR="00EF5AA3" w:rsidRPr="00851AD5" w:rsidTr="005C7DEF">
        <w:trPr>
          <w:trHeight w:val="476"/>
          <w:jc w:val="center"/>
        </w:trPr>
        <w:tc>
          <w:tcPr>
            <w:tcW w:w="1683" w:type="pct"/>
            <w:gridSpan w:val="2"/>
            <w:vMerge/>
            <w:vAlign w:val="center"/>
          </w:tcPr>
          <w:p w:rsidR="00EF5AA3" w:rsidRPr="00851AD5" w:rsidRDefault="00EF5AA3" w:rsidP="005C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324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2019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2021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2022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2023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2024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2025</w:t>
            </w:r>
          </w:p>
        </w:tc>
        <w:tc>
          <w:tcPr>
            <w:tcW w:w="353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2026</w:t>
            </w:r>
          </w:p>
        </w:tc>
        <w:tc>
          <w:tcPr>
            <w:tcW w:w="527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EF5AA3" w:rsidRPr="00851AD5" w:rsidTr="005C7DEF">
        <w:trPr>
          <w:trHeight w:val="22"/>
          <w:jc w:val="center"/>
        </w:trPr>
        <w:tc>
          <w:tcPr>
            <w:tcW w:w="1000" w:type="pct"/>
            <w:vMerge w:val="restar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Теплова енергія (теплопостачання)</w:t>
            </w:r>
          </w:p>
        </w:tc>
        <w:tc>
          <w:tcPr>
            <w:tcW w:w="684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% , до базового рівня споживання</w:t>
            </w:r>
          </w:p>
        </w:tc>
        <w:tc>
          <w:tcPr>
            <w:tcW w:w="324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0,0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19,2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25,0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25,0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25,0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25,0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25,0</w:t>
            </w:r>
          </w:p>
        </w:tc>
        <w:tc>
          <w:tcPr>
            <w:tcW w:w="353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851AD5">
              <w:rPr>
                <w:rFonts w:ascii="Times New Roman" w:hAnsi="Times New Roman"/>
                <w:sz w:val="24"/>
                <w:lang w:val="en-US"/>
              </w:rPr>
              <w:t>8,22</w:t>
            </w:r>
          </w:p>
        </w:tc>
        <w:tc>
          <w:tcPr>
            <w:tcW w:w="527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EF5AA3" w:rsidRPr="00851AD5" w:rsidTr="005C7DEF">
        <w:trPr>
          <w:trHeight w:val="22"/>
          <w:jc w:val="center"/>
        </w:trPr>
        <w:tc>
          <w:tcPr>
            <w:tcW w:w="1000" w:type="pct"/>
            <w:vMerge/>
            <w:vAlign w:val="center"/>
          </w:tcPr>
          <w:p w:rsidR="00EF5AA3" w:rsidRPr="00851AD5" w:rsidRDefault="00EF5AA3" w:rsidP="005C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84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Гкал</w:t>
            </w:r>
          </w:p>
        </w:tc>
        <w:tc>
          <w:tcPr>
            <w:tcW w:w="324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0,00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92,74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120,97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120,97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120,97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120,97</w:t>
            </w:r>
          </w:p>
        </w:tc>
        <w:tc>
          <w:tcPr>
            <w:tcW w:w="352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51AD5">
              <w:rPr>
                <w:rFonts w:ascii="Times New Roman" w:hAnsi="Times New Roman"/>
                <w:sz w:val="24"/>
                <w:lang w:val="uk-UA"/>
              </w:rPr>
              <w:t>120,97</w:t>
            </w:r>
          </w:p>
        </w:tc>
        <w:tc>
          <w:tcPr>
            <w:tcW w:w="353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851AD5">
              <w:rPr>
                <w:rFonts w:ascii="Times New Roman" w:hAnsi="Times New Roman"/>
                <w:sz w:val="24"/>
                <w:lang w:val="en-US"/>
              </w:rPr>
              <w:t>39,77</w:t>
            </w:r>
          </w:p>
        </w:tc>
        <w:tc>
          <w:tcPr>
            <w:tcW w:w="527" w:type="pct"/>
            <w:vAlign w:val="center"/>
          </w:tcPr>
          <w:p w:rsidR="00EF5AA3" w:rsidRPr="00851AD5" w:rsidRDefault="00EF5AA3" w:rsidP="005C7DEF">
            <w:pPr>
              <w:spacing w:after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851AD5">
              <w:rPr>
                <w:rFonts w:ascii="Times New Roman" w:hAnsi="Times New Roman"/>
                <w:sz w:val="24"/>
                <w:lang w:val="en-US"/>
              </w:rPr>
              <w:t>737,36</w:t>
            </w:r>
          </w:p>
        </w:tc>
      </w:tr>
    </w:tbl>
    <w:p w:rsidR="00EF5AA3" w:rsidRPr="00F10E47" w:rsidRDefault="00EF5AA3" w:rsidP="00F4012C">
      <w:pPr>
        <w:spacing w:after="0" w:line="276" w:lineRule="auto"/>
        <w:ind w:left="720"/>
        <w:jc w:val="both"/>
        <w:rPr>
          <w:rFonts w:ascii="Times New Roman" w:eastAsia="SimSun" w:hAnsi="Times New Roman"/>
          <w:sz w:val="28"/>
          <w:szCs w:val="28"/>
          <w:highlight w:val="yellow"/>
          <w:lang w:val="uk-UA" w:eastAsia="ru-RU"/>
        </w:rPr>
      </w:pPr>
    </w:p>
    <w:p w:rsidR="00EF5AA3" w:rsidRPr="00F10E47" w:rsidRDefault="00EF5AA3" w:rsidP="00F4012C">
      <w:pPr>
        <w:pStyle w:val="ListParagraph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F10E47">
        <w:rPr>
          <w:rFonts w:ascii="Times New Roman" w:hAnsi="Times New Roman"/>
          <w:sz w:val="28"/>
          <w:lang w:val="uk-UA"/>
        </w:rPr>
        <w:t xml:space="preserve">Строк дії енергосервісного договору: </w:t>
      </w:r>
      <w:r>
        <w:rPr>
          <w:rFonts w:ascii="Times New Roman" w:hAnsi="Times New Roman"/>
          <w:sz w:val="28"/>
          <w:lang w:val="uk-UA"/>
        </w:rPr>
        <w:t>6</w:t>
      </w:r>
      <w:r w:rsidRPr="00F10E47">
        <w:rPr>
          <w:rFonts w:ascii="Times New Roman" w:hAnsi="Times New Roman"/>
          <w:sz w:val="28"/>
          <w:lang w:val="uk-UA"/>
        </w:rPr>
        <w:t xml:space="preserve"> років </w:t>
      </w:r>
      <w:r>
        <w:rPr>
          <w:rFonts w:ascii="Times New Roman" w:hAnsi="Times New Roman"/>
          <w:sz w:val="28"/>
          <w:lang w:val="uk-UA"/>
        </w:rPr>
        <w:t>194</w:t>
      </w:r>
      <w:r w:rsidRPr="00F10E47">
        <w:rPr>
          <w:rFonts w:ascii="Times New Roman" w:hAnsi="Times New Roman"/>
          <w:sz w:val="28"/>
          <w:lang w:val="uk-UA"/>
        </w:rPr>
        <w:t xml:space="preserve"> днів.</w:t>
      </w:r>
    </w:p>
    <w:p w:rsidR="00EF5AA3" w:rsidRDefault="00EF5AA3" w:rsidP="00B40680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EF5AA3" w:rsidRDefault="00EF5AA3" w:rsidP="00D62674">
      <w:pPr>
        <w:tabs>
          <w:tab w:val="left" w:pos="993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6C0FE0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  <w:r w:rsidRPr="006C0FE0">
        <w:rPr>
          <w:rFonts w:ascii="Times New Roman" w:hAnsi="Times New Roman"/>
          <w:b/>
          <w:sz w:val="28"/>
          <w:szCs w:val="28"/>
          <w:lang w:val="uk-UA"/>
        </w:rPr>
        <w:t>С.О.КОБА</w:t>
      </w:r>
    </w:p>
    <w:p w:rsidR="00EF5AA3" w:rsidRDefault="00EF5AA3" w:rsidP="00D6267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F5AA3" w:rsidRPr="00D62674" w:rsidRDefault="00EF5AA3" w:rsidP="00D62674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uk-UA" w:eastAsia="ru-RU"/>
        </w:rPr>
      </w:pPr>
      <w:r w:rsidRPr="00D62674">
        <w:rPr>
          <w:rFonts w:ascii="Times New Roman" w:hAnsi="Times New Roman"/>
          <w:sz w:val="24"/>
          <w:szCs w:val="24"/>
          <w:lang w:val="uk-UA"/>
        </w:rPr>
        <w:t>Урванцева, 2-22-66</w:t>
      </w:r>
    </w:p>
    <w:sectPr w:rsidR="00EF5AA3" w:rsidRPr="00D62674" w:rsidSect="00B40680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5A43"/>
    <w:multiLevelType w:val="multilevel"/>
    <w:tmpl w:val="3774B0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460EBB"/>
    <w:multiLevelType w:val="hybridMultilevel"/>
    <w:tmpl w:val="C47C6C2A"/>
    <w:lvl w:ilvl="0" w:tplc="1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861BD6"/>
    <w:multiLevelType w:val="hybridMultilevel"/>
    <w:tmpl w:val="B356A016"/>
    <w:lvl w:ilvl="0" w:tplc="1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6937AE"/>
    <w:multiLevelType w:val="hybridMultilevel"/>
    <w:tmpl w:val="21481C90"/>
    <w:lvl w:ilvl="0" w:tplc="1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F0407A1"/>
    <w:multiLevelType w:val="hybridMultilevel"/>
    <w:tmpl w:val="505C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890CEE"/>
    <w:multiLevelType w:val="hybridMultilevel"/>
    <w:tmpl w:val="370408DE"/>
    <w:lvl w:ilvl="0" w:tplc="1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E661F6"/>
    <w:multiLevelType w:val="hybridMultilevel"/>
    <w:tmpl w:val="7A4ACD96"/>
    <w:lvl w:ilvl="0" w:tplc="1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12D13BF"/>
    <w:multiLevelType w:val="hybridMultilevel"/>
    <w:tmpl w:val="1B641388"/>
    <w:lvl w:ilvl="0" w:tplc="0B0890D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ED"/>
    <w:rsid w:val="00092642"/>
    <w:rsid w:val="00097CB4"/>
    <w:rsid w:val="000C0543"/>
    <w:rsid w:val="000D32BA"/>
    <w:rsid w:val="001A303D"/>
    <w:rsid w:val="001A4A59"/>
    <w:rsid w:val="00284BFE"/>
    <w:rsid w:val="002B6FA1"/>
    <w:rsid w:val="002F220D"/>
    <w:rsid w:val="002F6B0E"/>
    <w:rsid w:val="00321A16"/>
    <w:rsid w:val="003348ED"/>
    <w:rsid w:val="003956D1"/>
    <w:rsid w:val="003B1E7A"/>
    <w:rsid w:val="00400DBC"/>
    <w:rsid w:val="0047412C"/>
    <w:rsid w:val="004D54F0"/>
    <w:rsid w:val="004E6D51"/>
    <w:rsid w:val="00513F43"/>
    <w:rsid w:val="00572067"/>
    <w:rsid w:val="005816C0"/>
    <w:rsid w:val="005C6908"/>
    <w:rsid w:val="005C7DEF"/>
    <w:rsid w:val="005D3C1A"/>
    <w:rsid w:val="005F25F5"/>
    <w:rsid w:val="006278FE"/>
    <w:rsid w:val="006362CF"/>
    <w:rsid w:val="006A2FFE"/>
    <w:rsid w:val="006C0FE0"/>
    <w:rsid w:val="006D14F5"/>
    <w:rsid w:val="006D2E32"/>
    <w:rsid w:val="006D556E"/>
    <w:rsid w:val="006E2B92"/>
    <w:rsid w:val="0071111F"/>
    <w:rsid w:val="00781B8A"/>
    <w:rsid w:val="00851AD5"/>
    <w:rsid w:val="00885F71"/>
    <w:rsid w:val="008A69C3"/>
    <w:rsid w:val="008C3834"/>
    <w:rsid w:val="00902017"/>
    <w:rsid w:val="009D193A"/>
    <w:rsid w:val="00A55061"/>
    <w:rsid w:val="00A818C2"/>
    <w:rsid w:val="00A85E05"/>
    <w:rsid w:val="00AE6B49"/>
    <w:rsid w:val="00B26CAB"/>
    <w:rsid w:val="00B3148B"/>
    <w:rsid w:val="00B40680"/>
    <w:rsid w:val="00B91CC2"/>
    <w:rsid w:val="00BE09ED"/>
    <w:rsid w:val="00C1206C"/>
    <w:rsid w:val="00C20669"/>
    <w:rsid w:val="00C350A5"/>
    <w:rsid w:val="00C612C0"/>
    <w:rsid w:val="00C64F7D"/>
    <w:rsid w:val="00C83E22"/>
    <w:rsid w:val="00CE21B9"/>
    <w:rsid w:val="00D45F0F"/>
    <w:rsid w:val="00D62674"/>
    <w:rsid w:val="00D8357B"/>
    <w:rsid w:val="00DB527F"/>
    <w:rsid w:val="00DE1B3D"/>
    <w:rsid w:val="00E2631E"/>
    <w:rsid w:val="00E41C6E"/>
    <w:rsid w:val="00E865D1"/>
    <w:rsid w:val="00ED15EE"/>
    <w:rsid w:val="00ED6794"/>
    <w:rsid w:val="00EE4EAE"/>
    <w:rsid w:val="00EF5AA3"/>
    <w:rsid w:val="00F10E47"/>
    <w:rsid w:val="00F4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8F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26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6</Pages>
  <Words>1163</Words>
  <Characters>6632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Корчмит</dc:creator>
  <cp:keywords/>
  <dc:description/>
  <cp:lastModifiedBy>006</cp:lastModifiedBy>
  <cp:revision>21</cp:revision>
  <cp:lastPrinted>2020-02-10T14:06:00Z</cp:lastPrinted>
  <dcterms:created xsi:type="dcterms:W3CDTF">2019-05-28T08:18:00Z</dcterms:created>
  <dcterms:modified xsi:type="dcterms:W3CDTF">2020-02-19T14:47:00Z</dcterms:modified>
</cp:coreProperties>
</file>