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851"/>
        <w:tblW w:w="5021" w:type="dxa"/>
        <w:tblLook w:val="00A0"/>
      </w:tblPr>
      <w:tblGrid>
        <w:gridCol w:w="5021"/>
      </w:tblGrid>
      <w:tr w:rsidR="00D4009F" w:rsidRPr="00C83CB5" w:rsidTr="001A39FD">
        <w:tc>
          <w:tcPr>
            <w:tcW w:w="5021" w:type="dxa"/>
          </w:tcPr>
          <w:p w:rsidR="00D4009F" w:rsidRPr="001577C9" w:rsidRDefault="00D4009F" w:rsidP="001A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009F" w:rsidRPr="00C83CB5" w:rsidTr="001A39FD">
        <w:tc>
          <w:tcPr>
            <w:tcW w:w="5021" w:type="dxa"/>
          </w:tcPr>
          <w:p w:rsidR="00D4009F" w:rsidRPr="001577C9" w:rsidRDefault="00D4009F" w:rsidP="001A39FD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«Поліцейський офіцер громади»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 – 2025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D4009F" w:rsidRPr="001F49E8" w:rsidRDefault="00D4009F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1F49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bookmarkStart w:id="0" w:name="_GoBack"/>
      <w:bookmarkEnd w:id="0"/>
    </w:p>
    <w:p w:rsidR="00D4009F" w:rsidRDefault="00D4009F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1F49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D4009F" w:rsidRPr="001F49E8" w:rsidRDefault="00D4009F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   .10 .2024    № </w:t>
      </w:r>
    </w:p>
    <w:p w:rsidR="00D4009F" w:rsidRPr="00C83CB5" w:rsidRDefault="00D4009F" w:rsidP="00302C52">
      <w:pPr>
        <w:pStyle w:val="Heading2"/>
      </w:pPr>
    </w:p>
    <w:p w:rsidR="00D4009F" w:rsidRDefault="00D4009F" w:rsidP="00302C52">
      <w:pPr>
        <w:pStyle w:val="Heading2"/>
        <w:rPr>
          <w:b/>
          <w:sz w:val="28"/>
          <w:szCs w:val="28"/>
        </w:rPr>
      </w:pPr>
    </w:p>
    <w:p w:rsidR="00D4009F" w:rsidRDefault="00D4009F" w:rsidP="00302C52">
      <w:pPr>
        <w:pStyle w:val="Heading2"/>
        <w:rPr>
          <w:b/>
          <w:sz w:val="28"/>
          <w:szCs w:val="28"/>
        </w:rPr>
      </w:pPr>
    </w:p>
    <w:p w:rsidR="00D4009F" w:rsidRDefault="00D4009F" w:rsidP="00302C52">
      <w:pPr>
        <w:pStyle w:val="Heading2"/>
        <w:rPr>
          <w:b/>
          <w:sz w:val="28"/>
          <w:szCs w:val="28"/>
        </w:rPr>
      </w:pPr>
    </w:p>
    <w:p w:rsidR="00D4009F" w:rsidRDefault="00D4009F" w:rsidP="00302C52">
      <w:pPr>
        <w:pStyle w:val="Heading2"/>
        <w:rPr>
          <w:b/>
          <w:sz w:val="28"/>
          <w:szCs w:val="28"/>
        </w:rPr>
      </w:pPr>
    </w:p>
    <w:p w:rsidR="00D4009F" w:rsidRDefault="00D4009F" w:rsidP="00302C52">
      <w:pPr>
        <w:pStyle w:val="Heading2"/>
        <w:rPr>
          <w:b/>
          <w:sz w:val="28"/>
          <w:szCs w:val="28"/>
        </w:rPr>
      </w:pPr>
    </w:p>
    <w:p w:rsidR="00D4009F" w:rsidRPr="00C83CB5" w:rsidRDefault="00D4009F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  <w:r>
        <w:rPr>
          <w:b/>
          <w:sz w:val="28"/>
          <w:szCs w:val="28"/>
        </w:rPr>
        <w:t>Програми</w:t>
      </w:r>
    </w:p>
    <w:p w:rsidR="00D4009F" w:rsidRPr="00C83CB5" w:rsidRDefault="00D4009F" w:rsidP="00B67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«Поліцейський офіцер громади» на території Лозівської міської територіальної громади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3 – 2025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и</w:t>
      </w:r>
    </w:p>
    <w:p w:rsidR="00D4009F" w:rsidRPr="00C83CB5" w:rsidRDefault="00D4009F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5"/>
        <w:gridCol w:w="3685"/>
        <w:gridCol w:w="1418"/>
        <w:gridCol w:w="3118"/>
        <w:gridCol w:w="1843"/>
        <w:gridCol w:w="1701"/>
        <w:gridCol w:w="1701"/>
      </w:tblGrid>
      <w:tr w:rsidR="00D4009F" w:rsidRPr="00C83CB5" w:rsidTr="00037A09">
        <w:trPr>
          <w:trHeight w:val="1809"/>
        </w:trPr>
        <w:tc>
          <w:tcPr>
            <w:tcW w:w="568" w:type="dxa"/>
          </w:tcPr>
          <w:p w:rsidR="00D4009F" w:rsidRPr="00C83CB5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985" w:type="dxa"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D4009F" w:rsidRPr="00C83CB5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5" w:type="dxa"/>
          </w:tcPr>
          <w:p w:rsidR="00D4009F" w:rsidRPr="00C83CB5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рограми </w:t>
            </w:r>
          </w:p>
        </w:tc>
        <w:tc>
          <w:tcPr>
            <w:tcW w:w="1418" w:type="dxa"/>
          </w:tcPr>
          <w:p w:rsidR="00D4009F" w:rsidRPr="00C83CB5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3118" w:type="dxa"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D4009F" w:rsidRPr="00C83CB5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D4009F" w:rsidRPr="00C83CB5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701" w:type="dxa"/>
          </w:tcPr>
          <w:p w:rsidR="00D4009F" w:rsidRPr="00C83CB5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D4009F" w:rsidRPr="00C83CB5" w:rsidTr="00037A09">
        <w:trPr>
          <w:trHeight w:val="236"/>
          <w:tblHeader/>
        </w:trPr>
        <w:tc>
          <w:tcPr>
            <w:tcW w:w="568" w:type="dxa"/>
          </w:tcPr>
          <w:p w:rsidR="00D4009F" w:rsidRPr="00860FFD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1985" w:type="dxa"/>
          </w:tcPr>
          <w:p w:rsidR="00D4009F" w:rsidRPr="00860FFD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3685" w:type="dxa"/>
          </w:tcPr>
          <w:p w:rsidR="00D4009F" w:rsidRPr="00860FFD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D4009F" w:rsidRPr="00860FFD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D4009F" w:rsidRPr="00860FFD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</w:tcPr>
          <w:p w:rsidR="00D4009F" w:rsidRPr="00860FFD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</w:tcPr>
          <w:p w:rsidR="00D4009F" w:rsidRPr="00860FFD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D4009F" w:rsidRPr="00860FFD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8</w:t>
            </w:r>
          </w:p>
        </w:tc>
      </w:tr>
      <w:tr w:rsidR="00D4009F" w:rsidRPr="00091AAA" w:rsidTr="00037A09">
        <w:trPr>
          <w:trHeight w:val="315"/>
        </w:trPr>
        <w:tc>
          <w:tcPr>
            <w:tcW w:w="56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  <w:vMerge w:val="restart"/>
          </w:tcPr>
          <w:p w:rsidR="00D4009F" w:rsidRPr="00184179" w:rsidRDefault="00D4009F" w:rsidP="00860FFD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Виділення приміщення для поліцейської станції</w:t>
            </w:r>
          </w:p>
        </w:tc>
        <w:tc>
          <w:tcPr>
            <w:tcW w:w="3685" w:type="dxa"/>
            <w:vMerge w:val="restart"/>
          </w:tcPr>
          <w:p w:rsidR="00D4009F" w:rsidRPr="00184179" w:rsidRDefault="00D4009F" w:rsidP="00860FFD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Забезпечення виділення приміщення для організації роботи поліцейської станції на території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4009F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області,</w:t>
            </w:r>
          </w:p>
          <w:p w:rsidR="00D4009F" w:rsidRPr="00C83CB5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управління комунальним майном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потребою</w:t>
            </w:r>
          </w:p>
        </w:tc>
        <w:tc>
          <w:tcPr>
            <w:tcW w:w="1701" w:type="dxa"/>
            <w:vMerge w:val="restart"/>
          </w:tcPr>
          <w:p w:rsidR="00D4009F" w:rsidRPr="00FA1FC6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4009F" w:rsidRPr="00091AAA" w:rsidTr="00037A09">
        <w:trPr>
          <w:trHeight w:val="1380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Default="00D4009F" w:rsidP="00860FFD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009F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4009F" w:rsidRPr="00FA1FC6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771B96" w:rsidTr="00037A09">
        <w:trPr>
          <w:trHeight w:val="274"/>
        </w:trPr>
        <w:tc>
          <w:tcPr>
            <w:tcW w:w="568" w:type="dxa"/>
            <w:vMerge w:val="restart"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5" w:type="dxa"/>
            <w:vMerge w:val="restart"/>
          </w:tcPr>
          <w:p w:rsidR="00D4009F" w:rsidRPr="00771B96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>Оплата (відшкодування) комунальних послуг на утримання приміщення поліцейської станції за адресою: Лозівський    район,   смт. Краснопавлівка, мікрорайон, б. 16.</w:t>
            </w:r>
          </w:p>
        </w:tc>
        <w:tc>
          <w:tcPr>
            <w:tcW w:w="141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D4009F" w:rsidRPr="00B67B2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D4009F" w:rsidRPr="005F4D5C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4009F" w:rsidRPr="00771B96" w:rsidTr="00037A09">
        <w:trPr>
          <w:trHeight w:val="274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771B96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24,0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771B96" w:rsidTr="00037A09">
        <w:trPr>
          <w:trHeight w:val="274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771B96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24,0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771B96" w:rsidTr="001A39FD">
        <w:trPr>
          <w:trHeight w:val="685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771B96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48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 w:val="restart"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85" w:type="dxa"/>
            <w:vMerge w:val="restart"/>
          </w:tcPr>
          <w:p w:rsidR="00D4009F" w:rsidRPr="00BE661B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Забезпечення доступу до мережі Інтернет поліцейським офіцерам громади у приміщенні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D4009F" w:rsidRPr="005F4D5C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6B0557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6B0557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6B0557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 w:val="restart"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85" w:type="dxa"/>
            <w:vMerge w:val="restart"/>
          </w:tcPr>
          <w:p w:rsidR="00D4009F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Облаштування меблями приміщення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D4009F" w:rsidRPr="005F4D5C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20,0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 w:val="restart"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85" w:type="dxa"/>
            <w:vMerge w:val="restart"/>
          </w:tcPr>
          <w:p w:rsidR="00D4009F" w:rsidRPr="00BE661B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Організація придбання канцелярських товарів для забезпечення діяльності поліцейських офіцерів громади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D4009F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  <w:p w:rsidR="00D4009F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009F" w:rsidRPr="00860FFD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6B0557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6B0557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6B0557" w:rsidTr="00037A09">
        <w:trPr>
          <w:trHeight w:val="274"/>
        </w:trPr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6B0557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D4009F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C83CB5" w:rsidTr="00037A09">
        <w:trPr>
          <w:trHeight w:val="274"/>
        </w:trPr>
        <w:tc>
          <w:tcPr>
            <w:tcW w:w="56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85" w:type="dxa"/>
            <w:vMerge w:val="restart"/>
          </w:tcPr>
          <w:p w:rsidR="00D4009F" w:rsidRPr="00BE661B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D4009F" w:rsidRPr="00BE661B" w:rsidRDefault="00D4009F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Обладнання робочих місць поліцейських офіцерів громади у приміщенні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 комп’ютерами та оргтехнікою</w:t>
            </w:r>
          </w:p>
        </w:tc>
        <w:tc>
          <w:tcPr>
            <w:tcW w:w="141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D4009F" w:rsidRPr="00490585" w:rsidRDefault="00D4009F" w:rsidP="00860FFD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4009F" w:rsidRPr="00C83CB5" w:rsidTr="00037A09">
        <w:trPr>
          <w:trHeight w:val="285"/>
        </w:trPr>
        <w:tc>
          <w:tcPr>
            <w:tcW w:w="568" w:type="dxa"/>
            <w:vMerge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BE661B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4009F" w:rsidRPr="00BE661B" w:rsidRDefault="00D4009F" w:rsidP="00860FFD">
            <w:pPr>
              <w:spacing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DC66B9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C66B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2024 – 40,0</w:t>
            </w:r>
          </w:p>
        </w:tc>
        <w:tc>
          <w:tcPr>
            <w:tcW w:w="1701" w:type="dxa"/>
            <w:vMerge/>
          </w:tcPr>
          <w:p w:rsidR="00D4009F" w:rsidRPr="00FA1FC6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C83CB5" w:rsidTr="00037A09">
        <w:trPr>
          <w:trHeight w:val="285"/>
        </w:trPr>
        <w:tc>
          <w:tcPr>
            <w:tcW w:w="568" w:type="dxa"/>
            <w:vMerge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BE661B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4009F" w:rsidRPr="00BE661B" w:rsidRDefault="00D4009F" w:rsidP="00860FFD">
            <w:pPr>
              <w:spacing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DC66B9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C66B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2025 – 40,0</w:t>
            </w:r>
          </w:p>
        </w:tc>
        <w:tc>
          <w:tcPr>
            <w:tcW w:w="1701" w:type="dxa"/>
            <w:vMerge/>
          </w:tcPr>
          <w:p w:rsidR="00D4009F" w:rsidRPr="00FA1FC6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C83CB5" w:rsidTr="00037A09">
        <w:trPr>
          <w:trHeight w:val="285"/>
        </w:trPr>
        <w:tc>
          <w:tcPr>
            <w:tcW w:w="568" w:type="dxa"/>
            <w:vMerge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BE661B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4009F" w:rsidRPr="00BE661B" w:rsidRDefault="00D4009F" w:rsidP="00860FFD">
            <w:pPr>
              <w:spacing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DC66B9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DC66B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Загальний фонд – 80,0</w:t>
            </w:r>
          </w:p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4009F" w:rsidRPr="00FA1FC6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D632CF" w:rsidTr="00037A09">
        <w:trPr>
          <w:trHeight w:val="290"/>
        </w:trPr>
        <w:tc>
          <w:tcPr>
            <w:tcW w:w="56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85" w:type="dxa"/>
            <w:vMerge w:val="restart"/>
          </w:tcPr>
          <w:p w:rsidR="00D4009F" w:rsidRPr="00490585" w:rsidRDefault="00D4009F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D4009F" w:rsidRPr="00BE661B" w:rsidRDefault="00D4009F" w:rsidP="00860FF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службового автотранспорту з відповідною спеціалізацією та додатковим обладнанням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поліцейських офіцерів громади 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  <w:r w:rsidRPr="00BE661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4009F" w:rsidRPr="0049058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1 800,0</w:t>
            </w:r>
          </w:p>
        </w:tc>
        <w:tc>
          <w:tcPr>
            <w:tcW w:w="1701" w:type="dxa"/>
            <w:vMerge w:val="restart"/>
          </w:tcPr>
          <w:p w:rsidR="00D4009F" w:rsidRPr="00527079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мади та орга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нізація опера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тивного реа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гування на повідомлення про злочини чи право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</w:t>
            </w:r>
          </w:p>
        </w:tc>
      </w:tr>
      <w:tr w:rsidR="00D4009F" w:rsidRPr="00C83CB5" w:rsidTr="00037A09">
        <w:trPr>
          <w:trHeight w:val="239"/>
        </w:trPr>
        <w:tc>
          <w:tcPr>
            <w:tcW w:w="568" w:type="dxa"/>
            <w:vMerge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8F316A" w:rsidRDefault="00D4009F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Pr="006B0557" w:rsidRDefault="00D4009F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49058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1 100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527079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4009F" w:rsidRPr="00C83CB5" w:rsidTr="00037A09">
        <w:trPr>
          <w:trHeight w:val="200"/>
        </w:trPr>
        <w:tc>
          <w:tcPr>
            <w:tcW w:w="568" w:type="dxa"/>
            <w:vMerge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8F316A" w:rsidRDefault="00D4009F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Pr="00BE661B" w:rsidRDefault="00D4009F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49058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527079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4009F" w:rsidRPr="00C83CB5" w:rsidTr="00037A09">
        <w:trPr>
          <w:trHeight w:val="574"/>
        </w:trPr>
        <w:tc>
          <w:tcPr>
            <w:tcW w:w="568" w:type="dxa"/>
            <w:vMerge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8F316A" w:rsidRDefault="00D4009F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Pr="00BE661B" w:rsidRDefault="00D4009F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E63D4C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–2 900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527079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4009F" w:rsidRPr="00C83CB5" w:rsidTr="00860FFD">
        <w:trPr>
          <w:trHeight w:val="282"/>
        </w:trPr>
        <w:tc>
          <w:tcPr>
            <w:tcW w:w="56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85" w:type="dxa"/>
            <w:vMerge w:val="restart"/>
          </w:tcPr>
          <w:p w:rsidR="00D4009F" w:rsidRPr="008F316A" w:rsidRDefault="00D4009F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4009F" w:rsidRPr="00D97C43" w:rsidRDefault="00D4009F" w:rsidP="00860FF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Технічне обслуговування та придбання запасних частин для службового автотранспорту поліцейських офіцерів громади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4009F" w:rsidRPr="00AA5167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D4009F" w:rsidRPr="00527079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4009F" w:rsidRPr="00C83CB5" w:rsidTr="00037A09">
        <w:trPr>
          <w:trHeight w:val="266"/>
        </w:trPr>
        <w:tc>
          <w:tcPr>
            <w:tcW w:w="568" w:type="dxa"/>
            <w:vMerge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8F316A" w:rsidRDefault="00D4009F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Pr="00BE661B" w:rsidRDefault="00D4009F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AA5167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527079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4009F" w:rsidRPr="00BE661B" w:rsidTr="00037A09">
        <w:tc>
          <w:tcPr>
            <w:tcW w:w="568" w:type="dxa"/>
            <w:vMerge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891836" w:rsidRDefault="00D4009F" w:rsidP="00860FFD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4009F" w:rsidRPr="00891836" w:rsidRDefault="00D4009F" w:rsidP="00860FFD">
            <w:pPr>
              <w:spacing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AA5167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 40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BE661B" w:rsidTr="00037A09">
        <w:tc>
          <w:tcPr>
            <w:tcW w:w="568" w:type="dxa"/>
            <w:vMerge/>
          </w:tcPr>
          <w:p w:rsidR="00D4009F" w:rsidRPr="00C83CB5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891836" w:rsidRDefault="00D4009F" w:rsidP="00860FFD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4009F" w:rsidRPr="00891836" w:rsidRDefault="00D4009F" w:rsidP="00860FFD">
            <w:pPr>
              <w:spacing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C22316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903D4C" w:rsidTr="00037A09">
        <w:tc>
          <w:tcPr>
            <w:tcW w:w="568" w:type="dxa"/>
            <w:vMerge w:val="restart"/>
          </w:tcPr>
          <w:p w:rsidR="00D4009F" w:rsidRPr="00C83CB5" w:rsidRDefault="00D4009F" w:rsidP="005A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85" w:type="dxa"/>
            <w:vMerge w:val="restart"/>
          </w:tcPr>
          <w:p w:rsidR="00D4009F" w:rsidRPr="00891836" w:rsidRDefault="00D4009F" w:rsidP="005A6F25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4009F" w:rsidRPr="00891836" w:rsidRDefault="00D4009F" w:rsidP="005A6F25">
            <w:pPr>
              <w:spacing w:line="240" w:lineRule="auto"/>
              <w:jc w:val="both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паливно-мастильними матеріалами </w:t>
            </w: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службового автотранспорту поліцейських офіцерів громади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D4009F" w:rsidRPr="00C83CB5" w:rsidRDefault="00D4009F" w:rsidP="005A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4009F" w:rsidRPr="005F4D5C" w:rsidRDefault="00D4009F" w:rsidP="005A6F2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4009F" w:rsidRPr="005F4D5C" w:rsidRDefault="00D4009F" w:rsidP="005A6F2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D4009F" w:rsidRPr="00C83CB5" w:rsidRDefault="00D4009F" w:rsidP="005A6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D4009F" w:rsidRPr="00C83CB5" w:rsidRDefault="00D4009F" w:rsidP="005A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4009F" w:rsidRPr="00AA5167" w:rsidRDefault="00D4009F" w:rsidP="005A6F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D4009F" w:rsidRPr="005F4D5C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4009F" w:rsidRPr="00903D4C" w:rsidTr="00037A09"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AA5167" w:rsidRDefault="00D4009F" w:rsidP="005A6F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903D4C" w:rsidTr="00037A09"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AA5167" w:rsidRDefault="00D4009F" w:rsidP="005A6F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903D4C" w:rsidTr="00037A09"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5F4D5C" w:rsidRDefault="00D4009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5A6F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D4009F" w:rsidRPr="00C22316" w:rsidRDefault="00D4009F" w:rsidP="005A6F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DB15FC" w:rsidTr="00037A09">
        <w:tc>
          <w:tcPr>
            <w:tcW w:w="568" w:type="dxa"/>
            <w:vMerge w:val="restart"/>
          </w:tcPr>
          <w:p w:rsidR="00D4009F" w:rsidRPr="00C83CB5" w:rsidRDefault="00D4009F" w:rsidP="00C7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85" w:type="dxa"/>
            <w:vMerge w:val="restart"/>
          </w:tcPr>
          <w:p w:rsidR="00D4009F" w:rsidRPr="00891836" w:rsidRDefault="00D4009F" w:rsidP="00C71A9B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4009F" w:rsidRPr="00891836" w:rsidRDefault="00D4009F" w:rsidP="00C71A9B">
            <w:pPr>
              <w:spacing w:line="240" w:lineRule="auto"/>
              <w:jc w:val="both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Встановлення гратів на вікна в приміщенні</w:t>
            </w: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D4009F" w:rsidRPr="00C83CB5" w:rsidRDefault="00D4009F" w:rsidP="00C7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4009F" w:rsidRPr="00903D4C" w:rsidRDefault="00D4009F" w:rsidP="00C71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D4009F" w:rsidRPr="00C83CB5" w:rsidRDefault="00D4009F" w:rsidP="00C7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4009F" w:rsidRPr="00AA5167" w:rsidRDefault="00D4009F" w:rsidP="00C71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D4009F" w:rsidRPr="005F4D5C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4009F" w:rsidRPr="00DB15FC" w:rsidTr="00037A09"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AA5167" w:rsidRDefault="00D4009F" w:rsidP="00C71A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DB15FC" w:rsidTr="00037A09"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AA5167" w:rsidRDefault="00D4009F" w:rsidP="00C71A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DB15FC" w:rsidTr="00037A09">
        <w:tc>
          <w:tcPr>
            <w:tcW w:w="568" w:type="dxa"/>
            <w:vMerge/>
          </w:tcPr>
          <w:p w:rsidR="00D4009F" w:rsidRDefault="00D4009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Default="00D4009F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Default="00D4009F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C71A9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D4009F" w:rsidRPr="00C22316" w:rsidRDefault="00D4009F" w:rsidP="00C71A9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4009F" w:rsidRPr="005F4D5C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AA5167" w:rsidTr="00037A09">
        <w:tc>
          <w:tcPr>
            <w:tcW w:w="568" w:type="dxa"/>
            <w:vMerge w:val="restart"/>
          </w:tcPr>
          <w:p w:rsidR="00D4009F" w:rsidRPr="00C83CB5" w:rsidRDefault="00D4009F" w:rsidP="00DB1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985" w:type="dxa"/>
            <w:vMerge w:val="restart"/>
          </w:tcPr>
          <w:p w:rsidR="00D4009F" w:rsidRPr="00891836" w:rsidRDefault="00D4009F" w:rsidP="00860FFD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4009F" w:rsidRPr="00891836" w:rsidRDefault="00D4009F" w:rsidP="00903D4C">
            <w:pPr>
              <w:spacing w:line="240" w:lineRule="auto"/>
              <w:jc w:val="both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придбання квадрокоптеру для використання в службовій діяльності</w:t>
            </w: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4009F" w:rsidRPr="005F4D5C" w:rsidRDefault="00D4009F" w:rsidP="00DB15FC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4009F" w:rsidRPr="005F4D5C" w:rsidRDefault="00D4009F" w:rsidP="00DB15FC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D4009F" w:rsidRPr="00903D4C" w:rsidRDefault="00D4009F" w:rsidP="00DB1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4009F" w:rsidRPr="00AA5167" w:rsidRDefault="00D4009F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D4009F" w:rsidRPr="00C83CB5" w:rsidRDefault="00D4009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4009F" w:rsidRPr="00AA5167" w:rsidTr="00037A09">
        <w:tc>
          <w:tcPr>
            <w:tcW w:w="568" w:type="dxa"/>
            <w:vMerge/>
          </w:tcPr>
          <w:p w:rsidR="00D4009F" w:rsidRPr="00C83CB5" w:rsidRDefault="00D4009F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AA5167" w:rsidRDefault="00D4009F" w:rsidP="004D3942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Pr="00AA5167" w:rsidRDefault="00D4009F" w:rsidP="00AA5167">
            <w:pPr>
              <w:rPr>
                <w:rStyle w:val="3Exact"/>
                <w:rFonts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AA5167" w:rsidRDefault="00D4009F" w:rsidP="00DB15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C83CB5" w:rsidRDefault="00D4009F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009F" w:rsidRPr="00AA5167" w:rsidTr="00037A09">
        <w:trPr>
          <w:trHeight w:val="416"/>
        </w:trPr>
        <w:tc>
          <w:tcPr>
            <w:tcW w:w="568" w:type="dxa"/>
            <w:vMerge/>
          </w:tcPr>
          <w:p w:rsidR="00D4009F" w:rsidRDefault="00D4009F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AA5167" w:rsidRDefault="00D4009F" w:rsidP="004D3942">
            <w:pPr>
              <w:spacing w:after="0" w:line="240" w:lineRule="auto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Pr="00AA5167" w:rsidRDefault="00D4009F" w:rsidP="00AA5167">
            <w:pPr>
              <w:spacing w:after="0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Pr="00AA5167" w:rsidRDefault="00D4009F" w:rsidP="00903D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4009F" w:rsidRPr="004E7BD4" w:rsidRDefault="00D4009F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4009F" w:rsidRPr="00AA5167" w:rsidTr="00037A09">
        <w:trPr>
          <w:trHeight w:val="416"/>
        </w:trPr>
        <w:tc>
          <w:tcPr>
            <w:tcW w:w="568" w:type="dxa"/>
            <w:vMerge/>
          </w:tcPr>
          <w:p w:rsidR="00D4009F" w:rsidRDefault="00D4009F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4009F" w:rsidRPr="00AA5167" w:rsidRDefault="00D4009F" w:rsidP="00AA5167">
            <w:pPr>
              <w:spacing w:after="0" w:line="240" w:lineRule="auto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4009F" w:rsidRPr="00AA5167" w:rsidRDefault="00D4009F" w:rsidP="00AA5167">
            <w:pPr>
              <w:spacing w:after="0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4009F" w:rsidRPr="00C83CB5" w:rsidRDefault="00D4009F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4009F" w:rsidRPr="00C83CB5" w:rsidRDefault="00D4009F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4009F" w:rsidRPr="00C83CB5" w:rsidRDefault="00D4009F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4009F" w:rsidRDefault="00D4009F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90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D4009F" w:rsidRPr="00C22316" w:rsidRDefault="00D4009F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4009F" w:rsidRPr="004E7BD4" w:rsidRDefault="00D4009F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4009F" w:rsidRPr="00396033" w:rsidTr="006763D3">
        <w:tc>
          <w:tcPr>
            <w:tcW w:w="16019" w:type="dxa"/>
            <w:gridSpan w:val="8"/>
          </w:tcPr>
          <w:p w:rsidR="00D4009F" w:rsidRPr="006C126A" w:rsidRDefault="00D4009F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3 484,0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D4009F" w:rsidRPr="00103B3F" w:rsidRDefault="00D4009F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з них:</w:t>
            </w:r>
          </w:p>
          <w:p w:rsidR="00D4009F" w:rsidRPr="00DC66B9" w:rsidRDefault="00D4009F" w:rsidP="00C413C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Загальний фонд –     494,0 тис. грн.</w:t>
            </w:r>
          </w:p>
          <w:p w:rsidR="00D4009F" w:rsidRPr="0091002E" w:rsidRDefault="00D4009F" w:rsidP="00DC66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Спеціальний фонд – 2 990,0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D4009F" w:rsidRDefault="00D4009F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4009F" w:rsidRDefault="00D4009F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4009F" w:rsidRPr="00415A14" w:rsidRDefault="00D4009F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16B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Юрій</w:t>
      </w:r>
      <w:r w:rsidRPr="00916B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D4009F" w:rsidRPr="004D3942" w:rsidRDefault="00D4009F" w:rsidP="0045749B">
      <w:pPr>
        <w:spacing w:after="0"/>
        <w:jc w:val="both"/>
        <w:rPr>
          <w:lang w:val="uk-UA"/>
        </w:rPr>
      </w:pPr>
    </w:p>
    <w:p w:rsidR="00D4009F" w:rsidRPr="0079312E" w:rsidRDefault="00D4009F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Pr="00916B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D4009F" w:rsidRPr="0079312E" w:rsidSect="001A39FD">
      <w:pgSz w:w="16838" w:h="11906" w:orient="landscape" w:code="9"/>
      <w:pgMar w:top="1701" w:right="536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31AD"/>
    <w:rsid w:val="000247E2"/>
    <w:rsid w:val="00026616"/>
    <w:rsid w:val="00031399"/>
    <w:rsid w:val="00031794"/>
    <w:rsid w:val="000338D6"/>
    <w:rsid w:val="00034ACD"/>
    <w:rsid w:val="0003596B"/>
    <w:rsid w:val="000359B1"/>
    <w:rsid w:val="00037A09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C7CD4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39F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9E8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3D0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5D3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2F5894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C92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C87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3D88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3F5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A6F25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4D5C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0557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8F4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05B9"/>
    <w:rsid w:val="00741139"/>
    <w:rsid w:val="00741D38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1B96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37B3C"/>
    <w:rsid w:val="00840D4E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0FFD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D5F"/>
    <w:rsid w:val="00890E24"/>
    <w:rsid w:val="008915A6"/>
    <w:rsid w:val="0089183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3D4C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16BDB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410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142D"/>
    <w:rsid w:val="00B64E6A"/>
    <w:rsid w:val="00B67B2C"/>
    <w:rsid w:val="00B713FC"/>
    <w:rsid w:val="00B74BAB"/>
    <w:rsid w:val="00B75585"/>
    <w:rsid w:val="00B761D7"/>
    <w:rsid w:val="00B77EB5"/>
    <w:rsid w:val="00B92834"/>
    <w:rsid w:val="00BA0609"/>
    <w:rsid w:val="00BA0740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1E70"/>
    <w:rsid w:val="00C43C9F"/>
    <w:rsid w:val="00C477F0"/>
    <w:rsid w:val="00C520B5"/>
    <w:rsid w:val="00C52661"/>
    <w:rsid w:val="00C56376"/>
    <w:rsid w:val="00C60905"/>
    <w:rsid w:val="00C62233"/>
    <w:rsid w:val="00C71A9B"/>
    <w:rsid w:val="00C73B5C"/>
    <w:rsid w:val="00C74BBD"/>
    <w:rsid w:val="00C76152"/>
    <w:rsid w:val="00C81687"/>
    <w:rsid w:val="00C83599"/>
    <w:rsid w:val="00C83CB5"/>
    <w:rsid w:val="00C93F04"/>
    <w:rsid w:val="00C9448B"/>
    <w:rsid w:val="00C960EA"/>
    <w:rsid w:val="00C9743A"/>
    <w:rsid w:val="00C97AD3"/>
    <w:rsid w:val="00C97D5F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5B0"/>
    <w:rsid w:val="00CE1BFA"/>
    <w:rsid w:val="00CE3944"/>
    <w:rsid w:val="00CE4154"/>
    <w:rsid w:val="00CE48DE"/>
    <w:rsid w:val="00CE6501"/>
    <w:rsid w:val="00CF05CC"/>
    <w:rsid w:val="00CF5728"/>
    <w:rsid w:val="00CF7358"/>
    <w:rsid w:val="00CF76F9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009F"/>
    <w:rsid w:val="00D416B4"/>
    <w:rsid w:val="00D41C78"/>
    <w:rsid w:val="00D4736E"/>
    <w:rsid w:val="00D5040E"/>
    <w:rsid w:val="00D51043"/>
    <w:rsid w:val="00D54158"/>
    <w:rsid w:val="00D54EEB"/>
    <w:rsid w:val="00D557FD"/>
    <w:rsid w:val="00D62E4C"/>
    <w:rsid w:val="00D63042"/>
    <w:rsid w:val="00D632CF"/>
    <w:rsid w:val="00D652A5"/>
    <w:rsid w:val="00D701A9"/>
    <w:rsid w:val="00D75086"/>
    <w:rsid w:val="00D75865"/>
    <w:rsid w:val="00D7655C"/>
    <w:rsid w:val="00D767D8"/>
    <w:rsid w:val="00D850F7"/>
    <w:rsid w:val="00D9070C"/>
    <w:rsid w:val="00D90D36"/>
    <w:rsid w:val="00D94949"/>
    <w:rsid w:val="00D97C43"/>
    <w:rsid w:val="00DA7FBF"/>
    <w:rsid w:val="00DB00EA"/>
    <w:rsid w:val="00DB0410"/>
    <w:rsid w:val="00DB15FC"/>
    <w:rsid w:val="00DB4A23"/>
    <w:rsid w:val="00DB6360"/>
    <w:rsid w:val="00DB6527"/>
    <w:rsid w:val="00DB6DB3"/>
    <w:rsid w:val="00DB72D1"/>
    <w:rsid w:val="00DB79F6"/>
    <w:rsid w:val="00DC001B"/>
    <w:rsid w:val="00DC5F10"/>
    <w:rsid w:val="00DC66B9"/>
    <w:rsid w:val="00DD34BE"/>
    <w:rsid w:val="00DD3B58"/>
    <w:rsid w:val="00DD42A7"/>
    <w:rsid w:val="00DD5C45"/>
    <w:rsid w:val="00DE02C7"/>
    <w:rsid w:val="00DE27F0"/>
    <w:rsid w:val="00DE2A05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1CCD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uiPriority w:val="99"/>
    <w:rsid w:val="00BE661B"/>
    <w:rPr>
      <w:rFonts w:ascii="Times New Roman" w:hAnsi="Times New Roman"/>
      <w:b/>
      <w:spacing w:val="3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6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3218</TotalTime>
  <Pages>4</Pages>
  <Words>5583</Words>
  <Characters>3183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347</cp:revision>
  <cp:lastPrinted>2023-03-15T09:51:00Z</cp:lastPrinted>
  <dcterms:created xsi:type="dcterms:W3CDTF">2018-02-05T09:24:00Z</dcterms:created>
  <dcterms:modified xsi:type="dcterms:W3CDTF">2024-10-07T07:54:00Z</dcterms:modified>
</cp:coreProperties>
</file>