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6A" w:rsidRPr="00CD2B24" w:rsidRDefault="00A9776A">
      <w:pPr>
        <w:rPr>
          <w:sz w:val="28"/>
          <w:szCs w:val="28"/>
        </w:rPr>
      </w:pPr>
    </w:p>
    <w:p w:rsidR="00A9776A" w:rsidRPr="00087607" w:rsidRDefault="00A9776A" w:rsidP="00087607">
      <w:pPr>
        <w:jc w:val="both"/>
        <w:rPr>
          <w:sz w:val="28"/>
          <w:szCs w:val="28"/>
          <w:lang w:val="ru-RU"/>
        </w:rPr>
      </w:pPr>
      <w:r w:rsidRPr="00087607"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Pr="00CD2B24">
        <w:rPr>
          <w:sz w:val="28"/>
          <w:szCs w:val="28"/>
        </w:rPr>
        <w:t xml:space="preserve">Додаток 2 </w:t>
      </w:r>
    </w:p>
    <w:p w:rsidR="00A9776A" w:rsidRPr="00CD2B24" w:rsidRDefault="00A9776A" w:rsidP="00087607">
      <w:pPr>
        <w:ind w:left="6000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Pr="00087607">
        <w:rPr>
          <w:sz w:val="28"/>
          <w:szCs w:val="28"/>
          <w:lang w:val="ru-RU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A9776A" w:rsidRPr="00CD2B24" w:rsidRDefault="00A9776A" w:rsidP="00087607">
      <w:pPr>
        <w:jc w:val="both"/>
        <w:rPr>
          <w:sz w:val="28"/>
          <w:szCs w:val="28"/>
        </w:rPr>
      </w:pPr>
      <w:r w:rsidRPr="00087607">
        <w:rPr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sz w:val="28"/>
          <w:szCs w:val="28"/>
        </w:rPr>
        <w:t>від    .</w:t>
      </w:r>
      <w:r w:rsidRPr="00087607">
        <w:rPr>
          <w:sz w:val="28"/>
          <w:szCs w:val="28"/>
          <w:lang w:val="ru-RU"/>
        </w:rPr>
        <w:t>08</w:t>
      </w:r>
      <w:r w:rsidRPr="00CD2B24">
        <w:rPr>
          <w:sz w:val="28"/>
          <w:szCs w:val="28"/>
        </w:rPr>
        <w:t>. 2024 №</w:t>
      </w:r>
    </w:p>
    <w:p w:rsidR="00A9776A" w:rsidRPr="00CD2B24" w:rsidRDefault="00A9776A" w:rsidP="00D205EF">
      <w:pPr>
        <w:ind w:left="6372"/>
        <w:jc w:val="both"/>
        <w:rPr>
          <w:sz w:val="28"/>
          <w:szCs w:val="28"/>
        </w:rPr>
      </w:pPr>
    </w:p>
    <w:p w:rsidR="00A9776A" w:rsidRPr="00CD2B24" w:rsidRDefault="00A9776A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Додаток 1 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A9776A" w:rsidRPr="00CD2B24" w:rsidRDefault="00A9776A">
      <w:pPr>
        <w:rPr>
          <w:sz w:val="28"/>
          <w:szCs w:val="28"/>
        </w:rPr>
      </w:pPr>
    </w:p>
    <w:p w:rsidR="00A9776A" w:rsidRPr="00CD2B24" w:rsidRDefault="00A9776A" w:rsidP="00F6155F">
      <w:pPr>
        <w:rPr>
          <w:sz w:val="28"/>
          <w:szCs w:val="28"/>
        </w:rPr>
      </w:pPr>
    </w:p>
    <w:p w:rsidR="00A9776A" w:rsidRPr="00CD2B24" w:rsidRDefault="00A9776A" w:rsidP="00F6155F">
      <w:pPr>
        <w:rPr>
          <w:sz w:val="28"/>
          <w:szCs w:val="28"/>
        </w:rPr>
      </w:pPr>
    </w:p>
    <w:p w:rsidR="00A9776A" w:rsidRPr="00CD2B24" w:rsidRDefault="00A9776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A9776A" w:rsidRPr="00CD2B24" w:rsidRDefault="00A9776A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A9776A" w:rsidRPr="00CD2B24" w:rsidRDefault="00A9776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A9776A" w:rsidRPr="00CD2B24" w:rsidRDefault="00A9776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2024-2026 роки</w:t>
      </w:r>
    </w:p>
    <w:p w:rsidR="00A9776A" w:rsidRPr="00CD2B24" w:rsidRDefault="00A9776A" w:rsidP="00F6155F">
      <w:pPr>
        <w:jc w:val="right"/>
        <w:rPr>
          <w:sz w:val="28"/>
          <w:szCs w:val="28"/>
        </w:rPr>
      </w:pPr>
    </w:p>
    <w:p w:rsidR="00A9776A" w:rsidRPr="00CD2B24" w:rsidRDefault="00A9776A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A9776A" w:rsidRPr="00CD2B24" w:rsidTr="00CD2B24">
        <w:trPr>
          <w:jc w:val="center"/>
        </w:trPr>
        <w:tc>
          <w:tcPr>
            <w:tcW w:w="3817" w:type="dxa"/>
            <w:vMerge w:val="restart"/>
          </w:tcPr>
          <w:p w:rsidR="00A9776A" w:rsidRPr="00CD2B24" w:rsidRDefault="00A9776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A9776A" w:rsidRPr="00CD2B24" w:rsidRDefault="00A9776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A9776A" w:rsidRPr="00CD2B24" w:rsidRDefault="00A9776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A9776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A9776A" w:rsidRPr="00CD2B24" w:rsidRDefault="00A9776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A9776A" w:rsidRPr="00CD2B24" w:rsidRDefault="00A9776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A9776A" w:rsidRPr="00CD2B24" w:rsidRDefault="00A9776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A9776A" w:rsidRPr="00CD2B24" w:rsidRDefault="00A9776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A9776A" w:rsidRPr="00CD2B24" w:rsidRDefault="00A9776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A9776A" w:rsidRPr="00CD2B24" w:rsidTr="00CD2B24">
        <w:trPr>
          <w:jc w:val="center"/>
        </w:trPr>
        <w:tc>
          <w:tcPr>
            <w:tcW w:w="3817" w:type="dxa"/>
          </w:tcPr>
          <w:p w:rsidR="00A9776A" w:rsidRPr="00CD2B24" w:rsidRDefault="00A9776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A9776A" w:rsidRPr="00CD2B24" w:rsidRDefault="00A9776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76A" w:rsidRPr="00CD2B24" w:rsidRDefault="00A9776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9776A" w:rsidRPr="00CD2B24" w:rsidRDefault="00A9776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A9776A" w:rsidRPr="00CD2B24" w:rsidRDefault="00A9776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A9776A" w:rsidRPr="00CD2B24" w:rsidTr="00CD2B24">
        <w:trPr>
          <w:jc w:val="center"/>
        </w:trPr>
        <w:tc>
          <w:tcPr>
            <w:tcW w:w="3817" w:type="dxa"/>
          </w:tcPr>
          <w:p w:rsidR="00A9776A" w:rsidRPr="00CD2B24" w:rsidRDefault="00A9776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A9776A" w:rsidRPr="00CD2B24" w:rsidRDefault="00A9776A" w:rsidP="00E92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Pr="00CD2B24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vAlign w:val="center"/>
          </w:tcPr>
          <w:p w:rsidR="00A9776A" w:rsidRPr="00CD2B24" w:rsidRDefault="00A9776A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A9776A" w:rsidRPr="00CD2B24" w:rsidRDefault="00A9776A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A9776A" w:rsidRPr="00CD2B24" w:rsidRDefault="00A9776A" w:rsidP="00E92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CD2B24">
              <w:rPr>
                <w:sz w:val="28"/>
                <w:szCs w:val="28"/>
              </w:rPr>
              <w:t>50,00</w:t>
            </w:r>
          </w:p>
        </w:tc>
      </w:tr>
    </w:tbl>
    <w:p w:rsidR="00A9776A" w:rsidRPr="00CD2B24" w:rsidRDefault="00A9776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9776A" w:rsidRPr="00CD2B24" w:rsidRDefault="00A9776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A9776A" w:rsidRPr="00CD2B24" w:rsidRDefault="00A9776A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A9776A" w:rsidRDefault="00A9776A" w:rsidP="00F6155F"/>
    <w:p w:rsidR="00A9776A" w:rsidRDefault="00A9776A" w:rsidP="00F6155F"/>
    <w:p w:rsidR="00A9776A" w:rsidRPr="00087607" w:rsidRDefault="00A9776A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  <w:lang w:val="en-US"/>
        </w:rPr>
        <w:t>, 22705</w:t>
      </w:r>
    </w:p>
    <w:p w:rsidR="00A9776A" w:rsidRDefault="00A9776A" w:rsidP="00F6155F"/>
    <w:p w:rsidR="00A9776A" w:rsidRDefault="00A9776A"/>
    <w:sectPr w:rsidR="00A9776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087607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C4512"/>
    <w:rsid w:val="006E14DB"/>
    <w:rsid w:val="007437E7"/>
    <w:rsid w:val="007B3A2B"/>
    <w:rsid w:val="007D49C5"/>
    <w:rsid w:val="007E2935"/>
    <w:rsid w:val="00873022"/>
    <w:rsid w:val="008F628F"/>
    <w:rsid w:val="009654DD"/>
    <w:rsid w:val="009B7158"/>
    <w:rsid w:val="009E6F30"/>
    <w:rsid w:val="00A9776A"/>
    <w:rsid w:val="00AC4905"/>
    <w:rsid w:val="00AE5CEC"/>
    <w:rsid w:val="00B9581A"/>
    <w:rsid w:val="00BD55C0"/>
    <w:rsid w:val="00C1038A"/>
    <w:rsid w:val="00C17379"/>
    <w:rsid w:val="00C91CF8"/>
    <w:rsid w:val="00CD2B24"/>
    <w:rsid w:val="00D205EF"/>
    <w:rsid w:val="00E92B30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596</Words>
  <Characters>340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40</cp:revision>
  <cp:lastPrinted>2024-07-08T11:08:00Z</cp:lastPrinted>
  <dcterms:created xsi:type="dcterms:W3CDTF">2017-01-18T13:45:00Z</dcterms:created>
  <dcterms:modified xsi:type="dcterms:W3CDTF">2024-08-07T10:06:00Z</dcterms:modified>
</cp:coreProperties>
</file>