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856" w:rsidRDefault="00B64856" w:rsidP="0004599D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</w:t>
      </w:r>
      <w:r w:rsidRPr="008B40F0">
        <w:rPr>
          <w:sz w:val="28"/>
          <w:szCs w:val="28"/>
          <w:lang w:val="uk-UA"/>
        </w:rPr>
        <w:t xml:space="preserve">Додаток 2 </w:t>
      </w:r>
    </w:p>
    <w:p w:rsidR="00B64856" w:rsidRPr="008B40F0" w:rsidRDefault="00B64856" w:rsidP="000459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до рішення </w:t>
      </w:r>
      <w:r w:rsidRPr="008B40F0">
        <w:rPr>
          <w:sz w:val="28"/>
          <w:szCs w:val="28"/>
          <w:lang w:val="uk-UA"/>
        </w:rPr>
        <w:t>міської ради</w:t>
      </w:r>
    </w:p>
    <w:p w:rsidR="00B64856" w:rsidRPr="008B40F0" w:rsidRDefault="00B64856" w:rsidP="0004599D">
      <w:pPr>
        <w:jc w:val="both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     від </w:t>
      </w:r>
      <w:r>
        <w:rPr>
          <w:sz w:val="28"/>
          <w:szCs w:val="28"/>
          <w:lang w:val="uk-UA"/>
        </w:rPr>
        <w:t xml:space="preserve">   .12.</w:t>
      </w:r>
      <w:r w:rsidRPr="008B40F0">
        <w:rPr>
          <w:sz w:val="28"/>
          <w:szCs w:val="28"/>
          <w:lang w:val="uk-UA"/>
        </w:rPr>
        <w:t xml:space="preserve"> 2022 р. №</w:t>
      </w:r>
      <w:r>
        <w:rPr>
          <w:sz w:val="28"/>
          <w:szCs w:val="28"/>
          <w:lang w:val="uk-UA"/>
        </w:rPr>
        <w:t xml:space="preserve"> </w:t>
      </w:r>
      <w:r w:rsidRPr="008B40F0">
        <w:rPr>
          <w:sz w:val="28"/>
          <w:szCs w:val="28"/>
          <w:lang w:val="uk-UA"/>
        </w:rPr>
        <w:t xml:space="preserve">   </w:t>
      </w:r>
    </w:p>
    <w:p w:rsidR="00B64856" w:rsidRPr="008B40F0" w:rsidRDefault="00B64856" w:rsidP="0004599D">
      <w:pPr>
        <w:jc w:val="both"/>
        <w:rPr>
          <w:sz w:val="28"/>
          <w:szCs w:val="28"/>
          <w:lang w:val="uk-UA"/>
        </w:rPr>
      </w:pPr>
    </w:p>
    <w:p w:rsidR="00B64856" w:rsidRPr="008B40F0" w:rsidRDefault="00B64856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Додаток  1</w:t>
      </w:r>
    </w:p>
    <w:p w:rsidR="00B64856" w:rsidRPr="008B40F0" w:rsidRDefault="00B64856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до Комплексної програми</w:t>
      </w:r>
    </w:p>
    <w:p w:rsidR="00B64856" w:rsidRPr="008B40F0" w:rsidRDefault="00B64856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«Охорона здоров’я лозівчан»</w:t>
      </w:r>
    </w:p>
    <w:p w:rsidR="00B64856" w:rsidRPr="008B40F0" w:rsidRDefault="00B64856" w:rsidP="008B645B">
      <w:pPr>
        <w:ind w:firstLine="5670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>на 2021-2023 роки</w:t>
      </w:r>
    </w:p>
    <w:p w:rsidR="00B64856" w:rsidRPr="008B40F0" w:rsidRDefault="00B64856" w:rsidP="0004599D">
      <w:pPr>
        <w:jc w:val="both"/>
        <w:rPr>
          <w:sz w:val="28"/>
          <w:szCs w:val="28"/>
          <w:lang w:val="uk-UA"/>
        </w:rPr>
      </w:pPr>
    </w:p>
    <w:p w:rsidR="00B64856" w:rsidRPr="008B40F0" w:rsidRDefault="00B64856" w:rsidP="0004599D">
      <w:pPr>
        <w:jc w:val="both"/>
        <w:rPr>
          <w:sz w:val="28"/>
          <w:szCs w:val="28"/>
          <w:lang w:val="uk-UA"/>
        </w:rPr>
      </w:pPr>
    </w:p>
    <w:p w:rsidR="00B64856" w:rsidRPr="008B40F0" w:rsidRDefault="00B64856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Ресурсне забезпечення   Комплексної програми</w:t>
      </w:r>
    </w:p>
    <w:p w:rsidR="00B64856" w:rsidRPr="008B40F0" w:rsidRDefault="00B64856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8B40F0">
        <w:rPr>
          <w:b/>
          <w:sz w:val="28"/>
          <w:szCs w:val="28"/>
          <w:lang w:val="uk-UA"/>
        </w:rPr>
        <w:t>«Охорона здоров’я лозівчан» на 2021-2023  роки</w:t>
      </w:r>
    </w:p>
    <w:p w:rsidR="00B64856" w:rsidRPr="008B40F0" w:rsidRDefault="00B64856" w:rsidP="0004599D">
      <w:pPr>
        <w:jc w:val="center"/>
        <w:rPr>
          <w:b/>
          <w:sz w:val="28"/>
          <w:szCs w:val="28"/>
          <w:lang w:val="uk-UA"/>
        </w:rPr>
      </w:pPr>
    </w:p>
    <w:p w:rsidR="00B64856" w:rsidRPr="008B40F0" w:rsidRDefault="00B64856" w:rsidP="0004599D">
      <w:pPr>
        <w:jc w:val="center"/>
        <w:rPr>
          <w:sz w:val="28"/>
          <w:szCs w:val="28"/>
          <w:lang w:val="uk-UA"/>
        </w:rPr>
      </w:pPr>
      <w:r w:rsidRPr="008B40F0">
        <w:rPr>
          <w:sz w:val="28"/>
          <w:szCs w:val="28"/>
          <w:lang w:val="uk-UA"/>
        </w:rPr>
        <w:t xml:space="preserve">                                                                                                              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B64856" w:rsidRPr="008B40F0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B64856" w:rsidRPr="008B40F0" w:rsidRDefault="00B64856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B64856" w:rsidRPr="008B40F0" w:rsidRDefault="00B64856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B64856" w:rsidRPr="008B40F0" w:rsidRDefault="00B64856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B64856" w:rsidRPr="008B40F0" w:rsidTr="008B645B">
        <w:trPr>
          <w:jc w:val="center"/>
        </w:trPr>
        <w:tc>
          <w:tcPr>
            <w:tcW w:w="3206" w:type="dxa"/>
            <w:vMerge/>
          </w:tcPr>
          <w:p w:rsidR="00B64856" w:rsidRPr="008B40F0" w:rsidRDefault="00B64856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B64856" w:rsidRPr="008B40F0" w:rsidRDefault="00B64856" w:rsidP="00DE4153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B64856" w:rsidRPr="008B40F0" w:rsidRDefault="00B64856" w:rsidP="00F57DF0">
            <w:pPr>
              <w:rPr>
                <w:b/>
                <w:sz w:val="28"/>
                <w:szCs w:val="28"/>
                <w:lang w:val="uk-UA"/>
              </w:rPr>
            </w:pPr>
            <w:r w:rsidRPr="008B40F0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B64856" w:rsidRPr="008B40F0" w:rsidTr="008B645B">
        <w:trPr>
          <w:jc w:val="center"/>
        </w:trPr>
        <w:tc>
          <w:tcPr>
            <w:tcW w:w="3206" w:type="dxa"/>
            <w:vMerge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2068" w:type="dxa"/>
            <w:tcBorders>
              <w:top w:val="nil"/>
            </w:tcBorders>
          </w:tcPr>
          <w:p w:rsidR="00B64856" w:rsidRPr="008B40F0" w:rsidRDefault="00B64856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B64856" w:rsidRPr="008B40F0" w:rsidTr="008B645B">
        <w:trPr>
          <w:jc w:val="center"/>
        </w:trPr>
        <w:tc>
          <w:tcPr>
            <w:tcW w:w="3206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> 543,7</w:t>
            </w: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 xml:space="preserve"> 619,7</w:t>
            </w:r>
          </w:p>
        </w:tc>
        <w:tc>
          <w:tcPr>
            <w:tcW w:w="2068" w:type="dxa"/>
            <w:tcBorders>
              <w:top w:val="nil"/>
            </w:tcBorders>
          </w:tcPr>
          <w:p w:rsidR="00B64856" w:rsidRPr="008B40F0" w:rsidRDefault="00B64856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63</w:t>
            </w:r>
            <w:r w:rsidRPr="008B40F0">
              <w:rPr>
                <w:sz w:val="28"/>
                <w:szCs w:val="28"/>
                <w:lang w:val="uk-UA"/>
              </w:rPr>
              <w:t xml:space="preserve"> 641,4</w:t>
            </w:r>
          </w:p>
        </w:tc>
      </w:tr>
      <w:tr w:rsidR="00B64856" w:rsidRPr="008B40F0" w:rsidTr="008B645B">
        <w:trPr>
          <w:jc w:val="center"/>
        </w:trPr>
        <w:tc>
          <w:tcPr>
            <w:tcW w:w="3206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 xml:space="preserve">державний бюджет </w:t>
            </w:r>
          </w:p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( субвенція)</w:t>
            </w:r>
          </w:p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B64856" w:rsidRPr="008B40F0" w:rsidTr="008B645B">
        <w:trPr>
          <w:jc w:val="center"/>
        </w:trPr>
        <w:tc>
          <w:tcPr>
            <w:tcW w:w="3206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обласний бюджет</w:t>
            </w:r>
          </w:p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B64856" w:rsidRPr="008B40F0" w:rsidTr="008B645B">
        <w:trPr>
          <w:jc w:val="center"/>
        </w:trPr>
        <w:tc>
          <w:tcPr>
            <w:tcW w:w="3206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Бюджет Лозівської  міської  територіальної громади</w:t>
            </w: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46 478,0</w:t>
            </w: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 xml:space="preserve"> 543,7</w:t>
            </w: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8</w:t>
            </w:r>
            <w:r w:rsidRPr="008B40F0">
              <w:rPr>
                <w:sz w:val="28"/>
                <w:szCs w:val="28"/>
                <w:lang w:val="uk-UA"/>
              </w:rPr>
              <w:t> 619,7</w:t>
            </w:r>
          </w:p>
        </w:tc>
        <w:tc>
          <w:tcPr>
            <w:tcW w:w="2068" w:type="dxa"/>
          </w:tcPr>
          <w:p w:rsidR="00B64856" w:rsidRPr="008B40F0" w:rsidRDefault="00B64856" w:rsidP="00DA12AE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63</w:t>
            </w:r>
            <w:r w:rsidRPr="008B40F0">
              <w:rPr>
                <w:sz w:val="28"/>
                <w:szCs w:val="28"/>
                <w:lang w:val="uk-UA"/>
              </w:rPr>
              <w:t> 641,4</w:t>
            </w:r>
          </w:p>
        </w:tc>
      </w:tr>
      <w:tr w:rsidR="00B64856" w:rsidRPr="008B40F0" w:rsidTr="008B645B">
        <w:trPr>
          <w:trHeight w:val="488"/>
          <w:jc w:val="center"/>
        </w:trPr>
        <w:tc>
          <w:tcPr>
            <w:tcW w:w="3206" w:type="dxa"/>
          </w:tcPr>
          <w:p w:rsidR="00B64856" w:rsidRPr="008B40F0" w:rsidRDefault="00B64856" w:rsidP="005A01AF">
            <w:pPr>
              <w:rPr>
                <w:sz w:val="28"/>
                <w:szCs w:val="28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B64856" w:rsidRPr="008B40F0" w:rsidTr="008B645B">
        <w:trPr>
          <w:trHeight w:val="488"/>
          <w:jc w:val="center"/>
        </w:trPr>
        <w:tc>
          <w:tcPr>
            <w:tcW w:w="3206" w:type="dxa"/>
          </w:tcPr>
          <w:p w:rsidR="00B64856" w:rsidRPr="008B40F0" w:rsidRDefault="00B64856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 w:rsidRPr="008B40F0">
              <w:rPr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B64856" w:rsidRPr="008B40F0" w:rsidRDefault="00B64856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64856" w:rsidRPr="008B40F0" w:rsidRDefault="00B64856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B64856" w:rsidRPr="008B40F0" w:rsidRDefault="00B64856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B64856" w:rsidRPr="008B40F0" w:rsidRDefault="00B64856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B64856" w:rsidRDefault="00B64856" w:rsidP="00953A23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B64856" w:rsidRDefault="00B64856" w:rsidP="00953A23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B64856" w:rsidRPr="008B40F0" w:rsidRDefault="00B64856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64856" w:rsidRPr="008B40F0" w:rsidRDefault="00B64856" w:rsidP="00697B3F">
      <w:pPr>
        <w:shd w:val="clear" w:color="auto" w:fill="FFFFFF"/>
        <w:ind w:right="29"/>
        <w:rPr>
          <w:lang w:val="uk-UA"/>
        </w:rPr>
        <w:sectPr w:rsidR="00B64856" w:rsidRPr="008B40F0" w:rsidSect="005C06D6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567" w:right="851" w:bottom="567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Іван  Жовтий 2-30-54</w:t>
      </w:r>
    </w:p>
    <w:p w:rsidR="00B64856" w:rsidRPr="00EC0CB7" w:rsidRDefault="00B64856" w:rsidP="00B9215A">
      <w:pPr>
        <w:spacing w:after="120" w:line="240" w:lineRule="atLeast"/>
        <w:rPr>
          <w:lang w:val="uk-UA"/>
        </w:rPr>
      </w:pPr>
    </w:p>
    <w:sectPr w:rsidR="00B64856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856" w:rsidRDefault="00B64856">
      <w:r>
        <w:separator/>
      </w:r>
    </w:p>
  </w:endnote>
  <w:endnote w:type="continuationSeparator" w:id="0">
    <w:p w:rsidR="00B64856" w:rsidRDefault="00B6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56" w:rsidRDefault="00B64856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856" w:rsidRDefault="00B64856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56" w:rsidRPr="004A3631" w:rsidRDefault="00B64856" w:rsidP="004A3631">
    <w:pPr>
      <w:pStyle w:val="Footer"/>
      <w:jc w:val="center"/>
      <w:rPr>
        <w:lang/>
      </w:rPr>
    </w:pPr>
  </w:p>
  <w:p w:rsidR="00B64856" w:rsidRDefault="00B64856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856" w:rsidRDefault="00B64856">
      <w:r>
        <w:separator/>
      </w:r>
    </w:p>
  </w:footnote>
  <w:footnote w:type="continuationSeparator" w:id="0">
    <w:p w:rsidR="00B64856" w:rsidRDefault="00B64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56" w:rsidRDefault="00B64856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B64856" w:rsidRDefault="00B6485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56" w:rsidRPr="00AA6658" w:rsidRDefault="00B64856">
    <w:pPr>
      <w:pStyle w:val="Header"/>
      <w:ind w:right="360"/>
      <w:rPr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28"/>
  </w:num>
  <w:num w:numId="7">
    <w:abstractNumId w:val="15"/>
  </w:num>
  <w:num w:numId="8">
    <w:abstractNumId w:val="19"/>
  </w:num>
  <w:num w:numId="9">
    <w:abstractNumId w:val="13"/>
  </w:num>
  <w:num w:numId="10">
    <w:abstractNumId w:val="26"/>
  </w:num>
  <w:num w:numId="11">
    <w:abstractNumId w:val="25"/>
  </w:num>
  <w:num w:numId="12">
    <w:abstractNumId w:val="10"/>
  </w:num>
  <w:num w:numId="13">
    <w:abstractNumId w:val="3"/>
  </w:num>
  <w:num w:numId="14">
    <w:abstractNumId w:val="29"/>
  </w:num>
  <w:num w:numId="15">
    <w:abstractNumId w:val="11"/>
  </w:num>
  <w:num w:numId="16">
    <w:abstractNumId w:val="6"/>
  </w:num>
  <w:num w:numId="17">
    <w:abstractNumId w:val="30"/>
  </w:num>
  <w:num w:numId="18">
    <w:abstractNumId w:val="22"/>
  </w:num>
  <w:num w:numId="19">
    <w:abstractNumId w:val="5"/>
  </w:num>
  <w:num w:numId="20">
    <w:abstractNumId w:val="9"/>
  </w:num>
  <w:num w:numId="21">
    <w:abstractNumId w:val="7"/>
  </w:num>
  <w:num w:numId="22">
    <w:abstractNumId w:val="4"/>
  </w:num>
  <w:num w:numId="23">
    <w:abstractNumId w:val="34"/>
  </w:num>
  <w:num w:numId="24">
    <w:abstractNumId w:val="2"/>
  </w:num>
  <w:num w:numId="25">
    <w:abstractNumId w:val="32"/>
  </w:num>
  <w:num w:numId="26">
    <w:abstractNumId w:val="18"/>
  </w:num>
  <w:num w:numId="27">
    <w:abstractNumId w:val="27"/>
  </w:num>
  <w:num w:numId="28">
    <w:abstractNumId w:val="33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 w:numId="32">
    <w:abstractNumId w:val="17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"/>
    <w:lvlOverride w:ilvl="0">
      <w:startOverride w:val="1"/>
    </w:lvlOverride>
  </w:num>
  <w:num w:numId="36">
    <w:abstractNumId w:val="20"/>
  </w:num>
  <w:num w:numId="37">
    <w:abstractNumId w:val="8"/>
  </w:num>
  <w:num w:numId="38">
    <w:abstractNumId w:val="14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1A5"/>
    <w:rsid w:val="00010C46"/>
    <w:rsid w:val="00011B64"/>
    <w:rsid w:val="000126F6"/>
    <w:rsid w:val="000136A1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3E1A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673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6D6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3EB"/>
    <w:rsid w:val="006267E1"/>
    <w:rsid w:val="006336E7"/>
    <w:rsid w:val="0063496F"/>
    <w:rsid w:val="00636C10"/>
    <w:rsid w:val="00637C72"/>
    <w:rsid w:val="00637D4F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1BAE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143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64BD"/>
    <w:rsid w:val="008A746E"/>
    <w:rsid w:val="008A79F4"/>
    <w:rsid w:val="008B2F62"/>
    <w:rsid w:val="008B3B35"/>
    <w:rsid w:val="008B40F0"/>
    <w:rsid w:val="008B6217"/>
    <w:rsid w:val="008B645B"/>
    <w:rsid w:val="008C057B"/>
    <w:rsid w:val="008C2A9A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A23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DB9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10E9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AF6B2A"/>
    <w:rsid w:val="00AF7B97"/>
    <w:rsid w:val="00B04B48"/>
    <w:rsid w:val="00B050B4"/>
    <w:rsid w:val="00B064CD"/>
    <w:rsid w:val="00B06DA3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4856"/>
    <w:rsid w:val="00B65372"/>
    <w:rsid w:val="00B67BEA"/>
    <w:rsid w:val="00B7541A"/>
    <w:rsid w:val="00B77367"/>
    <w:rsid w:val="00B77DF1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13B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34E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E23"/>
    <w:rsid w:val="00E643F8"/>
    <w:rsid w:val="00E67CE0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9A7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8D3"/>
    <w:rsid w:val="00F96675"/>
    <w:rsid w:val="00FA3D89"/>
    <w:rsid w:val="00FA4E68"/>
    <w:rsid w:val="00FA55A1"/>
    <w:rsid w:val="00FA6899"/>
    <w:rsid w:val="00FB095E"/>
    <w:rsid w:val="00FB16C7"/>
    <w:rsid w:val="00FB5834"/>
    <w:rsid w:val="00FB653F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777</Words>
  <Characters>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21</cp:revision>
  <cp:lastPrinted>2022-11-29T12:22:00Z</cp:lastPrinted>
  <dcterms:created xsi:type="dcterms:W3CDTF">2020-10-01T07:35:00Z</dcterms:created>
  <dcterms:modified xsi:type="dcterms:W3CDTF">2022-11-30T10:50:00Z</dcterms:modified>
</cp:coreProperties>
</file>