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12" w:rsidRPr="00E5718B" w:rsidRDefault="00E24612">
      <w:pPr>
        <w:rPr>
          <w:b/>
          <w:sz w:val="32"/>
          <w:szCs w:val="32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0" o:spid="_x0000_s1026" type="#_x0000_t202" style="position:absolute;margin-left:850.8pt;margin-top:-23.05pt;width:227.3pt;height:82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" stroked="f">
            <v:textbox>
              <w:txbxContent>
                <w:p w:rsidR="00E24612" w:rsidRPr="004530D5" w:rsidRDefault="00E24612" w:rsidP="00933EAA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4530D5">
                    <w:rPr>
                      <w:rFonts w:ascii="Times New Roman" w:hAnsi="Times New Roman"/>
                      <w:lang w:val="ru-RU"/>
                    </w:rPr>
                    <w:t>Додаток</w:t>
                  </w:r>
                  <w:r>
                    <w:rPr>
                      <w:rFonts w:ascii="Times New Roman" w:hAnsi="Times New Roman"/>
                      <w:lang w:val="ru-RU"/>
                    </w:rPr>
                    <w:t>2</w:t>
                  </w:r>
                </w:p>
                <w:p w:rsidR="00E24612" w:rsidRPr="004530D5" w:rsidRDefault="00E24612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0D5">
                    <w:rPr>
                      <w:rFonts w:ascii="Times New Roman" w:hAnsi="Times New Roman"/>
                    </w:rPr>
                    <w:t>до рішення виконавчого комітету</w:t>
                  </w:r>
                </w:p>
                <w:p w:rsidR="00E24612" w:rsidRPr="004530D5" w:rsidRDefault="00E24612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0D5">
                    <w:rPr>
                      <w:rFonts w:ascii="Times New Roman" w:hAnsi="Times New Roman"/>
                    </w:rPr>
                    <w:t xml:space="preserve">Лозівської міської ради Харківської області </w:t>
                  </w:r>
                </w:p>
                <w:p w:rsidR="00E24612" w:rsidRDefault="00E24612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0D5">
                    <w:rPr>
                      <w:rFonts w:ascii="Times New Roman" w:hAnsi="Times New Roman"/>
                    </w:rPr>
                    <w:t xml:space="preserve">від </w:t>
                  </w:r>
                  <w:r>
                    <w:rPr>
                      <w:rFonts w:ascii="Times New Roman" w:hAnsi="Times New Roman"/>
                    </w:rPr>
                    <w:t xml:space="preserve"> 27.05.</w:t>
                  </w:r>
                  <w:r w:rsidRPr="004530D5">
                    <w:rPr>
                      <w:rFonts w:ascii="Times New Roman" w:hAnsi="Times New Roman"/>
                    </w:rPr>
                    <w:t>2025 №</w:t>
                  </w:r>
                  <w:r>
                    <w:rPr>
                      <w:rFonts w:ascii="Times New Roman" w:hAnsi="Times New Roman"/>
                    </w:rPr>
                    <w:t xml:space="preserve"> 600</w:t>
                  </w:r>
                </w:p>
                <w:p w:rsidR="00E24612" w:rsidRPr="004530D5" w:rsidRDefault="00E24612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 діє з 22.05. 2025)</w:t>
                  </w:r>
                </w:p>
              </w:txbxContent>
            </v:textbox>
          </v:shape>
        </w:pict>
      </w:r>
    </w:p>
    <w:p w:rsidR="00E24612" w:rsidRPr="00E5718B" w:rsidRDefault="00E24612">
      <w:pPr>
        <w:rPr>
          <w:b/>
          <w:sz w:val="32"/>
          <w:szCs w:val="32"/>
        </w:rPr>
      </w:pPr>
      <w:r>
        <w:rPr>
          <w:noProof/>
          <w:lang w:val="en-US"/>
        </w:rPr>
        <w:pict>
          <v:group id="Группа 37" o:spid="_x0000_s1027" style="position:absolute;margin-left:30.3pt;margin-top:31.85pt;width:1056pt;height:642.75pt;z-index:251657216" coordsize="131165,75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8" o:spid="_x0000_s1028" type="#_x0000_t32" style="position:absolute;left:57531;top:8001;width:17621;height:422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<v:stroke endarrow="block"/>
            </v:shape>
            <v:group id="Группа 35" o:spid="_x0000_s1029" style="position:absolute;width:131165;height:75526" coordsize="131165,75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Поле 1" o:spid="_x0000_s1030" type="#_x0000_t202" style="position:absolute;left:46291;top:4476;width:21965;height:35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mgcIA&#10;AADaAAAADwAAAGRycy9kb3ducmV2LnhtbERPS2vCQBC+C/0PyxR6CbpRwZY0Gyk+aD14qLX3ITtN&#10;gtnZkN0m23/vCgVPw8f3nHwdTCsG6l1jWcF8loIgLq1uuFJw/tpPX0A4j6yxtUwK/sjBuniY5Jhp&#10;O/InDSdfiRjCLkMFtfddJqUrazLoZrYjjtyP7Q36CPtK6h7HGG5auUjTlTTYcGyosaNNTeXl9GsU&#10;jMthe9yGKjm8756/9wve2SS5KPX0GN5eQXgK/i7+d3/oOB9ur9yu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KaBwgAAANoAAAAPAAAAAAAAAAAAAAAAAJgCAABkcnMvZG93&#10;bnJldi54bWxQSwUGAAAAAAQABAD1AAAAhwMAAAAA&#10;" strokeweight="1.75pt">
                <v:textbox>
                  <w:txbxContent>
                    <w:p w:rsidR="00E24612" w:rsidRPr="00882F51" w:rsidRDefault="00E24612" w:rsidP="005426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82F51">
                        <w:rPr>
                          <w:b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ачальник У</w:t>
                      </w:r>
                      <w:r w:rsidRPr="00882F51">
                        <w:rPr>
                          <w:b/>
                          <w:sz w:val="28"/>
                          <w:szCs w:val="28"/>
                        </w:rPr>
                        <w:t>правління</w:t>
                      </w:r>
                    </w:p>
                  </w:txbxContent>
                </v:textbox>
              </v:shape>
              <v:shape id="Поле 2" o:spid="_x0000_s1031" type="#_x0000_t202" style="position:absolute;left:4476;top:12573;width:19977;height:52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6D08AA&#10;AADaAAAADwAAAGRycy9kb3ducmV2LnhtbESPT4vCMBTE78J+h/AWvGm6okupRlkWtnj0L16fzbMp&#10;Ni+libV+eyMIexxm5jfMYtXbWnTU+sqxgq9xAoK4cLriUsFh/zdKQfiArLF2TAoe5GG1/BgsMNPu&#10;zlvqdqEUEcI+QwUmhCaT0heGLPqxa4ijd3GtxRBlW0rd4j3CbS0nSfItLVYcFww29GuouO5uVsHM&#10;nzbT7nGuTJkec5n3djvd50oNP/ufOYhAffgPv9trrWACryvxBs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6D08AAAADaAAAADwAAAAAAAAAAAAAAAACYAgAAZHJzL2Rvd25y&#10;ZXYueG1sUEsFBgAAAAAEAAQA9QAAAIUDAAAAAA==&#10;" strokeweight="1.5pt">
                <v:textbox>
                  <w:txbxContent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Заступник начальника У</w:t>
                      </w:r>
                      <w:r w:rsidRPr="008F44CE">
                        <w:rPr>
                          <w:b/>
                        </w:rPr>
                        <w:t>правління</w:t>
                      </w:r>
                    </w:p>
                  </w:txbxContent>
                </v:textbox>
              </v:shape>
              <v:shape id="Поле 3" o:spid="_x0000_s1032" type="#_x0000_t202" style="position:absolute;left:38004;top:12382;width:17336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<v:textbox>
                  <w:txbxContent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41F11">
                        <w:rPr>
                          <w:b/>
                        </w:rPr>
                        <w:t>З</w:t>
                      </w:r>
                      <w:r>
                        <w:rPr>
                          <w:b/>
                        </w:rPr>
                        <w:t xml:space="preserve">аступник начальника Управління </w:t>
                      </w:r>
                    </w:p>
                  </w:txbxContent>
                </v:textbox>
              </v:shape>
              <v:shape id="Поле 4" o:spid="_x0000_s1033" type="#_x0000_t202" style="position:absolute;left:65627;top:12382;width:19031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+PMAA&#10;AADaAAAADwAAAGRycy9kb3ducmV2LnhtbESPT4vCMBTE7wt+h/AEb2vq0l2kGkWELR79i9dn82yK&#10;zUtpYq3ffiMIexxm5jfMfNnbWnTU+sqxgsk4AUFcOF1xqeB4+P2cgvABWWPtmBQ8ycNyMfiYY6bd&#10;g3fU7UMpIoR9hgpMCE0mpS8MWfRj1xBH7+paiyHKtpS6xUeE21p+JcmPtFhxXDDY0NpQcdvfrYJv&#10;f96m3fNSmXJ6ymXe2116yJUaDfvVDESgPvyH3+2NVpDC60q8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u+PMAAAADaAAAADwAAAAAAAAAAAAAAAACYAgAAZHJzL2Rvd25y&#10;ZXYueG1sUEsFBgAAAAAEAAQA9QAAAIUDAAAAAA==&#10;" strokeweight="1.5pt">
                <v:textbox>
                  <w:txbxContent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8F44CE">
                        <w:rPr>
                          <w:b/>
                        </w:rPr>
                        <w:t>З</w:t>
                      </w:r>
                      <w:r>
                        <w:rPr>
                          <w:b/>
                        </w:rPr>
                        <w:t>аступник начальника У</w:t>
                      </w:r>
                      <w:r w:rsidRPr="008F44CE">
                        <w:rPr>
                          <w:b/>
                        </w:rPr>
                        <w:t>правління</w:t>
                      </w:r>
                    </w:p>
                  </w:txbxContent>
                </v:textbox>
              </v:shape>
              <v:rect id="Прямоугольник 5" o:spid="_x0000_s1034" style="position:absolute;left:111728;top:12382;width:19437;height:11798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1M6sEA&#10;AADaAAAADwAAAGRycy9kb3ducmV2LnhtbESPT4vCMBTE74LfITxhb5r6Z0WqUUQQ3IuwKnh9Ns+2&#10;2LyUJNb22xthYY/DzPyGWW1aU4mGnC8tKxiPEhDEmdUl5wou5/1wAcIHZI2VZVLQkYfNut9bYart&#10;i3+pOYVcRAj7FBUUIdSplD4ryKAf2Zo4enfrDIYoXS61w1eEm0pOkmQuDZYcFwqsaVdQ9jg9jYJD&#10;fbz9uInpjrPbTHZtNvXN9arU16DdLkEEasN/+K990Aq+4XMl3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9TOrBAAAA2gAAAA8AAAAAAAAAAAAAAAAAmAIAAGRycy9kb3du&#10;cmV2LnhtbFBLBQYAAAAABAAEAPUAAACGAwAAAAA=&#10;">
                <v:textbox>
                  <w:txbxContent>
                    <w:p w:rsidR="00E24612" w:rsidRPr="00CA6BE7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Сектор управління персоналом та діловодства</w:t>
                      </w:r>
                    </w:p>
                    <w:p w:rsidR="00E24612" w:rsidRPr="00CA6BE7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3 чол.</w:t>
                      </w:r>
                    </w:p>
                    <w:p w:rsidR="00E24612" w:rsidRPr="00C61362" w:rsidRDefault="00E24612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61362">
                        <w:rPr>
                          <w:b/>
                          <w:sz w:val="20"/>
                          <w:szCs w:val="20"/>
                          <w:u w:val="single"/>
                        </w:rPr>
                        <w:t>Завідувач сектору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Pr="00E51E76">
                        <w:rPr>
                          <w:sz w:val="20"/>
                          <w:szCs w:val="20"/>
                        </w:rPr>
                        <w:t>-  1 чол.</w:t>
                      </w:r>
                    </w:p>
                    <w:p w:rsidR="00E24612" w:rsidRDefault="00E24612" w:rsidP="00B753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Головний</w:t>
                      </w:r>
                      <w:r w:rsidRPr="00C6136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 xml:space="preserve"> - 1</w:t>
                      </w:r>
                      <w:r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E24612" w:rsidRPr="00BE02D5" w:rsidRDefault="00E24612" w:rsidP="00B753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Провідний спеціаліст</w:t>
                      </w:r>
                      <w:r w:rsidRPr="00CA6BE7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_1 чол.</w:t>
                      </w:r>
                    </w:p>
                    <w:p w:rsidR="00E24612" w:rsidRDefault="00E24612" w:rsidP="005426AB">
                      <w:pPr>
                        <w:ind w:left="-142" w:right="-14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оле 6" o:spid="_x0000_s1035" type="#_x0000_t202" style="position:absolute;left:4000;top:18480;width:23571;height:226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<v:textbox>
                  <w:txbxContent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Відділ контролю у сфері благоустрою:</w:t>
                      </w:r>
                    </w:p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 чол.</w:t>
                      </w:r>
                    </w:p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A2360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DA2360">
                        <w:rPr>
                          <w:sz w:val="20"/>
                          <w:szCs w:val="20"/>
                        </w:rPr>
                        <w:t>1 чол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360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Головний спеціаліст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:-</w:t>
                      </w:r>
                      <w:r w:rsidRPr="00DA2360">
                        <w:rPr>
                          <w:sz w:val="20"/>
                          <w:szCs w:val="20"/>
                        </w:rPr>
                        <w:t>1 чол.</w:t>
                      </w:r>
                    </w:p>
                    <w:p w:rsidR="00E24612" w:rsidRPr="00DA2360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Інспекто</w:t>
                      </w:r>
                      <w:r w:rsidRPr="00DA2360">
                        <w:rPr>
                          <w:b/>
                          <w:sz w:val="20"/>
                          <w:szCs w:val="20"/>
                          <w:u w:val="single"/>
                        </w:rPr>
                        <w:t>р( службовці)-</w:t>
                      </w:r>
                      <w:r>
                        <w:rPr>
                          <w:sz w:val="20"/>
                          <w:szCs w:val="20"/>
                        </w:rPr>
                        <w:t xml:space="preserve"> 3 чол.</w:t>
                      </w:r>
                    </w:p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Відділ моніторингу та контролю у сфері благоустрою території громади</w:t>
                      </w:r>
                    </w:p>
                    <w:p w:rsidR="00E24612" w:rsidRPr="00CA6BE7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5 чол.</w:t>
                      </w:r>
                    </w:p>
                    <w:p w:rsidR="00E24612" w:rsidRPr="00E5718B" w:rsidRDefault="00E2461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 w:rsidRPr="00E51E76">
                        <w:rPr>
                          <w:sz w:val="20"/>
                          <w:szCs w:val="20"/>
                        </w:rPr>
                        <w:t>–  1 чол.</w:t>
                      </w:r>
                    </w:p>
                    <w:p w:rsidR="00E24612" w:rsidRPr="00E5718B" w:rsidRDefault="00E24612" w:rsidP="00E015FD">
                      <w:pPr>
                        <w:spacing w:after="0" w:line="240" w:lineRule="auto"/>
                        <w:ind w:right="-117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 xml:space="preserve">: - </w:t>
                      </w:r>
                      <w:r w:rsidRPr="00E51E76">
                        <w:rPr>
                          <w:sz w:val="20"/>
                          <w:szCs w:val="20"/>
                        </w:rPr>
                        <w:t>2чол.</w:t>
                      </w:r>
                    </w:p>
                    <w:p w:rsidR="00E24612" w:rsidRPr="00E5718B" w:rsidRDefault="00E2461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Інспектор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 xml:space="preserve">: - </w:t>
                      </w:r>
                      <w:r w:rsidRPr="00E51E76">
                        <w:rPr>
                          <w:sz w:val="20"/>
                          <w:szCs w:val="20"/>
                        </w:rPr>
                        <w:t>2 чол.</w:t>
                      </w:r>
                    </w:p>
                    <w:p w:rsidR="00E24612" w:rsidRPr="00912AAB" w:rsidRDefault="00E24612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24612" w:rsidRPr="004F5E49" w:rsidRDefault="00E24612" w:rsidP="005426AB"/>
                  </w:txbxContent>
                </v:textbox>
              </v:shape>
              <v:shape id="Поле 7" o:spid="_x0000_s1036" type="#_x0000_t202" style="position:absolute;left:4476;top:42770;width:22428;height:32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<v:textbox>
                  <w:txbxContent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Відділ благоустрою:</w:t>
                      </w:r>
                    </w:p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 чол.</w:t>
                      </w:r>
                    </w:p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D146B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відділу:-</w:t>
                      </w:r>
                      <w:r w:rsidRPr="00ED146B">
                        <w:rPr>
                          <w:b/>
                          <w:sz w:val="20"/>
                          <w:szCs w:val="20"/>
                        </w:rPr>
                        <w:t>1 чол.</w:t>
                      </w:r>
                    </w:p>
                    <w:p w:rsidR="00E24612" w:rsidRPr="00ED146B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D146B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:-5</w:t>
                      </w:r>
                    </w:p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E24612" w:rsidRPr="00A477C3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477C3">
                        <w:rPr>
                          <w:b/>
                        </w:rPr>
                        <w:t xml:space="preserve">Відділ </w:t>
                      </w:r>
                      <w:r>
                        <w:rPr>
                          <w:b/>
                        </w:rPr>
                        <w:t>інфраструктури, захисту навколишнього середовища та екологічної політики</w:t>
                      </w:r>
                    </w:p>
                    <w:p w:rsidR="00E24612" w:rsidRPr="00E5718B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8</w:t>
                      </w:r>
                      <w:r w:rsidRPr="00E5718B">
                        <w:rPr>
                          <w:b/>
                        </w:rPr>
                        <w:t>чол.</w:t>
                      </w:r>
                    </w:p>
                    <w:p w:rsidR="00E24612" w:rsidRPr="00E5718B" w:rsidRDefault="00E2461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E51E76">
                        <w:rPr>
                          <w:sz w:val="20"/>
                          <w:szCs w:val="20"/>
                        </w:rPr>
                        <w:t>1 чол.</w:t>
                      </w:r>
                    </w:p>
                    <w:p w:rsidR="00E24612" w:rsidRPr="00E5718B" w:rsidRDefault="00E2461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Сектор утримання і ремонту доріг та інженерних споруд:</w:t>
                      </w:r>
                    </w:p>
                    <w:p w:rsidR="00E24612" w:rsidRPr="00E5718B" w:rsidRDefault="00E2461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Завідувач сектору:  - </w:t>
                      </w:r>
                      <w:r w:rsidRPr="00E51E76">
                        <w:rPr>
                          <w:sz w:val="20"/>
                          <w:szCs w:val="20"/>
                        </w:rPr>
                        <w:t>1 чол.</w:t>
                      </w:r>
                    </w:p>
                    <w:p w:rsidR="00E24612" w:rsidRPr="00E5718B" w:rsidRDefault="00E2461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Головний спеціаліст: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E51E76"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E24612" w:rsidRPr="00E5718B" w:rsidRDefault="00E2461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Сектор  розвитку та утримання територій і поводження з зеленими насадженнями:</w:t>
                      </w:r>
                    </w:p>
                    <w:p w:rsidR="00E24612" w:rsidRPr="00E5718B" w:rsidRDefault="00E2461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Завідувач сектору:- </w:t>
                      </w:r>
                      <w:r w:rsidRPr="00E51E76">
                        <w:rPr>
                          <w:sz w:val="20"/>
                          <w:szCs w:val="20"/>
                        </w:rPr>
                        <w:t>1чол.</w:t>
                      </w:r>
                    </w:p>
                    <w:p w:rsidR="00E24612" w:rsidRPr="00E5718B" w:rsidRDefault="00E2461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</w:t>
                      </w:r>
                      <w:r w:rsidRPr="00E51E76">
                        <w:rPr>
                          <w:sz w:val="20"/>
                          <w:szCs w:val="20"/>
                        </w:rPr>
                        <w:t>- 4 чол.</w:t>
                      </w:r>
                    </w:p>
                    <w:p w:rsidR="00E24612" w:rsidRDefault="00E24612" w:rsidP="005426AB">
                      <w:pPr>
                        <w:ind w:right="-102"/>
                        <w:rPr>
                          <w:sz w:val="20"/>
                          <w:szCs w:val="20"/>
                        </w:rPr>
                      </w:pPr>
                    </w:p>
                    <w:p w:rsidR="00E24612" w:rsidRPr="00912AAB" w:rsidRDefault="00E24612" w:rsidP="005426AB">
                      <w:pPr>
                        <w:ind w:right="-10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Поле 9" o:spid="_x0000_s1037" type="#_x0000_t202" style="position:absolute;left:37528;top:17792;width:21625;height:185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<v:textbox>
                  <w:txbxContent>
                    <w:p w:rsidR="00E24612" w:rsidRPr="00905CCF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05CCF">
                        <w:rPr>
                          <w:b/>
                        </w:rPr>
                        <w:t>В</w:t>
                      </w:r>
                      <w:r>
                        <w:rPr>
                          <w:b/>
                        </w:rPr>
                        <w:t>ідділ реформування та  юридичного супроводу</w:t>
                      </w:r>
                    </w:p>
                    <w:p w:rsidR="00E24612" w:rsidRPr="00CA6BE7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Pr="00CA6BE7">
                        <w:rPr>
                          <w:b/>
                          <w:sz w:val="20"/>
                          <w:szCs w:val="20"/>
                        </w:rPr>
                        <w:t>чол.</w:t>
                      </w:r>
                    </w:p>
                    <w:p w:rsidR="00E24612" w:rsidRPr="009D33BF" w:rsidRDefault="00E24612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-</w:t>
                      </w:r>
                      <w:r w:rsidRPr="00E51E76">
                        <w:rPr>
                          <w:sz w:val="20"/>
                          <w:szCs w:val="20"/>
                        </w:rPr>
                        <w:t>1 чол.</w:t>
                      </w:r>
                    </w:p>
                    <w:p w:rsidR="00E24612" w:rsidRDefault="00E24612" w:rsidP="00C613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- 3</w:t>
                      </w:r>
                      <w:r w:rsidRPr="00E51E76"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E24612" w:rsidRPr="009D33BF" w:rsidRDefault="00E24612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E24612" w:rsidRPr="005A4DC6" w:rsidRDefault="00E24612" w:rsidP="005A4DC6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A4DC6">
                        <w:rPr>
                          <w:b/>
                          <w:sz w:val="20"/>
                          <w:szCs w:val="20"/>
                        </w:rPr>
                        <w:t>Відділ реформування та  юридичного супроводу</w:t>
                      </w:r>
                    </w:p>
                    <w:p w:rsidR="00E24612" w:rsidRPr="005A4DC6" w:rsidRDefault="00E24612" w:rsidP="005A4DC6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5A4DC6">
                        <w:rPr>
                          <w:b/>
                          <w:sz w:val="20"/>
                          <w:szCs w:val="20"/>
                        </w:rPr>
                        <w:t>чол.</w:t>
                      </w:r>
                    </w:p>
                    <w:p w:rsidR="00E24612" w:rsidRPr="005A4DC6" w:rsidRDefault="00E24612" w:rsidP="005A4DC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A4DC6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 w:rsidRPr="005A4DC6">
                        <w:rPr>
                          <w:sz w:val="20"/>
                          <w:szCs w:val="20"/>
                        </w:rPr>
                        <w:t>: -1 чол.</w:t>
                      </w:r>
                    </w:p>
                    <w:p w:rsidR="00E24612" w:rsidRPr="00A24D11" w:rsidRDefault="00E24612" w:rsidP="005A4DC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A4DC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</w:t>
                      </w:r>
                      <w:r>
                        <w:rPr>
                          <w:sz w:val="20"/>
                          <w:szCs w:val="20"/>
                        </w:rPr>
                        <w:t>: - 2</w:t>
                      </w:r>
                      <w:r w:rsidRPr="005A4DC6">
                        <w:rPr>
                          <w:sz w:val="20"/>
                          <w:szCs w:val="20"/>
                        </w:rPr>
                        <w:t>чол.</w:t>
                      </w:r>
                    </w:p>
                  </w:txbxContent>
                </v:textbox>
              </v:shape>
              <v:rect id="Прямоугольник 10" o:spid="_x0000_s1038" style="position:absolute;left:36766;top:37055;width:19527;height:9145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V/8MA&#10;AADbAAAADwAAAGRycy9kb3ducmV2LnhtbESPQWvCQBCF7wX/wzKCt7qpSpHoKkUQ9CLUCl7H7DQJ&#10;zc6G3TUm/945CL3N8N68981627tGdRRi7dnAxzQDRVx4W3Np4PKzf1+CignZYuOZDAwUYbsZva0x&#10;t/7B39SdU6kkhGOOBqqU2lzrWFTkME59Syzarw8Ok6yh1DbgQ8Jdo2dZ9qkd1iwNFba0q6j4O9+d&#10;gUN7uh3DzA2nxW2hh76Yx+56NWYy7r9WoBL16d/8uj5YwRd6+UUG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zV/8MAAADbAAAADwAAAAAAAAAAAAAAAACYAgAAZHJzL2Rv&#10;d25yZXYueG1sUEsFBgAAAAAEAAQA9QAAAIgDAAAAAA==&#10;">
                <v:textbox>
                  <w:txbxContent>
                    <w:p w:rsidR="00E24612" w:rsidRPr="009F07C4" w:rsidRDefault="00E24612" w:rsidP="008E7DB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Відділ</w:t>
                      </w:r>
                      <w:r w:rsidRPr="009F07C4">
                        <w:rPr>
                          <w:b/>
                        </w:rPr>
                        <w:t xml:space="preserve"> ЖКГ та енергоменеджменту</w:t>
                      </w:r>
                    </w:p>
                    <w:p w:rsidR="00E24612" w:rsidRDefault="00E24612" w:rsidP="008E7DB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</w:rPr>
                        <w:t>3 чол</w:t>
                      </w:r>
                      <w:r w:rsidRPr="00BE02D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E24612" w:rsidRDefault="00E24612" w:rsidP="00C613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726D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 -</w:t>
                      </w:r>
                      <w:r>
                        <w:rPr>
                          <w:sz w:val="20"/>
                          <w:szCs w:val="20"/>
                        </w:rPr>
                        <w:t xml:space="preserve">  1 чол.</w:t>
                      </w:r>
                    </w:p>
                    <w:p w:rsidR="00E24612" w:rsidRDefault="00E24612" w:rsidP="00C613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</w:t>
                      </w:r>
                      <w:r w:rsidRPr="0065726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и: </w:t>
                      </w:r>
                      <w:r w:rsidRPr="0065726D">
                        <w:rPr>
                          <w:b/>
                          <w:sz w:val="20"/>
                          <w:szCs w:val="20"/>
                          <w:u w:val="single"/>
                        </w:rPr>
                        <w:t>-</w:t>
                      </w:r>
                      <w:r w:rsidRPr="00E51E76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E24612" w:rsidRDefault="00E24612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оле 11" o:spid="_x0000_s1039" type="#_x0000_t202" style="position:absolute;left:36766;top:46676;width:23244;height:28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<v:textbox>
                  <w:txbxContent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Службовці:</w:t>
                      </w:r>
                    </w:p>
                    <w:p w:rsidR="00E24612" w:rsidRDefault="00E24612" w:rsidP="00E673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6732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Завідувач господарства</w:t>
                      </w:r>
                      <w:r w:rsidRPr="00E6732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-1чол. </w:t>
                      </w:r>
                    </w:p>
                    <w:p w:rsidR="00E24612" w:rsidRPr="00E67327" w:rsidRDefault="00E24612" w:rsidP="00E673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6732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Секретар керівника</w:t>
                      </w:r>
                      <w:r w:rsidRPr="00E6732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- 1 чол.</w:t>
                      </w:r>
                    </w:p>
                    <w:p w:rsidR="00E24612" w:rsidRPr="00E67327" w:rsidRDefault="00E24612" w:rsidP="00E673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67327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Обслуговуючий персонал:</w:t>
                      </w:r>
                    </w:p>
                    <w:p w:rsidR="00E24612" w:rsidRPr="00E67327" w:rsidRDefault="00E24612" w:rsidP="00E673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6732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Прибиральник службових приміщень-2 чол.</w:t>
                      </w:r>
                    </w:p>
                    <w:p w:rsidR="00E24612" w:rsidRPr="00E67327" w:rsidRDefault="00E24612" w:rsidP="00E673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6732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Сторож-3 чол.</w:t>
                      </w:r>
                    </w:p>
                    <w:p w:rsidR="00E24612" w:rsidRPr="00E67327" w:rsidRDefault="00E24612" w:rsidP="00E673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6732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Опалювач- 2 чол.</w:t>
                      </w:r>
                    </w:p>
                    <w:p w:rsidR="00E24612" w:rsidRPr="00E67327" w:rsidRDefault="00E24612" w:rsidP="00E673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6732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Робітник з комплексного обслуговування й ремонту будинків- 1 чол.</w:t>
                      </w:r>
                    </w:p>
                    <w:p w:rsidR="00E24612" w:rsidRPr="00CA6BE7" w:rsidRDefault="00E24612" w:rsidP="00E015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A6BE7">
                        <w:rPr>
                          <w:rFonts w:ascii="Times New Roman" w:hAnsi="Times New Roman"/>
                          <w:b/>
                        </w:rPr>
                        <w:t>Відділ господарського забезпечення</w:t>
                      </w:r>
                    </w:p>
                    <w:p w:rsidR="00E24612" w:rsidRPr="00CA6BE7" w:rsidRDefault="00E24612" w:rsidP="00E015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A6BE7">
                        <w:rPr>
                          <w:rFonts w:ascii="Times New Roman" w:hAnsi="Times New Roman"/>
                          <w:b/>
                        </w:rPr>
                        <w:t>11 чол</w:t>
                      </w:r>
                      <w:r w:rsidRPr="00CA6BE7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E24612" w:rsidRPr="00E015FD" w:rsidRDefault="00E24612" w:rsidP="00E015FD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Pr="00E015F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 чол.</w:t>
                      </w:r>
                    </w:p>
                    <w:p w:rsidR="00E24612" w:rsidRPr="00B7531D" w:rsidRDefault="00E24612" w:rsidP="00B7531D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Водій:</w:t>
                      </w:r>
                      <w:r w:rsidRPr="00B7531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- 2 чол.</w:t>
                      </w:r>
                    </w:p>
                    <w:p w:rsidR="00E24612" w:rsidRPr="00E015FD" w:rsidRDefault="00E24612" w:rsidP="00E015F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Прибиральник службових приміщень</w:t>
                      </w: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B7531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-2 чол.</w:t>
                      </w:r>
                    </w:p>
                    <w:p w:rsidR="00E24612" w:rsidRPr="00E015FD" w:rsidRDefault="00E24612" w:rsidP="00E015F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Сторож :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 xml:space="preserve"> - </w:t>
                      </w:r>
                      <w:r w:rsidRPr="00B7531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 чол.</w:t>
                      </w:r>
                    </w:p>
                    <w:p w:rsidR="00E24612" w:rsidRDefault="00E24612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42C83">
                        <w:rPr>
                          <w:b/>
                          <w:sz w:val="20"/>
                          <w:szCs w:val="20"/>
                          <w:u w:val="single"/>
                        </w:rPr>
                        <w:t>Робітник з комплексного обслуговування й ремонту будинків:</w:t>
                      </w:r>
                      <w:r w:rsidRPr="00B7531D">
                        <w:rPr>
                          <w:sz w:val="20"/>
                          <w:szCs w:val="20"/>
                        </w:rPr>
                        <w:t>- 1 чол.</w:t>
                      </w:r>
                    </w:p>
                    <w:p w:rsidR="00E24612" w:rsidRDefault="00E24612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Опалювач</w:t>
                      </w:r>
                      <w:r w:rsidRPr="00F823DF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B7531D">
                        <w:rPr>
                          <w:sz w:val="20"/>
                          <w:szCs w:val="20"/>
                        </w:rPr>
                        <w:t>- 2 чол.</w:t>
                      </w:r>
                    </w:p>
                    <w:p w:rsidR="00E24612" w:rsidRPr="00F823DF" w:rsidRDefault="00E24612" w:rsidP="00B753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E24612" w:rsidRPr="002756FC" w:rsidRDefault="00E24612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24612" w:rsidRPr="00F451B1" w:rsidRDefault="00E24612" w:rsidP="005426AB"/>
                    <w:p w:rsidR="00E24612" w:rsidRDefault="00E24612" w:rsidP="005426AB"/>
                    <w:p w:rsidR="00E24612" w:rsidRPr="00A24D11" w:rsidRDefault="00E24612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rect id="Прямоугольник 12" o:spid="_x0000_s1040" style="position:absolute;left:90201;top:12192;width:17799;height:12052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VWsEA&#10;AADbAAAADwAAAGRycy9kb3ducmV2LnhtbERPTYvCMBC9L/gfwgjeNNXDslajiCAIwkLVZT2OzdhW&#10;m0lpUlv31xtB2Ns83ufMl50pxZ1qV1hWMB5FIIhTqwvOFBwPm+EXCOeRNZaWScGDHCwXvY85xtq2&#10;nNB97zMRQtjFqCD3voqldGlOBt3IVsSBu9jaoA+wzqSusQ3hppSTKPqUBgsODTlWtM4pve0bo2Da&#10;nJLpzrZI5+/O/Nz+rknze1Vq0O9WMxCeOv8vfru3OsyfwOu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MFVrBAAAA2wAAAA8AAAAAAAAAAAAAAAAAmAIAAGRycy9kb3du&#10;cmV2LnhtbFBLBQYAAAAABAAEAPUAAACGAwAAAAA=&#10;">
                <v:textbox>
                  <w:txbxContent>
                    <w:p w:rsidR="00E24612" w:rsidRPr="00CA6BE7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 xml:space="preserve">Відділ </w:t>
                      </w:r>
                      <w:r>
                        <w:rPr>
                          <w:b/>
                        </w:rPr>
                        <w:t>бухгалтерського обліку</w:t>
                      </w:r>
                      <w:r w:rsidRPr="00CA6BE7">
                        <w:rPr>
                          <w:b/>
                        </w:rPr>
                        <w:t xml:space="preserve"> та звітності</w:t>
                      </w:r>
                    </w:p>
                    <w:p w:rsidR="00E24612" w:rsidRPr="00BE02D5" w:rsidRDefault="00E24612" w:rsidP="00E015F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</w:rPr>
                        <w:t>4 чол</w:t>
                      </w:r>
                      <w:r w:rsidRPr="00BE02D5">
                        <w:rPr>
                          <w:sz w:val="20"/>
                          <w:szCs w:val="20"/>
                        </w:rPr>
                        <w:t>.</w:t>
                      </w:r>
                      <w:bookmarkStart w:id="0" w:name="_GoBack"/>
                      <w:bookmarkEnd w:id="0"/>
                    </w:p>
                    <w:p w:rsidR="00E24612" w:rsidRPr="007562C4" w:rsidRDefault="00E2461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562C4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</w:t>
                      </w:r>
                      <w:r w:rsidRPr="00E51E76">
                        <w:rPr>
                          <w:sz w:val="20"/>
                          <w:szCs w:val="20"/>
                        </w:rPr>
                        <w:t>- 1 чол.</w:t>
                      </w:r>
                    </w:p>
                    <w:p w:rsidR="00E24612" w:rsidRPr="00CA6BE7" w:rsidRDefault="00E24612" w:rsidP="00CA6BE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</w:t>
                      </w:r>
                      <w:r w:rsidRPr="00E51E76">
                        <w:rPr>
                          <w:sz w:val="20"/>
                          <w:szCs w:val="20"/>
                        </w:rPr>
                        <w:t>-3 чол.</w:t>
                      </w:r>
                    </w:p>
                  </w:txbxContent>
                </v:textbox>
              </v:rect>
              <v:shape id="Поле 13" o:spid="_x0000_s1041" type="#_x0000_t202" style="position:absolute;left:65627;top:18480;width:19545;height:116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<v:textbox>
                  <w:txbxContent>
                    <w:p w:rsidR="00E24612" w:rsidRDefault="00E24612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</w:t>
                      </w:r>
                      <w:r w:rsidRPr="00DF6027">
                        <w:rPr>
                          <w:b/>
                        </w:rPr>
                        <w:t xml:space="preserve">ідділ </w:t>
                      </w:r>
                      <w:r>
                        <w:rPr>
                          <w:b/>
                        </w:rPr>
                        <w:t xml:space="preserve">матеріально-технічного забезпечення </w:t>
                      </w:r>
                    </w:p>
                    <w:p w:rsidR="00E24612" w:rsidRPr="00D50BA7" w:rsidRDefault="00E24612" w:rsidP="00E015FD">
                      <w:pPr>
                        <w:spacing w:after="0" w:line="240" w:lineRule="auto"/>
                        <w:jc w:val="center"/>
                      </w:pPr>
                      <w:r w:rsidRPr="00CA6BE7">
                        <w:rPr>
                          <w:b/>
                        </w:rPr>
                        <w:t>3 чол</w:t>
                      </w:r>
                      <w:r w:rsidRPr="00D50BA7">
                        <w:t>.</w:t>
                      </w:r>
                    </w:p>
                    <w:p w:rsidR="00E24612" w:rsidRPr="00912AAB" w:rsidRDefault="00E24612" w:rsidP="00E015F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</w:t>
                      </w:r>
                      <w:r w:rsidRPr="00E51E76">
                        <w:rPr>
                          <w:b/>
                          <w:sz w:val="20"/>
                          <w:szCs w:val="20"/>
                          <w:u w:val="single"/>
                        </w:rPr>
                        <w:t>у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-1 чол.</w:t>
                      </w:r>
                    </w:p>
                    <w:p w:rsidR="00E24612" w:rsidRPr="00193EF6" w:rsidRDefault="00E24612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 xml:space="preserve"> - </w:t>
                      </w:r>
                      <w:r w:rsidRPr="00B7531D">
                        <w:rPr>
                          <w:sz w:val="20"/>
                          <w:szCs w:val="20"/>
                        </w:rPr>
                        <w:t>2 чол.</w:t>
                      </w:r>
                    </w:p>
                    <w:p w:rsidR="00E24612" w:rsidRDefault="00E24612" w:rsidP="00E015F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Поле 14" o:spid="_x0000_s1042" type="#_x0000_t202" style="position:absolute;left:65433;top:35150;width:24103;height:11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<v:textbox>
                  <w:txbxContent>
                    <w:p w:rsidR="00E24612" w:rsidRDefault="00E24612" w:rsidP="00E015F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E24612" w:rsidRPr="00FF4E8D" w:rsidRDefault="00E24612" w:rsidP="005A4DC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F4E8D">
                        <w:rPr>
                          <w:b/>
                          <w:sz w:val="24"/>
                          <w:szCs w:val="24"/>
                          <w:u w:val="single"/>
                        </w:rPr>
                        <w:t>Будівельно-технічний відділ</w:t>
                      </w:r>
                    </w:p>
                    <w:p w:rsidR="00E24612" w:rsidRDefault="00E24612" w:rsidP="005A4DC6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A4DC6">
                        <w:rPr>
                          <w:b/>
                          <w:sz w:val="20"/>
                          <w:szCs w:val="20"/>
                          <w:u w:val="single"/>
                        </w:rPr>
                        <w:t>3 чол.</w:t>
                      </w:r>
                    </w:p>
                    <w:p w:rsidR="00E24612" w:rsidRPr="005A4DC6" w:rsidRDefault="00E24612" w:rsidP="005A4DC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A4DC6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 -1 чол..</w:t>
                      </w:r>
                    </w:p>
                    <w:p w:rsidR="00E24612" w:rsidRPr="00193EF6" w:rsidRDefault="00E24612" w:rsidP="005A4DC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 - 2</w:t>
                      </w:r>
                      <w:r w:rsidRPr="005A4DC6">
                        <w:rPr>
                          <w:b/>
                          <w:sz w:val="20"/>
                          <w:szCs w:val="20"/>
                          <w:u w:val="single"/>
                        </w:rPr>
                        <w:t>чол.</w:t>
                      </w:r>
                    </w:p>
                  </w:txbxContent>
                </v:textbox>
              </v:shape>
              <v:rect id="Прямоугольник 15" o:spid="_x0000_s1043" style="position:absolute;left:65627;top:48200;width:22364;height:91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<v:textbox>
                  <w:txbxContent>
                    <w:p w:rsidR="00E24612" w:rsidRPr="00E5718B" w:rsidRDefault="00E24612" w:rsidP="009F42C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5718B">
                        <w:rPr>
                          <w:b/>
                        </w:rPr>
                        <w:t>Відділ  ін</w:t>
                      </w:r>
                      <w:r>
                        <w:rPr>
                          <w:b/>
                        </w:rPr>
                        <w:t>вестицій та реалізації проєктів</w:t>
                      </w:r>
                    </w:p>
                    <w:p w:rsidR="00E24612" w:rsidRPr="00E5718B" w:rsidRDefault="00E24612" w:rsidP="009F42C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5718B">
                        <w:rPr>
                          <w:b/>
                        </w:rPr>
                        <w:t>3 чол.</w:t>
                      </w:r>
                    </w:p>
                    <w:p w:rsidR="00E24612" w:rsidRPr="00CA6BE7" w:rsidRDefault="00E24612" w:rsidP="009F42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51E76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</w:t>
                      </w:r>
                      <w:r w:rsidRPr="00CA6BE7">
                        <w:rPr>
                          <w:sz w:val="20"/>
                          <w:szCs w:val="20"/>
                        </w:rPr>
                        <w:t xml:space="preserve"> - 1чол.</w:t>
                      </w:r>
                    </w:p>
                    <w:p w:rsidR="00E24612" w:rsidRPr="00E5718B" w:rsidRDefault="00E24612" w:rsidP="009F42C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E51E76">
                        <w:rPr>
                          <w:sz w:val="20"/>
                          <w:szCs w:val="20"/>
                        </w:rPr>
                        <w:t>2чол.</w:t>
                      </w:r>
                    </w:p>
                    <w:p w:rsidR="00E24612" w:rsidRDefault="00E24612" w:rsidP="009F42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E24612" w:rsidRPr="002756FC" w:rsidRDefault="00E24612" w:rsidP="009F42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рямая со стрелкой 16" o:spid="_x0000_s1044" type="#_x0000_t32" style="position:absolute;left:13811;top:8001;width:42672;height:432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  <v:stroke endarrow="block"/>
              </v:shape>
              <v:shape id="Прямая со стрелкой 17" o:spid="_x0000_s1045" type="#_x0000_t32" style="position:absolute;left:45053;top:8001;width:11430;height:450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<v:stroke endarrow="block"/>
              </v:shape>
              <v:shape id="Прямая со стрелкой 19" o:spid="_x0000_s1046" type="#_x0000_t32" style="position:absolute;left:57531;top:8001;width:40195;height:41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<v:stroke endarrow="block"/>
              </v:shape>
              <v:shape id="Прямая со стрелкой 20" o:spid="_x0000_s1047" type="#_x0000_t32" style="position:absolute;left:58102;top:8001;width:63532;height:44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<v:stroke endarrow="block"/>
              </v:shape>
              <v:shape id="Прямая со стрелкой 21" o:spid="_x0000_s1048" type="#_x0000_t32" style="position:absolute;top:14954;width:6;height:396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<v:shape id="Прямая со стрелкой 22" o:spid="_x0000_s1049" type="#_x0000_t32" style="position:absolute;left:33813;top:15049;width:0;height:479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v:shape id="Прямая со стрелкой 23" o:spid="_x0000_s1050" type="#_x0000_t32" style="position:absolute;left:61436;top:14668;width:0;height:5572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<v:shape id="Прямая со стрелкой 24" o:spid="_x0000_s1051" type="#_x0000_t32" style="position:absolute;top:15049;width:457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<v:shape id="Прямая со стрелкой 25" o:spid="_x0000_s1052" type="#_x0000_t32" style="position:absolute;left:33909;top:15049;width:4089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  <v:shape id="Прямая со стрелкой 26" o:spid="_x0000_s1053" type="#_x0000_t32" style="position:absolute;left:61531;top:14668;width:4096;height:2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2WRsUAAADbAAAADwAAAGRycy9kb3ducmV2LnhtbESPQWvCQBSE70L/w/IKvUjdGFBKdBNC&#10;ilAEsaaFXB/ZZ5KafRuyW03/fbdQ8DjMzDfMNptML640us6yguUiAkFcW91xo+DzY/f8AsJ5ZI29&#10;ZVLwQw6y9GG2xUTbG5/oWvpGBAi7BBW03g+JlK5uyaBb2IE4eGc7GvRBjo3UI94C3PQyjqK1NNhx&#10;WGhxoKKl+lJ+GwX+MN+vvk7HY14yv+bv++qSF5VST49TvgHhafL38H/7TSuI1/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2WRsUAAADbAAAADwAAAAAAAAAA&#10;AAAAAAChAgAAZHJzL2Rvd25yZXYueG1sUEsFBgAAAAAEAAQA+QAAAJMDAAAAAA==&#10;"/>
              <v:shape id="Прямая со стрелкой 27" o:spid="_x0000_s1054" type="#_x0000_t32" style="position:absolute;top:29146;width:400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<v:stroke endarrow="block"/>
              </v:shape>
              <v:shape id="Прямая со стрелкой 28" o:spid="_x0000_s1055" type="#_x0000_t32" style="position:absolute;top:54578;width:400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W4L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2P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YNbgvgAAANsAAAAPAAAAAAAAAAAAAAAAAKEC&#10;AABkcnMvZG93bnJldi54bWxQSwUGAAAAAAQABAD5AAAAjAMAAAAA&#10;">
                <v:stroke endarrow="block"/>
              </v:shape>
              <v:shape id="Прямая со стрелкой 29" o:spid="_x0000_s1056" type="#_x0000_t32" style="position:absolute;left:34004;top:28289;width:352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ze8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ZAa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sc3vDAAAA2wAAAA8AAAAAAAAAAAAA&#10;AAAAoQIAAGRycy9kb3ducmV2LnhtbFBLBQYAAAAABAAEAPkAAACRAwAAAAA=&#10;">
                <v:stroke endarrow="block"/>
              </v:shape>
              <v:shape id="Прямая со стрелкой 30" o:spid="_x0000_s1057" type="#_x0000_t32" style="position:absolute;left:34004;top:41814;width:276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<v:stroke endarrow="block"/>
              </v:shape>
              <v:shape id="Прямая со стрелкой 31" o:spid="_x0000_s1058" type="#_x0000_t32" style="position:absolute;left:33909;top:62960;width:2762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PpoMMAAADbAAAADwAAAGRycy9kb3ducmV2LnhtbESPT2sCMRTE7wW/Q3hCb92sl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D6aDDAAAA2wAAAA8AAAAAAAAAAAAA&#10;AAAAoQIAAGRycy9kb3ducmV2LnhtbFBLBQYAAAAABAAEAPkAAACRAwAAAAA=&#10;">
                <v:stroke endarrow="block"/>
              </v:shape>
              <v:shape id="Прямая со стрелкой 32" o:spid="_x0000_s1059" type="#_x0000_t32" style="position:absolute;left:61436;top:28194;width:409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  <v:stroke endarrow="block"/>
              </v:shape>
              <v:shape id="Прямая со стрелкой 33" o:spid="_x0000_s1060" type="#_x0000_t32" style="position:absolute;left:61436;top:41814;width:409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qbs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ipuxAAAANsAAAAPAAAAAAAAAAAA&#10;AAAAAKECAABkcnMvZG93bnJldi54bWxQSwUGAAAAAAQABAD5AAAAkgMAAAAA&#10;">
                <v:stroke endarrow="block"/>
              </v:shape>
              <v:shape id="Прямая со стрелкой 34" o:spid="_x0000_s1061" type="#_x0000_t32" style="position:absolute;left:61436;top:55626;width:409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<v:stroke endarrow="block"/>
              </v:shape>
              <v:shape id="Поле 8" o:spid="_x0000_s1062" type="#_x0000_t202" style="position:absolute;left:10096;width:105156;height:3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PHMEA&#10;AADaAAAADwAAAGRycy9kb3ducmV2LnhtbERPTWuDQBC9F/Iflin0InWNgaZYNyEkhqaHHGLb++BO&#10;VeLOirtV+++zh0CPj/edb2fTiZEG11pWsIwTEMSV1S3XCr4+j8+vIJxH1thZJgV/5GC7WTzkmGk7&#10;8YXG0tcihLDLUEHjfZ9J6aqGDLrY9sSB+7GDQR/gUEs94BTCTSfTJHmRBlsODQ32tG+oupa/RsG0&#10;Gg/nw1xHH+/F+vuYcmGj6KrU0+O8ewPhafb/4rv7pBWEreFKuAFyc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mDxzBAAAA2gAAAA8AAAAAAAAAAAAAAAAAmAIAAGRycy9kb3du&#10;cmV2LnhtbFBLBQYAAAAABAAEAPUAAACGAwAAAAA=&#10;" strokeweight="1.75pt">
                <v:textbox>
                  <w:txbxContent>
                    <w:p w:rsidR="00E24612" w:rsidRPr="00882F51" w:rsidRDefault="00E24612" w:rsidP="00363A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Управління житлово-комунального господарства та будівництва Лозівської міської ради Харківської області</w:t>
                      </w:r>
                    </w:p>
                  </w:txbxContent>
                </v:textbox>
              </v:shape>
              <v:rect id="Прямоугольник 36" o:spid="_x0000_s1063" style="position:absolute;left:65627;top:58202;width:22930;height:169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<v:textbox>
                  <w:txbxContent>
                    <w:p w:rsidR="00E24612" w:rsidRDefault="00E24612" w:rsidP="00E5718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Відділ з організації закупівель:</w:t>
                      </w:r>
                    </w:p>
                    <w:p w:rsidR="00E24612" w:rsidRPr="005A4DC6" w:rsidRDefault="00E24612" w:rsidP="00E5718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A4DC6">
                        <w:rPr>
                          <w:b/>
                          <w:sz w:val="20"/>
                          <w:szCs w:val="20"/>
                          <w:u w:val="single"/>
                        </w:rPr>
                        <w:t>3 чол.</w:t>
                      </w:r>
                    </w:p>
                    <w:p w:rsidR="00E24612" w:rsidRDefault="00E24612" w:rsidP="00E5718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A4DC6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 w:rsidRPr="005A4DC6">
                        <w:rPr>
                          <w:b/>
                          <w:sz w:val="20"/>
                          <w:szCs w:val="20"/>
                        </w:rPr>
                        <w:t>:-1 чол.</w:t>
                      </w:r>
                    </w:p>
                    <w:p w:rsidR="00E24612" w:rsidRDefault="00E24612" w:rsidP="00E5718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A4DC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Головний спеціаліст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-1 чол.</w:t>
                      </w:r>
                    </w:p>
                    <w:p w:rsidR="00E24612" w:rsidRPr="005A4DC6" w:rsidRDefault="00E24612" w:rsidP="00E5718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A4DC6">
                        <w:rPr>
                          <w:b/>
                          <w:sz w:val="20"/>
                          <w:szCs w:val="20"/>
                          <w:u w:val="single"/>
                        </w:rPr>
                        <w:t>Інспектор( службовець)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-1 чол.</w:t>
                      </w:r>
                    </w:p>
                    <w:p w:rsidR="00E24612" w:rsidRPr="00E5718B" w:rsidRDefault="00E24612" w:rsidP="00E5718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5718B">
                        <w:rPr>
                          <w:b/>
                        </w:rPr>
                        <w:t>Відділ  публічних за</w:t>
                      </w:r>
                      <w:r>
                        <w:rPr>
                          <w:b/>
                        </w:rPr>
                        <w:t>купівель та договірних відносин</w:t>
                      </w:r>
                    </w:p>
                    <w:p w:rsidR="00E24612" w:rsidRPr="00E5718B" w:rsidRDefault="00E24612" w:rsidP="00E5718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5718B">
                        <w:rPr>
                          <w:b/>
                        </w:rPr>
                        <w:t>3 чол.</w:t>
                      </w:r>
                    </w:p>
                    <w:p w:rsidR="00E24612" w:rsidRPr="00E5718B" w:rsidRDefault="00E24612" w:rsidP="00E5718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E51E76">
                        <w:rPr>
                          <w:sz w:val="20"/>
                          <w:szCs w:val="20"/>
                        </w:rPr>
                        <w:t xml:space="preserve"> 1чол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E24612" w:rsidRPr="00E5718B" w:rsidRDefault="00E24612" w:rsidP="00E5718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ти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>- 2 чол.</w:t>
                      </w:r>
                    </w:p>
                    <w:p w:rsidR="00E24612" w:rsidRPr="002756FC" w:rsidRDefault="00E24612" w:rsidP="00E5718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рямая со стрелкой 38" o:spid="_x0000_s1064" type="#_x0000_t32" style="position:absolute;left:61531;top:70389;width:409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  <v:stroke endarrow="block"/>
              </v:shape>
            </v:group>
          </v:group>
        </w:pict>
      </w:r>
    </w:p>
    <w:p w:rsidR="00E24612" w:rsidRPr="00E5718B" w:rsidRDefault="00E24612">
      <w:pPr>
        <w:rPr>
          <w:b/>
          <w:sz w:val="32"/>
          <w:szCs w:val="32"/>
        </w:rPr>
      </w:pPr>
    </w:p>
    <w:p w:rsidR="00E24612" w:rsidRPr="00E5718B" w:rsidRDefault="00E24612">
      <w:pPr>
        <w:rPr>
          <w:b/>
          <w:sz w:val="32"/>
          <w:szCs w:val="32"/>
        </w:rPr>
      </w:pPr>
    </w:p>
    <w:p w:rsidR="00E24612" w:rsidRPr="00E5718B" w:rsidRDefault="00E24612" w:rsidP="00E5718B">
      <w:pPr>
        <w:rPr>
          <w:b/>
        </w:rPr>
      </w:pPr>
    </w:p>
    <w:p w:rsidR="00E24612" w:rsidRPr="00E5718B" w:rsidRDefault="00E24612" w:rsidP="00E5718B">
      <w:pPr>
        <w:rPr>
          <w:b/>
        </w:rPr>
      </w:pPr>
    </w:p>
    <w:p w:rsidR="00E24612" w:rsidRPr="00E5718B" w:rsidRDefault="00E24612" w:rsidP="00E5718B">
      <w:pPr>
        <w:rPr>
          <w:b/>
        </w:rPr>
      </w:pPr>
    </w:p>
    <w:p w:rsidR="00E24612" w:rsidRPr="00E5718B" w:rsidRDefault="00E24612" w:rsidP="00E5718B">
      <w:pPr>
        <w:rPr>
          <w:b/>
        </w:rPr>
      </w:pPr>
    </w:p>
    <w:p w:rsidR="00E24612" w:rsidRPr="00E5718B" w:rsidRDefault="00E24612" w:rsidP="00E5718B">
      <w:pPr>
        <w:rPr>
          <w:b/>
        </w:rPr>
      </w:pPr>
    </w:p>
    <w:p w:rsidR="00E24612" w:rsidRPr="00E5718B" w:rsidRDefault="00E24612" w:rsidP="00E5718B">
      <w:pPr>
        <w:rPr>
          <w:b/>
        </w:rPr>
      </w:pPr>
    </w:p>
    <w:p w:rsidR="00E24612" w:rsidRPr="00E5718B" w:rsidRDefault="00E24612" w:rsidP="00E5718B">
      <w:pPr>
        <w:rPr>
          <w:b/>
        </w:rPr>
      </w:pPr>
    </w:p>
    <w:p w:rsidR="00E24612" w:rsidRPr="00E5718B" w:rsidRDefault="00E24612" w:rsidP="00E5718B">
      <w:pPr>
        <w:rPr>
          <w:b/>
        </w:rPr>
      </w:pPr>
    </w:p>
    <w:p w:rsidR="00E24612" w:rsidRPr="00E5718B" w:rsidRDefault="00E24612" w:rsidP="00E5718B"/>
    <w:p w:rsidR="00E24612" w:rsidRPr="00E5718B" w:rsidRDefault="00E24612" w:rsidP="00E5718B"/>
    <w:p w:rsidR="00E24612" w:rsidRPr="00E5718B" w:rsidRDefault="00E24612" w:rsidP="00E5718B"/>
    <w:p w:rsidR="00E24612" w:rsidRPr="00E5718B" w:rsidRDefault="00E24612" w:rsidP="00E5718B"/>
    <w:p w:rsidR="00E24612" w:rsidRPr="00E5718B" w:rsidRDefault="00E24612" w:rsidP="00E5718B"/>
    <w:p w:rsidR="00E24612" w:rsidRPr="00E5718B" w:rsidRDefault="00E24612" w:rsidP="00E5718B"/>
    <w:p w:rsidR="00E24612" w:rsidRPr="00E5718B" w:rsidRDefault="00E24612" w:rsidP="00E5718B"/>
    <w:p w:rsidR="00E24612" w:rsidRPr="00E5718B" w:rsidRDefault="00E24612" w:rsidP="00E5718B"/>
    <w:p w:rsidR="00E24612" w:rsidRPr="00E5718B" w:rsidRDefault="00E24612" w:rsidP="00E5718B"/>
    <w:p w:rsidR="00E24612" w:rsidRPr="00E5718B" w:rsidRDefault="00E24612" w:rsidP="00E5718B"/>
    <w:p w:rsidR="00E24612" w:rsidRDefault="00E24612" w:rsidP="00E5718B"/>
    <w:p w:rsidR="00E24612" w:rsidRPr="004530D5" w:rsidRDefault="00E24612" w:rsidP="004530D5"/>
    <w:p w:rsidR="00E24612" w:rsidRPr="004530D5" w:rsidRDefault="00E24612" w:rsidP="004530D5"/>
    <w:p w:rsidR="00E24612" w:rsidRDefault="00E24612" w:rsidP="004530D5"/>
    <w:p w:rsidR="00E24612" w:rsidRDefault="00E24612" w:rsidP="004530D5"/>
    <w:p w:rsidR="00E24612" w:rsidRPr="004530D5" w:rsidRDefault="00E24612" w:rsidP="004530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0D5">
        <w:rPr>
          <w:rFonts w:ascii="Times New Roman" w:hAnsi="Times New Roman"/>
          <w:b/>
          <w:sz w:val="28"/>
          <w:szCs w:val="28"/>
        </w:rPr>
        <w:t xml:space="preserve">Керуючий справами виконавчого </w:t>
      </w:r>
    </w:p>
    <w:p w:rsidR="00E24612" w:rsidRDefault="00E24612" w:rsidP="004530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0D5">
        <w:rPr>
          <w:rFonts w:ascii="Times New Roman" w:hAnsi="Times New Roman"/>
          <w:b/>
          <w:sz w:val="28"/>
          <w:szCs w:val="28"/>
        </w:rPr>
        <w:t xml:space="preserve">комітету міської ради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Тетяна ЗАПОРОЖЕЦЬ</w:t>
      </w:r>
    </w:p>
    <w:p w:rsidR="00E24612" w:rsidRPr="00090C28" w:rsidRDefault="00E24612" w:rsidP="00453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C28">
        <w:rPr>
          <w:rFonts w:ascii="Times New Roman" w:hAnsi="Times New Roman"/>
          <w:sz w:val="24"/>
          <w:szCs w:val="24"/>
        </w:rPr>
        <w:t>Валерій Умбатов</w:t>
      </w:r>
    </w:p>
    <w:sectPr w:rsidR="00E24612" w:rsidRPr="00090C28" w:rsidSect="004530D5">
      <w:pgSz w:w="23814" w:h="16840" w:orient="landscape" w:code="8"/>
      <w:pgMar w:top="709" w:right="1134" w:bottom="709" w:left="1134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5FD"/>
    <w:rsid w:val="000073A9"/>
    <w:rsid w:val="00017539"/>
    <w:rsid w:val="00036BC3"/>
    <w:rsid w:val="00051D1A"/>
    <w:rsid w:val="00055994"/>
    <w:rsid w:val="000720FA"/>
    <w:rsid w:val="0007228B"/>
    <w:rsid w:val="00075A12"/>
    <w:rsid w:val="00084F11"/>
    <w:rsid w:val="00090C28"/>
    <w:rsid w:val="000A57A6"/>
    <w:rsid w:val="000B4EAE"/>
    <w:rsid w:val="000C1723"/>
    <w:rsid w:val="000E001E"/>
    <w:rsid w:val="000E7FAA"/>
    <w:rsid w:val="00107D8F"/>
    <w:rsid w:val="00110234"/>
    <w:rsid w:val="0012343D"/>
    <w:rsid w:val="0012498A"/>
    <w:rsid w:val="00125B91"/>
    <w:rsid w:val="001318DC"/>
    <w:rsid w:val="0013325D"/>
    <w:rsid w:val="00133AD4"/>
    <w:rsid w:val="00142526"/>
    <w:rsid w:val="0015188C"/>
    <w:rsid w:val="00151978"/>
    <w:rsid w:val="00152FF5"/>
    <w:rsid w:val="001558E7"/>
    <w:rsid w:val="00157555"/>
    <w:rsid w:val="00165958"/>
    <w:rsid w:val="001748D2"/>
    <w:rsid w:val="00183A68"/>
    <w:rsid w:val="0019397A"/>
    <w:rsid w:val="00193EF6"/>
    <w:rsid w:val="001965F9"/>
    <w:rsid w:val="0019669C"/>
    <w:rsid w:val="001A6576"/>
    <w:rsid w:val="001B24E7"/>
    <w:rsid w:val="001C3F0F"/>
    <w:rsid w:val="001C5FC4"/>
    <w:rsid w:val="001D6717"/>
    <w:rsid w:val="001D6E73"/>
    <w:rsid w:val="001E0A06"/>
    <w:rsid w:val="001E1792"/>
    <w:rsid w:val="001E55C6"/>
    <w:rsid w:val="001E7524"/>
    <w:rsid w:val="001F72BE"/>
    <w:rsid w:val="00200101"/>
    <w:rsid w:val="002006A7"/>
    <w:rsid w:val="002044A7"/>
    <w:rsid w:val="00213D1F"/>
    <w:rsid w:val="00221B84"/>
    <w:rsid w:val="00224B78"/>
    <w:rsid w:val="002362A6"/>
    <w:rsid w:val="002446D7"/>
    <w:rsid w:val="0024667F"/>
    <w:rsid w:val="002506B1"/>
    <w:rsid w:val="002756FC"/>
    <w:rsid w:val="0028274C"/>
    <w:rsid w:val="0028381A"/>
    <w:rsid w:val="00283FCE"/>
    <w:rsid w:val="002A755E"/>
    <w:rsid w:val="002B1F08"/>
    <w:rsid w:val="002B2056"/>
    <w:rsid w:val="002B68BB"/>
    <w:rsid w:val="002C45E3"/>
    <w:rsid w:val="002C4BBD"/>
    <w:rsid w:val="002C77FB"/>
    <w:rsid w:val="002D1579"/>
    <w:rsid w:val="002D307A"/>
    <w:rsid w:val="002E1FF9"/>
    <w:rsid w:val="002F1EBB"/>
    <w:rsid w:val="002F53EC"/>
    <w:rsid w:val="0030504D"/>
    <w:rsid w:val="003052BF"/>
    <w:rsid w:val="00306DB7"/>
    <w:rsid w:val="0030782D"/>
    <w:rsid w:val="00313ED3"/>
    <w:rsid w:val="00321013"/>
    <w:rsid w:val="00324167"/>
    <w:rsid w:val="0032582B"/>
    <w:rsid w:val="0032763B"/>
    <w:rsid w:val="0033126C"/>
    <w:rsid w:val="00333620"/>
    <w:rsid w:val="003353AB"/>
    <w:rsid w:val="00336AA8"/>
    <w:rsid w:val="00342193"/>
    <w:rsid w:val="00343628"/>
    <w:rsid w:val="0034433F"/>
    <w:rsid w:val="00347A86"/>
    <w:rsid w:val="00347EF5"/>
    <w:rsid w:val="003579DC"/>
    <w:rsid w:val="00363A79"/>
    <w:rsid w:val="00373350"/>
    <w:rsid w:val="00386FD3"/>
    <w:rsid w:val="003B03D7"/>
    <w:rsid w:val="003C57FE"/>
    <w:rsid w:val="003D0427"/>
    <w:rsid w:val="003D36CE"/>
    <w:rsid w:val="003F022B"/>
    <w:rsid w:val="003F1266"/>
    <w:rsid w:val="003F3D80"/>
    <w:rsid w:val="00406042"/>
    <w:rsid w:val="004077FF"/>
    <w:rsid w:val="0043038F"/>
    <w:rsid w:val="00441234"/>
    <w:rsid w:val="004457BA"/>
    <w:rsid w:val="004457F1"/>
    <w:rsid w:val="004479F8"/>
    <w:rsid w:val="00450BAE"/>
    <w:rsid w:val="004530D5"/>
    <w:rsid w:val="004538E6"/>
    <w:rsid w:val="004712F2"/>
    <w:rsid w:val="00472F6F"/>
    <w:rsid w:val="0047673D"/>
    <w:rsid w:val="004767B8"/>
    <w:rsid w:val="0048273D"/>
    <w:rsid w:val="00486D7B"/>
    <w:rsid w:val="00490B97"/>
    <w:rsid w:val="00496B61"/>
    <w:rsid w:val="004A1721"/>
    <w:rsid w:val="004D23AE"/>
    <w:rsid w:val="004D2A8A"/>
    <w:rsid w:val="004E30E9"/>
    <w:rsid w:val="004E3647"/>
    <w:rsid w:val="004E4D64"/>
    <w:rsid w:val="004F5E49"/>
    <w:rsid w:val="004F6D31"/>
    <w:rsid w:val="00505955"/>
    <w:rsid w:val="00523C4A"/>
    <w:rsid w:val="00524B74"/>
    <w:rsid w:val="0052531A"/>
    <w:rsid w:val="0052767F"/>
    <w:rsid w:val="005379F4"/>
    <w:rsid w:val="00541F11"/>
    <w:rsid w:val="005426AB"/>
    <w:rsid w:val="00546DD2"/>
    <w:rsid w:val="00553A21"/>
    <w:rsid w:val="00570E67"/>
    <w:rsid w:val="00572BCD"/>
    <w:rsid w:val="005745C5"/>
    <w:rsid w:val="005829C1"/>
    <w:rsid w:val="0059711D"/>
    <w:rsid w:val="005A4DC6"/>
    <w:rsid w:val="005A52F7"/>
    <w:rsid w:val="005C02D5"/>
    <w:rsid w:val="005C313B"/>
    <w:rsid w:val="005D5D8C"/>
    <w:rsid w:val="005D636A"/>
    <w:rsid w:val="005D68B0"/>
    <w:rsid w:val="005D7E4A"/>
    <w:rsid w:val="005E7F82"/>
    <w:rsid w:val="005F19A9"/>
    <w:rsid w:val="005F4BF5"/>
    <w:rsid w:val="006023DD"/>
    <w:rsid w:val="0060516C"/>
    <w:rsid w:val="00611687"/>
    <w:rsid w:val="006232D8"/>
    <w:rsid w:val="0062368F"/>
    <w:rsid w:val="00627B3F"/>
    <w:rsid w:val="00636A35"/>
    <w:rsid w:val="00640AC6"/>
    <w:rsid w:val="00641754"/>
    <w:rsid w:val="00642461"/>
    <w:rsid w:val="006506D8"/>
    <w:rsid w:val="006532F1"/>
    <w:rsid w:val="0065726D"/>
    <w:rsid w:val="00671354"/>
    <w:rsid w:val="00682482"/>
    <w:rsid w:val="0068286B"/>
    <w:rsid w:val="00683DAA"/>
    <w:rsid w:val="006848EB"/>
    <w:rsid w:val="006857E0"/>
    <w:rsid w:val="006876A6"/>
    <w:rsid w:val="006A0711"/>
    <w:rsid w:val="006A2ECD"/>
    <w:rsid w:val="006B0098"/>
    <w:rsid w:val="006B01EC"/>
    <w:rsid w:val="006B2FA5"/>
    <w:rsid w:val="006B6712"/>
    <w:rsid w:val="006C26DF"/>
    <w:rsid w:val="006E394B"/>
    <w:rsid w:val="006F391F"/>
    <w:rsid w:val="0070016F"/>
    <w:rsid w:val="00704574"/>
    <w:rsid w:val="00713E53"/>
    <w:rsid w:val="00716F81"/>
    <w:rsid w:val="00723541"/>
    <w:rsid w:val="00753E88"/>
    <w:rsid w:val="007562C4"/>
    <w:rsid w:val="0075783E"/>
    <w:rsid w:val="00757CBA"/>
    <w:rsid w:val="007851FB"/>
    <w:rsid w:val="00787E33"/>
    <w:rsid w:val="007B4113"/>
    <w:rsid w:val="007B4865"/>
    <w:rsid w:val="007B6659"/>
    <w:rsid w:val="007D51E2"/>
    <w:rsid w:val="007E18BF"/>
    <w:rsid w:val="007F21BC"/>
    <w:rsid w:val="007F6B97"/>
    <w:rsid w:val="007F7042"/>
    <w:rsid w:val="00802260"/>
    <w:rsid w:val="00806B7F"/>
    <w:rsid w:val="00826038"/>
    <w:rsid w:val="008356E8"/>
    <w:rsid w:val="00855D02"/>
    <w:rsid w:val="00856F05"/>
    <w:rsid w:val="00857785"/>
    <w:rsid w:val="00865262"/>
    <w:rsid w:val="00880CA0"/>
    <w:rsid w:val="00882F51"/>
    <w:rsid w:val="00886258"/>
    <w:rsid w:val="00892058"/>
    <w:rsid w:val="00895264"/>
    <w:rsid w:val="00897550"/>
    <w:rsid w:val="008A6B18"/>
    <w:rsid w:val="008C2F26"/>
    <w:rsid w:val="008C41BD"/>
    <w:rsid w:val="008D1483"/>
    <w:rsid w:val="008E55A1"/>
    <w:rsid w:val="008E6D95"/>
    <w:rsid w:val="008E7DBD"/>
    <w:rsid w:val="008F44CE"/>
    <w:rsid w:val="008F6524"/>
    <w:rsid w:val="00905CCF"/>
    <w:rsid w:val="00906623"/>
    <w:rsid w:val="00912AAB"/>
    <w:rsid w:val="00913449"/>
    <w:rsid w:val="0092573A"/>
    <w:rsid w:val="00933EAA"/>
    <w:rsid w:val="009362E0"/>
    <w:rsid w:val="009439B2"/>
    <w:rsid w:val="009444D4"/>
    <w:rsid w:val="00946AF8"/>
    <w:rsid w:val="00947D14"/>
    <w:rsid w:val="009507F7"/>
    <w:rsid w:val="00956932"/>
    <w:rsid w:val="00961B32"/>
    <w:rsid w:val="00962507"/>
    <w:rsid w:val="00990B1F"/>
    <w:rsid w:val="009916EC"/>
    <w:rsid w:val="009B3512"/>
    <w:rsid w:val="009B6919"/>
    <w:rsid w:val="009B6E48"/>
    <w:rsid w:val="009D3082"/>
    <w:rsid w:val="009D33BF"/>
    <w:rsid w:val="009D3FC3"/>
    <w:rsid w:val="009F07C4"/>
    <w:rsid w:val="009F42CC"/>
    <w:rsid w:val="009F42EC"/>
    <w:rsid w:val="00A04742"/>
    <w:rsid w:val="00A13577"/>
    <w:rsid w:val="00A24D11"/>
    <w:rsid w:val="00A32F1D"/>
    <w:rsid w:val="00A34606"/>
    <w:rsid w:val="00A36294"/>
    <w:rsid w:val="00A40C19"/>
    <w:rsid w:val="00A46B00"/>
    <w:rsid w:val="00A477C3"/>
    <w:rsid w:val="00A47ACA"/>
    <w:rsid w:val="00A6472E"/>
    <w:rsid w:val="00A779FA"/>
    <w:rsid w:val="00A84AF8"/>
    <w:rsid w:val="00A86ACD"/>
    <w:rsid w:val="00A96DAF"/>
    <w:rsid w:val="00AB255B"/>
    <w:rsid w:val="00AC2442"/>
    <w:rsid w:val="00AD00B2"/>
    <w:rsid w:val="00AD0290"/>
    <w:rsid w:val="00AD1623"/>
    <w:rsid w:val="00AD3B10"/>
    <w:rsid w:val="00AE4B8E"/>
    <w:rsid w:val="00AE5223"/>
    <w:rsid w:val="00AE76F7"/>
    <w:rsid w:val="00AF3FA4"/>
    <w:rsid w:val="00B03E0B"/>
    <w:rsid w:val="00B053EB"/>
    <w:rsid w:val="00B155E1"/>
    <w:rsid w:val="00B16805"/>
    <w:rsid w:val="00B1781A"/>
    <w:rsid w:val="00B17ECE"/>
    <w:rsid w:val="00B20DF3"/>
    <w:rsid w:val="00B249DF"/>
    <w:rsid w:val="00B26F14"/>
    <w:rsid w:val="00B40533"/>
    <w:rsid w:val="00B42C83"/>
    <w:rsid w:val="00B43FBF"/>
    <w:rsid w:val="00B4648F"/>
    <w:rsid w:val="00B52B9F"/>
    <w:rsid w:val="00B63F22"/>
    <w:rsid w:val="00B660EC"/>
    <w:rsid w:val="00B6781D"/>
    <w:rsid w:val="00B7531D"/>
    <w:rsid w:val="00B95E1C"/>
    <w:rsid w:val="00BA2E29"/>
    <w:rsid w:val="00BA39EE"/>
    <w:rsid w:val="00BB04DD"/>
    <w:rsid w:val="00BB3AFE"/>
    <w:rsid w:val="00BB6C9F"/>
    <w:rsid w:val="00BE02D5"/>
    <w:rsid w:val="00BE276C"/>
    <w:rsid w:val="00BE6458"/>
    <w:rsid w:val="00BF5E0D"/>
    <w:rsid w:val="00C0742A"/>
    <w:rsid w:val="00C13161"/>
    <w:rsid w:val="00C14027"/>
    <w:rsid w:val="00C17F36"/>
    <w:rsid w:val="00C24629"/>
    <w:rsid w:val="00C24DFB"/>
    <w:rsid w:val="00C31A3B"/>
    <w:rsid w:val="00C31E8F"/>
    <w:rsid w:val="00C53631"/>
    <w:rsid w:val="00C61362"/>
    <w:rsid w:val="00C616FC"/>
    <w:rsid w:val="00C61C75"/>
    <w:rsid w:val="00C659D1"/>
    <w:rsid w:val="00C67A78"/>
    <w:rsid w:val="00C71CFF"/>
    <w:rsid w:val="00C75B10"/>
    <w:rsid w:val="00C80239"/>
    <w:rsid w:val="00C83CB6"/>
    <w:rsid w:val="00C87340"/>
    <w:rsid w:val="00CA002C"/>
    <w:rsid w:val="00CA1565"/>
    <w:rsid w:val="00CA21AF"/>
    <w:rsid w:val="00CA6BE7"/>
    <w:rsid w:val="00CA7F9E"/>
    <w:rsid w:val="00CB228D"/>
    <w:rsid w:val="00CC0156"/>
    <w:rsid w:val="00CC1BD2"/>
    <w:rsid w:val="00D01627"/>
    <w:rsid w:val="00D06E44"/>
    <w:rsid w:val="00D1418D"/>
    <w:rsid w:val="00D232D8"/>
    <w:rsid w:val="00D259BE"/>
    <w:rsid w:val="00D4088B"/>
    <w:rsid w:val="00D42786"/>
    <w:rsid w:val="00D50BA7"/>
    <w:rsid w:val="00D51505"/>
    <w:rsid w:val="00D549D9"/>
    <w:rsid w:val="00D63637"/>
    <w:rsid w:val="00D65EE7"/>
    <w:rsid w:val="00D67A9B"/>
    <w:rsid w:val="00D73C4A"/>
    <w:rsid w:val="00D73E08"/>
    <w:rsid w:val="00D7452F"/>
    <w:rsid w:val="00D81692"/>
    <w:rsid w:val="00D8354D"/>
    <w:rsid w:val="00D854BC"/>
    <w:rsid w:val="00D8592A"/>
    <w:rsid w:val="00D86F9D"/>
    <w:rsid w:val="00D93477"/>
    <w:rsid w:val="00DA1399"/>
    <w:rsid w:val="00DA2360"/>
    <w:rsid w:val="00DA2728"/>
    <w:rsid w:val="00DA3A91"/>
    <w:rsid w:val="00DA4A2A"/>
    <w:rsid w:val="00DA6A72"/>
    <w:rsid w:val="00DA7E60"/>
    <w:rsid w:val="00DC49FE"/>
    <w:rsid w:val="00DD3559"/>
    <w:rsid w:val="00DD63D6"/>
    <w:rsid w:val="00DE5195"/>
    <w:rsid w:val="00DE7B05"/>
    <w:rsid w:val="00DF5B89"/>
    <w:rsid w:val="00DF6027"/>
    <w:rsid w:val="00E015FD"/>
    <w:rsid w:val="00E156CE"/>
    <w:rsid w:val="00E21823"/>
    <w:rsid w:val="00E23588"/>
    <w:rsid w:val="00E24612"/>
    <w:rsid w:val="00E347CA"/>
    <w:rsid w:val="00E43451"/>
    <w:rsid w:val="00E44D81"/>
    <w:rsid w:val="00E51705"/>
    <w:rsid w:val="00E51E76"/>
    <w:rsid w:val="00E5718B"/>
    <w:rsid w:val="00E67327"/>
    <w:rsid w:val="00E845F2"/>
    <w:rsid w:val="00E84659"/>
    <w:rsid w:val="00E8764E"/>
    <w:rsid w:val="00E9238A"/>
    <w:rsid w:val="00E93878"/>
    <w:rsid w:val="00E9430E"/>
    <w:rsid w:val="00EA2289"/>
    <w:rsid w:val="00EA3E58"/>
    <w:rsid w:val="00EA63B8"/>
    <w:rsid w:val="00EB1C79"/>
    <w:rsid w:val="00EC1838"/>
    <w:rsid w:val="00ED146B"/>
    <w:rsid w:val="00ED1C76"/>
    <w:rsid w:val="00ED389E"/>
    <w:rsid w:val="00ED4FC0"/>
    <w:rsid w:val="00ED6878"/>
    <w:rsid w:val="00EE3EF4"/>
    <w:rsid w:val="00EE4DC2"/>
    <w:rsid w:val="00EF04CB"/>
    <w:rsid w:val="00EF3636"/>
    <w:rsid w:val="00EF445C"/>
    <w:rsid w:val="00EF6C97"/>
    <w:rsid w:val="00F01883"/>
    <w:rsid w:val="00F0249A"/>
    <w:rsid w:val="00F02C80"/>
    <w:rsid w:val="00F05B64"/>
    <w:rsid w:val="00F071B8"/>
    <w:rsid w:val="00F11DAB"/>
    <w:rsid w:val="00F127A6"/>
    <w:rsid w:val="00F207F3"/>
    <w:rsid w:val="00F31610"/>
    <w:rsid w:val="00F32B16"/>
    <w:rsid w:val="00F349B3"/>
    <w:rsid w:val="00F351D7"/>
    <w:rsid w:val="00F40271"/>
    <w:rsid w:val="00F451B1"/>
    <w:rsid w:val="00F46DCA"/>
    <w:rsid w:val="00F51C86"/>
    <w:rsid w:val="00F52D0B"/>
    <w:rsid w:val="00F559E2"/>
    <w:rsid w:val="00F6701D"/>
    <w:rsid w:val="00F823DF"/>
    <w:rsid w:val="00F82A3C"/>
    <w:rsid w:val="00F82F7A"/>
    <w:rsid w:val="00F86826"/>
    <w:rsid w:val="00F91A1C"/>
    <w:rsid w:val="00FC0A31"/>
    <w:rsid w:val="00FC26F0"/>
    <w:rsid w:val="00FD15D9"/>
    <w:rsid w:val="00FD6525"/>
    <w:rsid w:val="00FE49D6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D2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7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1</Pages>
  <Words>45</Words>
  <Characters>259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2025-05-21T07:50:00Z</cp:lastPrinted>
  <dcterms:created xsi:type="dcterms:W3CDTF">2025-05-13T08:49:00Z</dcterms:created>
  <dcterms:modified xsi:type="dcterms:W3CDTF">2025-05-30T07:58:00Z</dcterms:modified>
</cp:coreProperties>
</file>