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B9" w:rsidRPr="00AE6A6E" w:rsidRDefault="00773FB9" w:rsidP="00BC4AD3">
      <w:pPr>
        <w:pStyle w:val="Heading1"/>
        <w:ind w:left="5664"/>
        <w:rPr>
          <w:bCs/>
          <w:sz w:val="24"/>
          <w:szCs w:val="24"/>
        </w:rPr>
      </w:pPr>
      <w:r w:rsidRPr="00B1221D">
        <w:rPr>
          <w:bCs/>
          <w:sz w:val="24"/>
          <w:szCs w:val="24"/>
        </w:rPr>
        <w:t xml:space="preserve">      </w:t>
      </w:r>
      <w:r w:rsidRPr="00AE6A6E">
        <w:rPr>
          <w:bCs/>
          <w:sz w:val="24"/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773FB9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73FB9" w:rsidRPr="00AE6A6E" w:rsidRDefault="00773FB9" w:rsidP="00BC4AD3">
            <w:pPr>
              <w:pStyle w:val="Heading1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ЗАТВЕРДЖЕНО:</w:t>
            </w:r>
          </w:p>
        </w:tc>
      </w:tr>
      <w:tr w:rsidR="00773FB9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73FB9" w:rsidRPr="00AE6A6E" w:rsidRDefault="00773FB9" w:rsidP="00BC4AD3">
            <w:pPr>
              <w:jc w:val="both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рішенням міської ради</w:t>
            </w:r>
          </w:p>
        </w:tc>
      </w:tr>
      <w:tr w:rsidR="00773FB9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73FB9" w:rsidRDefault="00773FB9" w:rsidP="00BC4A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  </w:t>
            </w:r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.02.2025  </w:t>
            </w:r>
            <w:r w:rsidRPr="00AE6A6E">
              <w:rPr>
                <w:bCs/>
                <w:sz w:val="24"/>
                <w:szCs w:val="24"/>
              </w:rPr>
              <w:t xml:space="preserve">№ </w:t>
            </w:r>
          </w:p>
          <w:p w:rsidR="00773FB9" w:rsidRDefault="00773FB9" w:rsidP="00BC4AD3">
            <w:pPr>
              <w:jc w:val="both"/>
              <w:rPr>
                <w:bCs/>
                <w:sz w:val="24"/>
                <w:szCs w:val="24"/>
              </w:rPr>
            </w:pPr>
          </w:p>
          <w:p w:rsidR="00773FB9" w:rsidRPr="00AE6A6E" w:rsidRDefault="00773FB9" w:rsidP="00BC4AD3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73FB9" w:rsidRPr="00AE6A6E" w:rsidRDefault="00773FB9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773FB9" w:rsidRPr="00AE6A6E" w:rsidRDefault="00773FB9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К О М П Л Е К С Н А П Р О Г Р А М А</w:t>
      </w:r>
    </w:p>
    <w:p w:rsidR="00773FB9" w:rsidRPr="00AE6A6E" w:rsidRDefault="00773FB9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ЗАПОБІГАННЯ ВИНИКНЕННЮ ПОЖЕЖ ТА ЗМЕНЬШЕННЯ ЇХ НАСЛІДКІВ НА ТЕРИТОРІЇ ЛОЗІВСЬКОЇ МІСЬКОЇ ТЕРИТОРІАЛЬНОЇ ГРОМАДИ НА 2022 – 2026 РОКИ</w:t>
      </w:r>
    </w:p>
    <w:p w:rsidR="00773FB9" w:rsidRPr="00AE6A6E" w:rsidRDefault="00773FB9" w:rsidP="00BC4AD3"/>
    <w:p w:rsidR="00773FB9" w:rsidRPr="00AE6A6E" w:rsidRDefault="00773FB9" w:rsidP="00BC4AD3">
      <w:pPr>
        <w:jc w:val="center"/>
        <w:rPr>
          <w:b/>
        </w:rPr>
      </w:pPr>
      <w:r w:rsidRPr="00AE6A6E">
        <w:rPr>
          <w:b/>
        </w:rPr>
        <w:t>І. ПАСПОРТ ПРОГРАМИ</w:t>
      </w:r>
    </w:p>
    <w:p w:rsidR="00773FB9" w:rsidRPr="00AE6A6E" w:rsidRDefault="00773FB9" w:rsidP="00BC4AD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773FB9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773FB9" w:rsidRPr="00AE6A6E" w:rsidRDefault="00773FB9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773FB9" w:rsidRPr="00AE6A6E" w:rsidRDefault="00773FB9" w:rsidP="00BC4AD3">
            <w:pPr>
              <w:contextualSpacing/>
              <w:jc w:val="both"/>
            </w:pPr>
            <w:r w:rsidRPr="00AE6A6E">
              <w:t>Загальний обсяг фінансових ресурсів, необхідних для реалізації Програми, всього:</w:t>
            </w:r>
          </w:p>
          <w:p w:rsidR="00773FB9" w:rsidRPr="00AE6A6E" w:rsidRDefault="00773FB9" w:rsidP="00BC4AD3">
            <w:pPr>
              <w:contextualSpacing/>
              <w:jc w:val="both"/>
              <w:rPr>
                <w:spacing w:val="-6"/>
              </w:rPr>
            </w:pPr>
            <w:r w:rsidRPr="00AE6A6E">
              <w:t xml:space="preserve">у </w:t>
            </w:r>
            <w:r w:rsidRPr="00AE6A6E">
              <w:rPr>
                <w:spacing w:val="-6"/>
              </w:rPr>
              <w:t>тому числі:</w:t>
            </w:r>
          </w:p>
          <w:p w:rsidR="00773FB9" w:rsidRPr="00AE6A6E" w:rsidRDefault="00773FB9" w:rsidP="00BC4AD3">
            <w:pPr>
              <w:contextualSpacing/>
              <w:jc w:val="both"/>
              <w:rPr>
                <w:spacing w:val="-6"/>
              </w:rPr>
            </w:pPr>
            <w:r w:rsidRPr="00AE6A6E">
              <w:rPr>
                <w:spacing w:val="-6"/>
              </w:rPr>
              <w:t>загальний -</w:t>
            </w:r>
          </w:p>
          <w:p w:rsidR="00773FB9" w:rsidRPr="00AE6A6E" w:rsidRDefault="00773FB9" w:rsidP="00BC4AD3">
            <w:pPr>
              <w:contextualSpacing/>
              <w:jc w:val="both"/>
            </w:pPr>
            <w:r w:rsidRPr="00AE6A6E">
              <w:rPr>
                <w:spacing w:val="-6"/>
              </w:rPr>
              <w:t>спеціальний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773FB9" w:rsidRPr="00AE6A6E" w:rsidRDefault="00773FB9" w:rsidP="00BC4AD3">
            <w:pPr>
              <w:contextualSpacing/>
              <w:jc w:val="center"/>
            </w:pPr>
          </w:p>
          <w:p w:rsidR="00773FB9" w:rsidRPr="00AE6A6E" w:rsidRDefault="00773FB9" w:rsidP="00BC4AD3">
            <w:pPr>
              <w:contextualSpacing/>
              <w:jc w:val="center"/>
            </w:pPr>
          </w:p>
          <w:p w:rsidR="00773FB9" w:rsidRPr="00AE6A6E" w:rsidRDefault="00773FB9" w:rsidP="00BC4AD3">
            <w:pPr>
              <w:contextualSpacing/>
              <w:jc w:val="center"/>
            </w:pPr>
          </w:p>
          <w:p w:rsidR="00773FB9" w:rsidRPr="00AE6A6E" w:rsidRDefault="00773FB9" w:rsidP="00BC4AD3">
            <w:pPr>
              <w:contextualSpacing/>
              <w:jc w:val="center"/>
            </w:pPr>
            <w:r>
              <w:t>5</w:t>
            </w:r>
            <w:r w:rsidRPr="00AE6A6E">
              <w:t>045 тис. грн.</w:t>
            </w:r>
          </w:p>
          <w:p w:rsidR="00773FB9" w:rsidRPr="00AE6A6E" w:rsidRDefault="00773FB9" w:rsidP="00BC4AD3">
            <w:pPr>
              <w:contextualSpacing/>
              <w:jc w:val="center"/>
            </w:pPr>
            <w:r>
              <w:t>3</w:t>
            </w:r>
            <w:r w:rsidRPr="00AE6A6E">
              <w:t>595 тис. грн.</w:t>
            </w:r>
          </w:p>
          <w:p w:rsidR="00773FB9" w:rsidRPr="00AE6A6E" w:rsidRDefault="00773FB9" w:rsidP="00BC4AD3">
            <w:pPr>
              <w:contextualSpacing/>
              <w:jc w:val="center"/>
            </w:pPr>
            <w:r>
              <w:t>1</w:t>
            </w:r>
            <w:r w:rsidRPr="00AE6A6E">
              <w:t>450 тис. грн.</w:t>
            </w:r>
          </w:p>
        </w:tc>
      </w:tr>
      <w:tr w:rsidR="00773FB9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773FB9" w:rsidRPr="00AE6A6E" w:rsidRDefault="00773FB9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773FB9" w:rsidRPr="00AE6A6E" w:rsidRDefault="00773FB9" w:rsidP="00BC4AD3">
            <w:pPr>
              <w:contextualSpacing/>
              <w:jc w:val="both"/>
            </w:pPr>
            <w:r w:rsidRPr="00AE6A6E">
              <w:t>Кошти бюджету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773FB9" w:rsidRPr="00AE6A6E" w:rsidRDefault="00773FB9" w:rsidP="00BC4AD3">
            <w:pPr>
              <w:contextualSpacing/>
              <w:jc w:val="center"/>
            </w:pPr>
            <w:r>
              <w:t>5</w:t>
            </w:r>
            <w:r w:rsidRPr="00AE6A6E">
              <w:t>045 тис. грн.</w:t>
            </w:r>
          </w:p>
        </w:tc>
      </w:tr>
    </w:tbl>
    <w:p w:rsidR="00773FB9" w:rsidRPr="00AE6A6E" w:rsidRDefault="00773FB9" w:rsidP="00BC4AD3">
      <w:pPr>
        <w:rPr>
          <w:b/>
        </w:rPr>
      </w:pPr>
    </w:p>
    <w:p w:rsidR="00773FB9" w:rsidRDefault="00773FB9" w:rsidP="00BC4AD3">
      <w:pPr>
        <w:contextualSpacing/>
      </w:pPr>
      <w:bookmarkStart w:id="0" w:name="_GoBack1"/>
      <w:bookmarkEnd w:id="0"/>
    </w:p>
    <w:p w:rsidR="00773FB9" w:rsidRDefault="00773FB9" w:rsidP="00BC4AD3">
      <w:pPr>
        <w:contextualSpacing/>
      </w:pPr>
    </w:p>
    <w:p w:rsidR="00773FB9" w:rsidRPr="00AE6A6E" w:rsidRDefault="00773FB9" w:rsidP="00BC4AD3">
      <w:pPr>
        <w:contextualSpacing/>
      </w:pPr>
    </w:p>
    <w:p w:rsidR="00773FB9" w:rsidRPr="00AE6A6E" w:rsidRDefault="00773FB9" w:rsidP="00BC4AD3">
      <w:pPr>
        <w:contextualSpacing/>
        <w:rPr>
          <w:b/>
        </w:rPr>
      </w:pPr>
      <w:r w:rsidRPr="00AE6A6E">
        <w:rPr>
          <w:b/>
        </w:rPr>
        <w:t>Секретар міської ради</w:t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  <w:t>Юрій КУШНІР</w:t>
      </w:r>
    </w:p>
    <w:p w:rsidR="00773FB9" w:rsidRPr="00AE6A6E" w:rsidRDefault="00773FB9" w:rsidP="00BC4AD3">
      <w:pPr>
        <w:contextualSpacing/>
        <w:rPr>
          <w:b/>
        </w:rPr>
      </w:pPr>
    </w:p>
    <w:p w:rsidR="00773FB9" w:rsidRPr="00AE6A6E" w:rsidRDefault="00773FB9" w:rsidP="00BC4AD3">
      <w:pPr>
        <w:contextualSpacing/>
        <w:rPr>
          <w:b/>
        </w:rPr>
      </w:pPr>
    </w:p>
    <w:p w:rsidR="00773FB9" w:rsidRPr="00DD696C" w:rsidRDefault="00773FB9" w:rsidP="00BC4AD3">
      <w:pPr>
        <w:contextualSpacing/>
        <w:rPr>
          <w:sz w:val="24"/>
        </w:rPr>
      </w:pPr>
      <w:r w:rsidRPr="00AE6A6E">
        <w:rPr>
          <w:sz w:val="24"/>
        </w:rPr>
        <w:t>Олексій Юдін</w:t>
      </w:r>
    </w:p>
    <w:sectPr w:rsidR="00773FB9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B9" w:rsidRDefault="00773FB9" w:rsidP="008966A5">
      <w:r>
        <w:separator/>
      </w:r>
    </w:p>
  </w:endnote>
  <w:endnote w:type="continuationSeparator" w:id="0">
    <w:p w:rsidR="00773FB9" w:rsidRDefault="00773FB9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B9" w:rsidRDefault="00773FB9" w:rsidP="008966A5">
      <w:r>
        <w:separator/>
      </w:r>
    </w:p>
  </w:footnote>
  <w:footnote w:type="continuationSeparator" w:id="0">
    <w:p w:rsidR="00773FB9" w:rsidRDefault="00773FB9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FB9" w:rsidRDefault="00773F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53048"/>
    <w:rsid w:val="0005586E"/>
    <w:rsid w:val="00062D79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1D534C"/>
    <w:rsid w:val="00215067"/>
    <w:rsid w:val="00240DFB"/>
    <w:rsid w:val="00251D46"/>
    <w:rsid w:val="00266239"/>
    <w:rsid w:val="0027780B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2074A"/>
    <w:rsid w:val="00545616"/>
    <w:rsid w:val="00561C34"/>
    <w:rsid w:val="005A4A51"/>
    <w:rsid w:val="005B04BC"/>
    <w:rsid w:val="005E5E16"/>
    <w:rsid w:val="006012AA"/>
    <w:rsid w:val="00634B88"/>
    <w:rsid w:val="00640A5B"/>
    <w:rsid w:val="00643BC1"/>
    <w:rsid w:val="00667F70"/>
    <w:rsid w:val="006820AE"/>
    <w:rsid w:val="006A294F"/>
    <w:rsid w:val="006D6C58"/>
    <w:rsid w:val="00704B68"/>
    <w:rsid w:val="0073182A"/>
    <w:rsid w:val="00734236"/>
    <w:rsid w:val="00735C88"/>
    <w:rsid w:val="00743DE0"/>
    <w:rsid w:val="00760A88"/>
    <w:rsid w:val="00773FB9"/>
    <w:rsid w:val="007A0D56"/>
    <w:rsid w:val="007A1F9E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5767E"/>
    <w:rsid w:val="00964116"/>
    <w:rsid w:val="00964F69"/>
    <w:rsid w:val="009B67EE"/>
    <w:rsid w:val="009E6754"/>
    <w:rsid w:val="00A246CD"/>
    <w:rsid w:val="00A6564C"/>
    <w:rsid w:val="00A7278F"/>
    <w:rsid w:val="00A80147"/>
    <w:rsid w:val="00AB4BD5"/>
    <w:rsid w:val="00AE3AC0"/>
    <w:rsid w:val="00AE6A6E"/>
    <w:rsid w:val="00AF32F2"/>
    <w:rsid w:val="00B017F8"/>
    <w:rsid w:val="00B02AA8"/>
    <w:rsid w:val="00B11048"/>
    <w:rsid w:val="00B1221D"/>
    <w:rsid w:val="00B138FF"/>
    <w:rsid w:val="00B14334"/>
    <w:rsid w:val="00B24FFB"/>
    <w:rsid w:val="00B44413"/>
    <w:rsid w:val="00B46A8D"/>
    <w:rsid w:val="00B61C07"/>
    <w:rsid w:val="00B639D1"/>
    <w:rsid w:val="00B71411"/>
    <w:rsid w:val="00B873BC"/>
    <w:rsid w:val="00B95FFD"/>
    <w:rsid w:val="00BA39FE"/>
    <w:rsid w:val="00BC0A05"/>
    <w:rsid w:val="00BC0FF9"/>
    <w:rsid w:val="00BC4AD3"/>
    <w:rsid w:val="00BC7311"/>
    <w:rsid w:val="00BD67B7"/>
    <w:rsid w:val="00BE2BF3"/>
    <w:rsid w:val="00BE7FA5"/>
    <w:rsid w:val="00C1104E"/>
    <w:rsid w:val="00C1571E"/>
    <w:rsid w:val="00C17DDE"/>
    <w:rsid w:val="00C3027F"/>
    <w:rsid w:val="00C320EC"/>
    <w:rsid w:val="00C35DDC"/>
    <w:rsid w:val="00C36BAA"/>
    <w:rsid w:val="00C374D1"/>
    <w:rsid w:val="00C63353"/>
    <w:rsid w:val="00C75A0D"/>
    <w:rsid w:val="00C809A1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6B49"/>
    <w:rsid w:val="00DE4865"/>
    <w:rsid w:val="00E01470"/>
    <w:rsid w:val="00E326A8"/>
    <w:rsid w:val="00E61E63"/>
    <w:rsid w:val="00E64A0B"/>
    <w:rsid w:val="00E709F1"/>
    <w:rsid w:val="00E75E88"/>
    <w:rsid w:val="00E877DD"/>
    <w:rsid w:val="00EA64A5"/>
    <w:rsid w:val="00ED4952"/>
    <w:rsid w:val="00EF4597"/>
    <w:rsid w:val="00F01F87"/>
    <w:rsid w:val="00F11347"/>
    <w:rsid w:val="00F13C12"/>
    <w:rsid w:val="00F17C41"/>
    <w:rsid w:val="00F36A4A"/>
    <w:rsid w:val="00F466A0"/>
    <w:rsid w:val="00F7440E"/>
    <w:rsid w:val="00F92B9D"/>
    <w:rsid w:val="00F957D0"/>
    <w:rsid w:val="00FA34E6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51D46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251D46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251D46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51D46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locked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251D4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251D46"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251D46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251D46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251D46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251D46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251D46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251D46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251D46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251D46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251D46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251D46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51D46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251D46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251D46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51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5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251D4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349</TotalTime>
  <Pages>1</Pages>
  <Words>364</Words>
  <Characters>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135</cp:revision>
  <cp:lastPrinted>2017-07-13T06:57:00Z</cp:lastPrinted>
  <dcterms:created xsi:type="dcterms:W3CDTF">2017-07-06T12:50:00Z</dcterms:created>
  <dcterms:modified xsi:type="dcterms:W3CDTF">2025-02-10T14:33:00Z</dcterms:modified>
</cp:coreProperties>
</file>