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D0" w:rsidRPr="00783BB0" w:rsidRDefault="00F776D0" w:rsidP="00C06159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83BB0">
        <w:rPr>
          <w:rFonts w:ascii="Times New Roman" w:hAnsi="Times New Roman" w:cs="Times New Roman"/>
          <w:sz w:val="24"/>
          <w:szCs w:val="24"/>
        </w:rPr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776D0" w:rsidRPr="00783BB0" w:rsidRDefault="00F776D0" w:rsidP="00C06159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83BB0">
        <w:rPr>
          <w:rFonts w:ascii="Times New Roman" w:hAnsi="Times New Roman" w:cs="Times New Roman"/>
          <w:sz w:val="24"/>
          <w:szCs w:val="24"/>
        </w:rPr>
        <w:t xml:space="preserve">до рішення міської ради </w:t>
      </w:r>
    </w:p>
    <w:p w:rsidR="00F776D0" w:rsidRPr="00783BB0" w:rsidRDefault="00F776D0" w:rsidP="00C06159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від  19.12.2024 </w:t>
      </w:r>
      <w:r w:rsidRPr="00783BB0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F776D0" w:rsidRDefault="00F776D0" w:rsidP="00C061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76D0" w:rsidRDefault="00F776D0" w:rsidP="00783B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3BB0">
        <w:rPr>
          <w:rFonts w:ascii="Times New Roman" w:hAnsi="Times New Roman" w:cs="Times New Roman"/>
          <w:b/>
          <w:sz w:val="28"/>
          <w:szCs w:val="24"/>
        </w:rPr>
        <w:t xml:space="preserve">Склад </w:t>
      </w:r>
    </w:p>
    <w:p w:rsidR="00F776D0" w:rsidRDefault="00F776D0" w:rsidP="00783B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3BB0">
        <w:rPr>
          <w:rFonts w:ascii="Times New Roman" w:hAnsi="Times New Roman" w:cs="Times New Roman"/>
          <w:b/>
          <w:sz w:val="28"/>
          <w:szCs w:val="24"/>
        </w:rPr>
        <w:t>ініціативної групи</w:t>
      </w:r>
      <w:r w:rsidRPr="00783BB0">
        <w:rPr>
          <w:rFonts w:ascii="Times New Roman" w:hAnsi="Times New Roman" w:cs="Times New Roman"/>
          <w:b/>
          <w:sz w:val="28"/>
          <w:szCs w:val="24"/>
        </w:rPr>
        <w:br/>
        <w:t>з підготовки установчих зборів для формува</w:t>
      </w:r>
      <w:r>
        <w:rPr>
          <w:rFonts w:ascii="Times New Roman" w:hAnsi="Times New Roman" w:cs="Times New Roman"/>
          <w:b/>
          <w:sz w:val="28"/>
          <w:szCs w:val="24"/>
        </w:rPr>
        <w:t>ння складу Молодіжної ради</w:t>
      </w:r>
    </w:p>
    <w:p w:rsidR="00F776D0" w:rsidRDefault="00F776D0" w:rsidP="00783B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 Лозівській міській раді Харківської області</w:t>
      </w:r>
    </w:p>
    <w:p w:rsidR="00F776D0" w:rsidRPr="00783BB0" w:rsidRDefault="00F776D0" w:rsidP="00C06159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781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5528"/>
      </w:tblGrid>
      <w:tr w:rsidR="00F776D0" w:rsidRPr="00783BB0" w:rsidTr="00783BB0">
        <w:trPr>
          <w:trHeight w:val="755"/>
        </w:trPr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Pr="00783BB0" w:rsidRDefault="00F776D0" w:rsidP="00216B25">
            <w:pPr>
              <w:spacing w:line="240" w:lineRule="auto"/>
              <w:ind w:right="-470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b/>
                <w:sz w:val="28"/>
                <w:szCs w:val="24"/>
              </w:rPr>
              <w:t>Голова ініціативної групи:</w:t>
            </w:r>
          </w:p>
          <w:p w:rsidR="00F776D0" w:rsidRPr="00783BB0" w:rsidRDefault="00F776D0" w:rsidP="00216B25">
            <w:pPr>
              <w:spacing w:line="240" w:lineRule="auto"/>
              <w:ind w:right="-6309"/>
              <w:rPr>
                <w:rFonts w:ascii="Times New Roman" w:hAnsi="Times New Roman" w:cs="Times New Roman"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sz w:val="28"/>
                <w:szCs w:val="24"/>
              </w:rPr>
              <w:t xml:space="preserve">Володимир </w:t>
            </w:r>
          </w:p>
          <w:p w:rsidR="00F776D0" w:rsidRPr="00783BB0" w:rsidRDefault="00F776D0" w:rsidP="00216B25">
            <w:pPr>
              <w:spacing w:line="240" w:lineRule="auto"/>
              <w:ind w:right="-6309"/>
              <w:rPr>
                <w:rFonts w:ascii="Times New Roman" w:hAnsi="Times New Roman" w:cs="Times New Roman"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sz w:val="28"/>
                <w:szCs w:val="24"/>
              </w:rPr>
              <w:t xml:space="preserve">БАРАНОВСЬКИЙ  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Pr="00783BB0" w:rsidRDefault="00F776D0" w:rsidP="00216B25">
            <w:pPr>
              <w:spacing w:line="240" w:lineRule="auto"/>
              <w:ind w:right="-75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sz w:val="28"/>
                <w:szCs w:val="24"/>
              </w:rPr>
              <w:t>- заступник  міського голови з питань діяльності виконавчих органів ради</w:t>
            </w:r>
          </w:p>
        </w:tc>
      </w:tr>
      <w:tr w:rsidR="00F776D0" w:rsidRPr="00783BB0" w:rsidTr="00783BB0">
        <w:trPr>
          <w:trHeight w:val="995"/>
        </w:trPr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Pr="00783BB0" w:rsidRDefault="00F776D0" w:rsidP="00216B25">
            <w:pPr>
              <w:spacing w:line="240" w:lineRule="auto"/>
              <w:ind w:right="-598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b/>
                <w:sz w:val="28"/>
                <w:szCs w:val="24"/>
              </w:rPr>
              <w:t>Заступник голови ініціативної :</w:t>
            </w:r>
          </w:p>
          <w:p w:rsidR="00F776D0" w:rsidRPr="00783BB0" w:rsidRDefault="00F776D0" w:rsidP="00216B25">
            <w:pPr>
              <w:tabs>
                <w:tab w:val="left" w:pos="255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групи: </w:t>
            </w:r>
          </w:p>
          <w:p w:rsidR="00F776D0" w:rsidRPr="00783BB0" w:rsidRDefault="00F776D0" w:rsidP="00216B25">
            <w:pPr>
              <w:tabs>
                <w:tab w:val="left" w:pos="25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sz w:val="28"/>
                <w:szCs w:val="24"/>
              </w:rPr>
              <w:t xml:space="preserve">Вікторія </w:t>
            </w:r>
          </w:p>
          <w:p w:rsidR="00F776D0" w:rsidRPr="00783BB0" w:rsidRDefault="00F776D0" w:rsidP="00216B25">
            <w:pPr>
              <w:tabs>
                <w:tab w:val="left" w:pos="2550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sz w:val="28"/>
                <w:szCs w:val="24"/>
              </w:rPr>
              <w:t>УРВАНЦЕВА</w:t>
            </w:r>
            <w:r w:rsidRPr="00783BB0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Pr="00783BB0" w:rsidRDefault="00F776D0" w:rsidP="00783B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sz w:val="28"/>
                <w:szCs w:val="24"/>
              </w:rPr>
              <w:t>- начальник Управління освіти, молоді та спорту Лозівської міської ради Харківської області</w:t>
            </w:r>
          </w:p>
        </w:tc>
      </w:tr>
      <w:tr w:rsidR="00F776D0" w:rsidRPr="00783BB0" w:rsidTr="00783BB0">
        <w:trPr>
          <w:trHeight w:val="1025"/>
        </w:trPr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Pr="00783BB0" w:rsidRDefault="00F776D0" w:rsidP="004B5EB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b/>
                <w:sz w:val="28"/>
                <w:szCs w:val="24"/>
              </w:rPr>
              <w:t>Секретар ініціативної групи</w:t>
            </w:r>
            <w:r w:rsidRPr="00783BB0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F776D0" w:rsidRPr="00783BB0" w:rsidRDefault="00F776D0" w:rsidP="004B5EB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sz w:val="28"/>
                <w:szCs w:val="24"/>
              </w:rPr>
              <w:t>Інна</w:t>
            </w:r>
          </w:p>
          <w:p w:rsidR="00F776D0" w:rsidRPr="00783BB0" w:rsidRDefault="00F776D0" w:rsidP="004B5EB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sz w:val="28"/>
                <w:szCs w:val="24"/>
              </w:rPr>
              <w:t>ТКАЧЕНКО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Pr="00783BB0" w:rsidRDefault="00F776D0" w:rsidP="00783B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sz w:val="28"/>
                <w:szCs w:val="24"/>
              </w:rPr>
              <w:t>-  провідний спеціаліст відділу молоді та спорту Управління освіти, молоді та спорту Лозівської міської ради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Харківської області</w:t>
            </w:r>
          </w:p>
        </w:tc>
      </w:tr>
      <w:tr w:rsidR="00F776D0" w:rsidRPr="00783BB0" w:rsidTr="00783BB0">
        <w:trPr>
          <w:trHeight w:val="1000"/>
        </w:trPr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Pr="00783BB0" w:rsidRDefault="00F776D0" w:rsidP="00216B25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b/>
                <w:sz w:val="28"/>
                <w:szCs w:val="24"/>
              </w:rPr>
              <w:t>Члени ініціативної групи</w:t>
            </w:r>
            <w:r w:rsidRPr="00783BB0">
              <w:rPr>
                <w:rFonts w:ascii="Times New Roman" w:hAnsi="Times New Roman" w:cs="Times New Roman"/>
                <w:sz w:val="28"/>
                <w:szCs w:val="24"/>
              </w:rPr>
              <w:t xml:space="preserve">:  </w:t>
            </w:r>
          </w:p>
          <w:p w:rsidR="00F776D0" w:rsidRPr="00783BB0" w:rsidRDefault="00F776D0" w:rsidP="00216B25">
            <w:pPr>
              <w:pStyle w:val="ListParagraph"/>
              <w:numPr>
                <w:ilvl w:val="0"/>
                <w:numId w:val="3"/>
              </w:numPr>
              <w:tabs>
                <w:tab w:val="left" w:pos="325"/>
              </w:tabs>
              <w:spacing w:line="240" w:lineRule="auto"/>
              <w:ind w:left="41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sz w:val="28"/>
                <w:szCs w:val="24"/>
              </w:rPr>
              <w:t>Євгеній</w:t>
            </w:r>
          </w:p>
          <w:p w:rsidR="00F776D0" w:rsidRPr="00783BB0" w:rsidRDefault="00F776D0" w:rsidP="00216B25">
            <w:pPr>
              <w:spacing w:line="240" w:lineRule="auto"/>
              <w:ind w:left="41"/>
              <w:rPr>
                <w:rFonts w:ascii="Times New Roman" w:hAnsi="Times New Roman" w:cs="Times New Roman"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sz w:val="28"/>
                <w:szCs w:val="24"/>
              </w:rPr>
              <w:t>ШУЛЬЖЕНКО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Pr="00783BB0" w:rsidRDefault="00F776D0" w:rsidP="00783BB0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783BB0">
              <w:rPr>
                <w:rFonts w:ascii="Times New Roman" w:hAnsi="Times New Roman" w:cs="Times New Roman"/>
                <w:sz w:val="28"/>
                <w:szCs w:val="24"/>
              </w:rPr>
              <w:t>начальник відділу молоді та спорту Управління освіти, молоді та спорту Лозівської міської ради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Харківської області</w:t>
            </w:r>
          </w:p>
          <w:p w:rsidR="00F776D0" w:rsidRPr="00783BB0" w:rsidRDefault="00F776D0" w:rsidP="004B5EBF">
            <w:pPr>
              <w:spacing w:line="240" w:lineRule="auto"/>
              <w:ind w:right="1034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776D0" w:rsidRPr="00783BB0" w:rsidTr="00783BB0">
        <w:trPr>
          <w:trHeight w:val="790"/>
        </w:trPr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Pr="00783BB0" w:rsidRDefault="00F776D0" w:rsidP="00216B25">
            <w:pPr>
              <w:spacing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783BB0"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2.Тетяна </w:t>
            </w:r>
          </w:p>
          <w:p w:rsidR="00F776D0" w:rsidRPr="00783BB0" w:rsidRDefault="00F776D0" w:rsidP="00216B25">
            <w:pPr>
              <w:spacing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783BB0"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ЗИКОВА </w:t>
            </w:r>
          </w:p>
          <w:p w:rsidR="00F776D0" w:rsidRPr="00783BB0" w:rsidRDefault="00F776D0" w:rsidP="00216B25">
            <w:pPr>
              <w:spacing w:line="240" w:lineRule="auto"/>
              <w:ind w:left="41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Pr="00783BB0" w:rsidRDefault="00F776D0" w:rsidP="00783B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83BB0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- </w:t>
            </w:r>
            <w:r w:rsidRPr="00783BB0">
              <w:rPr>
                <w:rFonts w:ascii="Times New Roman" w:hAnsi="Times New Roman" w:cs="Times New Roman"/>
                <w:color w:val="000000"/>
                <w:sz w:val="28"/>
              </w:rPr>
              <w:t>заступник директора з навчально-виховної роботи Лозівського центру професійної освіти Харківської області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, депутат міської ради</w:t>
            </w:r>
            <w:r w:rsidRPr="00783BB0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F776D0" w:rsidRPr="00783BB0" w:rsidTr="00783BB0">
        <w:trPr>
          <w:trHeight w:val="593"/>
        </w:trPr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Pr="00783BB0" w:rsidRDefault="00F776D0" w:rsidP="00216B25">
            <w:pPr>
              <w:spacing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783BB0">
              <w:rPr>
                <w:rFonts w:ascii="Times New Roman" w:hAnsi="Times New Roman" w:cs="Times New Roman"/>
                <w:bCs/>
                <w:color w:val="000000"/>
                <w:sz w:val="28"/>
              </w:rPr>
              <w:t>3.Яна</w:t>
            </w:r>
          </w:p>
          <w:p w:rsidR="00F776D0" w:rsidRPr="00783BB0" w:rsidRDefault="00F776D0" w:rsidP="00216B25">
            <w:pPr>
              <w:spacing w:line="240" w:lineRule="auto"/>
              <w:ind w:left="4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83BB0"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 ПОГОРІЛА</w:t>
            </w:r>
            <w:r w:rsidRPr="00783BB0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Pr="00783BB0" w:rsidRDefault="00F776D0" w:rsidP="00783BB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-100" w:right="42"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783BB0">
              <w:rPr>
                <w:rFonts w:ascii="Times New Roman" w:hAnsi="Times New Roman" w:cs="Times New Roman"/>
                <w:color w:val="000000"/>
                <w:sz w:val="28"/>
              </w:rPr>
              <w:t>начальник відділу культурно - дозвіллєвої роботи Лозівської міської ради Харківської області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, депутат міської ради</w:t>
            </w:r>
          </w:p>
        </w:tc>
      </w:tr>
      <w:tr w:rsidR="00F776D0" w:rsidRPr="00783BB0" w:rsidTr="00783BB0">
        <w:trPr>
          <w:trHeight w:val="802"/>
        </w:trPr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Pr="00783BB0" w:rsidRDefault="00F776D0" w:rsidP="00216B25">
            <w:pPr>
              <w:spacing w:line="240" w:lineRule="auto"/>
              <w:ind w:left="4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83BB0">
              <w:rPr>
                <w:rFonts w:ascii="Times New Roman" w:hAnsi="Times New Roman" w:cs="Times New Roman"/>
                <w:color w:val="000000"/>
                <w:sz w:val="28"/>
              </w:rPr>
              <w:t xml:space="preserve">4.Вікторія </w:t>
            </w:r>
          </w:p>
          <w:p w:rsidR="00F776D0" w:rsidRPr="00783BB0" w:rsidRDefault="00F776D0" w:rsidP="00216B25">
            <w:pPr>
              <w:spacing w:line="240" w:lineRule="auto"/>
              <w:ind w:left="4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83BB0">
              <w:rPr>
                <w:rFonts w:ascii="Times New Roman" w:hAnsi="Times New Roman" w:cs="Times New Roman"/>
                <w:color w:val="000000"/>
                <w:sz w:val="28"/>
              </w:rPr>
              <w:t>КЛИМЧУК</w:t>
            </w:r>
          </w:p>
          <w:p w:rsidR="00F776D0" w:rsidRPr="00783BB0" w:rsidRDefault="00F776D0" w:rsidP="00216B2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Pr="00783BB0" w:rsidRDefault="00F776D0" w:rsidP="00783B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83BB0">
              <w:rPr>
                <w:rFonts w:ascii="Times New Roman" w:hAnsi="Times New Roman" w:cs="Times New Roman"/>
                <w:color w:val="000000"/>
                <w:sz w:val="28"/>
              </w:rPr>
              <w:t>-фахівець із зв’язків з громадськістю та пресою Лозівського міського центру молоді Управління освіти, молоді та спорту Лозівської міської ради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Харківської області</w:t>
            </w:r>
          </w:p>
        </w:tc>
      </w:tr>
      <w:tr w:rsidR="00F776D0" w:rsidRPr="00783BB0" w:rsidTr="00783BB0">
        <w:trPr>
          <w:trHeight w:val="874"/>
        </w:trPr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Default="00F776D0" w:rsidP="00DA36A5">
            <w:pPr>
              <w:spacing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783BB0">
              <w:rPr>
                <w:rFonts w:ascii="Times New Roman" w:hAnsi="Times New Roman" w:cs="Times New Roman"/>
                <w:bCs/>
                <w:color w:val="000000"/>
                <w:sz w:val="28"/>
              </w:rPr>
              <w:t>5.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Марія</w:t>
            </w:r>
          </w:p>
          <w:p w:rsidR="00F776D0" w:rsidRPr="00783BB0" w:rsidRDefault="00F776D0" w:rsidP="00DA36A5">
            <w:pPr>
              <w:spacing w:line="240" w:lineRule="auto"/>
              <w:ind w:left="41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КРЄМЄНЄВА</w:t>
            </w:r>
            <w:r w:rsidRPr="00783BB0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Default="00F776D0" w:rsidP="00DA36A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783BB0">
              <w:rPr>
                <w:rFonts w:ascii="Times New Roman" w:hAnsi="Times New Roman" w:cs="Times New Roman"/>
                <w:color w:val="000000"/>
                <w:sz w:val="28"/>
              </w:rPr>
              <w:t xml:space="preserve">активна молодь міста;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учениця 11 класу </w:t>
            </w:r>
          </w:p>
          <w:p w:rsidR="00F776D0" w:rsidRPr="00783BB0" w:rsidRDefault="00F776D0" w:rsidP="00DA36A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КЗ «Лозівський ліцей №12»</w:t>
            </w:r>
          </w:p>
        </w:tc>
      </w:tr>
      <w:tr w:rsidR="00F776D0" w:rsidRPr="00783BB0" w:rsidTr="00783BB0">
        <w:trPr>
          <w:trHeight w:val="649"/>
        </w:trPr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Default="00F776D0" w:rsidP="00DA36A5">
            <w:pPr>
              <w:spacing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783BB0">
              <w:rPr>
                <w:rFonts w:ascii="Times New Roman" w:hAnsi="Times New Roman" w:cs="Times New Roman"/>
                <w:bCs/>
                <w:color w:val="000000"/>
                <w:sz w:val="28"/>
              </w:rPr>
              <w:t>6.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Алевтина </w:t>
            </w:r>
          </w:p>
          <w:p w:rsidR="00F776D0" w:rsidRPr="00783BB0" w:rsidRDefault="00F776D0" w:rsidP="00DA36A5">
            <w:pPr>
              <w:spacing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ШАПОВАЛОВА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6D0" w:rsidRDefault="00F776D0" w:rsidP="00DA36A5">
            <w:pPr>
              <w:spacing w:line="240" w:lineRule="auto"/>
              <w:ind w:right="42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83BB0">
              <w:rPr>
                <w:rFonts w:ascii="Times New Roman" w:hAnsi="Times New Roman" w:cs="Times New Roman"/>
                <w:color w:val="000000"/>
                <w:sz w:val="28"/>
              </w:rPr>
              <w:t xml:space="preserve"> - активна молодь міста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; учениця 11 класу</w:t>
            </w:r>
          </w:p>
          <w:p w:rsidR="00F776D0" w:rsidRPr="00783BB0" w:rsidRDefault="00F776D0" w:rsidP="00DA36A5">
            <w:pPr>
              <w:spacing w:line="240" w:lineRule="auto"/>
              <w:ind w:right="42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КЗ «Лозівський ліцей № 3»  </w:t>
            </w:r>
          </w:p>
        </w:tc>
      </w:tr>
    </w:tbl>
    <w:p w:rsidR="00F776D0" w:rsidRDefault="00F776D0"/>
    <w:p w:rsidR="00F776D0" w:rsidRDefault="00F776D0" w:rsidP="00783BB0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83BB0">
        <w:rPr>
          <w:rFonts w:ascii="Times New Roman" w:hAnsi="Times New Roman" w:cs="Times New Roman"/>
          <w:b/>
          <w:sz w:val="28"/>
          <w:szCs w:val="28"/>
        </w:rPr>
        <w:t xml:space="preserve">Секретар міської ради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783BB0">
        <w:rPr>
          <w:rFonts w:ascii="Times New Roman" w:hAnsi="Times New Roman" w:cs="Times New Roman"/>
          <w:b/>
          <w:sz w:val="28"/>
          <w:szCs w:val="28"/>
        </w:rPr>
        <w:t xml:space="preserve"> Юрій КУШНІР</w:t>
      </w:r>
    </w:p>
    <w:p w:rsidR="00F776D0" w:rsidRPr="00783BB0" w:rsidRDefault="00F776D0" w:rsidP="00783BB0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83BB0">
        <w:rPr>
          <w:rFonts w:ascii="Times New Roman" w:hAnsi="Times New Roman" w:cs="Times New Roman"/>
          <w:sz w:val="24"/>
          <w:szCs w:val="28"/>
        </w:rPr>
        <w:t>Вікторія Урванцева</w:t>
      </w:r>
    </w:p>
    <w:sectPr w:rsidR="00F776D0" w:rsidRPr="00783BB0" w:rsidSect="00783BB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017E"/>
    <w:multiLevelType w:val="hybridMultilevel"/>
    <w:tmpl w:val="E4B0BECC"/>
    <w:lvl w:ilvl="0" w:tplc="4A1C8C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D046F"/>
    <w:multiLevelType w:val="multilevel"/>
    <w:tmpl w:val="25E4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16A1838"/>
    <w:multiLevelType w:val="hybridMultilevel"/>
    <w:tmpl w:val="B8E8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159"/>
    <w:rsid w:val="000E4171"/>
    <w:rsid w:val="00171FB1"/>
    <w:rsid w:val="001D2565"/>
    <w:rsid w:val="001E3599"/>
    <w:rsid w:val="001F505A"/>
    <w:rsid w:val="00216B25"/>
    <w:rsid w:val="002B7F6B"/>
    <w:rsid w:val="002E0FA8"/>
    <w:rsid w:val="003D2CE5"/>
    <w:rsid w:val="003D32EF"/>
    <w:rsid w:val="00410461"/>
    <w:rsid w:val="0044381A"/>
    <w:rsid w:val="00484869"/>
    <w:rsid w:val="00484C2E"/>
    <w:rsid w:val="004B5EBF"/>
    <w:rsid w:val="005921E6"/>
    <w:rsid w:val="005D58AE"/>
    <w:rsid w:val="00621F6B"/>
    <w:rsid w:val="006638FA"/>
    <w:rsid w:val="0072792A"/>
    <w:rsid w:val="00783BB0"/>
    <w:rsid w:val="00813C5B"/>
    <w:rsid w:val="00845929"/>
    <w:rsid w:val="009253A9"/>
    <w:rsid w:val="009B39FC"/>
    <w:rsid w:val="00A45336"/>
    <w:rsid w:val="00AC470B"/>
    <w:rsid w:val="00B35432"/>
    <w:rsid w:val="00BB561B"/>
    <w:rsid w:val="00BD28ED"/>
    <w:rsid w:val="00BE5B99"/>
    <w:rsid w:val="00BF65C4"/>
    <w:rsid w:val="00C06159"/>
    <w:rsid w:val="00DA36A5"/>
    <w:rsid w:val="00DE05BF"/>
    <w:rsid w:val="00EC217A"/>
    <w:rsid w:val="00EE7C5A"/>
    <w:rsid w:val="00F12B14"/>
    <w:rsid w:val="00F7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59"/>
    <w:pPr>
      <w:spacing w:line="276" w:lineRule="auto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E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216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5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1</Pages>
  <Words>1060</Words>
  <Characters>605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User</cp:lastModifiedBy>
  <cp:revision>20</cp:revision>
  <cp:lastPrinted>2024-10-22T12:36:00Z</cp:lastPrinted>
  <dcterms:created xsi:type="dcterms:W3CDTF">2024-10-21T06:58:00Z</dcterms:created>
  <dcterms:modified xsi:type="dcterms:W3CDTF">2024-12-12T11:46:00Z</dcterms:modified>
</cp:coreProperties>
</file>