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02" w:rsidRPr="00EB3555" w:rsidRDefault="003E1502" w:rsidP="0030385E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EB3555">
        <w:rPr>
          <w:rFonts w:ascii="Times New Roman" w:hAnsi="Times New Roman"/>
          <w:sz w:val="24"/>
          <w:szCs w:val="24"/>
        </w:rPr>
        <w:t>Додаток</w:t>
      </w:r>
    </w:p>
    <w:p w:rsidR="003E1502" w:rsidRDefault="003E1502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  <w:lang w:val="uk-UA"/>
        </w:rPr>
      </w:pPr>
      <w:r w:rsidRPr="00EB3555">
        <w:rPr>
          <w:rFonts w:ascii="Times New Roman" w:hAnsi="Times New Roman"/>
          <w:sz w:val="24"/>
          <w:szCs w:val="24"/>
        </w:rPr>
        <w:t xml:space="preserve">до рішення міської ради </w:t>
      </w:r>
    </w:p>
    <w:p w:rsidR="003E1502" w:rsidRPr="00EB3555" w:rsidRDefault="003E1502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4"/>
          <w:szCs w:val="24"/>
        </w:rPr>
      </w:pPr>
      <w:r w:rsidRPr="00EB3555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27.03.2025 </w:t>
      </w:r>
      <w:r w:rsidRPr="00EB3555">
        <w:rPr>
          <w:rFonts w:ascii="Times New Roman" w:hAnsi="Times New Roman"/>
          <w:sz w:val="24"/>
          <w:szCs w:val="24"/>
        </w:rPr>
        <w:t>№</w:t>
      </w:r>
    </w:p>
    <w:p w:rsidR="003E1502" w:rsidRPr="00EB3555" w:rsidRDefault="003E1502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</w:p>
    <w:p w:rsidR="003E1502" w:rsidRDefault="003E1502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3E1502" w:rsidRPr="00B5412A" w:rsidRDefault="003E1502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3E1502" w:rsidRDefault="003E1502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Перелік безхазяйних об’єктів</w:t>
      </w:r>
    </w:p>
    <w:p w:rsidR="003E1502" w:rsidRPr="00504DC1" w:rsidRDefault="003E1502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3828"/>
        <w:gridCol w:w="1417"/>
        <w:gridCol w:w="1843"/>
      </w:tblGrid>
      <w:tr w:rsidR="003E1502" w:rsidRPr="00057FB7" w:rsidTr="00057FB7">
        <w:trPr>
          <w:jc w:val="center"/>
        </w:trPr>
        <w:tc>
          <w:tcPr>
            <w:tcW w:w="675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Вид зеленого насадження</w:t>
            </w:r>
          </w:p>
        </w:tc>
        <w:tc>
          <w:tcPr>
            <w:tcW w:w="3828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 знаходження</w:t>
            </w:r>
          </w:p>
        </w:tc>
        <w:tc>
          <w:tcPr>
            <w:tcW w:w="1417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Кількість, шт.</w:t>
            </w:r>
          </w:p>
        </w:tc>
        <w:tc>
          <w:tcPr>
            <w:tcW w:w="1843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Первісна</w:t>
            </w:r>
          </w:p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вартість грн.</w:t>
            </w:r>
          </w:p>
        </w:tc>
      </w:tr>
      <w:tr w:rsidR="003E1502" w:rsidRPr="00057FB7" w:rsidTr="00057FB7">
        <w:trPr>
          <w:jc w:val="center"/>
        </w:trPr>
        <w:tc>
          <w:tcPr>
            <w:tcW w:w="675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Тополя </w:t>
            </w:r>
          </w:p>
        </w:tc>
        <w:tc>
          <w:tcPr>
            <w:tcW w:w="3828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Шкільна, с. Артільне, </w:t>
            </w:r>
          </w:p>
          <w:p w:rsidR="003E1502" w:rsidRDefault="003E1502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  <w:p w:rsidR="003E1502" w:rsidRPr="00057FB7" w:rsidRDefault="003E1502" w:rsidP="0005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140</w:t>
            </w:r>
          </w:p>
        </w:tc>
        <w:tc>
          <w:tcPr>
            <w:tcW w:w="1843" w:type="dxa"/>
            <w:vAlign w:val="center"/>
          </w:tcPr>
          <w:p w:rsidR="003E1502" w:rsidRPr="00057FB7" w:rsidRDefault="003E1502" w:rsidP="0005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7F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33600,0</w:t>
            </w:r>
          </w:p>
        </w:tc>
      </w:tr>
    </w:tbl>
    <w:p w:rsidR="003E1502" w:rsidRDefault="003E1502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1502" w:rsidRDefault="003E1502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1502" w:rsidRDefault="003E1502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1502" w:rsidRDefault="003E1502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Юрій КУШНІР</w:t>
      </w:r>
    </w:p>
    <w:p w:rsidR="003E1502" w:rsidRPr="00AE38C2" w:rsidRDefault="003E1502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3DBA">
        <w:rPr>
          <w:rFonts w:ascii="Times New Roman" w:hAnsi="Times New Roman"/>
          <w:sz w:val="24"/>
          <w:szCs w:val="28"/>
          <w:lang w:val="uk-UA"/>
        </w:rPr>
        <w:t xml:space="preserve">Микола Пономар, 2-20-15 </w:t>
      </w:r>
    </w:p>
    <w:p w:rsidR="003E1502" w:rsidRPr="006E4B55" w:rsidRDefault="003E1502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3E1502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02" w:rsidRDefault="003E1502" w:rsidP="00E11224">
      <w:pPr>
        <w:spacing w:after="0" w:line="240" w:lineRule="auto"/>
      </w:pPr>
      <w:r>
        <w:separator/>
      </w:r>
    </w:p>
  </w:endnote>
  <w:endnote w:type="continuationSeparator" w:id="0">
    <w:p w:rsidR="003E1502" w:rsidRDefault="003E1502" w:rsidP="00E1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02" w:rsidRDefault="003E1502" w:rsidP="00E11224">
      <w:pPr>
        <w:spacing w:after="0" w:line="240" w:lineRule="auto"/>
      </w:pPr>
      <w:r>
        <w:separator/>
      </w:r>
    </w:p>
  </w:footnote>
  <w:footnote w:type="continuationSeparator" w:id="0">
    <w:p w:rsidR="003E1502" w:rsidRDefault="003E1502" w:rsidP="00E1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402AF"/>
    <w:rsid w:val="0004686D"/>
    <w:rsid w:val="000471D1"/>
    <w:rsid w:val="0005361F"/>
    <w:rsid w:val="00057FB7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64261"/>
    <w:rsid w:val="00172C76"/>
    <w:rsid w:val="00173F7E"/>
    <w:rsid w:val="0017500E"/>
    <w:rsid w:val="0017587B"/>
    <w:rsid w:val="0018517B"/>
    <w:rsid w:val="001971D1"/>
    <w:rsid w:val="001B42BB"/>
    <w:rsid w:val="001E497F"/>
    <w:rsid w:val="001F7423"/>
    <w:rsid w:val="00226AAE"/>
    <w:rsid w:val="00290C8F"/>
    <w:rsid w:val="00291978"/>
    <w:rsid w:val="002A1B7A"/>
    <w:rsid w:val="002B555B"/>
    <w:rsid w:val="002C5737"/>
    <w:rsid w:val="002D59B5"/>
    <w:rsid w:val="002F43DC"/>
    <w:rsid w:val="002F6520"/>
    <w:rsid w:val="0030385E"/>
    <w:rsid w:val="00307689"/>
    <w:rsid w:val="00351F26"/>
    <w:rsid w:val="0035379F"/>
    <w:rsid w:val="003632DA"/>
    <w:rsid w:val="00394F0A"/>
    <w:rsid w:val="003A4727"/>
    <w:rsid w:val="003A7704"/>
    <w:rsid w:val="003C56B8"/>
    <w:rsid w:val="003E1502"/>
    <w:rsid w:val="0042665D"/>
    <w:rsid w:val="004277C6"/>
    <w:rsid w:val="00436E49"/>
    <w:rsid w:val="00440EA2"/>
    <w:rsid w:val="00447A3A"/>
    <w:rsid w:val="00480678"/>
    <w:rsid w:val="00483308"/>
    <w:rsid w:val="00483EA4"/>
    <w:rsid w:val="00491CEA"/>
    <w:rsid w:val="004A2224"/>
    <w:rsid w:val="004A724D"/>
    <w:rsid w:val="004B210B"/>
    <w:rsid w:val="004B3D9E"/>
    <w:rsid w:val="004C4636"/>
    <w:rsid w:val="004F7708"/>
    <w:rsid w:val="00504DC1"/>
    <w:rsid w:val="00567570"/>
    <w:rsid w:val="005843B9"/>
    <w:rsid w:val="00593B94"/>
    <w:rsid w:val="005A4CC6"/>
    <w:rsid w:val="005C5250"/>
    <w:rsid w:val="005F75CA"/>
    <w:rsid w:val="00632A26"/>
    <w:rsid w:val="00635C51"/>
    <w:rsid w:val="006713B8"/>
    <w:rsid w:val="00674F1A"/>
    <w:rsid w:val="00682A18"/>
    <w:rsid w:val="006A32ED"/>
    <w:rsid w:val="006A5DAA"/>
    <w:rsid w:val="006D379A"/>
    <w:rsid w:val="006E4B55"/>
    <w:rsid w:val="006F358C"/>
    <w:rsid w:val="007107B6"/>
    <w:rsid w:val="007345B3"/>
    <w:rsid w:val="00762CF9"/>
    <w:rsid w:val="00780B50"/>
    <w:rsid w:val="007875C1"/>
    <w:rsid w:val="0079125D"/>
    <w:rsid w:val="00795304"/>
    <w:rsid w:val="007B0991"/>
    <w:rsid w:val="007B2A83"/>
    <w:rsid w:val="007B7D35"/>
    <w:rsid w:val="0080786D"/>
    <w:rsid w:val="00820712"/>
    <w:rsid w:val="00821C78"/>
    <w:rsid w:val="00832445"/>
    <w:rsid w:val="008337ED"/>
    <w:rsid w:val="0084404D"/>
    <w:rsid w:val="0085610B"/>
    <w:rsid w:val="00860A1F"/>
    <w:rsid w:val="00875311"/>
    <w:rsid w:val="00883E0F"/>
    <w:rsid w:val="008A28A1"/>
    <w:rsid w:val="008A7B62"/>
    <w:rsid w:val="008B6C02"/>
    <w:rsid w:val="008C4188"/>
    <w:rsid w:val="008E11A3"/>
    <w:rsid w:val="008E2E92"/>
    <w:rsid w:val="008E59B2"/>
    <w:rsid w:val="008F4DF9"/>
    <w:rsid w:val="00907FD4"/>
    <w:rsid w:val="00923DBA"/>
    <w:rsid w:val="00930464"/>
    <w:rsid w:val="00934C5E"/>
    <w:rsid w:val="009570AC"/>
    <w:rsid w:val="00961B98"/>
    <w:rsid w:val="00965456"/>
    <w:rsid w:val="00982943"/>
    <w:rsid w:val="00986792"/>
    <w:rsid w:val="00992746"/>
    <w:rsid w:val="009B75F4"/>
    <w:rsid w:val="009D5996"/>
    <w:rsid w:val="009E3B30"/>
    <w:rsid w:val="009E79AE"/>
    <w:rsid w:val="009F3DF4"/>
    <w:rsid w:val="00A160F0"/>
    <w:rsid w:val="00A2324C"/>
    <w:rsid w:val="00A31553"/>
    <w:rsid w:val="00A34A9D"/>
    <w:rsid w:val="00A35EE0"/>
    <w:rsid w:val="00A367D2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E38C2"/>
    <w:rsid w:val="00AE5EBC"/>
    <w:rsid w:val="00B05A15"/>
    <w:rsid w:val="00B0764C"/>
    <w:rsid w:val="00B23D07"/>
    <w:rsid w:val="00B32E52"/>
    <w:rsid w:val="00B3678A"/>
    <w:rsid w:val="00B47690"/>
    <w:rsid w:val="00B51E83"/>
    <w:rsid w:val="00B5412A"/>
    <w:rsid w:val="00B55D4E"/>
    <w:rsid w:val="00B61CCC"/>
    <w:rsid w:val="00B75762"/>
    <w:rsid w:val="00B76E61"/>
    <w:rsid w:val="00BA409B"/>
    <w:rsid w:val="00BA4930"/>
    <w:rsid w:val="00BA7C51"/>
    <w:rsid w:val="00BB30D0"/>
    <w:rsid w:val="00BC0893"/>
    <w:rsid w:val="00BC459D"/>
    <w:rsid w:val="00BC5171"/>
    <w:rsid w:val="00BE0DE3"/>
    <w:rsid w:val="00BE6579"/>
    <w:rsid w:val="00C00F95"/>
    <w:rsid w:val="00C21951"/>
    <w:rsid w:val="00C41A41"/>
    <w:rsid w:val="00C5029A"/>
    <w:rsid w:val="00C5286F"/>
    <w:rsid w:val="00C8561A"/>
    <w:rsid w:val="00C9746E"/>
    <w:rsid w:val="00CA54FD"/>
    <w:rsid w:val="00CA5629"/>
    <w:rsid w:val="00CB5163"/>
    <w:rsid w:val="00CC114F"/>
    <w:rsid w:val="00CC7753"/>
    <w:rsid w:val="00CD19E7"/>
    <w:rsid w:val="00CD6E57"/>
    <w:rsid w:val="00CE55DC"/>
    <w:rsid w:val="00CF18DB"/>
    <w:rsid w:val="00CF32AD"/>
    <w:rsid w:val="00CF5A0B"/>
    <w:rsid w:val="00D25516"/>
    <w:rsid w:val="00D30719"/>
    <w:rsid w:val="00D346E5"/>
    <w:rsid w:val="00D37480"/>
    <w:rsid w:val="00D4093F"/>
    <w:rsid w:val="00D439A9"/>
    <w:rsid w:val="00D471C4"/>
    <w:rsid w:val="00D60923"/>
    <w:rsid w:val="00D620E7"/>
    <w:rsid w:val="00D81C08"/>
    <w:rsid w:val="00D91920"/>
    <w:rsid w:val="00D9495B"/>
    <w:rsid w:val="00DA2DB8"/>
    <w:rsid w:val="00DB12D6"/>
    <w:rsid w:val="00DB656E"/>
    <w:rsid w:val="00E11224"/>
    <w:rsid w:val="00E16BB2"/>
    <w:rsid w:val="00E2412C"/>
    <w:rsid w:val="00E27416"/>
    <w:rsid w:val="00E33EFD"/>
    <w:rsid w:val="00E5334F"/>
    <w:rsid w:val="00E56ADE"/>
    <w:rsid w:val="00E64179"/>
    <w:rsid w:val="00E67632"/>
    <w:rsid w:val="00E718C3"/>
    <w:rsid w:val="00E95034"/>
    <w:rsid w:val="00EA6E04"/>
    <w:rsid w:val="00EB3555"/>
    <w:rsid w:val="00EB4D98"/>
    <w:rsid w:val="00ED05DC"/>
    <w:rsid w:val="00ED29A5"/>
    <w:rsid w:val="00ED7918"/>
    <w:rsid w:val="00F015FE"/>
    <w:rsid w:val="00F2297C"/>
    <w:rsid w:val="00F36627"/>
    <w:rsid w:val="00F4268D"/>
    <w:rsid w:val="00F5104D"/>
    <w:rsid w:val="00F57353"/>
    <w:rsid w:val="00F61B07"/>
    <w:rsid w:val="00F712B9"/>
    <w:rsid w:val="00FA0990"/>
    <w:rsid w:val="00FC3BEC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62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51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516"/>
    <w:rPr>
      <w:rFonts w:ascii="Calibri" w:hAnsi="Calibri" w:cs="Times New Roman"/>
    </w:rPr>
  </w:style>
  <w:style w:type="paragraph" w:styleId="NoSpacing">
    <w:name w:val="No Spacing"/>
    <w:uiPriority w:val="99"/>
    <w:qFormat/>
    <w:rsid w:val="00D25516"/>
    <w:rPr>
      <w:lang w:val="ru-RU" w:eastAsia="en-US"/>
    </w:rPr>
  </w:style>
  <w:style w:type="table" w:styleId="TableGrid">
    <w:name w:val="Table Grid"/>
    <w:basedOn w:val="TableNormal"/>
    <w:uiPriority w:val="99"/>
    <w:rsid w:val="00D2551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210</Words>
  <Characters>121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2025-03-07T06:56:00Z</cp:lastPrinted>
  <dcterms:created xsi:type="dcterms:W3CDTF">2025-03-19T11:03:00Z</dcterms:created>
  <dcterms:modified xsi:type="dcterms:W3CDTF">2025-03-19T12:24:00Z</dcterms:modified>
</cp:coreProperties>
</file>