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64" w:rsidRPr="00C133B5" w:rsidRDefault="00F54464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F54464" w:rsidRPr="00C65274" w:rsidRDefault="00F54464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8"/>
          <w:szCs w:val="28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F54464" w:rsidRPr="00C65274" w:rsidRDefault="00F54464" w:rsidP="00DA5A07">
      <w:pPr>
        <w:ind w:left="5529"/>
      </w:pPr>
      <w:r>
        <w:rPr>
          <w:sz w:val="28"/>
          <w:szCs w:val="28"/>
        </w:rPr>
        <w:t>від  14.</w:t>
      </w:r>
      <w:r w:rsidRPr="00DC590E"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>. 2023 № 1637</w:t>
      </w:r>
    </w:p>
    <w:p w:rsidR="00F54464" w:rsidRPr="00DA5A07" w:rsidRDefault="00F54464" w:rsidP="00DA5A07">
      <w:pPr>
        <w:tabs>
          <w:tab w:val="left" w:pos="5592"/>
        </w:tabs>
      </w:pPr>
    </w:p>
    <w:p w:rsidR="00F54464" w:rsidRPr="00DA5A07" w:rsidRDefault="00F54464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F54464" w:rsidRPr="00C133B5">
        <w:trPr>
          <w:trHeight w:val="367"/>
          <w:jc w:val="center"/>
        </w:trPr>
        <w:tc>
          <w:tcPr>
            <w:tcW w:w="5152" w:type="dxa"/>
          </w:tcPr>
          <w:p w:rsidR="00F54464" w:rsidRPr="00C133B5" w:rsidRDefault="00F54464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F54464" w:rsidRPr="00C133B5" w:rsidRDefault="00F54464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F54464" w:rsidRPr="001C2000" w:rsidRDefault="00F54464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1C2000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1C2000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F54464" w:rsidRPr="001C2000" w:rsidRDefault="00F54464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1C2000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F54464" w:rsidRPr="00C133B5" w:rsidRDefault="00F54464" w:rsidP="00FB5501">
      <w:pPr>
        <w:rPr>
          <w:sz w:val="28"/>
          <w:szCs w:val="28"/>
          <w:lang w:val="ru-RU"/>
        </w:rPr>
      </w:pPr>
    </w:p>
    <w:p w:rsidR="00F54464" w:rsidRPr="00C133B5" w:rsidRDefault="00F54464" w:rsidP="00FB5501">
      <w:pPr>
        <w:rPr>
          <w:sz w:val="28"/>
          <w:szCs w:val="28"/>
          <w:lang w:val="ru-RU"/>
        </w:rPr>
      </w:pPr>
    </w:p>
    <w:p w:rsidR="00F54464" w:rsidRPr="00C133B5" w:rsidRDefault="00F54464" w:rsidP="00FB5501">
      <w:pPr>
        <w:rPr>
          <w:sz w:val="28"/>
          <w:szCs w:val="28"/>
          <w:lang w:val="ru-RU"/>
        </w:rPr>
      </w:pPr>
    </w:p>
    <w:p w:rsidR="00F54464" w:rsidRPr="00C133B5" w:rsidRDefault="00F54464" w:rsidP="00FB5501">
      <w:pPr>
        <w:rPr>
          <w:sz w:val="28"/>
          <w:szCs w:val="28"/>
          <w:lang w:val="ru-RU"/>
        </w:rPr>
      </w:pPr>
    </w:p>
    <w:p w:rsidR="00F54464" w:rsidRPr="00C133B5" w:rsidRDefault="00F54464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F54464" w:rsidRPr="00C133B5" w:rsidRDefault="00F54464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F54464" w:rsidRPr="00C133B5" w:rsidRDefault="00F54464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F54464" w:rsidRPr="00C133B5" w:rsidRDefault="00F54464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F54464" w:rsidRPr="00C133B5" w:rsidRDefault="00F54464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F54464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F54464" w:rsidRDefault="00F54464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F54464" w:rsidRPr="00C133B5" w:rsidRDefault="00F54464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F54464" w:rsidRPr="00C133B5" w:rsidRDefault="00F54464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F54464" w:rsidRPr="00C133B5" w:rsidRDefault="00F54464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F54464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F54464" w:rsidRPr="00C133B5" w:rsidRDefault="00F54464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54464" w:rsidRPr="00C133B5" w:rsidRDefault="00F5446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F54464" w:rsidRPr="00C133B5" w:rsidRDefault="00F5446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F54464" w:rsidRPr="00C133B5" w:rsidRDefault="00F5446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F54464" w:rsidRPr="00C133B5" w:rsidRDefault="00F5446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F54464" w:rsidRPr="001A13B5" w:rsidRDefault="00F5446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F54464" w:rsidRPr="001A13B5" w:rsidRDefault="00F54464" w:rsidP="00F94012">
            <w:pPr>
              <w:rPr>
                <w:sz w:val="28"/>
                <w:szCs w:val="28"/>
              </w:rPr>
            </w:pPr>
          </w:p>
        </w:tc>
      </w:tr>
      <w:tr w:rsidR="00F54464" w:rsidRPr="00C133B5" w:rsidTr="001A13B5">
        <w:trPr>
          <w:jc w:val="center"/>
        </w:trPr>
        <w:tc>
          <w:tcPr>
            <w:tcW w:w="3538" w:type="dxa"/>
          </w:tcPr>
          <w:p w:rsidR="00F54464" w:rsidRPr="00C133B5" w:rsidRDefault="00F54464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F54464" w:rsidRPr="00C133B5" w:rsidRDefault="00F54464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F54464" w:rsidRPr="00C133B5" w:rsidRDefault="00F54464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54464" w:rsidRPr="00C133B5" w:rsidRDefault="00F54464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F54464" w:rsidRPr="00C133B5" w:rsidRDefault="00F54464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F54464" w:rsidRPr="00C133B5" w:rsidTr="001A13B5">
        <w:trPr>
          <w:jc w:val="center"/>
        </w:trPr>
        <w:tc>
          <w:tcPr>
            <w:tcW w:w="3538" w:type="dxa"/>
          </w:tcPr>
          <w:p w:rsidR="00F54464" w:rsidRPr="00C133B5" w:rsidRDefault="00F54464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F54464" w:rsidRPr="00C133B5" w:rsidRDefault="00F54464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54464" w:rsidRPr="001C7C05" w:rsidRDefault="00F54464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F54464" w:rsidRPr="001C7C05" w:rsidRDefault="00F54464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6 102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F54464" w:rsidRPr="001C7C05" w:rsidRDefault="00F54464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F54464" w:rsidRPr="001C7C05" w:rsidRDefault="00F54464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6 211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94" w:type="dxa"/>
          </w:tcPr>
          <w:p w:rsidR="00F54464" w:rsidRPr="001C7C05" w:rsidRDefault="00F54464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F54464" w:rsidRPr="001C7C05" w:rsidRDefault="00F54464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7 001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5" w:type="dxa"/>
          </w:tcPr>
          <w:p w:rsidR="00F54464" w:rsidRPr="001C7C05" w:rsidRDefault="00F54464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F54464" w:rsidRPr="001C7C05" w:rsidRDefault="00F54464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19 315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F54464" w:rsidRPr="00C133B5" w:rsidRDefault="00F54464" w:rsidP="00FB5501">
      <w:pPr>
        <w:jc w:val="both"/>
        <w:rPr>
          <w:b/>
          <w:bCs/>
          <w:sz w:val="28"/>
          <w:szCs w:val="28"/>
        </w:rPr>
      </w:pPr>
    </w:p>
    <w:p w:rsidR="00F54464" w:rsidRPr="00C133B5" w:rsidRDefault="00F54464" w:rsidP="00FB5501">
      <w:pPr>
        <w:jc w:val="both"/>
        <w:rPr>
          <w:b/>
          <w:bCs/>
          <w:sz w:val="28"/>
          <w:szCs w:val="28"/>
          <w:lang w:val="en-US"/>
        </w:rPr>
      </w:pPr>
    </w:p>
    <w:p w:rsidR="00F54464" w:rsidRPr="00C133B5" w:rsidRDefault="00F54464" w:rsidP="00FB5501">
      <w:pPr>
        <w:jc w:val="both"/>
        <w:rPr>
          <w:b/>
          <w:bCs/>
          <w:sz w:val="28"/>
          <w:szCs w:val="28"/>
          <w:lang w:val="en-US"/>
        </w:rPr>
      </w:pPr>
    </w:p>
    <w:p w:rsidR="00F54464" w:rsidRDefault="00F54464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F54464" w:rsidRDefault="00F54464" w:rsidP="00FB5501">
      <w:pPr>
        <w:jc w:val="center"/>
        <w:rPr>
          <w:b/>
          <w:bCs/>
          <w:sz w:val="28"/>
          <w:szCs w:val="28"/>
        </w:rPr>
      </w:pPr>
    </w:p>
    <w:p w:rsidR="00F54464" w:rsidRDefault="00F54464" w:rsidP="00FB550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0A0"/>
      </w:tblPr>
      <w:tblGrid>
        <w:gridCol w:w="3190"/>
      </w:tblGrid>
      <w:tr w:rsidR="00F54464" w:rsidRPr="009A35A1" w:rsidTr="009A3B7C">
        <w:tc>
          <w:tcPr>
            <w:tcW w:w="3190" w:type="dxa"/>
          </w:tcPr>
          <w:p w:rsidR="00F54464" w:rsidRPr="000F416F" w:rsidRDefault="00F54464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 Дерев’янко</w:t>
            </w:r>
          </w:p>
        </w:tc>
      </w:tr>
      <w:tr w:rsidR="00F54464" w:rsidRPr="009A35A1" w:rsidTr="009A3B7C">
        <w:tc>
          <w:tcPr>
            <w:tcW w:w="3190" w:type="dxa"/>
          </w:tcPr>
          <w:p w:rsidR="00F54464" w:rsidRPr="000F416F" w:rsidRDefault="00F54464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F54464" w:rsidRPr="00C133B5" w:rsidRDefault="00F54464" w:rsidP="000F416F">
      <w:pPr>
        <w:rPr>
          <w:b/>
          <w:bCs/>
          <w:sz w:val="28"/>
          <w:szCs w:val="28"/>
        </w:rPr>
      </w:pPr>
    </w:p>
    <w:p w:rsidR="00F54464" w:rsidRPr="00764F3C" w:rsidRDefault="00F54464" w:rsidP="00FB5501">
      <w:pPr>
        <w:rPr>
          <w:sz w:val="24"/>
          <w:szCs w:val="24"/>
        </w:rPr>
      </w:pPr>
    </w:p>
    <w:p w:rsidR="00F54464" w:rsidRDefault="00F54464"/>
    <w:sectPr w:rsidR="00F54464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1389"/>
    <w:rsid w:val="000C58B8"/>
    <w:rsid w:val="000F416F"/>
    <w:rsid w:val="00164CF0"/>
    <w:rsid w:val="001769AC"/>
    <w:rsid w:val="001A13B5"/>
    <w:rsid w:val="001C2000"/>
    <w:rsid w:val="001C7C05"/>
    <w:rsid w:val="00223124"/>
    <w:rsid w:val="002470A3"/>
    <w:rsid w:val="002B64D8"/>
    <w:rsid w:val="003758B2"/>
    <w:rsid w:val="00471CF8"/>
    <w:rsid w:val="004823FF"/>
    <w:rsid w:val="005177A4"/>
    <w:rsid w:val="00566512"/>
    <w:rsid w:val="00576B0C"/>
    <w:rsid w:val="00635D19"/>
    <w:rsid w:val="00690735"/>
    <w:rsid w:val="006E5A1F"/>
    <w:rsid w:val="00742019"/>
    <w:rsid w:val="007437E7"/>
    <w:rsid w:val="00764F3C"/>
    <w:rsid w:val="00766C40"/>
    <w:rsid w:val="00790976"/>
    <w:rsid w:val="007B13C7"/>
    <w:rsid w:val="007B3A2B"/>
    <w:rsid w:val="007F757F"/>
    <w:rsid w:val="00820C99"/>
    <w:rsid w:val="00857446"/>
    <w:rsid w:val="00891BA3"/>
    <w:rsid w:val="008A42AB"/>
    <w:rsid w:val="008D24D9"/>
    <w:rsid w:val="008F2E50"/>
    <w:rsid w:val="00902FAA"/>
    <w:rsid w:val="00992CAC"/>
    <w:rsid w:val="009A35A1"/>
    <w:rsid w:val="009A3B7C"/>
    <w:rsid w:val="009B7158"/>
    <w:rsid w:val="009E1278"/>
    <w:rsid w:val="00AA7FA2"/>
    <w:rsid w:val="00AE0EE8"/>
    <w:rsid w:val="00B2680C"/>
    <w:rsid w:val="00B74EFA"/>
    <w:rsid w:val="00BD55C0"/>
    <w:rsid w:val="00C133B5"/>
    <w:rsid w:val="00C4290B"/>
    <w:rsid w:val="00C62213"/>
    <w:rsid w:val="00C65274"/>
    <w:rsid w:val="00C806E6"/>
    <w:rsid w:val="00CE1F3B"/>
    <w:rsid w:val="00D14BE3"/>
    <w:rsid w:val="00D26253"/>
    <w:rsid w:val="00DA5A07"/>
    <w:rsid w:val="00DC590E"/>
    <w:rsid w:val="00EA6305"/>
    <w:rsid w:val="00EC5CDA"/>
    <w:rsid w:val="00F21A2B"/>
    <w:rsid w:val="00F54464"/>
    <w:rsid w:val="00F66E51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680C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1</Pages>
  <Words>432</Words>
  <Characters>247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35</cp:revision>
  <cp:lastPrinted>2023-12-14T13:01:00Z</cp:lastPrinted>
  <dcterms:created xsi:type="dcterms:W3CDTF">2018-01-30T16:48:00Z</dcterms:created>
  <dcterms:modified xsi:type="dcterms:W3CDTF">2023-12-14T13:01:00Z</dcterms:modified>
</cp:coreProperties>
</file>