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2" w:rsidRPr="005D2656" w:rsidRDefault="00C26E22" w:rsidP="000741F1">
      <w:pPr>
        <w:pStyle w:val="Heading1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D2656">
        <w:rPr>
          <w:sz w:val="24"/>
          <w:szCs w:val="24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C26E22" w:rsidRPr="005D265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C26E22" w:rsidRPr="005D2656" w:rsidRDefault="00C26E22">
            <w:pPr>
              <w:pStyle w:val="Heading1"/>
              <w:rPr>
                <w:sz w:val="24"/>
                <w:szCs w:val="24"/>
              </w:rPr>
            </w:pPr>
            <w:r w:rsidRPr="005D2656">
              <w:rPr>
                <w:sz w:val="24"/>
                <w:szCs w:val="24"/>
              </w:rPr>
              <w:t>ЗАТВЕРДЖЕНО:</w:t>
            </w:r>
          </w:p>
        </w:tc>
      </w:tr>
      <w:tr w:rsidR="00C26E22" w:rsidRPr="005D265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C26E22" w:rsidRPr="005D2656" w:rsidRDefault="00C26E22">
            <w:pPr>
              <w:jc w:val="both"/>
              <w:rPr>
                <w:sz w:val="24"/>
                <w:szCs w:val="24"/>
              </w:rPr>
            </w:pPr>
            <w:r w:rsidRPr="005D2656">
              <w:rPr>
                <w:sz w:val="24"/>
                <w:szCs w:val="24"/>
              </w:rPr>
              <w:t>рішенням міської ради</w:t>
            </w:r>
          </w:p>
        </w:tc>
      </w:tr>
      <w:tr w:rsidR="00C26E22" w:rsidRPr="005D265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C26E22" w:rsidRDefault="00C26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24</w:t>
            </w:r>
            <w:r w:rsidRPr="005D2656">
              <w:rPr>
                <w:sz w:val="24"/>
                <w:szCs w:val="24"/>
              </w:rPr>
              <w:t xml:space="preserve">.02.2024  № </w:t>
            </w:r>
            <w:r>
              <w:rPr>
                <w:sz w:val="24"/>
                <w:szCs w:val="24"/>
              </w:rPr>
              <w:t>1735</w:t>
            </w:r>
          </w:p>
          <w:p w:rsidR="00C26E22" w:rsidRDefault="00C26E22">
            <w:pPr>
              <w:jc w:val="both"/>
              <w:rPr>
                <w:sz w:val="24"/>
                <w:szCs w:val="24"/>
              </w:rPr>
            </w:pPr>
          </w:p>
          <w:p w:rsidR="00C26E22" w:rsidRPr="005D2656" w:rsidRDefault="00C26E22">
            <w:pPr>
              <w:jc w:val="both"/>
              <w:rPr>
                <w:sz w:val="24"/>
                <w:szCs w:val="24"/>
              </w:rPr>
            </w:pPr>
          </w:p>
        </w:tc>
      </w:tr>
    </w:tbl>
    <w:p w:rsidR="00C26E22" w:rsidRDefault="00C26E22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26E22" w:rsidRPr="00D361F4" w:rsidRDefault="00C26E22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</w:t>
      </w:r>
      <w:r w:rsidRPr="00D361F4">
        <w:rPr>
          <w:b/>
        </w:rPr>
        <w:t>П Р О Г Р А М А</w:t>
      </w:r>
    </w:p>
    <w:p w:rsidR="00C26E22" w:rsidRPr="00D361F4" w:rsidRDefault="00C26E2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ВИНИКНЕННЮ ПОЖЕЖ ТА ЗМЕНЬШЕННЯ ЇХ НАСЛІДКІВ  НА  ТЕРИТОРІЇ  ЛОЗІВСЬКОЇ  МІСЬКОЇ ТЕРИТОРІАЛЬНОЇ  ГРОМАДИ  </w:t>
      </w:r>
      <w:r w:rsidRPr="00D361F4">
        <w:rPr>
          <w:b/>
        </w:rPr>
        <w:t xml:space="preserve">НА </w:t>
      </w:r>
      <w:r>
        <w:rPr>
          <w:b/>
        </w:rPr>
        <w:t xml:space="preserve"> </w:t>
      </w:r>
      <w:r w:rsidRPr="00D361F4">
        <w:rPr>
          <w:b/>
        </w:rPr>
        <w:t>20</w:t>
      </w:r>
      <w:r>
        <w:rPr>
          <w:b/>
        </w:rPr>
        <w:t>22</w:t>
      </w:r>
      <w:r w:rsidRPr="00D361F4">
        <w:rPr>
          <w:b/>
        </w:rPr>
        <w:t xml:space="preserve"> – 202</w:t>
      </w:r>
      <w:r>
        <w:rPr>
          <w:b/>
        </w:rPr>
        <w:t>6</w:t>
      </w:r>
      <w:r w:rsidRPr="00D361F4">
        <w:rPr>
          <w:b/>
        </w:rPr>
        <w:t xml:space="preserve"> </w:t>
      </w:r>
      <w:r>
        <w:rPr>
          <w:b/>
        </w:rPr>
        <w:t xml:space="preserve"> </w:t>
      </w:r>
      <w:r w:rsidRPr="00D361F4">
        <w:rPr>
          <w:b/>
        </w:rPr>
        <w:t>РОКИ</w:t>
      </w:r>
    </w:p>
    <w:p w:rsidR="00C26E22" w:rsidRDefault="00C26E22" w:rsidP="000741F1"/>
    <w:p w:rsidR="00C26E22" w:rsidRPr="00D361F4" w:rsidRDefault="00C26E22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p w:rsidR="00C26E22" w:rsidRPr="00D361F4" w:rsidRDefault="00C26E22" w:rsidP="000741F1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C26E22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C26E22" w:rsidRPr="00C36BAA" w:rsidRDefault="00C26E22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C26E22" w:rsidRPr="00D361F4" w:rsidRDefault="00C26E22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>
              <w:t>Програми, всього:</w:t>
            </w:r>
          </w:p>
          <w:p w:rsidR="00C26E22" w:rsidRPr="00D361F4" w:rsidRDefault="00C26E22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:rsidR="00C26E22" w:rsidRPr="00BE7FA5" w:rsidRDefault="00C26E22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Pr="00BE7FA5">
              <w:rPr>
                <w:spacing w:val="-6"/>
              </w:rPr>
              <w:t>агальний -</w:t>
            </w:r>
          </w:p>
          <w:p w:rsidR="00C26E22" w:rsidRPr="00D361F4" w:rsidRDefault="00C26E22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C26E22" w:rsidRPr="00D361F4" w:rsidRDefault="00C26E22" w:rsidP="00C374D1">
            <w:pPr>
              <w:contextualSpacing/>
              <w:jc w:val="center"/>
            </w:pPr>
          </w:p>
          <w:p w:rsidR="00C26E22" w:rsidRPr="00D361F4" w:rsidRDefault="00C26E22" w:rsidP="00C374D1">
            <w:pPr>
              <w:contextualSpacing/>
              <w:jc w:val="center"/>
            </w:pPr>
          </w:p>
          <w:p w:rsidR="00C26E22" w:rsidRPr="00D361F4" w:rsidRDefault="00C26E22" w:rsidP="00C374D1">
            <w:pPr>
              <w:contextualSpacing/>
              <w:jc w:val="center"/>
            </w:pPr>
            <w:r>
              <w:t>2100</w:t>
            </w:r>
            <w:r w:rsidRPr="00D361F4">
              <w:t xml:space="preserve"> тис. грн.</w:t>
            </w:r>
          </w:p>
          <w:p w:rsidR="00C26E22" w:rsidRPr="00D361F4" w:rsidRDefault="00C26E22" w:rsidP="00C374D1">
            <w:pPr>
              <w:contextualSpacing/>
              <w:jc w:val="center"/>
            </w:pPr>
          </w:p>
          <w:p w:rsidR="00C26E22" w:rsidRPr="004737FC" w:rsidRDefault="00C26E22" w:rsidP="00C374D1">
            <w:pPr>
              <w:contextualSpacing/>
              <w:jc w:val="center"/>
            </w:pPr>
            <w:r>
              <w:t>206</w:t>
            </w:r>
            <w:r w:rsidRPr="004737FC">
              <w:t>0 тис. грн.</w:t>
            </w:r>
          </w:p>
          <w:p w:rsidR="00C26E22" w:rsidRPr="00D361F4" w:rsidRDefault="00C26E22" w:rsidP="004737FC">
            <w:pPr>
              <w:contextualSpacing/>
              <w:jc w:val="center"/>
            </w:pPr>
            <w:r>
              <w:t>4</w:t>
            </w:r>
            <w:r w:rsidRPr="004737FC">
              <w:t>0 тис. грн.</w:t>
            </w:r>
          </w:p>
        </w:tc>
      </w:tr>
      <w:tr w:rsidR="00C26E22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C26E22" w:rsidRPr="00C36BAA" w:rsidRDefault="00C26E22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C26E22" w:rsidRPr="00D361F4" w:rsidRDefault="00C26E22" w:rsidP="00C36BAA">
            <w:pPr>
              <w:contextualSpacing/>
              <w:jc w:val="both"/>
            </w:pPr>
            <w:r>
              <w:t xml:space="preserve">Кошти </w:t>
            </w:r>
            <w:r w:rsidRPr="00D361F4">
              <w:t>бюджету</w:t>
            </w:r>
            <w:r>
              <w:t xml:space="preserve">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C26E22" w:rsidRPr="00D361F4" w:rsidRDefault="00C26E22" w:rsidP="00C374D1">
            <w:pPr>
              <w:contextualSpacing/>
              <w:jc w:val="center"/>
            </w:pPr>
            <w:r>
              <w:t>2100</w:t>
            </w:r>
            <w:r w:rsidRPr="00D361F4">
              <w:t xml:space="preserve"> тис. грн.</w:t>
            </w:r>
          </w:p>
        </w:tc>
      </w:tr>
    </w:tbl>
    <w:p w:rsidR="00C26E22" w:rsidRPr="00D361F4" w:rsidRDefault="00C26E22"/>
    <w:p w:rsidR="00C26E22" w:rsidRDefault="00C26E22" w:rsidP="008600AE">
      <w:pPr>
        <w:contextualSpacing/>
      </w:pPr>
      <w:bookmarkStart w:id="0" w:name="_GoBack1"/>
      <w:bookmarkEnd w:id="0"/>
    </w:p>
    <w:p w:rsidR="00C26E22" w:rsidRPr="00D361F4" w:rsidRDefault="00C26E22" w:rsidP="008600AE">
      <w:pPr>
        <w:contextualSpacing/>
      </w:pPr>
    </w:p>
    <w:p w:rsidR="00C26E22" w:rsidRDefault="00C26E22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>
        <w:rPr>
          <w:b/>
        </w:rPr>
        <w:t>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Юрій КУШНІР</w:t>
      </w:r>
    </w:p>
    <w:p w:rsidR="00C26E22" w:rsidRDefault="00C26E22" w:rsidP="00E709F1">
      <w:pPr>
        <w:contextualSpacing/>
        <w:rPr>
          <w:b/>
        </w:rPr>
      </w:pPr>
    </w:p>
    <w:p w:rsidR="00C26E22" w:rsidRPr="00DD696C" w:rsidRDefault="00C26E22" w:rsidP="00E709F1">
      <w:pPr>
        <w:contextualSpacing/>
        <w:rPr>
          <w:sz w:val="24"/>
        </w:rPr>
      </w:pP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sectPr w:rsidR="00C26E22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22" w:rsidRDefault="00C26E22" w:rsidP="008966A5">
      <w:r>
        <w:separator/>
      </w:r>
    </w:p>
  </w:endnote>
  <w:endnote w:type="continuationSeparator" w:id="0">
    <w:p w:rsidR="00C26E22" w:rsidRDefault="00C26E22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22" w:rsidRDefault="00C26E22" w:rsidP="008966A5">
      <w:r>
        <w:separator/>
      </w:r>
    </w:p>
  </w:footnote>
  <w:footnote w:type="continuationSeparator" w:id="0">
    <w:p w:rsidR="00C26E22" w:rsidRDefault="00C26E22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22" w:rsidRDefault="00C26E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5214"/>
    <w:rsid w:val="0005586E"/>
    <w:rsid w:val="000741F1"/>
    <w:rsid w:val="00077450"/>
    <w:rsid w:val="000911CC"/>
    <w:rsid w:val="00092E23"/>
    <w:rsid w:val="000B23B5"/>
    <w:rsid w:val="00103F63"/>
    <w:rsid w:val="0011619D"/>
    <w:rsid w:val="00160669"/>
    <w:rsid w:val="001668E5"/>
    <w:rsid w:val="00166DBC"/>
    <w:rsid w:val="0017719F"/>
    <w:rsid w:val="001A1134"/>
    <w:rsid w:val="001B2008"/>
    <w:rsid w:val="001C577E"/>
    <w:rsid w:val="00215067"/>
    <w:rsid w:val="00240DFB"/>
    <w:rsid w:val="00266239"/>
    <w:rsid w:val="0027780B"/>
    <w:rsid w:val="00296C8A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52074A"/>
    <w:rsid w:val="00545616"/>
    <w:rsid w:val="00561C34"/>
    <w:rsid w:val="005A4A51"/>
    <w:rsid w:val="005B04BC"/>
    <w:rsid w:val="005D2656"/>
    <w:rsid w:val="005E5E16"/>
    <w:rsid w:val="006012AA"/>
    <w:rsid w:val="00634B88"/>
    <w:rsid w:val="00640A5B"/>
    <w:rsid w:val="00643BC1"/>
    <w:rsid w:val="00667F70"/>
    <w:rsid w:val="006820AE"/>
    <w:rsid w:val="006A294F"/>
    <w:rsid w:val="006D6C58"/>
    <w:rsid w:val="006F29AA"/>
    <w:rsid w:val="0073182A"/>
    <w:rsid w:val="00734236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00AE"/>
    <w:rsid w:val="00862727"/>
    <w:rsid w:val="00876D52"/>
    <w:rsid w:val="00885A0C"/>
    <w:rsid w:val="008966A5"/>
    <w:rsid w:val="008B498D"/>
    <w:rsid w:val="008E5802"/>
    <w:rsid w:val="008F1B9F"/>
    <w:rsid w:val="00907922"/>
    <w:rsid w:val="00911389"/>
    <w:rsid w:val="00956983"/>
    <w:rsid w:val="00964116"/>
    <w:rsid w:val="00964F69"/>
    <w:rsid w:val="009B67EE"/>
    <w:rsid w:val="009E6754"/>
    <w:rsid w:val="00A246CD"/>
    <w:rsid w:val="00A6564C"/>
    <w:rsid w:val="00A7278F"/>
    <w:rsid w:val="00A80147"/>
    <w:rsid w:val="00AE3AC0"/>
    <w:rsid w:val="00B017F8"/>
    <w:rsid w:val="00B02AA8"/>
    <w:rsid w:val="00B11048"/>
    <w:rsid w:val="00B138FF"/>
    <w:rsid w:val="00B14334"/>
    <w:rsid w:val="00B24FFB"/>
    <w:rsid w:val="00B44413"/>
    <w:rsid w:val="00B46A8D"/>
    <w:rsid w:val="00B61C0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26E22"/>
    <w:rsid w:val="00C3027F"/>
    <w:rsid w:val="00C320EC"/>
    <w:rsid w:val="00C35DDC"/>
    <w:rsid w:val="00C36BAA"/>
    <w:rsid w:val="00C374D1"/>
    <w:rsid w:val="00C63353"/>
    <w:rsid w:val="00C75A0D"/>
    <w:rsid w:val="00C81217"/>
    <w:rsid w:val="00C81643"/>
    <w:rsid w:val="00CA24F9"/>
    <w:rsid w:val="00CC20AC"/>
    <w:rsid w:val="00CC4707"/>
    <w:rsid w:val="00CD0D79"/>
    <w:rsid w:val="00D14679"/>
    <w:rsid w:val="00D21144"/>
    <w:rsid w:val="00D259BA"/>
    <w:rsid w:val="00D361F4"/>
    <w:rsid w:val="00D92C73"/>
    <w:rsid w:val="00DA542C"/>
    <w:rsid w:val="00DD696C"/>
    <w:rsid w:val="00DD6B49"/>
    <w:rsid w:val="00DE4865"/>
    <w:rsid w:val="00E12A23"/>
    <w:rsid w:val="00E326A8"/>
    <w:rsid w:val="00E64A0B"/>
    <w:rsid w:val="00E709F1"/>
    <w:rsid w:val="00E75E88"/>
    <w:rsid w:val="00E877DD"/>
    <w:rsid w:val="00EA64A5"/>
    <w:rsid w:val="00ED4952"/>
    <w:rsid w:val="00F01F87"/>
    <w:rsid w:val="00F11347"/>
    <w:rsid w:val="00F13C12"/>
    <w:rsid w:val="00F36A4A"/>
    <w:rsid w:val="00F7440E"/>
    <w:rsid w:val="00F92B9D"/>
    <w:rsid w:val="00F957D0"/>
    <w:rsid w:val="00FA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F9"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CA24F9"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1134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1134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1134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sid w:val="00CA24F9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sid w:val="00CA24F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A24F9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sid w:val="00CA24F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sid w:val="00CA24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sid w:val="00CA24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locked/>
    <w:rsid w:val="00CA24F9"/>
    <w:rPr>
      <w:rFonts w:ascii="Times New Roman" w:hAnsi="Times New Roman"/>
      <w:sz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sid w:val="00CA24F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CA24F9"/>
    <w:rPr>
      <w:rFonts w:eastAsia="Times New Roman"/>
      <w:b/>
      <w:color w:val="000000"/>
      <w:sz w:val="24"/>
      <w:lang w:eastAsia="uk-UA"/>
    </w:rPr>
  </w:style>
  <w:style w:type="character" w:customStyle="1" w:styleId="30">
    <w:name w:val="Заголовок №3"/>
    <w:basedOn w:val="DefaultParagraphFont"/>
    <w:uiPriority w:val="99"/>
    <w:rsid w:val="00CA24F9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sid w:val="00CA24F9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sid w:val="00CA24F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sid w:val="00CA24F9"/>
    <w:rPr>
      <w:rFonts w:ascii="Century Gothic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sid w:val="00CA24F9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sid w:val="00CA24F9"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rsid w:val="00CA24F9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1134"/>
    <w:rPr>
      <w:rFonts w:ascii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A1134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CA24F9"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CA24F9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1134"/>
    <w:rPr>
      <w:rFonts w:ascii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CA24F9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A1134"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A24F9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A1134"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1"/>
    <w:uiPriority w:val="99"/>
    <w:rsid w:val="00CA24F9"/>
    <w:pPr>
      <w:spacing w:after="120" w:line="480" w:lineRule="auto"/>
      <w:ind w:left="283"/>
    </w:pPr>
    <w:rPr>
      <w:rFonts w:eastAsia="Droid Sans Fallback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1A1134"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CA24F9"/>
    <w:pPr>
      <w:spacing w:after="120"/>
      <w:ind w:left="283"/>
    </w:pPr>
    <w:rPr>
      <w:rFonts w:ascii="Calibri" w:hAnsi="Calibri"/>
      <w:b/>
      <w:color w:val="000000"/>
      <w:sz w:val="24"/>
      <w:szCs w:val="24"/>
      <w:lang w:eastAsia="uk-UA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A1134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A2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A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1134"/>
    <w:rPr>
      <w:rFonts w:ascii="Times New Roman" w:hAnsi="Times New Roman" w:cs="Times New Roman"/>
      <w:sz w:val="2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sid w:val="00CA24F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325</TotalTime>
  <Pages>1</Pages>
  <Words>381</Words>
  <Characters>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120</cp:revision>
  <cp:lastPrinted>2017-07-13T06:57:00Z</cp:lastPrinted>
  <dcterms:created xsi:type="dcterms:W3CDTF">2017-07-06T12:50:00Z</dcterms:created>
  <dcterms:modified xsi:type="dcterms:W3CDTF">2024-02-28T07:32:00Z</dcterms:modified>
</cp:coreProperties>
</file>