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75" w:rsidRDefault="00234775" w:rsidP="00683E12">
      <w:pPr>
        <w:spacing w:after="0" w:line="240" w:lineRule="auto"/>
        <w:ind w:left="5954"/>
        <w:rPr>
          <w:sz w:val="24"/>
          <w:szCs w:val="24"/>
          <w:lang w:val="uk-UA"/>
        </w:rPr>
      </w:pPr>
    </w:p>
    <w:p w:rsidR="00234775" w:rsidRDefault="00234775" w:rsidP="00683E12">
      <w:pPr>
        <w:spacing w:after="0" w:line="240" w:lineRule="auto"/>
        <w:ind w:left="5954"/>
        <w:rPr>
          <w:sz w:val="24"/>
          <w:szCs w:val="24"/>
          <w:lang w:val="uk-UA"/>
        </w:rPr>
      </w:pPr>
    </w:p>
    <w:p w:rsidR="00234775" w:rsidRDefault="00234775" w:rsidP="00683E12">
      <w:pPr>
        <w:spacing w:after="0" w:line="240" w:lineRule="auto"/>
        <w:ind w:left="5954"/>
        <w:rPr>
          <w:sz w:val="24"/>
          <w:szCs w:val="24"/>
          <w:lang w:val="uk-UA"/>
        </w:rPr>
      </w:pPr>
    </w:p>
    <w:p w:rsidR="00234775" w:rsidRDefault="00234775" w:rsidP="00683E12">
      <w:pPr>
        <w:spacing w:after="0" w:line="240" w:lineRule="auto"/>
        <w:ind w:left="5954"/>
        <w:rPr>
          <w:sz w:val="24"/>
          <w:szCs w:val="24"/>
          <w:lang w:val="uk-UA"/>
        </w:rPr>
      </w:pPr>
    </w:p>
    <w:p w:rsidR="00234775" w:rsidRPr="00683E12" w:rsidRDefault="00234775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234775" w:rsidRPr="00683E12" w:rsidRDefault="0023477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234775" w:rsidRPr="00683E12" w:rsidRDefault="0023477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 xml:space="preserve"> 02.11.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№ </w:t>
      </w:r>
    </w:p>
    <w:p w:rsidR="00234775" w:rsidRDefault="00234775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234775" w:rsidRDefault="00234775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234775" w:rsidRPr="00675C7E" w:rsidRDefault="00234775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234775" w:rsidRPr="00063C8F" w:rsidRDefault="0023477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234775" w:rsidRPr="00683E12" w:rsidRDefault="0023477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234775" w:rsidRPr="00683E12" w:rsidRDefault="00234775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234775" w:rsidRPr="00683E12" w:rsidRDefault="0023477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234775" w:rsidRPr="00683E12" w:rsidRDefault="00234775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234775" w:rsidRPr="00063C8F" w:rsidRDefault="00234775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234775" w:rsidRPr="00683E12" w:rsidRDefault="00234775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234775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234775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75" w:rsidRPr="00683E12" w:rsidRDefault="0023477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75" w:rsidRPr="00683E12" w:rsidRDefault="0023477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34775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75" w:rsidRPr="00683E12" w:rsidRDefault="0023477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775" w:rsidRPr="00683E12" w:rsidRDefault="0023477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34775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0D5A98" w:rsidRDefault="00234775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129300,00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4775" w:rsidRPr="00221FAD" w:rsidRDefault="00234775" w:rsidP="00BF50A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168257,60</w:t>
            </w:r>
          </w:p>
        </w:tc>
      </w:tr>
      <w:tr w:rsidR="00234775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234775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234775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129300,00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221FAD" w:rsidRDefault="00234775" w:rsidP="00E01955">
            <w:pPr>
              <w:spacing w:after="0" w:line="240" w:lineRule="auto"/>
              <w:ind w:left="265" w:hanging="26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158257,60</w:t>
            </w:r>
            <w:bookmarkStart w:id="0" w:name="_GoBack"/>
            <w:bookmarkEnd w:id="0"/>
          </w:p>
        </w:tc>
      </w:tr>
      <w:tr w:rsidR="00234775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4775" w:rsidRPr="00683E12" w:rsidRDefault="0023477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234775" w:rsidRDefault="00234775" w:rsidP="00683E12">
      <w:pPr>
        <w:spacing w:after="0" w:line="240" w:lineRule="auto"/>
        <w:rPr>
          <w:sz w:val="28"/>
          <w:szCs w:val="28"/>
          <w:lang w:val="en-US"/>
        </w:rPr>
      </w:pPr>
    </w:p>
    <w:p w:rsidR="00234775" w:rsidRDefault="00234775" w:rsidP="00683E12">
      <w:pPr>
        <w:spacing w:after="0" w:line="240" w:lineRule="auto"/>
        <w:rPr>
          <w:sz w:val="28"/>
          <w:szCs w:val="28"/>
          <w:lang w:val="uk-UA"/>
        </w:rPr>
      </w:pPr>
    </w:p>
    <w:p w:rsidR="00234775" w:rsidRDefault="00234775" w:rsidP="00683E12">
      <w:pPr>
        <w:spacing w:after="0" w:line="240" w:lineRule="auto"/>
        <w:rPr>
          <w:sz w:val="28"/>
          <w:szCs w:val="28"/>
          <w:lang w:val="uk-UA"/>
        </w:rPr>
      </w:pPr>
    </w:p>
    <w:p w:rsidR="00234775" w:rsidRPr="00221FAD" w:rsidRDefault="00234775" w:rsidP="00683E12">
      <w:pPr>
        <w:spacing w:after="0" w:line="240" w:lineRule="auto"/>
        <w:rPr>
          <w:sz w:val="28"/>
          <w:szCs w:val="28"/>
          <w:lang w:val="uk-UA"/>
        </w:rPr>
      </w:pPr>
    </w:p>
    <w:p w:rsidR="00234775" w:rsidRPr="00683E12" w:rsidRDefault="00234775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 xml:space="preserve">  Юрій КУШНІР</w:t>
      </w:r>
    </w:p>
    <w:p w:rsidR="00234775" w:rsidRPr="00683E12" w:rsidRDefault="00234775" w:rsidP="00683E12">
      <w:pPr>
        <w:spacing w:after="0" w:line="240" w:lineRule="auto"/>
        <w:rPr>
          <w:lang w:val="uk-UA"/>
        </w:rPr>
      </w:pPr>
    </w:p>
    <w:p w:rsidR="00234775" w:rsidRPr="00683E12" w:rsidRDefault="00234775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234775" w:rsidRPr="00683E12" w:rsidRDefault="00234775" w:rsidP="00683E12">
      <w:pPr>
        <w:spacing w:after="0" w:line="240" w:lineRule="auto"/>
        <w:rPr>
          <w:lang w:val="uk-UA"/>
        </w:rPr>
      </w:pPr>
    </w:p>
    <w:sectPr w:rsidR="00234775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0D5A98"/>
    <w:rsid w:val="00164114"/>
    <w:rsid w:val="001F51AB"/>
    <w:rsid w:val="00215DC2"/>
    <w:rsid w:val="00221FAD"/>
    <w:rsid w:val="00234775"/>
    <w:rsid w:val="002D3F18"/>
    <w:rsid w:val="00331A1C"/>
    <w:rsid w:val="0038234B"/>
    <w:rsid w:val="003D7480"/>
    <w:rsid w:val="003F04F1"/>
    <w:rsid w:val="00473237"/>
    <w:rsid w:val="00480E11"/>
    <w:rsid w:val="004A6D20"/>
    <w:rsid w:val="004B5473"/>
    <w:rsid w:val="004C5489"/>
    <w:rsid w:val="004D1667"/>
    <w:rsid w:val="00587BF2"/>
    <w:rsid w:val="005D2EA4"/>
    <w:rsid w:val="00631DD8"/>
    <w:rsid w:val="00640FD9"/>
    <w:rsid w:val="00675C7E"/>
    <w:rsid w:val="00683E12"/>
    <w:rsid w:val="00684E8B"/>
    <w:rsid w:val="00686537"/>
    <w:rsid w:val="006B0A57"/>
    <w:rsid w:val="006D1B40"/>
    <w:rsid w:val="00700817"/>
    <w:rsid w:val="007728B2"/>
    <w:rsid w:val="007D7095"/>
    <w:rsid w:val="008542A9"/>
    <w:rsid w:val="008656F0"/>
    <w:rsid w:val="00892E2F"/>
    <w:rsid w:val="008A7C56"/>
    <w:rsid w:val="008B66B5"/>
    <w:rsid w:val="00901599"/>
    <w:rsid w:val="00927F21"/>
    <w:rsid w:val="00936938"/>
    <w:rsid w:val="00951174"/>
    <w:rsid w:val="009C4ED5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C03C0D"/>
    <w:rsid w:val="00CA1E2D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F212BF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AB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1F51AB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1F51AB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1F51AB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A5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A53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A53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1F51AB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F51A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53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F51AB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4C7A5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1F51AB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7A53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513</Words>
  <Characters>293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2023-10-27T13:43:00Z</cp:lastPrinted>
  <dcterms:created xsi:type="dcterms:W3CDTF">2023-10-10T10:05:00Z</dcterms:created>
  <dcterms:modified xsi:type="dcterms:W3CDTF">2023-10-31T09:17:00Z</dcterms:modified>
</cp:coreProperties>
</file>