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6F" w:rsidRPr="006E4B55" w:rsidRDefault="0025516F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</w:rPr>
      </w:pPr>
      <w:r w:rsidRPr="006E4B55">
        <w:rPr>
          <w:rFonts w:ascii="Times New Roman" w:hAnsi="Times New Roman"/>
          <w:sz w:val="28"/>
          <w:szCs w:val="28"/>
        </w:rPr>
        <w:t>Додаток</w:t>
      </w:r>
    </w:p>
    <w:p w:rsidR="0025516F" w:rsidRPr="009D2F56" w:rsidRDefault="0025516F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  <w:lang w:val="uk-UA"/>
        </w:rPr>
      </w:pPr>
      <w:r w:rsidRPr="006E4B55">
        <w:rPr>
          <w:rFonts w:ascii="Times New Roman" w:hAnsi="Times New Roman"/>
          <w:sz w:val="28"/>
          <w:szCs w:val="28"/>
        </w:rPr>
        <w:t>до рішення міської ради від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D2F5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.01.2023</w:t>
      </w:r>
      <w:r w:rsidRPr="006E4B5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1141</w:t>
      </w:r>
    </w:p>
    <w:p w:rsidR="0025516F" w:rsidRDefault="0025516F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25516F" w:rsidRPr="001731D5" w:rsidRDefault="0025516F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25516F" w:rsidRPr="006E4B55" w:rsidRDefault="0025516F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Перелік безхазяйних об’єктів</w:t>
      </w:r>
    </w:p>
    <w:p w:rsidR="0025516F" w:rsidRDefault="0025516F" w:rsidP="006A5DA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5516F" w:rsidRDefault="0025516F" w:rsidP="006A5DA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Садівський </w:t>
      </w:r>
      <w:r w:rsidRPr="006E4B55">
        <w:rPr>
          <w:rFonts w:ascii="Times New Roman" w:hAnsi="Times New Roman"/>
          <w:b/>
          <w:sz w:val="28"/>
          <w:szCs w:val="28"/>
          <w:lang w:val="uk-UA"/>
        </w:rPr>
        <w:t xml:space="preserve"> старостинський округ</w:t>
      </w:r>
    </w:p>
    <w:p w:rsidR="0025516F" w:rsidRDefault="0025516F" w:rsidP="006A5DA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5516F" w:rsidRPr="006E4B55" w:rsidRDefault="0025516F" w:rsidP="006A5DA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25516F" w:rsidRPr="0094613C" w:rsidTr="00436E49">
        <w:tc>
          <w:tcPr>
            <w:tcW w:w="1843" w:type="dxa"/>
          </w:tcPr>
          <w:p w:rsidR="0025516F" w:rsidRPr="0094613C" w:rsidRDefault="0025516F" w:rsidP="00B55D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 xml:space="preserve"> Назва об`єкта</w:t>
            </w:r>
          </w:p>
          <w:p w:rsidR="0025516F" w:rsidRPr="0094613C" w:rsidRDefault="0025516F" w:rsidP="002D5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зелені насадження</w:t>
            </w:r>
          </w:p>
        </w:tc>
        <w:tc>
          <w:tcPr>
            <w:tcW w:w="2977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 xml:space="preserve">  Місцезнаходженн</w:t>
            </w: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</w:t>
            </w:r>
          </w:p>
        </w:tc>
        <w:tc>
          <w:tcPr>
            <w:tcW w:w="850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>Од.виміру</w:t>
            </w:r>
          </w:p>
        </w:tc>
        <w:tc>
          <w:tcPr>
            <w:tcW w:w="709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418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>Первісна вартість</w:t>
            </w:r>
          </w:p>
        </w:tc>
        <w:tc>
          <w:tcPr>
            <w:tcW w:w="1417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</w:rPr>
              <w:t xml:space="preserve">Знос </w:t>
            </w:r>
          </w:p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%</w:t>
            </w:r>
          </w:p>
        </w:tc>
      </w:tr>
      <w:tr w:rsidR="0025516F" w:rsidRPr="0094613C" w:rsidTr="00436E49">
        <w:trPr>
          <w:trHeight w:val="1316"/>
        </w:trPr>
        <w:tc>
          <w:tcPr>
            <w:tcW w:w="1843" w:type="dxa"/>
          </w:tcPr>
          <w:p w:rsidR="0025516F" w:rsidRPr="0094613C" w:rsidRDefault="0025516F" w:rsidP="007B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13C">
              <w:rPr>
                <w:rFonts w:ascii="Times New Roman" w:hAnsi="Times New Roman"/>
                <w:sz w:val="24"/>
                <w:szCs w:val="24"/>
                <w:lang w:val="uk-UA"/>
              </w:rPr>
              <w:t>береза</w:t>
            </w:r>
          </w:p>
        </w:tc>
        <w:tc>
          <w:tcPr>
            <w:tcW w:w="2977" w:type="dxa"/>
          </w:tcPr>
          <w:p w:rsidR="0025516F" w:rsidRPr="0094613C" w:rsidRDefault="0025516F" w:rsidP="00A555B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13C">
              <w:rPr>
                <w:rFonts w:ascii="Times New Roman" w:hAnsi="Times New Roman"/>
                <w:sz w:val="24"/>
                <w:szCs w:val="24"/>
                <w:lang w:val="uk-UA"/>
              </w:rPr>
              <w:t>с. Тихопілля, вул.Полтавська (парк)</w:t>
            </w:r>
          </w:p>
        </w:tc>
        <w:tc>
          <w:tcPr>
            <w:tcW w:w="850" w:type="dxa"/>
          </w:tcPr>
          <w:p w:rsidR="0025516F" w:rsidRPr="0094613C" w:rsidRDefault="0025516F" w:rsidP="006A5DA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</w:tcPr>
          <w:p w:rsidR="0025516F" w:rsidRPr="0094613C" w:rsidRDefault="0025516F" w:rsidP="006A5D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23800,00</w:t>
            </w:r>
          </w:p>
        </w:tc>
        <w:tc>
          <w:tcPr>
            <w:tcW w:w="1417" w:type="dxa"/>
          </w:tcPr>
          <w:p w:rsidR="0025516F" w:rsidRPr="0094613C" w:rsidRDefault="0025516F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436E49">
        <w:tc>
          <w:tcPr>
            <w:tcW w:w="1843" w:type="dxa"/>
          </w:tcPr>
          <w:p w:rsidR="0025516F" w:rsidRPr="0094613C" w:rsidRDefault="0025516F" w:rsidP="007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ялина</w:t>
            </w:r>
          </w:p>
        </w:tc>
        <w:tc>
          <w:tcPr>
            <w:tcW w:w="2977" w:type="dxa"/>
          </w:tcPr>
          <w:p w:rsidR="0025516F" w:rsidRPr="0094613C" w:rsidRDefault="0025516F" w:rsidP="00480678">
            <w:pPr>
              <w:spacing w:after="0"/>
              <w:ind w:firstLine="7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-//-</w:t>
            </w:r>
          </w:p>
        </w:tc>
        <w:tc>
          <w:tcPr>
            <w:tcW w:w="850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6856,0</w:t>
            </w:r>
          </w:p>
        </w:tc>
        <w:tc>
          <w:tcPr>
            <w:tcW w:w="1417" w:type="dxa"/>
          </w:tcPr>
          <w:p w:rsidR="0025516F" w:rsidRPr="0094613C" w:rsidRDefault="0025516F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25516F" w:rsidRPr="0094613C" w:rsidTr="00436E49">
        <w:tc>
          <w:tcPr>
            <w:tcW w:w="1843" w:type="dxa"/>
          </w:tcPr>
          <w:p w:rsidR="0025516F" w:rsidRPr="0094613C" w:rsidRDefault="0025516F" w:rsidP="007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каштан</w:t>
            </w:r>
          </w:p>
        </w:tc>
        <w:tc>
          <w:tcPr>
            <w:tcW w:w="2977" w:type="dxa"/>
          </w:tcPr>
          <w:p w:rsidR="0025516F" w:rsidRPr="0094613C" w:rsidRDefault="0025516F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23996,0</w:t>
            </w:r>
          </w:p>
        </w:tc>
        <w:tc>
          <w:tcPr>
            <w:tcW w:w="1417" w:type="dxa"/>
          </w:tcPr>
          <w:p w:rsidR="0025516F" w:rsidRPr="0094613C" w:rsidRDefault="0025516F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25516F" w:rsidRPr="0094613C" w:rsidTr="00436E49">
        <w:tc>
          <w:tcPr>
            <w:tcW w:w="1843" w:type="dxa"/>
          </w:tcPr>
          <w:p w:rsidR="0025516F" w:rsidRPr="0094613C" w:rsidRDefault="0025516F" w:rsidP="007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516F" w:rsidRPr="0094613C" w:rsidRDefault="0025516F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418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77350,00</w:t>
            </w:r>
          </w:p>
        </w:tc>
        <w:tc>
          <w:tcPr>
            <w:tcW w:w="1417" w:type="dxa"/>
          </w:tcPr>
          <w:p w:rsidR="0025516F" w:rsidRPr="0094613C" w:rsidRDefault="0025516F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25516F" w:rsidRPr="0094613C" w:rsidTr="00436E49">
        <w:tc>
          <w:tcPr>
            <w:tcW w:w="1843" w:type="dxa"/>
          </w:tcPr>
          <w:p w:rsidR="0025516F" w:rsidRPr="0094613C" w:rsidRDefault="0025516F" w:rsidP="0078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2977" w:type="dxa"/>
          </w:tcPr>
          <w:p w:rsidR="0025516F" w:rsidRPr="0094613C" w:rsidRDefault="0025516F" w:rsidP="0096545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8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15426,0</w:t>
            </w:r>
          </w:p>
        </w:tc>
        <w:tc>
          <w:tcPr>
            <w:tcW w:w="1417" w:type="dxa"/>
          </w:tcPr>
          <w:p w:rsidR="0025516F" w:rsidRPr="0094613C" w:rsidRDefault="0025516F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436E49">
        <w:tc>
          <w:tcPr>
            <w:tcW w:w="1843" w:type="dxa"/>
          </w:tcPr>
          <w:p w:rsidR="0025516F" w:rsidRPr="0094613C" w:rsidRDefault="0025516F" w:rsidP="00780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516F" w:rsidRPr="0094613C" w:rsidRDefault="0025516F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3428,00</w:t>
            </w:r>
          </w:p>
        </w:tc>
        <w:tc>
          <w:tcPr>
            <w:tcW w:w="1417" w:type="dxa"/>
          </w:tcPr>
          <w:p w:rsidR="0025516F" w:rsidRPr="0094613C" w:rsidRDefault="0025516F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</w:tr>
      <w:tr w:rsidR="0025516F" w:rsidRPr="0094613C" w:rsidTr="00436E49">
        <w:tc>
          <w:tcPr>
            <w:tcW w:w="1843" w:type="dxa"/>
          </w:tcPr>
          <w:p w:rsidR="0025516F" w:rsidRPr="0094613C" w:rsidRDefault="0025516F" w:rsidP="00883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абрикоса</w:t>
            </w:r>
          </w:p>
        </w:tc>
        <w:tc>
          <w:tcPr>
            <w:tcW w:w="2977" w:type="dxa"/>
          </w:tcPr>
          <w:p w:rsidR="0025516F" w:rsidRPr="0094613C" w:rsidRDefault="0025516F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-//-</w:t>
            </w:r>
          </w:p>
        </w:tc>
        <w:tc>
          <w:tcPr>
            <w:tcW w:w="850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3428</w:t>
            </w:r>
          </w:p>
        </w:tc>
        <w:tc>
          <w:tcPr>
            <w:tcW w:w="1417" w:type="dxa"/>
          </w:tcPr>
          <w:p w:rsidR="0025516F" w:rsidRPr="0094613C" w:rsidRDefault="0025516F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436E49">
        <w:tc>
          <w:tcPr>
            <w:tcW w:w="1843" w:type="dxa"/>
          </w:tcPr>
          <w:p w:rsidR="0025516F" w:rsidRPr="0094613C" w:rsidRDefault="0025516F" w:rsidP="00883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25516F" w:rsidRPr="0094613C" w:rsidRDefault="0025516F" w:rsidP="004B21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290C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1418" w:type="dxa"/>
          </w:tcPr>
          <w:p w:rsidR="0025516F" w:rsidRPr="0094613C" w:rsidRDefault="0025516F" w:rsidP="004B21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5516F" w:rsidRPr="0094613C" w:rsidRDefault="0025516F" w:rsidP="0018517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516F" w:rsidRPr="0094613C" w:rsidTr="00173F7E">
        <w:trPr>
          <w:trHeight w:val="409"/>
        </w:trPr>
        <w:tc>
          <w:tcPr>
            <w:tcW w:w="9214" w:type="dxa"/>
            <w:gridSpan w:val="6"/>
            <w:tcBorders>
              <w:left w:val="nil"/>
              <w:right w:val="nil"/>
            </w:tcBorders>
          </w:tcPr>
          <w:p w:rsidR="0025516F" w:rsidRPr="0094613C" w:rsidRDefault="0025516F" w:rsidP="00FF484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516F" w:rsidRPr="0094613C" w:rsidRDefault="0025516F" w:rsidP="00FF484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Єлизаветівський старостинський округ</w:t>
            </w:r>
          </w:p>
          <w:p w:rsidR="0025516F" w:rsidRPr="0094613C" w:rsidRDefault="0025516F" w:rsidP="00FF484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516F" w:rsidRPr="0094613C" w:rsidRDefault="0025516F" w:rsidP="00FF484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16F" w:rsidRPr="0094613C" w:rsidTr="00CD6E57">
        <w:trPr>
          <w:trHeight w:val="1316"/>
        </w:trPr>
        <w:tc>
          <w:tcPr>
            <w:tcW w:w="1843" w:type="dxa"/>
          </w:tcPr>
          <w:p w:rsidR="0025516F" w:rsidRPr="0094613C" w:rsidRDefault="002551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516F" w:rsidRPr="0094613C" w:rsidRDefault="0025516F" w:rsidP="001E497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с. Єлизаветівка,</w:t>
            </w:r>
          </w:p>
          <w:p w:rsidR="0025516F" w:rsidRPr="0094613C" w:rsidRDefault="0025516F" w:rsidP="001E497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Перевозного</w:t>
            </w:r>
          </w:p>
        </w:tc>
        <w:tc>
          <w:tcPr>
            <w:tcW w:w="850" w:type="dxa"/>
          </w:tcPr>
          <w:p w:rsidR="0025516F" w:rsidRPr="0094613C" w:rsidRDefault="0025516F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418" w:type="dxa"/>
          </w:tcPr>
          <w:p w:rsidR="0025516F" w:rsidRPr="0094613C" w:rsidRDefault="0025516F" w:rsidP="00B4769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45820,00</w:t>
            </w:r>
          </w:p>
        </w:tc>
        <w:tc>
          <w:tcPr>
            <w:tcW w:w="1417" w:type="dxa"/>
          </w:tcPr>
          <w:p w:rsidR="0025516F" w:rsidRPr="0094613C" w:rsidRDefault="002551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516F" w:rsidRPr="0094613C" w:rsidTr="00CD6E57">
        <w:tc>
          <w:tcPr>
            <w:tcW w:w="1843" w:type="dxa"/>
          </w:tcPr>
          <w:p w:rsidR="0025516F" w:rsidRPr="0094613C" w:rsidRDefault="002551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Тополя</w:t>
            </w:r>
          </w:p>
        </w:tc>
        <w:tc>
          <w:tcPr>
            <w:tcW w:w="2977" w:type="dxa"/>
          </w:tcPr>
          <w:p w:rsidR="0025516F" w:rsidRPr="0094613C" w:rsidRDefault="0025516F" w:rsidP="006A32E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майдан Шевченка, 5</w:t>
            </w:r>
          </w:p>
        </w:tc>
        <w:tc>
          <w:tcPr>
            <w:tcW w:w="850" w:type="dxa"/>
          </w:tcPr>
          <w:p w:rsidR="0025516F" w:rsidRPr="0094613C" w:rsidRDefault="002551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709" w:type="dxa"/>
          </w:tcPr>
          <w:p w:rsidR="0025516F" w:rsidRPr="0094613C" w:rsidRDefault="002551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</w:tcPr>
          <w:p w:rsidR="0025516F" w:rsidRPr="0094613C" w:rsidRDefault="0025516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1714.00</w:t>
            </w:r>
          </w:p>
        </w:tc>
        <w:tc>
          <w:tcPr>
            <w:tcW w:w="1417" w:type="dxa"/>
          </w:tcPr>
          <w:p w:rsidR="0025516F" w:rsidRPr="0094613C" w:rsidRDefault="002551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25516F" w:rsidRPr="0094613C" w:rsidTr="00CD6E57">
        <w:trPr>
          <w:trHeight w:val="599"/>
        </w:trPr>
        <w:tc>
          <w:tcPr>
            <w:tcW w:w="1843" w:type="dxa"/>
          </w:tcPr>
          <w:p w:rsidR="0025516F" w:rsidRPr="0094613C" w:rsidRDefault="0025516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25516F" w:rsidRPr="0094613C" w:rsidRDefault="0025516F" w:rsidP="008C418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5516F" w:rsidRPr="0094613C" w:rsidRDefault="002551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516F" w:rsidRPr="0094613C" w:rsidRDefault="0025516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418" w:type="dxa"/>
          </w:tcPr>
          <w:p w:rsidR="0025516F" w:rsidRPr="0094613C" w:rsidRDefault="002551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516F" w:rsidRPr="0094613C" w:rsidRDefault="002551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516F" w:rsidRPr="006E4B55" w:rsidRDefault="0025516F" w:rsidP="00593B9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516F" w:rsidRPr="006E4B55" w:rsidRDefault="0025516F" w:rsidP="00064509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516F" w:rsidRDefault="0025516F" w:rsidP="00064509">
      <w:pPr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  <w:lang w:val="uk-UA"/>
        </w:rPr>
        <w:t>Новоіванівський старостинський округ</w:t>
      </w:r>
    </w:p>
    <w:p w:rsidR="0025516F" w:rsidRPr="006E4B55" w:rsidRDefault="0025516F" w:rsidP="00064509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25516F" w:rsidRPr="0094613C" w:rsidTr="00780B50">
        <w:tc>
          <w:tcPr>
            <w:tcW w:w="1843" w:type="dxa"/>
          </w:tcPr>
          <w:p w:rsidR="0025516F" w:rsidRPr="0094613C" w:rsidRDefault="0025516F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каштан</w:t>
            </w:r>
          </w:p>
        </w:tc>
        <w:tc>
          <w:tcPr>
            <w:tcW w:w="2977" w:type="dxa"/>
          </w:tcPr>
          <w:p w:rsidR="0025516F" w:rsidRPr="0094613C" w:rsidRDefault="0025516F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с.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>Мальцівське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, вул. Центральна (кладовище)</w:t>
            </w:r>
          </w:p>
        </w:tc>
        <w:tc>
          <w:tcPr>
            <w:tcW w:w="850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2760,00</w:t>
            </w:r>
          </w:p>
        </w:tc>
        <w:tc>
          <w:tcPr>
            <w:tcW w:w="1417" w:type="dxa"/>
          </w:tcPr>
          <w:p w:rsidR="0025516F" w:rsidRPr="0094613C" w:rsidRDefault="0025516F" w:rsidP="00FF16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25516F" w:rsidRPr="0094613C" w:rsidTr="00780B50">
        <w:tc>
          <w:tcPr>
            <w:tcW w:w="1843" w:type="dxa"/>
          </w:tcPr>
          <w:p w:rsidR="0025516F" w:rsidRPr="0094613C" w:rsidRDefault="0025516F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516F" w:rsidRPr="0094613C" w:rsidRDefault="0025516F" w:rsidP="00780B50">
            <w:pPr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       -//-</w:t>
            </w:r>
          </w:p>
        </w:tc>
        <w:tc>
          <w:tcPr>
            <w:tcW w:w="850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1417" w:type="dxa"/>
          </w:tcPr>
          <w:p w:rsidR="0025516F" w:rsidRPr="0094613C" w:rsidRDefault="0025516F" w:rsidP="00FF16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780B50">
        <w:tc>
          <w:tcPr>
            <w:tcW w:w="1843" w:type="dxa"/>
          </w:tcPr>
          <w:p w:rsidR="0025516F" w:rsidRPr="0094613C" w:rsidRDefault="0025516F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516F" w:rsidRPr="0094613C" w:rsidRDefault="0025516F" w:rsidP="002A1B7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Мальцівська, вул. Центральна </w:t>
            </w:r>
          </w:p>
        </w:tc>
        <w:tc>
          <w:tcPr>
            <w:tcW w:w="850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250,00</w:t>
            </w:r>
          </w:p>
        </w:tc>
        <w:tc>
          <w:tcPr>
            <w:tcW w:w="1417" w:type="dxa"/>
          </w:tcPr>
          <w:p w:rsidR="0025516F" w:rsidRPr="0094613C" w:rsidRDefault="0025516F" w:rsidP="00FF16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5516F" w:rsidRPr="0094613C" w:rsidTr="00780B50">
        <w:tc>
          <w:tcPr>
            <w:tcW w:w="1843" w:type="dxa"/>
          </w:tcPr>
          <w:p w:rsidR="0025516F" w:rsidRPr="0094613C" w:rsidRDefault="0025516F" w:rsidP="00780B5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25516F" w:rsidRPr="0094613C" w:rsidRDefault="0025516F" w:rsidP="00780B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</w:tcPr>
          <w:p w:rsidR="0025516F" w:rsidRPr="0094613C" w:rsidRDefault="0025516F" w:rsidP="00780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516F" w:rsidRPr="0094613C" w:rsidRDefault="0025516F" w:rsidP="00FF16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516F" w:rsidRDefault="0025516F" w:rsidP="00A367D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516F" w:rsidRDefault="0025516F" w:rsidP="00A367D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Домаський старостинський округ</w:t>
      </w:r>
    </w:p>
    <w:p w:rsidR="0025516F" w:rsidRPr="006E4B55" w:rsidRDefault="0025516F" w:rsidP="00A367D2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25516F" w:rsidRPr="0094613C" w:rsidTr="00B660D1">
        <w:trPr>
          <w:trHeight w:val="1316"/>
        </w:trPr>
        <w:tc>
          <w:tcPr>
            <w:tcW w:w="1843" w:type="dxa"/>
          </w:tcPr>
          <w:p w:rsidR="0025516F" w:rsidRPr="0094613C" w:rsidRDefault="0025516F" w:rsidP="00B66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берест</w:t>
            </w:r>
          </w:p>
        </w:tc>
        <w:tc>
          <w:tcPr>
            <w:tcW w:w="2977" w:type="dxa"/>
          </w:tcPr>
          <w:p w:rsidR="0025516F" w:rsidRPr="0094613C" w:rsidRDefault="0025516F" w:rsidP="00F5735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516F" w:rsidRPr="0094613C" w:rsidRDefault="0025516F" w:rsidP="00F5735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Миру, 41</w:t>
            </w:r>
          </w:p>
        </w:tc>
        <w:tc>
          <w:tcPr>
            <w:tcW w:w="850" w:type="dxa"/>
          </w:tcPr>
          <w:p w:rsidR="0025516F" w:rsidRPr="0094613C" w:rsidRDefault="0025516F" w:rsidP="002F43DC">
            <w:pPr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98679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700,00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іва</w:t>
            </w:r>
          </w:p>
        </w:tc>
        <w:tc>
          <w:tcPr>
            <w:tcW w:w="2977" w:type="dxa"/>
          </w:tcPr>
          <w:p w:rsidR="0025516F" w:rsidRPr="0094613C" w:rsidRDefault="0025516F" w:rsidP="001B42B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516F" w:rsidRPr="0094613C" w:rsidRDefault="0025516F" w:rsidP="001B42BB">
            <w:pPr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Миру, 67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350,00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берест</w:t>
            </w:r>
          </w:p>
        </w:tc>
        <w:tc>
          <w:tcPr>
            <w:tcW w:w="2977" w:type="dxa"/>
          </w:tcPr>
          <w:p w:rsidR="0025516F" w:rsidRPr="0094613C" w:rsidRDefault="0025516F" w:rsidP="00153C9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516F" w:rsidRPr="0094613C" w:rsidRDefault="0025516F" w:rsidP="00153C92">
            <w:pPr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Миру, 42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700,00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абрикоса</w:t>
            </w:r>
          </w:p>
        </w:tc>
        <w:tc>
          <w:tcPr>
            <w:tcW w:w="2977" w:type="dxa"/>
          </w:tcPr>
          <w:p w:rsidR="0025516F" w:rsidRPr="0094613C" w:rsidRDefault="0025516F" w:rsidP="00D620E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516F" w:rsidRPr="0094613C" w:rsidRDefault="0025516F" w:rsidP="00D620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Сонячна, 4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250,00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іва</w:t>
            </w:r>
          </w:p>
        </w:tc>
        <w:tc>
          <w:tcPr>
            <w:tcW w:w="2977" w:type="dxa"/>
          </w:tcPr>
          <w:p w:rsidR="0025516F" w:rsidRPr="0094613C" w:rsidRDefault="0025516F" w:rsidP="00BB30D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516F" w:rsidRPr="0094613C" w:rsidRDefault="0025516F" w:rsidP="00BB30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Сонячна, (ставок)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1750,00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516F" w:rsidRPr="0094613C" w:rsidRDefault="0025516F" w:rsidP="00BB30D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-//-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1350,00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516F" w:rsidRPr="0094613C" w:rsidRDefault="0025516F" w:rsidP="00EB4D9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516F" w:rsidRPr="0094613C" w:rsidRDefault="0025516F" w:rsidP="00EB4D9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Вербна,10</w:t>
            </w:r>
            <w:r w:rsidRPr="0094613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245,00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516F" w:rsidRPr="0094613C" w:rsidRDefault="0025516F" w:rsidP="00EB4D9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Домаха, </w:t>
            </w:r>
          </w:p>
          <w:p w:rsidR="0025516F" w:rsidRPr="0094613C" w:rsidRDefault="0025516F" w:rsidP="00EB4D9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Озерна,19-а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450,00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516F" w:rsidRPr="0094613C" w:rsidRDefault="0025516F" w:rsidP="000F79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с. Домаха, пров. Слобожанський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4500,00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2977" w:type="dxa"/>
          </w:tcPr>
          <w:p w:rsidR="0025516F" w:rsidRPr="0094613C" w:rsidRDefault="0025516F" w:rsidP="00E6763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с. Домаха, вул. Молодіжна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2250,00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іва</w:t>
            </w:r>
          </w:p>
        </w:tc>
        <w:tc>
          <w:tcPr>
            <w:tcW w:w="2977" w:type="dxa"/>
          </w:tcPr>
          <w:p w:rsidR="0025516F" w:rsidRPr="0094613C" w:rsidRDefault="0025516F" w:rsidP="00E6763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-//-</w:t>
            </w: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1160,00</w:t>
            </w: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25516F" w:rsidRPr="0094613C" w:rsidTr="00B660D1">
        <w:tc>
          <w:tcPr>
            <w:tcW w:w="1843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:rsidR="0025516F" w:rsidRPr="0094613C" w:rsidRDefault="0025516F" w:rsidP="00B660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516F" w:rsidRPr="0094613C" w:rsidRDefault="0025516F" w:rsidP="00B660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16F" w:rsidRPr="0094613C" w:rsidTr="00370295">
        <w:trPr>
          <w:trHeight w:val="409"/>
        </w:trPr>
        <w:tc>
          <w:tcPr>
            <w:tcW w:w="9214" w:type="dxa"/>
            <w:gridSpan w:val="6"/>
            <w:tcBorders>
              <w:left w:val="nil"/>
              <w:right w:val="nil"/>
            </w:tcBorders>
          </w:tcPr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Артільський старостинський округ</w:t>
            </w: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16F" w:rsidRPr="0094613C" w:rsidTr="00370295">
        <w:trPr>
          <w:trHeight w:val="1316"/>
        </w:trPr>
        <w:tc>
          <w:tcPr>
            <w:tcW w:w="1843" w:type="dxa"/>
          </w:tcPr>
          <w:p w:rsidR="0025516F" w:rsidRPr="0094613C" w:rsidRDefault="0025516F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квітник</w:t>
            </w:r>
          </w:p>
        </w:tc>
        <w:tc>
          <w:tcPr>
            <w:tcW w:w="2977" w:type="dxa"/>
          </w:tcPr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Артільський старостинський округ</w:t>
            </w:r>
          </w:p>
        </w:tc>
        <w:tc>
          <w:tcPr>
            <w:tcW w:w="850" w:type="dxa"/>
          </w:tcPr>
          <w:p w:rsidR="0025516F" w:rsidRPr="0094613C" w:rsidRDefault="0025516F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709" w:type="dxa"/>
          </w:tcPr>
          <w:p w:rsidR="0025516F" w:rsidRPr="0094613C" w:rsidRDefault="0025516F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418" w:type="dxa"/>
          </w:tcPr>
          <w:p w:rsidR="0025516F" w:rsidRPr="0094613C" w:rsidRDefault="0025516F" w:rsidP="003702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417" w:type="dxa"/>
          </w:tcPr>
          <w:p w:rsidR="0025516F" w:rsidRPr="0094613C" w:rsidRDefault="0025516F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</w:tbl>
    <w:p w:rsidR="0025516F" w:rsidRPr="006E4B55" w:rsidRDefault="0025516F" w:rsidP="00A35EE0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850"/>
        <w:gridCol w:w="709"/>
        <w:gridCol w:w="1418"/>
        <w:gridCol w:w="1417"/>
      </w:tblGrid>
      <w:tr w:rsidR="0025516F" w:rsidRPr="0094613C" w:rsidTr="00370295">
        <w:trPr>
          <w:trHeight w:val="409"/>
        </w:trPr>
        <w:tc>
          <w:tcPr>
            <w:tcW w:w="9214" w:type="dxa"/>
            <w:gridSpan w:val="6"/>
            <w:tcBorders>
              <w:left w:val="nil"/>
              <w:right w:val="nil"/>
            </w:tcBorders>
          </w:tcPr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Миролюбівський старостинський округ</w:t>
            </w: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16F" w:rsidRPr="0094613C" w:rsidTr="00370295">
        <w:trPr>
          <w:trHeight w:val="1316"/>
        </w:trPr>
        <w:tc>
          <w:tcPr>
            <w:tcW w:w="1843" w:type="dxa"/>
          </w:tcPr>
          <w:p w:rsidR="0025516F" w:rsidRPr="0094613C" w:rsidRDefault="0025516F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тополя</w:t>
            </w:r>
          </w:p>
        </w:tc>
        <w:tc>
          <w:tcPr>
            <w:tcW w:w="2977" w:type="dxa"/>
          </w:tcPr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Миролюбівка, </w:t>
            </w: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вул. Дружби</w:t>
            </w:r>
          </w:p>
        </w:tc>
        <w:tc>
          <w:tcPr>
            <w:tcW w:w="850" w:type="dxa"/>
          </w:tcPr>
          <w:p w:rsidR="0025516F" w:rsidRPr="0094613C" w:rsidRDefault="0025516F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25516F" w:rsidRPr="0094613C" w:rsidRDefault="0025516F" w:rsidP="003702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417" w:type="dxa"/>
          </w:tcPr>
          <w:p w:rsidR="0025516F" w:rsidRPr="0094613C" w:rsidRDefault="0025516F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25516F" w:rsidRPr="0094613C" w:rsidTr="00370295">
        <w:trPr>
          <w:trHeight w:val="409"/>
        </w:trPr>
        <w:tc>
          <w:tcPr>
            <w:tcW w:w="9214" w:type="dxa"/>
            <w:gridSpan w:val="6"/>
            <w:tcBorders>
              <w:left w:val="nil"/>
              <w:right w:val="nil"/>
            </w:tcBorders>
          </w:tcPr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Чернігівський старостинський округ</w:t>
            </w: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516F" w:rsidRPr="0094613C" w:rsidTr="00370295">
        <w:trPr>
          <w:trHeight w:val="1316"/>
        </w:trPr>
        <w:tc>
          <w:tcPr>
            <w:tcW w:w="1843" w:type="dxa"/>
          </w:tcPr>
          <w:p w:rsidR="0025516F" w:rsidRPr="0094613C" w:rsidRDefault="0025516F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квітник</w:t>
            </w:r>
          </w:p>
        </w:tc>
        <w:tc>
          <w:tcPr>
            <w:tcW w:w="2977" w:type="dxa"/>
          </w:tcPr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Чернігівський  старостинський округ</w:t>
            </w:r>
          </w:p>
        </w:tc>
        <w:tc>
          <w:tcPr>
            <w:tcW w:w="850" w:type="dxa"/>
          </w:tcPr>
          <w:p w:rsidR="0025516F" w:rsidRPr="0094613C" w:rsidRDefault="0025516F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709" w:type="dxa"/>
          </w:tcPr>
          <w:p w:rsidR="0025516F" w:rsidRPr="0094613C" w:rsidRDefault="0025516F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418" w:type="dxa"/>
          </w:tcPr>
          <w:p w:rsidR="0025516F" w:rsidRPr="0094613C" w:rsidRDefault="0025516F" w:rsidP="003702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417" w:type="dxa"/>
          </w:tcPr>
          <w:p w:rsidR="0025516F" w:rsidRPr="0094613C" w:rsidRDefault="0025516F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25516F" w:rsidRPr="0094613C" w:rsidTr="008A28A1">
        <w:trPr>
          <w:trHeight w:val="541"/>
        </w:trPr>
        <w:tc>
          <w:tcPr>
            <w:tcW w:w="1843" w:type="dxa"/>
          </w:tcPr>
          <w:p w:rsidR="0025516F" w:rsidRPr="0094613C" w:rsidRDefault="0025516F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троянди</w:t>
            </w:r>
          </w:p>
        </w:tc>
        <w:tc>
          <w:tcPr>
            <w:tcW w:w="2977" w:type="dxa"/>
          </w:tcPr>
          <w:p w:rsidR="0025516F" w:rsidRPr="0094613C" w:rsidRDefault="0025516F" w:rsidP="0037029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с. Чернігівське</w:t>
            </w:r>
          </w:p>
        </w:tc>
        <w:tc>
          <w:tcPr>
            <w:tcW w:w="850" w:type="dxa"/>
          </w:tcPr>
          <w:p w:rsidR="0025516F" w:rsidRPr="0094613C" w:rsidRDefault="0025516F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709" w:type="dxa"/>
          </w:tcPr>
          <w:p w:rsidR="0025516F" w:rsidRPr="0094613C" w:rsidRDefault="0025516F" w:rsidP="00370295">
            <w:pPr>
              <w:tabs>
                <w:tab w:val="center" w:pos="103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418" w:type="dxa"/>
          </w:tcPr>
          <w:p w:rsidR="0025516F" w:rsidRPr="0094613C" w:rsidRDefault="0025516F" w:rsidP="003702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1250,00</w:t>
            </w:r>
          </w:p>
        </w:tc>
        <w:tc>
          <w:tcPr>
            <w:tcW w:w="1417" w:type="dxa"/>
          </w:tcPr>
          <w:p w:rsidR="0025516F" w:rsidRPr="0094613C" w:rsidRDefault="0025516F" w:rsidP="003702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613C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</w:tbl>
    <w:p w:rsidR="0025516F" w:rsidRPr="006E4B55" w:rsidRDefault="0025516F" w:rsidP="00B7576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516F" w:rsidRPr="006E4B55" w:rsidRDefault="0025516F" w:rsidP="00B7576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5516F" w:rsidRDefault="0025516F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Секрет</w:t>
      </w:r>
      <w:r>
        <w:rPr>
          <w:rFonts w:ascii="Times New Roman" w:hAnsi="Times New Roman"/>
          <w:b/>
          <w:sz w:val="28"/>
          <w:szCs w:val="28"/>
        </w:rPr>
        <w:t>ар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                                                          Юрій КУШНІР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E4B55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6E4B5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</w:p>
    <w:p w:rsidR="0025516F" w:rsidRPr="006E4B55" w:rsidRDefault="0025516F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2A18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номар</w:t>
      </w:r>
      <w:r w:rsidRPr="006E4B55">
        <w:rPr>
          <w:rFonts w:ascii="Times New Roman" w:hAnsi="Times New Roman"/>
          <w:sz w:val="28"/>
          <w:szCs w:val="28"/>
          <w:lang w:val="uk-UA"/>
        </w:rPr>
        <w:t xml:space="preserve">, 2-20-15 </w:t>
      </w:r>
    </w:p>
    <w:p w:rsidR="0025516F" w:rsidRPr="006E4B55" w:rsidRDefault="0025516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25516F" w:rsidRPr="006E4B55" w:rsidSect="0073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2A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249B7481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C10686F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49C95DD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4">
    <w:nsid w:val="580E597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>
    <w:nsid w:val="5EEC5AE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>
    <w:nsid w:val="61653B2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E6"/>
    <w:rsid w:val="000402AF"/>
    <w:rsid w:val="0004686D"/>
    <w:rsid w:val="0005361F"/>
    <w:rsid w:val="00064509"/>
    <w:rsid w:val="00077203"/>
    <w:rsid w:val="00081054"/>
    <w:rsid w:val="00081D5A"/>
    <w:rsid w:val="00086E75"/>
    <w:rsid w:val="0009089D"/>
    <w:rsid w:val="000C36AA"/>
    <w:rsid w:val="000F792E"/>
    <w:rsid w:val="00101878"/>
    <w:rsid w:val="0014418C"/>
    <w:rsid w:val="0014488E"/>
    <w:rsid w:val="00153C92"/>
    <w:rsid w:val="00164261"/>
    <w:rsid w:val="00172C76"/>
    <w:rsid w:val="001731D5"/>
    <w:rsid w:val="00173F7E"/>
    <w:rsid w:val="0017500E"/>
    <w:rsid w:val="0017587B"/>
    <w:rsid w:val="00181C19"/>
    <w:rsid w:val="0018517B"/>
    <w:rsid w:val="001971D1"/>
    <w:rsid w:val="001B42BB"/>
    <w:rsid w:val="001E497F"/>
    <w:rsid w:val="001F7423"/>
    <w:rsid w:val="00226AAE"/>
    <w:rsid w:val="0025516F"/>
    <w:rsid w:val="00257EFC"/>
    <w:rsid w:val="00290C8F"/>
    <w:rsid w:val="00291978"/>
    <w:rsid w:val="002A1B7A"/>
    <w:rsid w:val="002C5737"/>
    <w:rsid w:val="002D59B5"/>
    <w:rsid w:val="002F43DC"/>
    <w:rsid w:val="002F6520"/>
    <w:rsid w:val="00307689"/>
    <w:rsid w:val="00351F26"/>
    <w:rsid w:val="003632DA"/>
    <w:rsid w:val="00370295"/>
    <w:rsid w:val="00394F0A"/>
    <w:rsid w:val="003A7704"/>
    <w:rsid w:val="004277C6"/>
    <w:rsid w:val="00436E49"/>
    <w:rsid w:val="00440EA2"/>
    <w:rsid w:val="00447A3A"/>
    <w:rsid w:val="00480678"/>
    <w:rsid w:val="00483EA4"/>
    <w:rsid w:val="00491CEA"/>
    <w:rsid w:val="004A2224"/>
    <w:rsid w:val="004A724D"/>
    <w:rsid w:val="004B210B"/>
    <w:rsid w:val="004B3D9E"/>
    <w:rsid w:val="004C4636"/>
    <w:rsid w:val="004E1DE6"/>
    <w:rsid w:val="004F7708"/>
    <w:rsid w:val="00593B94"/>
    <w:rsid w:val="005A4CC6"/>
    <w:rsid w:val="005C5250"/>
    <w:rsid w:val="005F75CA"/>
    <w:rsid w:val="00635C51"/>
    <w:rsid w:val="006435D0"/>
    <w:rsid w:val="00674F1A"/>
    <w:rsid w:val="00682A18"/>
    <w:rsid w:val="006A32ED"/>
    <w:rsid w:val="006A5DAA"/>
    <w:rsid w:val="006D379A"/>
    <w:rsid w:val="006E4B55"/>
    <w:rsid w:val="006E4D6C"/>
    <w:rsid w:val="007107B6"/>
    <w:rsid w:val="007345B3"/>
    <w:rsid w:val="00760E5D"/>
    <w:rsid w:val="00762CF9"/>
    <w:rsid w:val="00780B50"/>
    <w:rsid w:val="007875C1"/>
    <w:rsid w:val="0079125D"/>
    <w:rsid w:val="00795304"/>
    <w:rsid w:val="007B2A83"/>
    <w:rsid w:val="007B7D35"/>
    <w:rsid w:val="0080786D"/>
    <w:rsid w:val="00821C78"/>
    <w:rsid w:val="00832445"/>
    <w:rsid w:val="008337ED"/>
    <w:rsid w:val="0084404D"/>
    <w:rsid w:val="00860A1F"/>
    <w:rsid w:val="00875311"/>
    <w:rsid w:val="00883E0F"/>
    <w:rsid w:val="008A28A1"/>
    <w:rsid w:val="008B6C02"/>
    <w:rsid w:val="008C4188"/>
    <w:rsid w:val="008E11A3"/>
    <w:rsid w:val="008E2E92"/>
    <w:rsid w:val="008F4DF9"/>
    <w:rsid w:val="00907FD4"/>
    <w:rsid w:val="00930464"/>
    <w:rsid w:val="00934C5E"/>
    <w:rsid w:val="0094613C"/>
    <w:rsid w:val="009570AC"/>
    <w:rsid w:val="00961B98"/>
    <w:rsid w:val="00965456"/>
    <w:rsid w:val="00986792"/>
    <w:rsid w:val="00992746"/>
    <w:rsid w:val="009B75F4"/>
    <w:rsid w:val="009D2F56"/>
    <w:rsid w:val="009D5996"/>
    <w:rsid w:val="009E3B30"/>
    <w:rsid w:val="009E79AE"/>
    <w:rsid w:val="009F3DF4"/>
    <w:rsid w:val="00A160F0"/>
    <w:rsid w:val="00A2324C"/>
    <w:rsid w:val="00A31553"/>
    <w:rsid w:val="00A35EE0"/>
    <w:rsid w:val="00A367D2"/>
    <w:rsid w:val="00A45E55"/>
    <w:rsid w:val="00A555B8"/>
    <w:rsid w:val="00A720EF"/>
    <w:rsid w:val="00A76492"/>
    <w:rsid w:val="00A82257"/>
    <w:rsid w:val="00A85BE6"/>
    <w:rsid w:val="00A93433"/>
    <w:rsid w:val="00AA462C"/>
    <w:rsid w:val="00AD1208"/>
    <w:rsid w:val="00AD7C3C"/>
    <w:rsid w:val="00AE5EBC"/>
    <w:rsid w:val="00B05A15"/>
    <w:rsid w:val="00B0764C"/>
    <w:rsid w:val="00B23D07"/>
    <w:rsid w:val="00B32E52"/>
    <w:rsid w:val="00B3678A"/>
    <w:rsid w:val="00B47690"/>
    <w:rsid w:val="00B55D4E"/>
    <w:rsid w:val="00B61CCC"/>
    <w:rsid w:val="00B660D1"/>
    <w:rsid w:val="00B75762"/>
    <w:rsid w:val="00BA4930"/>
    <w:rsid w:val="00BB30D0"/>
    <w:rsid w:val="00BC0893"/>
    <w:rsid w:val="00BC459D"/>
    <w:rsid w:val="00BC5171"/>
    <w:rsid w:val="00BE0DE3"/>
    <w:rsid w:val="00BE6579"/>
    <w:rsid w:val="00C41A41"/>
    <w:rsid w:val="00C5029A"/>
    <w:rsid w:val="00C5286F"/>
    <w:rsid w:val="00C8561A"/>
    <w:rsid w:val="00CA5629"/>
    <w:rsid w:val="00CB38DE"/>
    <w:rsid w:val="00CB5163"/>
    <w:rsid w:val="00CC114F"/>
    <w:rsid w:val="00CC7753"/>
    <w:rsid w:val="00CD19E7"/>
    <w:rsid w:val="00CD6E57"/>
    <w:rsid w:val="00CF18DB"/>
    <w:rsid w:val="00CF5A0B"/>
    <w:rsid w:val="00D30719"/>
    <w:rsid w:val="00D346E5"/>
    <w:rsid w:val="00D4093F"/>
    <w:rsid w:val="00D439A9"/>
    <w:rsid w:val="00D60923"/>
    <w:rsid w:val="00D620E7"/>
    <w:rsid w:val="00D81C08"/>
    <w:rsid w:val="00D91920"/>
    <w:rsid w:val="00D9495B"/>
    <w:rsid w:val="00DA2DB8"/>
    <w:rsid w:val="00DB12D6"/>
    <w:rsid w:val="00DB656E"/>
    <w:rsid w:val="00E16BB2"/>
    <w:rsid w:val="00E2412C"/>
    <w:rsid w:val="00E27416"/>
    <w:rsid w:val="00E33EFD"/>
    <w:rsid w:val="00E5334F"/>
    <w:rsid w:val="00E56ADE"/>
    <w:rsid w:val="00E57298"/>
    <w:rsid w:val="00E64179"/>
    <w:rsid w:val="00E67632"/>
    <w:rsid w:val="00E718C3"/>
    <w:rsid w:val="00E95034"/>
    <w:rsid w:val="00EB4D98"/>
    <w:rsid w:val="00ED05DC"/>
    <w:rsid w:val="00F015FE"/>
    <w:rsid w:val="00F2297C"/>
    <w:rsid w:val="00F36627"/>
    <w:rsid w:val="00F4268D"/>
    <w:rsid w:val="00F5104D"/>
    <w:rsid w:val="00F57353"/>
    <w:rsid w:val="00F67E4E"/>
    <w:rsid w:val="00F712B9"/>
    <w:rsid w:val="00FC3BEC"/>
    <w:rsid w:val="00FD2728"/>
    <w:rsid w:val="00FD3FFE"/>
    <w:rsid w:val="00FE4B0F"/>
    <w:rsid w:val="00FF164D"/>
    <w:rsid w:val="00FF4842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B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8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507</TotalTime>
  <Pages>3</Pages>
  <Words>1292</Words>
  <Characters>738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51</cp:revision>
  <cp:lastPrinted>2023-01-04T08:55:00Z</cp:lastPrinted>
  <dcterms:created xsi:type="dcterms:W3CDTF">2021-11-09T08:57:00Z</dcterms:created>
  <dcterms:modified xsi:type="dcterms:W3CDTF">2023-01-11T11:57:00Z</dcterms:modified>
</cp:coreProperties>
</file>