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04" w:rsidRPr="00610511" w:rsidRDefault="00C53004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C53004" w:rsidRPr="00610511" w:rsidTr="000B33F4">
        <w:tc>
          <w:tcPr>
            <w:tcW w:w="4110" w:type="dxa"/>
          </w:tcPr>
          <w:p w:rsidR="00C53004" w:rsidRPr="000B33F4" w:rsidRDefault="00C53004" w:rsidP="000B33F4">
            <w:pPr>
              <w:pStyle w:val="Heading1"/>
              <w:ind w:left="34"/>
              <w:rPr>
                <w:b/>
                <w:i/>
                <w:sz w:val="26"/>
                <w:szCs w:val="26"/>
              </w:rPr>
            </w:pPr>
            <w:r w:rsidRPr="000B33F4">
              <w:rPr>
                <w:b/>
                <w:sz w:val="26"/>
                <w:szCs w:val="26"/>
              </w:rPr>
              <w:t>ЗАТВЕРДЖЕНО:</w:t>
            </w:r>
          </w:p>
        </w:tc>
      </w:tr>
      <w:tr w:rsidR="00C53004" w:rsidRPr="00610511" w:rsidTr="000B33F4">
        <w:tc>
          <w:tcPr>
            <w:tcW w:w="4110" w:type="dxa"/>
          </w:tcPr>
          <w:p w:rsidR="00C53004" w:rsidRPr="000B33F4" w:rsidRDefault="00C53004" w:rsidP="000B33F4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C53004" w:rsidRPr="00610511" w:rsidTr="000B33F4">
        <w:tc>
          <w:tcPr>
            <w:tcW w:w="4110" w:type="dxa"/>
          </w:tcPr>
          <w:p w:rsidR="00C53004" w:rsidRPr="000B33F4" w:rsidRDefault="00C53004" w:rsidP="00DB5DA7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від    .09</w:t>
            </w: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>.</w:t>
            </w:r>
            <w:r w:rsidRPr="000B33F4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0B33F4">
              <w:rPr>
                <w:b/>
                <w:sz w:val="26"/>
                <w:szCs w:val="26"/>
                <w:lang w:val="uk-UA"/>
              </w:rPr>
              <w:t xml:space="preserve">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C53004" w:rsidRPr="00610511" w:rsidRDefault="00C53004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C53004" w:rsidRPr="00610511" w:rsidRDefault="00C53004" w:rsidP="00F863E8">
      <w:pPr>
        <w:rPr>
          <w:sz w:val="28"/>
          <w:szCs w:val="28"/>
          <w:lang w:val="uk-UA"/>
        </w:rPr>
      </w:pPr>
    </w:p>
    <w:p w:rsidR="00C53004" w:rsidRPr="00055322" w:rsidRDefault="00C53004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C53004" w:rsidRPr="00055322" w:rsidRDefault="00C53004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C53004" w:rsidRPr="00610511" w:rsidRDefault="00C53004" w:rsidP="00F863E8">
      <w:pPr>
        <w:rPr>
          <w:sz w:val="28"/>
          <w:szCs w:val="28"/>
          <w:lang w:val="uk-UA"/>
        </w:rPr>
      </w:pPr>
    </w:p>
    <w:p w:rsidR="00C53004" w:rsidRPr="00610511" w:rsidRDefault="00C53004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C53004" w:rsidRPr="00610511" w:rsidRDefault="00C53004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C53004" w:rsidRPr="00610511" w:rsidTr="00610511">
        <w:trPr>
          <w:trHeight w:val="20"/>
        </w:trPr>
        <w:tc>
          <w:tcPr>
            <w:tcW w:w="817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53004" w:rsidRPr="00610511" w:rsidRDefault="00C53004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C53004" w:rsidRPr="00610511" w:rsidRDefault="00C53004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C53004" w:rsidRPr="00610511" w:rsidRDefault="00C53004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C53004" w:rsidRPr="00610511" w:rsidRDefault="00C53004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53004" w:rsidRPr="00185A4B" w:rsidRDefault="00C53004" w:rsidP="00610511">
            <w:pPr>
              <w:jc w:val="center"/>
              <w:rPr>
                <w:sz w:val="28"/>
                <w:szCs w:val="28"/>
              </w:rPr>
            </w:pPr>
          </w:p>
          <w:p w:rsidR="00C53004" w:rsidRPr="00185A4B" w:rsidRDefault="00C53004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53004" w:rsidRPr="000B33F4" w:rsidRDefault="00C53004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550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C53004" w:rsidRPr="00185A4B" w:rsidRDefault="00C53004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53004" w:rsidRPr="000B33F4" w:rsidRDefault="00C53004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472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C53004" w:rsidRPr="00B72F3C" w:rsidRDefault="00C53004" w:rsidP="001913D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078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1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</w:tc>
      </w:tr>
      <w:tr w:rsidR="00C53004" w:rsidRPr="00610511" w:rsidTr="00610511">
        <w:trPr>
          <w:trHeight w:val="20"/>
        </w:trPr>
        <w:tc>
          <w:tcPr>
            <w:tcW w:w="817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C53004" w:rsidRPr="000B33F4" w:rsidRDefault="00C53004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550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 xml:space="preserve">9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C53004" w:rsidRPr="00185A4B" w:rsidRDefault="00C53004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C53004" w:rsidRPr="00610511" w:rsidTr="00610511">
        <w:trPr>
          <w:trHeight w:val="20"/>
        </w:trPr>
        <w:tc>
          <w:tcPr>
            <w:tcW w:w="817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C53004" w:rsidRPr="00610511" w:rsidRDefault="00C5300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C53004" w:rsidRPr="006056AB" w:rsidRDefault="00C53004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C53004" w:rsidRPr="00610511" w:rsidRDefault="00C53004" w:rsidP="00F863E8">
      <w:pPr>
        <w:rPr>
          <w:sz w:val="28"/>
          <w:szCs w:val="28"/>
        </w:rPr>
      </w:pPr>
    </w:p>
    <w:p w:rsidR="00C53004" w:rsidRPr="00610511" w:rsidRDefault="00C53004" w:rsidP="00F863E8">
      <w:pPr>
        <w:ind w:firstLine="360"/>
        <w:jc w:val="both"/>
        <w:rPr>
          <w:sz w:val="28"/>
          <w:szCs w:val="28"/>
          <w:lang w:val="uk-UA"/>
        </w:rPr>
      </w:pPr>
    </w:p>
    <w:p w:rsidR="00C53004" w:rsidRPr="00610511" w:rsidRDefault="00C53004" w:rsidP="009F19DE">
      <w:pPr>
        <w:jc w:val="both"/>
        <w:rPr>
          <w:sz w:val="28"/>
          <w:szCs w:val="28"/>
          <w:lang w:val="uk-UA"/>
        </w:rPr>
      </w:pPr>
    </w:p>
    <w:p w:rsidR="00C53004" w:rsidRPr="00610511" w:rsidRDefault="00C53004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C53004" w:rsidRPr="00610511" w:rsidRDefault="00C53004" w:rsidP="009F19DE">
      <w:pPr>
        <w:rPr>
          <w:sz w:val="28"/>
          <w:szCs w:val="28"/>
          <w:lang w:val="uk-UA"/>
        </w:rPr>
      </w:pPr>
    </w:p>
    <w:p w:rsidR="00C53004" w:rsidRPr="00610511" w:rsidRDefault="00C53004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</w:t>
      </w:r>
    </w:p>
    <w:sectPr w:rsidR="00C53004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B33F4"/>
    <w:rsid w:val="000D2B75"/>
    <w:rsid w:val="000D6DEC"/>
    <w:rsid w:val="000F6F20"/>
    <w:rsid w:val="00160E70"/>
    <w:rsid w:val="00185A4B"/>
    <w:rsid w:val="00190E46"/>
    <w:rsid w:val="001913D1"/>
    <w:rsid w:val="002031E8"/>
    <w:rsid w:val="00234F79"/>
    <w:rsid w:val="00270B31"/>
    <w:rsid w:val="002A1FA0"/>
    <w:rsid w:val="003B6601"/>
    <w:rsid w:val="003D0515"/>
    <w:rsid w:val="004A5F94"/>
    <w:rsid w:val="004B5C47"/>
    <w:rsid w:val="004F5069"/>
    <w:rsid w:val="005F4FCD"/>
    <w:rsid w:val="005F65CB"/>
    <w:rsid w:val="006056AB"/>
    <w:rsid w:val="00610511"/>
    <w:rsid w:val="00610B73"/>
    <w:rsid w:val="00654FF3"/>
    <w:rsid w:val="006850AF"/>
    <w:rsid w:val="007050E0"/>
    <w:rsid w:val="00772C69"/>
    <w:rsid w:val="00790745"/>
    <w:rsid w:val="00890810"/>
    <w:rsid w:val="009341BE"/>
    <w:rsid w:val="00942E61"/>
    <w:rsid w:val="009B0BC5"/>
    <w:rsid w:val="009F19DE"/>
    <w:rsid w:val="00A33498"/>
    <w:rsid w:val="00AA0A43"/>
    <w:rsid w:val="00AA50BE"/>
    <w:rsid w:val="00AE6F75"/>
    <w:rsid w:val="00B72F3C"/>
    <w:rsid w:val="00BA05B0"/>
    <w:rsid w:val="00C53004"/>
    <w:rsid w:val="00C9543B"/>
    <w:rsid w:val="00CB3CF4"/>
    <w:rsid w:val="00DB5DA7"/>
    <w:rsid w:val="00E346F9"/>
    <w:rsid w:val="00E620DC"/>
    <w:rsid w:val="00EB64A6"/>
    <w:rsid w:val="00EC52DE"/>
    <w:rsid w:val="00ED6D93"/>
    <w:rsid w:val="00F863E8"/>
    <w:rsid w:val="00FC2E1B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406</Words>
  <Characters>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2023-08-31T06:27:00Z</cp:lastPrinted>
  <dcterms:created xsi:type="dcterms:W3CDTF">2021-02-03T13:39:00Z</dcterms:created>
  <dcterms:modified xsi:type="dcterms:W3CDTF">2023-09-01T12:14:00Z</dcterms:modified>
</cp:coreProperties>
</file>