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91" w:rsidRPr="00683E12" w:rsidRDefault="00CD2D9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CD2D91" w:rsidRPr="00683E12" w:rsidRDefault="00CD2D9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CD2D91" w:rsidRPr="00683E12" w:rsidRDefault="00CD2D9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02.06.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3</w:t>
      </w:r>
      <w:r w:rsidRPr="00683E12">
        <w:rPr>
          <w:sz w:val="24"/>
          <w:szCs w:val="24"/>
          <w:lang w:val="uk-UA"/>
        </w:rPr>
        <w:t xml:space="preserve"> №</w:t>
      </w:r>
      <w:r>
        <w:rPr>
          <w:sz w:val="24"/>
          <w:szCs w:val="24"/>
          <w:lang w:val="uk-UA"/>
        </w:rPr>
        <w:t xml:space="preserve"> 1314</w:t>
      </w:r>
    </w:p>
    <w:p w:rsidR="00CD2D91" w:rsidRPr="00063C8F" w:rsidRDefault="00CD2D91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CD2D91" w:rsidRPr="00063C8F" w:rsidRDefault="00CD2D91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CD2D91" w:rsidRPr="00683E12" w:rsidRDefault="00CD2D9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CD2D91" w:rsidRPr="00683E12" w:rsidRDefault="00CD2D9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CD2D91" w:rsidRPr="00683E12" w:rsidRDefault="00CD2D9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CD2D91" w:rsidRPr="00683E12" w:rsidRDefault="00CD2D9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CD2D91" w:rsidRPr="00063C8F" w:rsidRDefault="00CD2D9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CD2D91" w:rsidRPr="00683E12" w:rsidRDefault="00CD2D9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766" w:type="dxa"/>
        <w:tblInd w:w="93" w:type="dxa"/>
        <w:tblLook w:val="00A0"/>
      </w:tblPr>
      <w:tblGrid>
        <w:gridCol w:w="3699"/>
        <w:gridCol w:w="1336"/>
        <w:gridCol w:w="1266"/>
        <w:gridCol w:w="1196"/>
        <w:gridCol w:w="2269"/>
      </w:tblGrid>
      <w:tr w:rsidR="00CD2D91" w:rsidRPr="00683E12">
        <w:trPr>
          <w:trHeight w:val="630"/>
        </w:trPr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D2D91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91" w:rsidRPr="00683E12" w:rsidRDefault="00CD2D9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91" w:rsidRPr="00683E12" w:rsidRDefault="00CD2D9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CD2D91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91" w:rsidRPr="00683E12" w:rsidRDefault="00CD2D9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91" w:rsidRPr="00683E12" w:rsidRDefault="00CD2D9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CD2D91" w:rsidRPr="00683E12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653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52350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2D91" w:rsidRPr="00683E12" w:rsidRDefault="00CD2D91" w:rsidP="0068653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91307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CD2D91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CD2D91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</w:tr>
      <w:tr w:rsidR="00CD2D91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 xml:space="preserve"> 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653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52350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1 771,00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653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81307</w:t>
            </w:r>
            <w:bookmarkStart w:id="0" w:name="_GoBack"/>
            <w:bookmarkEnd w:id="0"/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CD2D91" w:rsidRPr="00683E12">
        <w:trPr>
          <w:trHeight w:val="269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2D91" w:rsidRPr="00683E12" w:rsidRDefault="00CD2D91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CD2D91" w:rsidRDefault="00CD2D91" w:rsidP="00683E12">
      <w:pPr>
        <w:spacing w:after="0" w:line="240" w:lineRule="auto"/>
        <w:rPr>
          <w:sz w:val="28"/>
          <w:szCs w:val="28"/>
          <w:lang w:val="en-US"/>
        </w:rPr>
      </w:pPr>
    </w:p>
    <w:p w:rsidR="00CD2D91" w:rsidRDefault="00CD2D91" w:rsidP="00683E12">
      <w:pPr>
        <w:spacing w:after="0" w:line="240" w:lineRule="auto"/>
        <w:rPr>
          <w:sz w:val="28"/>
          <w:szCs w:val="28"/>
          <w:lang w:val="en-US"/>
        </w:rPr>
      </w:pPr>
    </w:p>
    <w:p w:rsidR="00CD2D91" w:rsidRPr="00927F21" w:rsidRDefault="00CD2D91" w:rsidP="00683E12">
      <w:pPr>
        <w:spacing w:after="0" w:line="240" w:lineRule="auto"/>
        <w:rPr>
          <w:sz w:val="28"/>
          <w:szCs w:val="28"/>
          <w:lang w:val="en-US"/>
        </w:rPr>
      </w:pPr>
    </w:p>
    <w:p w:rsidR="00CD2D91" w:rsidRPr="00683E12" w:rsidRDefault="00CD2D91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683E12">
        <w:rPr>
          <w:b/>
          <w:sz w:val="28"/>
          <w:szCs w:val="28"/>
          <w:lang w:val="uk-UA"/>
        </w:rPr>
        <w:t>Юрій КУШНІР</w:t>
      </w:r>
    </w:p>
    <w:p w:rsidR="00CD2D91" w:rsidRPr="00683E12" w:rsidRDefault="00CD2D91" w:rsidP="00683E12">
      <w:pPr>
        <w:spacing w:after="0" w:line="240" w:lineRule="auto"/>
        <w:rPr>
          <w:lang w:val="uk-UA"/>
        </w:rPr>
      </w:pPr>
    </w:p>
    <w:p w:rsidR="00CD2D91" w:rsidRPr="00683E12" w:rsidRDefault="00CD2D91" w:rsidP="00683E12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Микола Пономар, 22015</w:t>
      </w:r>
    </w:p>
    <w:p w:rsidR="00CD2D91" w:rsidRPr="00683E12" w:rsidRDefault="00CD2D91" w:rsidP="00683E12">
      <w:pPr>
        <w:spacing w:after="0" w:line="240" w:lineRule="auto"/>
        <w:rPr>
          <w:lang w:val="uk-UA"/>
        </w:rPr>
      </w:pPr>
    </w:p>
    <w:sectPr w:rsidR="00CD2D91" w:rsidRPr="00683E12" w:rsidSect="00CB1136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0140"/>
    <w:rsid w:val="00021796"/>
    <w:rsid w:val="00043DD3"/>
    <w:rsid w:val="00063C8F"/>
    <w:rsid w:val="00073CFF"/>
    <w:rsid w:val="000965C7"/>
    <w:rsid w:val="000C7500"/>
    <w:rsid w:val="00160AA8"/>
    <w:rsid w:val="00164114"/>
    <w:rsid w:val="00186F6A"/>
    <w:rsid w:val="00215DC2"/>
    <w:rsid w:val="00233DD3"/>
    <w:rsid w:val="00331A1C"/>
    <w:rsid w:val="003D7480"/>
    <w:rsid w:val="003F04F1"/>
    <w:rsid w:val="00473237"/>
    <w:rsid w:val="004748FB"/>
    <w:rsid w:val="004C5489"/>
    <w:rsid w:val="00587BF2"/>
    <w:rsid w:val="00631DD8"/>
    <w:rsid w:val="00681BC7"/>
    <w:rsid w:val="00683E12"/>
    <w:rsid w:val="00684E8B"/>
    <w:rsid w:val="00686537"/>
    <w:rsid w:val="006D1B40"/>
    <w:rsid w:val="006D6D6A"/>
    <w:rsid w:val="00700817"/>
    <w:rsid w:val="007B10CD"/>
    <w:rsid w:val="007D7095"/>
    <w:rsid w:val="008A7C56"/>
    <w:rsid w:val="009206B7"/>
    <w:rsid w:val="00927F21"/>
    <w:rsid w:val="00936938"/>
    <w:rsid w:val="009C4ED5"/>
    <w:rsid w:val="00A04048"/>
    <w:rsid w:val="00A15DA4"/>
    <w:rsid w:val="00AA0301"/>
    <w:rsid w:val="00B02878"/>
    <w:rsid w:val="00B90C1F"/>
    <w:rsid w:val="00B913F2"/>
    <w:rsid w:val="00BB26DA"/>
    <w:rsid w:val="00BD00DD"/>
    <w:rsid w:val="00BF3525"/>
    <w:rsid w:val="00C03C0D"/>
    <w:rsid w:val="00C90E96"/>
    <w:rsid w:val="00CB1136"/>
    <w:rsid w:val="00CD2D91"/>
    <w:rsid w:val="00D82D24"/>
    <w:rsid w:val="00D9407C"/>
    <w:rsid w:val="00DA5019"/>
    <w:rsid w:val="00DA580B"/>
    <w:rsid w:val="00DC2540"/>
    <w:rsid w:val="00E2618C"/>
    <w:rsid w:val="00E8279F"/>
    <w:rsid w:val="00EE1949"/>
    <w:rsid w:val="00F42259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136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CB1136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CB1136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CB1136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618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618C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618C"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CB1136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CB113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618C"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B1136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2618C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CB1136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2618C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509</Words>
  <Characters>291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2023-06-02T10:30:00Z</cp:lastPrinted>
  <dcterms:created xsi:type="dcterms:W3CDTF">2023-05-16T08:05:00Z</dcterms:created>
  <dcterms:modified xsi:type="dcterms:W3CDTF">2023-06-02T10:30:00Z</dcterms:modified>
</cp:coreProperties>
</file>