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0" w:type="auto"/>
        <w:tblLook w:val="00A0"/>
      </w:tblPr>
      <w:tblGrid>
        <w:gridCol w:w="3508"/>
      </w:tblGrid>
      <w:tr w:rsidR="00886995" w:rsidRPr="00AC6494" w:rsidTr="006A381C">
        <w:tc>
          <w:tcPr>
            <w:tcW w:w="3508" w:type="dxa"/>
          </w:tcPr>
          <w:p w:rsidR="00886995" w:rsidRPr="00ED69E3" w:rsidRDefault="00886995" w:rsidP="00ED69E3">
            <w:pPr>
              <w:pStyle w:val="Heading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Додаток 1     </w:t>
            </w:r>
          </w:p>
        </w:tc>
      </w:tr>
      <w:tr w:rsidR="00886995" w:rsidRPr="00AC6494" w:rsidTr="006A381C">
        <w:tc>
          <w:tcPr>
            <w:tcW w:w="3508" w:type="dxa"/>
          </w:tcPr>
          <w:p w:rsidR="00886995" w:rsidRDefault="00886995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:rsidR="00886995" w:rsidRPr="00055322" w:rsidRDefault="00886995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      .</w:t>
            </w:r>
            <w:r w:rsidRPr="007C4002">
              <w:t>1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. 2023 №</w:t>
            </w:r>
          </w:p>
        </w:tc>
      </w:tr>
      <w:tr w:rsidR="00886995" w:rsidRPr="00F467AA" w:rsidTr="006A381C">
        <w:tc>
          <w:tcPr>
            <w:tcW w:w="3508" w:type="dxa"/>
          </w:tcPr>
          <w:p w:rsidR="00886995" w:rsidRPr="00842D2F" w:rsidRDefault="00886995" w:rsidP="00AC6494">
            <w:pPr>
              <w:ind w:right="-39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</w:p>
          <w:p w:rsidR="00886995" w:rsidRPr="00842D2F" w:rsidRDefault="00886995" w:rsidP="00842D2F">
            <w:pPr>
              <w:tabs>
                <w:tab w:val="left" w:pos="768"/>
              </w:tabs>
              <w:ind w:right="-394"/>
              <w:rPr>
                <w:lang w:val="uk-UA"/>
              </w:rPr>
            </w:pPr>
          </w:p>
        </w:tc>
      </w:tr>
    </w:tbl>
    <w:p w:rsidR="00886995" w:rsidRPr="00F467AA" w:rsidRDefault="00886995" w:rsidP="005963A0">
      <w:pPr>
        <w:pStyle w:val="Heading1"/>
        <w:jc w:val="right"/>
      </w:pPr>
      <w:r>
        <w:t xml:space="preserve">        </w:t>
      </w:r>
    </w:p>
    <w:p w:rsidR="00886995" w:rsidRPr="00F467AA" w:rsidRDefault="00886995" w:rsidP="005963A0">
      <w:pPr>
        <w:pStyle w:val="Heading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:rsidR="00886995" w:rsidRDefault="00886995" w:rsidP="005963A0">
      <w:pPr>
        <w:rPr>
          <w:lang w:val="uk-UA"/>
        </w:rPr>
      </w:pPr>
    </w:p>
    <w:p w:rsidR="00886995" w:rsidRDefault="00886995" w:rsidP="005963A0">
      <w:pPr>
        <w:rPr>
          <w:lang w:val="uk-UA"/>
        </w:rPr>
      </w:pPr>
    </w:p>
    <w:p w:rsidR="00886995" w:rsidRDefault="00886995" w:rsidP="005963A0">
      <w:pPr>
        <w:rPr>
          <w:lang w:val="uk-UA"/>
        </w:rPr>
      </w:pPr>
    </w:p>
    <w:p w:rsidR="00886995" w:rsidRPr="00F467AA" w:rsidRDefault="00886995" w:rsidP="005963A0">
      <w:pPr>
        <w:rPr>
          <w:lang w:val="uk-UA"/>
        </w:rPr>
      </w:pPr>
    </w:p>
    <w:p w:rsidR="00886995" w:rsidRPr="00055322" w:rsidRDefault="00886995" w:rsidP="00055322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886995" w:rsidRPr="00055322" w:rsidRDefault="00886995" w:rsidP="00055322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:rsidR="00886995" w:rsidRPr="00055322" w:rsidRDefault="00886995" w:rsidP="00055322">
      <w:pPr>
        <w:jc w:val="center"/>
        <w:rPr>
          <w:sz w:val="28"/>
          <w:szCs w:val="28"/>
          <w:lang w:val="uk-UA"/>
        </w:rPr>
      </w:pPr>
    </w:p>
    <w:p w:rsidR="00886995" w:rsidRPr="00055322" w:rsidRDefault="00886995" w:rsidP="00055322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:rsidR="00886995" w:rsidRPr="009D390D" w:rsidRDefault="00886995" w:rsidP="005963A0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30"/>
        <w:gridCol w:w="4395"/>
      </w:tblGrid>
      <w:tr w:rsidR="00886995" w:rsidRPr="009D390D" w:rsidTr="00AC6494">
        <w:trPr>
          <w:trHeight w:val="20"/>
        </w:trPr>
        <w:tc>
          <w:tcPr>
            <w:tcW w:w="709" w:type="dxa"/>
          </w:tcPr>
          <w:p w:rsidR="00886995" w:rsidRPr="009D390D" w:rsidRDefault="00886995" w:rsidP="0016502C">
            <w:r w:rsidRPr="009D390D">
              <w:t>1.</w:t>
            </w:r>
          </w:p>
        </w:tc>
        <w:tc>
          <w:tcPr>
            <w:tcW w:w="4430" w:type="dxa"/>
          </w:tcPr>
          <w:p w:rsidR="00886995" w:rsidRPr="00A13C98" w:rsidRDefault="00886995" w:rsidP="00C60759">
            <w:pPr>
              <w:pStyle w:val="Heading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  <w:p w:rsidR="00886995" w:rsidRPr="009D390D" w:rsidRDefault="00886995" w:rsidP="0016502C">
            <w:pPr>
              <w:rPr>
                <w:lang w:val="uk-UA"/>
              </w:rPr>
            </w:pPr>
          </w:p>
        </w:tc>
        <w:tc>
          <w:tcPr>
            <w:tcW w:w="4395" w:type="dxa"/>
          </w:tcPr>
          <w:p w:rsidR="00886995" w:rsidRPr="009D390D" w:rsidRDefault="00886995" w:rsidP="0016502C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:rsidR="00886995" w:rsidRPr="009D390D" w:rsidRDefault="00886995" w:rsidP="0016502C">
            <w:pPr>
              <w:jc w:val="both"/>
              <w:rPr>
                <w:lang w:val="uk-UA"/>
              </w:rPr>
            </w:pPr>
          </w:p>
        </w:tc>
      </w:tr>
      <w:tr w:rsidR="00886995" w:rsidRPr="00C02FF2" w:rsidTr="00AC6494">
        <w:trPr>
          <w:trHeight w:val="20"/>
        </w:trPr>
        <w:tc>
          <w:tcPr>
            <w:tcW w:w="709" w:type="dxa"/>
          </w:tcPr>
          <w:p w:rsidR="00886995" w:rsidRPr="009D390D" w:rsidRDefault="00886995" w:rsidP="0016502C">
            <w:r w:rsidRPr="009D390D">
              <w:t>2.</w:t>
            </w:r>
          </w:p>
        </w:tc>
        <w:tc>
          <w:tcPr>
            <w:tcW w:w="4430" w:type="dxa"/>
          </w:tcPr>
          <w:p w:rsidR="00886995" w:rsidRPr="009D390D" w:rsidRDefault="00886995" w:rsidP="00C60759">
            <w:r w:rsidRPr="009D390D">
              <w:t xml:space="preserve">Підстава для розроблення </w:t>
            </w:r>
            <w:r w:rsidRPr="009D390D">
              <w:rPr>
                <w:lang w:val="uk-UA"/>
              </w:rPr>
              <w:t xml:space="preserve"> </w:t>
            </w:r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  <w:r w:rsidRPr="009D390D"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</w:tcPr>
          <w:p w:rsidR="00886995" w:rsidRPr="00F33EBA" w:rsidRDefault="00886995" w:rsidP="00F33EBA">
            <w:pPr>
              <w:jc w:val="both"/>
            </w:pPr>
            <w:r w:rsidRPr="00F33EBA">
              <w:t>- Бюджетний кодекс України;</w:t>
            </w:r>
          </w:p>
          <w:p w:rsidR="00886995" w:rsidRPr="00F33EBA" w:rsidRDefault="00886995" w:rsidP="00F33EBA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цивільного захисту України;</w:t>
            </w:r>
          </w:p>
          <w:p w:rsidR="00886995" w:rsidRPr="00F33EBA" w:rsidRDefault="00886995" w:rsidP="00F33EBA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r w:rsidRPr="00F33EBA">
              <w:rPr>
                <w:shd w:val="clear" w:color="auto" w:fill="FFFFFF"/>
              </w:rPr>
              <w:t>ро Національну поліцію</w:t>
            </w:r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:rsidR="00886995" w:rsidRPr="00F33EBA" w:rsidRDefault="00886995" w:rsidP="00F33EBA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України «Про місцеве самоврядування в Україні»</w:t>
            </w:r>
            <w:r w:rsidRPr="00F33EBA">
              <w:rPr>
                <w:lang w:val="uk-UA"/>
              </w:rPr>
              <w:t>;</w:t>
            </w:r>
          </w:p>
          <w:p w:rsidR="00886995" w:rsidRPr="00040F2E" w:rsidRDefault="00886995" w:rsidP="006F506D">
            <w:pPr>
              <w:jc w:val="both"/>
              <w:rPr>
                <w:lang w:val="uk-UA"/>
              </w:rPr>
            </w:pPr>
          </w:p>
        </w:tc>
      </w:tr>
      <w:tr w:rsidR="00886995" w:rsidRPr="007C4002" w:rsidTr="00AC6494">
        <w:trPr>
          <w:trHeight w:val="20"/>
        </w:trPr>
        <w:tc>
          <w:tcPr>
            <w:tcW w:w="709" w:type="dxa"/>
          </w:tcPr>
          <w:p w:rsidR="00886995" w:rsidRPr="009D390D" w:rsidRDefault="00886995" w:rsidP="0016502C">
            <w:r w:rsidRPr="009D390D">
              <w:t>3.</w:t>
            </w:r>
          </w:p>
        </w:tc>
        <w:tc>
          <w:tcPr>
            <w:tcW w:w="4430" w:type="dxa"/>
          </w:tcPr>
          <w:p w:rsidR="00886995" w:rsidRPr="009D390D" w:rsidRDefault="00886995" w:rsidP="00C60759">
            <w:pPr>
              <w:rPr>
                <w:lang w:val="uk-UA"/>
              </w:rPr>
            </w:pPr>
            <w:r w:rsidRPr="009D390D">
              <w:t>Розробник 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:rsidR="00886995" w:rsidRPr="009D390D" w:rsidRDefault="00886995" w:rsidP="0022460B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886995" w:rsidRPr="007C4002" w:rsidTr="00AC6494">
        <w:trPr>
          <w:trHeight w:val="20"/>
        </w:trPr>
        <w:tc>
          <w:tcPr>
            <w:tcW w:w="709" w:type="dxa"/>
          </w:tcPr>
          <w:p w:rsidR="00886995" w:rsidRPr="009D390D" w:rsidRDefault="00886995" w:rsidP="0016502C">
            <w:r w:rsidRPr="009D390D">
              <w:t>4.</w:t>
            </w:r>
          </w:p>
        </w:tc>
        <w:tc>
          <w:tcPr>
            <w:tcW w:w="4430" w:type="dxa"/>
          </w:tcPr>
          <w:p w:rsidR="00886995" w:rsidRPr="009D390D" w:rsidRDefault="00886995" w:rsidP="0016502C">
            <w:r w:rsidRPr="009D390D">
              <w:t>Співрозробники Комплексної програми</w:t>
            </w:r>
          </w:p>
        </w:tc>
        <w:tc>
          <w:tcPr>
            <w:tcW w:w="4395" w:type="dxa"/>
          </w:tcPr>
          <w:p w:rsidR="00886995" w:rsidRDefault="00886995" w:rsidP="002246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районний відділ поліції ГУ НП в Харківській області;</w:t>
            </w:r>
          </w:p>
          <w:p w:rsidR="00886995" w:rsidRDefault="00886995" w:rsidP="0022460B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:rsidR="00886995" w:rsidRPr="003923F9" w:rsidRDefault="00886995" w:rsidP="002246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886995" w:rsidRPr="003923F9" w:rsidRDefault="00886995" w:rsidP="0022460B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:rsidR="00886995" w:rsidRDefault="00886995" w:rsidP="003923F9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886995" w:rsidRDefault="00886995" w:rsidP="00C02FF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886995" w:rsidRPr="00C02FF2" w:rsidRDefault="00886995" w:rsidP="00C02FF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області;</w:t>
            </w:r>
          </w:p>
          <w:p w:rsidR="00886995" w:rsidRPr="00A13C98" w:rsidRDefault="00886995" w:rsidP="008D5816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області.</w:t>
            </w:r>
          </w:p>
        </w:tc>
      </w:tr>
      <w:tr w:rsidR="00886995" w:rsidRPr="007C4002" w:rsidTr="00AC6494">
        <w:trPr>
          <w:trHeight w:val="20"/>
        </w:trPr>
        <w:tc>
          <w:tcPr>
            <w:tcW w:w="709" w:type="dxa"/>
          </w:tcPr>
          <w:p w:rsidR="00886995" w:rsidRPr="009D390D" w:rsidRDefault="00886995" w:rsidP="0016502C">
            <w:r w:rsidRPr="009D390D">
              <w:t>5.</w:t>
            </w:r>
          </w:p>
        </w:tc>
        <w:tc>
          <w:tcPr>
            <w:tcW w:w="4430" w:type="dxa"/>
          </w:tcPr>
          <w:p w:rsidR="00886995" w:rsidRPr="009D390D" w:rsidRDefault="00886995" w:rsidP="0016502C">
            <w:r w:rsidRPr="009D390D">
              <w:t xml:space="preserve">Відповідальні виконавці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програми</w:t>
            </w:r>
          </w:p>
        </w:tc>
        <w:tc>
          <w:tcPr>
            <w:tcW w:w="4395" w:type="dxa"/>
          </w:tcPr>
          <w:p w:rsidR="00886995" w:rsidRDefault="00886995" w:rsidP="00E87324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:rsidR="00886995" w:rsidRPr="009D390D" w:rsidRDefault="00886995" w:rsidP="00E873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:rsidR="00886995" w:rsidRDefault="00886995" w:rsidP="00E873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:rsidR="00886995" w:rsidRDefault="00886995" w:rsidP="003923F9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886995" w:rsidRDefault="00886995" w:rsidP="003E735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886995" w:rsidRPr="003E735D" w:rsidRDefault="00886995" w:rsidP="003E735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області;</w:t>
            </w:r>
          </w:p>
          <w:p w:rsidR="00886995" w:rsidRPr="009D390D" w:rsidRDefault="00886995" w:rsidP="00720FBB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886995" w:rsidRPr="007C4002" w:rsidTr="00AC6494">
        <w:trPr>
          <w:trHeight w:val="20"/>
        </w:trPr>
        <w:tc>
          <w:tcPr>
            <w:tcW w:w="709" w:type="dxa"/>
          </w:tcPr>
          <w:p w:rsidR="00886995" w:rsidRPr="009D390D" w:rsidRDefault="00886995" w:rsidP="0016502C">
            <w:r w:rsidRPr="009D390D">
              <w:t>6.</w:t>
            </w:r>
          </w:p>
        </w:tc>
        <w:tc>
          <w:tcPr>
            <w:tcW w:w="4430" w:type="dxa"/>
          </w:tcPr>
          <w:p w:rsidR="00886995" w:rsidRPr="009D390D" w:rsidRDefault="00886995" w:rsidP="00795DCE">
            <w:r w:rsidRPr="009D390D">
              <w:t>Головн</w:t>
            </w:r>
            <w:r>
              <w:rPr>
                <w:lang w:val="uk-UA"/>
              </w:rPr>
              <w:t>і</w:t>
            </w:r>
            <w:r w:rsidRPr="009D390D">
              <w:t xml:space="preserve"> розпорядник</w:t>
            </w:r>
            <w:r>
              <w:rPr>
                <w:lang w:val="uk-UA"/>
              </w:rPr>
              <w:t>и</w:t>
            </w:r>
            <w:r w:rsidRPr="009D390D">
              <w:t xml:space="preserve"> бюджетних коштів</w:t>
            </w:r>
          </w:p>
        </w:tc>
        <w:tc>
          <w:tcPr>
            <w:tcW w:w="4395" w:type="dxa"/>
          </w:tcPr>
          <w:p w:rsidR="00886995" w:rsidRPr="00AC6494" w:rsidRDefault="00886995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886995" w:rsidRPr="00A13C98" w:rsidRDefault="00886995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886995" w:rsidRPr="00A13C98" w:rsidRDefault="00886995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:rsidR="00886995" w:rsidRPr="00E46D87" w:rsidRDefault="00886995" w:rsidP="00E46D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886995" w:rsidRDefault="00886995" w:rsidP="00C908AC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886995" w:rsidRPr="009D390D" w:rsidRDefault="00886995" w:rsidP="00C95892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886995" w:rsidRPr="007C4002" w:rsidTr="00AC6494">
        <w:trPr>
          <w:trHeight w:val="20"/>
        </w:trPr>
        <w:tc>
          <w:tcPr>
            <w:tcW w:w="709" w:type="dxa"/>
          </w:tcPr>
          <w:p w:rsidR="00886995" w:rsidRPr="009D390D" w:rsidRDefault="00886995" w:rsidP="0016502C">
            <w:r w:rsidRPr="009D390D">
              <w:t>7.</w:t>
            </w:r>
          </w:p>
        </w:tc>
        <w:tc>
          <w:tcPr>
            <w:tcW w:w="4430" w:type="dxa"/>
          </w:tcPr>
          <w:p w:rsidR="00886995" w:rsidRPr="009D390D" w:rsidRDefault="00886995" w:rsidP="0016502C">
            <w:r w:rsidRPr="009D390D">
              <w:t>Учасники Комплексної програми</w:t>
            </w:r>
          </w:p>
        </w:tc>
        <w:tc>
          <w:tcPr>
            <w:tcW w:w="4395" w:type="dxa"/>
          </w:tcPr>
          <w:p w:rsidR="00886995" w:rsidRPr="00C85127" w:rsidRDefault="00886995" w:rsidP="00C85127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:rsidR="00886995" w:rsidRPr="00A13C98" w:rsidRDefault="00886995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886995" w:rsidRPr="00A13C98" w:rsidRDefault="00886995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886995" w:rsidRPr="00A13C98" w:rsidRDefault="00886995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886995" w:rsidRPr="00E46D87" w:rsidRDefault="00886995" w:rsidP="00E46D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886995" w:rsidRPr="00A13C98" w:rsidRDefault="00886995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:rsidR="00886995" w:rsidRPr="009D390D" w:rsidRDefault="00886995" w:rsidP="00DE1B8F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області;</w:t>
            </w:r>
          </w:p>
          <w:p w:rsidR="00886995" w:rsidRPr="00A13C98" w:rsidRDefault="00886995" w:rsidP="00C908AC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886995" w:rsidRPr="00E27F70" w:rsidRDefault="00886995" w:rsidP="00DE4EC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886995" w:rsidRPr="00E27F70" w:rsidRDefault="00886995" w:rsidP="00DE4EC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886995" w:rsidRPr="00E27F70" w:rsidRDefault="00886995" w:rsidP="00DE4EC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:rsidR="00886995" w:rsidRPr="009D390D" w:rsidRDefault="00886995" w:rsidP="003E735D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886995" w:rsidRPr="00F467AA" w:rsidTr="00AC6494">
        <w:trPr>
          <w:trHeight w:val="20"/>
        </w:trPr>
        <w:tc>
          <w:tcPr>
            <w:tcW w:w="709" w:type="dxa"/>
          </w:tcPr>
          <w:p w:rsidR="00886995" w:rsidRPr="00F467AA" w:rsidRDefault="00886995" w:rsidP="0016502C">
            <w:r w:rsidRPr="00F467AA">
              <w:t>8.</w:t>
            </w:r>
          </w:p>
        </w:tc>
        <w:tc>
          <w:tcPr>
            <w:tcW w:w="4430" w:type="dxa"/>
          </w:tcPr>
          <w:p w:rsidR="00886995" w:rsidRPr="00F467AA" w:rsidRDefault="00886995" w:rsidP="0016502C">
            <w:r w:rsidRPr="00F467AA">
              <w:t>Строк реалізації Комплексної програми</w:t>
            </w:r>
          </w:p>
        </w:tc>
        <w:tc>
          <w:tcPr>
            <w:tcW w:w="4395" w:type="dxa"/>
          </w:tcPr>
          <w:p w:rsidR="00886995" w:rsidRPr="00F467AA" w:rsidRDefault="00886995" w:rsidP="0016502C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:rsidR="00886995" w:rsidRPr="00F467AA" w:rsidRDefault="00886995" w:rsidP="0016502C">
            <w:pPr>
              <w:jc w:val="center"/>
              <w:rPr>
                <w:lang w:val="uk-UA"/>
              </w:rPr>
            </w:pPr>
          </w:p>
        </w:tc>
      </w:tr>
      <w:tr w:rsidR="00886995" w:rsidRPr="00F467AA" w:rsidTr="00AC6494">
        <w:trPr>
          <w:trHeight w:val="20"/>
        </w:trPr>
        <w:tc>
          <w:tcPr>
            <w:tcW w:w="709" w:type="dxa"/>
          </w:tcPr>
          <w:p w:rsidR="00886995" w:rsidRPr="00F467AA" w:rsidRDefault="00886995" w:rsidP="0016502C">
            <w:r w:rsidRPr="00F467AA">
              <w:t>8.1.</w:t>
            </w:r>
          </w:p>
        </w:tc>
        <w:tc>
          <w:tcPr>
            <w:tcW w:w="4430" w:type="dxa"/>
          </w:tcPr>
          <w:p w:rsidR="00886995" w:rsidRPr="00F467AA" w:rsidRDefault="00886995" w:rsidP="0016502C">
            <w:r w:rsidRPr="00F467AA">
              <w:t>Етапи виконання Комплексної програми</w:t>
            </w:r>
          </w:p>
          <w:p w:rsidR="00886995" w:rsidRPr="00F467AA" w:rsidRDefault="00886995" w:rsidP="0016502C">
            <w:r w:rsidRPr="00F467AA">
              <w:t>(для довгострокових програм)</w:t>
            </w:r>
          </w:p>
        </w:tc>
        <w:tc>
          <w:tcPr>
            <w:tcW w:w="4395" w:type="dxa"/>
          </w:tcPr>
          <w:p w:rsidR="00886995" w:rsidRPr="00F467AA" w:rsidRDefault="00886995" w:rsidP="0016502C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886995" w:rsidRPr="007C4002" w:rsidTr="00AC6494">
        <w:trPr>
          <w:trHeight w:val="20"/>
        </w:trPr>
        <w:tc>
          <w:tcPr>
            <w:tcW w:w="709" w:type="dxa"/>
          </w:tcPr>
          <w:p w:rsidR="00886995" w:rsidRPr="00F467AA" w:rsidRDefault="00886995" w:rsidP="0016502C">
            <w:r w:rsidRPr="00F467AA">
              <w:t>9.</w:t>
            </w:r>
          </w:p>
        </w:tc>
        <w:tc>
          <w:tcPr>
            <w:tcW w:w="4430" w:type="dxa"/>
          </w:tcPr>
          <w:p w:rsidR="00886995" w:rsidRPr="00F467AA" w:rsidRDefault="00886995" w:rsidP="0016502C">
            <w:pPr>
              <w:rPr>
                <w:lang w:val="uk-UA"/>
              </w:rPr>
            </w:pPr>
            <w:r w:rsidRPr="00F467AA">
              <w:t xml:space="preserve">Перелік бюджетів, які беруть участь у виконанні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програми </w:t>
            </w:r>
          </w:p>
        </w:tc>
        <w:tc>
          <w:tcPr>
            <w:tcW w:w="4395" w:type="dxa"/>
          </w:tcPr>
          <w:p w:rsidR="00886995" w:rsidRPr="00633541" w:rsidRDefault="00886995" w:rsidP="00795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886995" w:rsidRPr="00F467AA" w:rsidTr="00AC6494">
        <w:trPr>
          <w:trHeight w:val="20"/>
        </w:trPr>
        <w:tc>
          <w:tcPr>
            <w:tcW w:w="709" w:type="dxa"/>
          </w:tcPr>
          <w:p w:rsidR="00886995" w:rsidRPr="00F467AA" w:rsidRDefault="00886995" w:rsidP="0016502C">
            <w:r w:rsidRPr="00F467AA">
              <w:t>10.</w:t>
            </w:r>
          </w:p>
        </w:tc>
        <w:tc>
          <w:tcPr>
            <w:tcW w:w="4430" w:type="dxa"/>
          </w:tcPr>
          <w:p w:rsidR="00886995" w:rsidRPr="00F467AA" w:rsidRDefault="00886995" w:rsidP="0016502C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:rsidR="00886995" w:rsidRPr="00F467AA" w:rsidRDefault="00886995" w:rsidP="0016502C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:rsidR="00886995" w:rsidRPr="00F467AA" w:rsidRDefault="00886995" w:rsidP="0016502C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:rsidR="00886995" w:rsidRPr="00F467AA" w:rsidRDefault="00886995" w:rsidP="0016502C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  <w:p w:rsidR="00886995" w:rsidRPr="00F467AA" w:rsidRDefault="00886995" w:rsidP="0016502C">
            <w:pPr>
              <w:rPr>
                <w:lang w:val="uk-UA"/>
              </w:rPr>
            </w:pPr>
          </w:p>
        </w:tc>
        <w:tc>
          <w:tcPr>
            <w:tcW w:w="4395" w:type="dxa"/>
          </w:tcPr>
          <w:p w:rsidR="00886995" w:rsidRPr="0028562C" w:rsidRDefault="00886995" w:rsidP="00ED69E3">
            <w:pPr>
              <w:jc w:val="center"/>
              <w:rPr>
                <w:b/>
                <w:highlight w:val="yellow"/>
                <w:lang w:val="uk-UA"/>
              </w:rPr>
            </w:pPr>
          </w:p>
          <w:p w:rsidR="00886995" w:rsidRPr="0028562C" w:rsidRDefault="00886995" w:rsidP="00ED69E3">
            <w:pPr>
              <w:jc w:val="center"/>
              <w:rPr>
                <w:b/>
                <w:highlight w:val="yellow"/>
                <w:lang w:val="uk-UA"/>
              </w:rPr>
            </w:pPr>
          </w:p>
          <w:p w:rsidR="00886995" w:rsidRPr="00570B52" w:rsidRDefault="00886995" w:rsidP="00ED69E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19</w:t>
            </w:r>
            <w:r w:rsidRPr="00570B52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315</w:t>
            </w:r>
            <w:r w:rsidRPr="00570B52">
              <w:rPr>
                <w:b/>
              </w:rPr>
              <w:t>,</w:t>
            </w:r>
            <w:r>
              <w:rPr>
                <w:b/>
                <w:lang w:val="uk-UA"/>
              </w:rPr>
              <w:t>2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 грн.</w:t>
            </w:r>
          </w:p>
          <w:p w:rsidR="00886995" w:rsidRPr="0028562C" w:rsidRDefault="00886995" w:rsidP="00ED69E3">
            <w:pPr>
              <w:jc w:val="center"/>
              <w:rPr>
                <w:highlight w:val="yellow"/>
                <w:lang w:val="uk-UA"/>
              </w:rPr>
            </w:pPr>
          </w:p>
          <w:p w:rsidR="00886995" w:rsidRPr="00570B52" w:rsidRDefault="00886995" w:rsidP="00204A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570B52">
              <w:rPr>
                <w:lang w:val="uk-UA"/>
              </w:rPr>
              <w:t xml:space="preserve"> </w:t>
            </w:r>
            <w:r>
              <w:rPr>
                <w:lang w:val="uk-UA"/>
              </w:rPr>
              <w:t>315</w:t>
            </w:r>
            <w:r w:rsidRPr="00570B52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  <w:r w:rsidRPr="00570B52">
              <w:rPr>
                <w:lang w:val="uk-UA"/>
              </w:rPr>
              <w:t xml:space="preserve"> тис грн.</w:t>
            </w:r>
          </w:p>
          <w:p w:rsidR="00886995" w:rsidRPr="0028562C" w:rsidRDefault="00886995" w:rsidP="000A2B27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570B52">
              <w:rPr>
                <w:lang w:val="uk-UA"/>
              </w:rPr>
              <w:t>9 0</w:t>
            </w:r>
            <w:r>
              <w:rPr>
                <w:lang w:val="uk-UA"/>
              </w:rPr>
              <w:t>00</w:t>
            </w:r>
            <w:r w:rsidRPr="00570B52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  <w:r w:rsidRPr="00570B52">
              <w:rPr>
                <w:lang w:val="uk-UA"/>
              </w:rPr>
              <w:t xml:space="preserve"> тис грн.</w:t>
            </w:r>
          </w:p>
        </w:tc>
      </w:tr>
      <w:tr w:rsidR="00886995" w:rsidRPr="00F467AA" w:rsidTr="00AC6494">
        <w:trPr>
          <w:trHeight w:val="20"/>
        </w:trPr>
        <w:tc>
          <w:tcPr>
            <w:tcW w:w="709" w:type="dxa"/>
          </w:tcPr>
          <w:p w:rsidR="00886995" w:rsidRPr="00F467AA" w:rsidRDefault="00886995" w:rsidP="0016502C">
            <w:r w:rsidRPr="00F467AA">
              <w:t>10.1.</w:t>
            </w:r>
          </w:p>
        </w:tc>
        <w:tc>
          <w:tcPr>
            <w:tcW w:w="4430" w:type="dxa"/>
          </w:tcPr>
          <w:p w:rsidR="00886995" w:rsidRPr="00150DDF" w:rsidRDefault="00886995" w:rsidP="00795DCE">
            <w:pPr>
              <w:rPr>
                <w:lang w:val="uk-UA"/>
              </w:rPr>
            </w:pPr>
            <w:r w:rsidRPr="00F467AA"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</w:tcPr>
          <w:p w:rsidR="00886995" w:rsidRPr="00570B52" w:rsidRDefault="00886995" w:rsidP="00626D7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19</w:t>
            </w:r>
            <w:r w:rsidRPr="00570B52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315</w:t>
            </w:r>
            <w:r w:rsidRPr="00570B52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2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 грн.</w:t>
            </w:r>
          </w:p>
          <w:p w:rsidR="00886995" w:rsidRPr="0028562C" w:rsidRDefault="00886995" w:rsidP="005B71EF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886995" w:rsidRPr="00F467AA" w:rsidTr="00AC6494">
        <w:trPr>
          <w:trHeight w:val="20"/>
        </w:trPr>
        <w:tc>
          <w:tcPr>
            <w:tcW w:w="709" w:type="dxa"/>
          </w:tcPr>
          <w:p w:rsidR="00886995" w:rsidRPr="00F467AA" w:rsidRDefault="00886995" w:rsidP="0016502C">
            <w:r w:rsidRPr="00F467AA">
              <w:t>10.2.</w:t>
            </w:r>
          </w:p>
        </w:tc>
        <w:tc>
          <w:tcPr>
            <w:tcW w:w="4430" w:type="dxa"/>
          </w:tcPr>
          <w:p w:rsidR="00886995" w:rsidRPr="00F467AA" w:rsidRDefault="00886995" w:rsidP="0016502C">
            <w:r w:rsidRPr="00F467AA">
              <w:t>Кошти  інших джерел</w:t>
            </w:r>
          </w:p>
        </w:tc>
        <w:tc>
          <w:tcPr>
            <w:tcW w:w="4395" w:type="dxa"/>
          </w:tcPr>
          <w:p w:rsidR="00886995" w:rsidRPr="00F467AA" w:rsidRDefault="00886995" w:rsidP="0016502C">
            <w:pPr>
              <w:jc w:val="center"/>
              <w:rPr>
                <w:lang w:val="uk-UA"/>
              </w:rPr>
            </w:pPr>
            <w:r w:rsidRPr="00F467AA">
              <w:t>----</w:t>
            </w:r>
          </w:p>
        </w:tc>
      </w:tr>
    </w:tbl>
    <w:p w:rsidR="00886995" w:rsidRDefault="00886995" w:rsidP="005963A0">
      <w:pPr>
        <w:rPr>
          <w:lang w:val="uk-UA"/>
        </w:rPr>
      </w:pPr>
    </w:p>
    <w:p w:rsidR="00886995" w:rsidRDefault="00886995" w:rsidP="002B28E2">
      <w:pPr>
        <w:rPr>
          <w:lang w:val="uk-UA"/>
        </w:rPr>
      </w:pPr>
    </w:p>
    <w:p w:rsidR="00886995" w:rsidRPr="0083199B" w:rsidRDefault="00886995" w:rsidP="002B28E2">
      <w:pPr>
        <w:rPr>
          <w:b/>
          <w:bCs/>
          <w:sz w:val="28"/>
          <w:szCs w:val="28"/>
          <w:lang w:val="uk-UA"/>
        </w:rPr>
      </w:pPr>
      <w:r w:rsidRPr="00D116A3"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Юрій КУШНІР</w:t>
      </w:r>
    </w:p>
    <w:p w:rsidR="00886995" w:rsidRDefault="00886995" w:rsidP="002B28E2">
      <w:pPr>
        <w:rPr>
          <w:b/>
          <w:bCs/>
          <w:sz w:val="28"/>
          <w:szCs w:val="28"/>
          <w:lang w:val="uk-UA"/>
        </w:rPr>
      </w:pPr>
    </w:p>
    <w:p w:rsidR="00886995" w:rsidRDefault="00886995" w:rsidP="002B28E2">
      <w:pPr>
        <w:rPr>
          <w:b/>
          <w:bCs/>
          <w:sz w:val="28"/>
          <w:szCs w:val="28"/>
          <w:lang w:val="uk-UA"/>
        </w:rPr>
      </w:pPr>
    </w:p>
    <w:p w:rsidR="00886995" w:rsidRPr="00055322" w:rsidRDefault="00886995" w:rsidP="002B28E2">
      <w:pPr>
        <w:rPr>
          <w:lang w:val="uk-UA"/>
        </w:rPr>
      </w:pPr>
      <w:r>
        <w:rPr>
          <w:bCs/>
          <w:lang w:val="uk-UA"/>
        </w:rPr>
        <w:t xml:space="preserve">Володимир </w:t>
      </w:r>
      <w:r w:rsidRPr="00055322">
        <w:rPr>
          <w:bCs/>
          <w:lang w:val="uk-UA"/>
        </w:rPr>
        <w:t>Дерев'янко</w:t>
      </w:r>
      <w:bookmarkStart w:id="0" w:name="_GoBack"/>
      <w:bookmarkEnd w:id="0"/>
    </w:p>
    <w:sectPr w:rsidR="00886995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995" w:rsidRDefault="00886995" w:rsidP="00ED69E3">
      <w:r>
        <w:separator/>
      </w:r>
    </w:p>
  </w:endnote>
  <w:endnote w:type="continuationSeparator" w:id="0">
    <w:p w:rsidR="00886995" w:rsidRDefault="00886995" w:rsidP="00ED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995" w:rsidRDefault="00886995" w:rsidP="00ED69E3">
      <w:r>
        <w:separator/>
      </w:r>
    </w:p>
  </w:footnote>
  <w:footnote w:type="continuationSeparator" w:id="0">
    <w:p w:rsidR="00886995" w:rsidRDefault="00886995" w:rsidP="00ED6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375D4"/>
    <w:rsid w:val="00040F2E"/>
    <w:rsid w:val="000453F7"/>
    <w:rsid w:val="000471AD"/>
    <w:rsid w:val="00055322"/>
    <w:rsid w:val="000618B6"/>
    <w:rsid w:val="00063D2F"/>
    <w:rsid w:val="0007182E"/>
    <w:rsid w:val="0008734D"/>
    <w:rsid w:val="000A2B27"/>
    <w:rsid w:val="000A722F"/>
    <w:rsid w:val="000C2547"/>
    <w:rsid w:val="000C5885"/>
    <w:rsid w:val="000D2BBD"/>
    <w:rsid w:val="000E736F"/>
    <w:rsid w:val="000F0508"/>
    <w:rsid w:val="000F060E"/>
    <w:rsid w:val="000F5034"/>
    <w:rsid w:val="000F68B7"/>
    <w:rsid w:val="00110D47"/>
    <w:rsid w:val="00111837"/>
    <w:rsid w:val="00113098"/>
    <w:rsid w:val="00113BC6"/>
    <w:rsid w:val="00124C41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6E56"/>
    <w:rsid w:val="001A488D"/>
    <w:rsid w:val="001C2560"/>
    <w:rsid w:val="001C3879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8562C"/>
    <w:rsid w:val="00287E0A"/>
    <w:rsid w:val="00290443"/>
    <w:rsid w:val="002946F8"/>
    <w:rsid w:val="002A1954"/>
    <w:rsid w:val="002B1DFE"/>
    <w:rsid w:val="002B28E2"/>
    <w:rsid w:val="002C0445"/>
    <w:rsid w:val="002C1A5D"/>
    <w:rsid w:val="002C273F"/>
    <w:rsid w:val="002C3F26"/>
    <w:rsid w:val="002C6FB1"/>
    <w:rsid w:val="002D193F"/>
    <w:rsid w:val="002E6EFF"/>
    <w:rsid w:val="00300395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A79C3"/>
    <w:rsid w:val="004C00C8"/>
    <w:rsid w:val="004C662B"/>
    <w:rsid w:val="004E1508"/>
    <w:rsid w:val="004E214C"/>
    <w:rsid w:val="004F5B4B"/>
    <w:rsid w:val="005148F9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CC4"/>
    <w:rsid w:val="00587E38"/>
    <w:rsid w:val="005963A0"/>
    <w:rsid w:val="005A2E15"/>
    <w:rsid w:val="005B008D"/>
    <w:rsid w:val="005B10BB"/>
    <w:rsid w:val="005B71EF"/>
    <w:rsid w:val="005C206F"/>
    <w:rsid w:val="005F3047"/>
    <w:rsid w:val="005F33A8"/>
    <w:rsid w:val="005F7B03"/>
    <w:rsid w:val="00626D73"/>
    <w:rsid w:val="00631EAA"/>
    <w:rsid w:val="00633541"/>
    <w:rsid w:val="00640331"/>
    <w:rsid w:val="0066687F"/>
    <w:rsid w:val="00681736"/>
    <w:rsid w:val="00682BEA"/>
    <w:rsid w:val="00684DA2"/>
    <w:rsid w:val="0068693E"/>
    <w:rsid w:val="006A2380"/>
    <w:rsid w:val="006A381C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C3FFD"/>
    <w:rsid w:val="007C4002"/>
    <w:rsid w:val="007C65BA"/>
    <w:rsid w:val="007D3D7B"/>
    <w:rsid w:val="007F09D5"/>
    <w:rsid w:val="008027BC"/>
    <w:rsid w:val="00830824"/>
    <w:rsid w:val="0083199B"/>
    <w:rsid w:val="008353C8"/>
    <w:rsid w:val="00837572"/>
    <w:rsid w:val="00842D2F"/>
    <w:rsid w:val="008525FA"/>
    <w:rsid w:val="00854C14"/>
    <w:rsid w:val="00854E45"/>
    <w:rsid w:val="00865455"/>
    <w:rsid w:val="0087607C"/>
    <w:rsid w:val="00886995"/>
    <w:rsid w:val="00893809"/>
    <w:rsid w:val="008A3FEB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6A7C"/>
    <w:rsid w:val="00942439"/>
    <w:rsid w:val="009509A0"/>
    <w:rsid w:val="009569B2"/>
    <w:rsid w:val="009640D5"/>
    <w:rsid w:val="00964A8F"/>
    <w:rsid w:val="00973CAF"/>
    <w:rsid w:val="009824CD"/>
    <w:rsid w:val="00990B51"/>
    <w:rsid w:val="00994563"/>
    <w:rsid w:val="0099709E"/>
    <w:rsid w:val="009A021C"/>
    <w:rsid w:val="009B3B1E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A391F"/>
    <w:rsid w:val="00AA624A"/>
    <w:rsid w:val="00AC1414"/>
    <w:rsid w:val="00AC6494"/>
    <w:rsid w:val="00AD2A80"/>
    <w:rsid w:val="00AD3A57"/>
    <w:rsid w:val="00AD70EE"/>
    <w:rsid w:val="00AE614D"/>
    <w:rsid w:val="00AE6C08"/>
    <w:rsid w:val="00AF2AEF"/>
    <w:rsid w:val="00B21611"/>
    <w:rsid w:val="00B34268"/>
    <w:rsid w:val="00B44707"/>
    <w:rsid w:val="00B44AAF"/>
    <w:rsid w:val="00B5301C"/>
    <w:rsid w:val="00B70D0D"/>
    <w:rsid w:val="00B754D0"/>
    <w:rsid w:val="00BA735D"/>
    <w:rsid w:val="00BB1470"/>
    <w:rsid w:val="00BD24E1"/>
    <w:rsid w:val="00BD705A"/>
    <w:rsid w:val="00BF1485"/>
    <w:rsid w:val="00C02FF2"/>
    <w:rsid w:val="00C03857"/>
    <w:rsid w:val="00C10D50"/>
    <w:rsid w:val="00C126CB"/>
    <w:rsid w:val="00C1563B"/>
    <w:rsid w:val="00C17B5A"/>
    <w:rsid w:val="00C279E1"/>
    <w:rsid w:val="00C378A2"/>
    <w:rsid w:val="00C40355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5002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748CA"/>
    <w:rsid w:val="00D95F09"/>
    <w:rsid w:val="00DA7211"/>
    <w:rsid w:val="00DB1E44"/>
    <w:rsid w:val="00DD50CB"/>
    <w:rsid w:val="00DD57A1"/>
    <w:rsid w:val="00DE1B8F"/>
    <w:rsid w:val="00DE2058"/>
    <w:rsid w:val="00DE2628"/>
    <w:rsid w:val="00DE4EC0"/>
    <w:rsid w:val="00DE70D1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84ED0"/>
    <w:rsid w:val="00E85F30"/>
    <w:rsid w:val="00E87324"/>
    <w:rsid w:val="00EA6159"/>
    <w:rsid w:val="00EB1919"/>
    <w:rsid w:val="00EB30B0"/>
    <w:rsid w:val="00EB4E9B"/>
    <w:rsid w:val="00EB7A4E"/>
    <w:rsid w:val="00ED69E3"/>
    <w:rsid w:val="00EE177C"/>
    <w:rsid w:val="00EE758B"/>
    <w:rsid w:val="00EF021B"/>
    <w:rsid w:val="00EF38DF"/>
    <w:rsid w:val="00EF3C65"/>
    <w:rsid w:val="00F03E63"/>
    <w:rsid w:val="00F2424B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81D22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character" w:styleId="Emphasis">
    <w:name w:val="Emphasis"/>
    <w:basedOn w:val="DefaultParagraphFont"/>
    <w:uiPriority w:val="99"/>
    <w:qFormat/>
    <w:locked/>
    <w:rsid w:val="00040F2E"/>
    <w:rPr>
      <w:rFonts w:cs="Times New Roman"/>
      <w:i/>
    </w:rPr>
  </w:style>
  <w:style w:type="paragraph" w:customStyle="1" w:styleId="rvps12">
    <w:name w:val="rvps12"/>
    <w:basedOn w:val="Normal"/>
    <w:uiPriority w:val="99"/>
    <w:rsid w:val="00F33E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69E3"/>
    <w:rPr>
      <w:rFonts w:ascii="Times New Roman" w:hAnsi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9E3"/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9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825</TotalTime>
  <Pages>3</Pages>
  <Words>3258</Words>
  <Characters>1858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197</cp:revision>
  <cp:lastPrinted>2023-11-23T14:26:00Z</cp:lastPrinted>
  <dcterms:created xsi:type="dcterms:W3CDTF">2018-02-05T14:47:00Z</dcterms:created>
  <dcterms:modified xsi:type="dcterms:W3CDTF">2023-11-30T13:03:00Z</dcterms:modified>
</cp:coreProperties>
</file>