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20" w:rsidRPr="00F73420" w:rsidRDefault="00911120" w:rsidP="00CE193D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 xml:space="preserve">Додаток 1 </w:t>
      </w:r>
    </w:p>
    <w:p w:rsidR="00911120" w:rsidRPr="00F73420" w:rsidRDefault="00911120" w:rsidP="00CE193D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>до рішення міської ради</w:t>
      </w:r>
    </w:p>
    <w:p w:rsidR="00911120" w:rsidRPr="00F73420" w:rsidRDefault="00911120" w:rsidP="00CE193D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 xml:space="preserve"> 18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01</w:t>
      </w:r>
      <w:r w:rsidRPr="00F73420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F73420">
        <w:rPr>
          <w:sz w:val="28"/>
          <w:szCs w:val="28"/>
          <w:lang w:val="uk-UA"/>
        </w:rPr>
        <w:t xml:space="preserve"> р. № </w:t>
      </w:r>
      <w:r>
        <w:rPr>
          <w:sz w:val="28"/>
          <w:szCs w:val="28"/>
          <w:lang w:val="uk-UA"/>
        </w:rPr>
        <w:t>1343</w:t>
      </w:r>
    </w:p>
    <w:p w:rsidR="00911120" w:rsidRDefault="00911120" w:rsidP="00CE193D">
      <w:pPr>
        <w:spacing w:line="216" w:lineRule="auto"/>
        <w:rPr>
          <w:sz w:val="28"/>
          <w:szCs w:val="28"/>
          <w:lang w:val="uk-UA"/>
        </w:rPr>
      </w:pPr>
    </w:p>
    <w:p w:rsidR="00911120" w:rsidRDefault="00911120" w:rsidP="00CE193D">
      <w:pPr>
        <w:spacing w:line="216" w:lineRule="auto"/>
        <w:rPr>
          <w:sz w:val="28"/>
          <w:szCs w:val="28"/>
          <w:lang w:val="uk-UA"/>
        </w:rPr>
      </w:pPr>
    </w:p>
    <w:p w:rsidR="00911120" w:rsidRDefault="00911120" w:rsidP="00CE193D">
      <w:pPr>
        <w:spacing w:line="216" w:lineRule="auto"/>
        <w:rPr>
          <w:sz w:val="32"/>
          <w:szCs w:val="32"/>
          <w:lang w:val="uk-UA"/>
        </w:rPr>
      </w:pPr>
    </w:p>
    <w:p w:rsidR="00911120" w:rsidRPr="00F73420" w:rsidRDefault="00911120" w:rsidP="00484D35">
      <w:pPr>
        <w:spacing w:line="216" w:lineRule="auto"/>
        <w:jc w:val="center"/>
        <w:rPr>
          <w:b/>
          <w:sz w:val="32"/>
          <w:szCs w:val="32"/>
          <w:lang w:val="uk-UA"/>
        </w:rPr>
      </w:pPr>
      <w:r w:rsidRPr="00F73420">
        <w:rPr>
          <w:b/>
          <w:sz w:val="32"/>
          <w:szCs w:val="32"/>
          <w:lang w:val="uk-UA"/>
        </w:rPr>
        <w:t>Майно</w:t>
      </w:r>
      <w:r>
        <w:rPr>
          <w:b/>
          <w:sz w:val="32"/>
          <w:szCs w:val="32"/>
          <w:lang w:val="uk-UA"/>
        </w:rPr>
        <w:t>,</w:t>
      </w:r>
      <w:r w:rsidRPr="00F73420">
        <w:rPr>
          <w:b/>
          <w:sz w:val="32"/>
          <w:szCs w:val="32"/>
          <w:lang w:val="uk-UA"/>
        </w:rPr>
        <w:t xml:space="preserve"> як</w:t>
      </w:r>
      <w:r>
        <w:rPr>
          <w:b/>
          <w:sz w:val="32"/>
          <w:szCs w:val="32"/>
          <w:lang w:val="uk-UA"/>
        </w:rPr>
        <w:t>е</w:t>
      </w:r>
      <w:r w:rsidRPr="00F73420">
        <w:rPr>
          <w:b/>
          <w:sz w:val="32"/>
          <w:szCs w:val="32"/>
          <w:lang w:val="uk-UA"/>
        </w:rPr>
        <w:t xml:space="preserve"> переда</w:t>
      </w:r>
      <w:r>
        <w:rPr>
          <w:b/>
          <w:sz w:val="32"/>
          <w:szCs w:val="32"/>
          <w:lang w:val="uk-UA"/>
        </w:rPr>
        <w:t>є</w:t>
      </w:r>
      <w:r w:rsidRPr="00F73420">
        <w:rPr>
          <w:b/>
          <w:sz w:val="32"/>
          <w:szCs w:val="32"/>
          <w:lang w:val="uk-UA"/>
        </w:rPr>
        <w:t>ться</w:t>
      </w:r>
      <w:r w:rsidRPr="00F73420">
        <w:rPr>
          <w:sz w:val="32"/>
          <w:szCs w:val="32"/>
          <w:lang w:val="uk-UA"/>
        </w:rPr>
        <w:t xml:space="preserve"> </w:t>
      </w:r>
      <w:r w:rsidRPr="00F73420">
        <w:rPr>
          <w:b/>
          <w:sz w:val="32"/>
          <w:szCs w:val="32"/>
          <w:lang w:val="uk-UA"/>
        </w:rPr>
        <w:t>з балансу</w:t>
      </w:r>
    </w:p>
    <w:p w:rsidR="00911120" w:rsidRDefault="00911120" w:rsidP="00484D35">
      <w:pPr>
        <w:jc w:val="center"/>
        <w:rPr>
          <w:b/>
          <w:sz w:val="32"/>
          <w:szCs w:val="32"/>
          <w:lang w:val="uk-UA"/>
        </w:rPr>
      </w:pPr>
      <w:r w:rsidRPr="003379A5">
        <w:rPr>
          <w:b/>
          <w:sz w:val="32"/>
          <w:szCs w:val="32"/>
          <w:lang w:val="uk-UA"/>
        </w:rPr>
        <w:t>управління житлово-комунального</w:t>
      </w:r>
      <w:r>
        <w:rPr>
          <w:b/>
          <w:sz w:val="32"/>
          <w:szCs w:val="32"/>
          <w:lang w:val="uk-UA"/>
        </w:rPr>
        <w:t xml:space="preserve"> </w:t>
      </w:r>
      <w:r w:rsidRPr="003379A5">
        <w:rPr>
          <w:b/>
          <w:sz w:val="32"/>
          <w:szCs w:val="32"/>
          <w:lang w:val="uk-UA"/>
        </w:rPr>
        <w:t xml:space="preserve">господарства </w:t>
      </w:r>
    </w:p>
    <w:p w:rsidR="00911120" w:rsidRDefault="00911120" w:rsidP="00484D35">
      <w:pPr>
        <w:jc w:val="center"/>
        <w:rPr>
          <w:b/>
          <w:sz w:val="32"/>
          <w:szCs w:val="32"/>
          <w:lang w:val="uk-UA"/>
        </w:rPr>
      </w:pPr>
      <w:r w:rsidRPr="003379A5">
        <w:rPr>
          <w:b/>
          <w:sz w:val="32"/>
          <w:szCs w:val="32"/>
          <w:lang w:val="uk-UA"/>
        </w:rPr>
        <w:t>та будівництва Лозівської</w:t>
      </w:r>
      <w:r>
        <w:rPr>
          <w:b/>
          <w:sz w:val="32"/>
          <w:szCs w:val="32"/>
          <w:lang w:val="uk-UA"/>
        </w:rPr>
        <w:t xml:space="preserve"> </w:t>
      </w:r>
      <w:r w:rsidRPr="003379A5">
        <w:rPr>
          <w:b/>
          <w:sz w:val="32"/>
          <w:szCs w:val="32"/>
          <w:lang w:val="uk-UA"/>
        </w:rPr>
        <w:t xml:space="preserve">міської ради Харківської </w:t>
      </w:r>
    </w:p>
    <w:p w:rsidR="00911120" w:rsidRPr="003379A5" w:rsidRDefault="00911120" w:rsidP="00484D35">
      <w:pPr>
        <w:jc w:val="center"/>
        <w:rPr>
          <w:b/>
          <w:sz w:val="32"/>
          <w:szCs w:val="32"/>
          <w:lang w:val="uk-UA"/>
        </w:rPr>
      </w:pPr>
      <w:r w:rsidRPr="003379A5">
        <w:rPr>
          <w:b/>
          <w:sz w:val="32"/>
          <w:szCs w:val="32"/>
          <w:lang w:val="uk-UA"/>
        </w:rPr>
        <w:t>області на баланс</w:t>
      </w:r>
      <w:r>
        <w:rPr>
          <w:b/>
          <w:sz w:val="32"/>
          <w:szCs w:val="32"/>
          <w:lang w:val="uk-UA"/>
        </w:rPr>
        <w:t xml:space="preserve"> </w:t>
      </w:r>
      <w:r w:rsidRPr="003379A5">
        <w:rPr>
          <w:b/>
          <w:bCs/>
          <w:color w:val="000000"/>
          <w:sz w:val="32"/>
          <w:szCs w:val="32"/>
          <w:lang w:val="uk-UA"/>
        </w:rPr>
        <w:t>КП "Теплоенерго"</w:t>
      </w:r>
    </w:p>
    <w:p w:rsidR="00911120" w:rsidRPr="00CE193D" w:rsidRDefault="00911120" w:rsidP="00484D35">
      <w:pPr>
        <w:jc w:val="center"/>
        <w:rPr>
          <w:sz w:val="20"/>
          <w:szCs w:val="20"/>
          <w:lang w:val="uk-UA"/>
        </w:rPr>
      </w:pPr>
    </w:p>
    <w:p w:rsidR="00911120" w:rsidRPr="00CE193D" w:rsidRDefault="00911120" w:rsidP="008A71DE">
      <w:pPr>
        <w:jc w:val="right"/>
        <w:rPr>
          <w:sz w:val="20"/>
          <w:szCs w:val="20"/>
          <w:lang w:val="uk-UA"/>
        </w:rPr>
      </w:pPr>
    </w:p>
    <w:tbl>
      <w:tblPr>
        <w:tblpPr w:leftFromText="180" w:rightFromText="180" w:vertAnchor="text" w:horzAnchor="page" w:tblpX="802" w:tblpY="20"/>
        <w:tblW w:w="11023" w:type="dxa"/>
        <w:tblLook w:val="00A0"/>
      </w:tblPr>
      <w:tblGrid>
        <w:gridCol w:w="568"/>
        <w:gridCol w:w="4221"/>
        <w:gridCol w:w="1377"/>
        <w:gridCol w:w="1597"/>
        <w:gridCol w:w="866"/>
        <w:gridCol w:w="2394"/>
      </w:tblGrid>
      <w:tr w:rsidR="00911120" w:rsidRPr="00CE193D" w:rsidTr="00B51735">
        <w:trPr>
          <w:cantSplit/>
          <w:trHeight w:val="2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CE193D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193D">
              <w:rPr>
                <w:b/>
                <w:color w:val="000000"/>
                <w:sz w:val="20"/>
                <w:szCs w:val="20"/>
              </w:rPr>
              <w:t>Найменуванняоб'єкта, адреса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193D">
              <w:rPr>
                <w:b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11120" w:rsidRPr="00CE193D" w:rsidRDefault="00911120" w:rsidP="00B51735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CE193D">
              <w:rPr>
                <w:b/>
                <w:color w:val="000000"/>
                <w:sz w:val="20"/>
                <w:szCs w:val="20"/>
              </w:rPr>
              <w:t>Одиницявиміру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11120" w:rsidRPr="00CE193D" w:rsidRDefault="00911120" w:rsidP="00B51735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CE193D">
              <w:rPr>
                <w:b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1120" w:rsidRPr="00CE193D" w:rsidRDefault="00911120" w:rsidP="00B51735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b/>
                <w:color w:val="000000"/>
                <w:sz w:val="20"/>
                <w:szCs w:val="20"/>
                <w:lang w:val="uk-UA"/>
              </w:rPr>
              <w:t>Балансоутроимувач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, якому передається майно</w:t>
            </w:r>
          </w:p>
        </w:tc>
      </w:tr>
      <w:tr w:rsidR="00911120" w:rsidRPr="00CE193D" w:rsidTr="00B51735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Царедарівський с. о.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11120" w:rsidRPr="00CE193D" w:rsidTr="00B51735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Будівля д.садок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  <w:lang w:val="uk-UA"/>
              </w:rPr>
              <w:t>с. Полтавське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101310004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240"/>
        </w:trPr>
        <w:tc>
          <w:tcPr>
            <w:tcW w:w="5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F505DB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  <w:lang w:val="uk-UA"/>
              </w:rPr>
              <w:t>Катеринівський с. о.</w:t>
            </w:r>
            <w:bookmarkStart w:id="0" w:name="_GoBack"/>
            <w:bookmarkEnd w:id="0"/>
          </w:p>
        </w:tc>
        <w:tc>
          <w:tcPr>
            <w:tcW w:w="137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11120" w:rsidRPr="00CE193D" w:rsidTr="00B51735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Тепломережа по вул.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Слобожанська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10134034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м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270,00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</w:rPr>
              <w:t>Приміщення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Катеринівського ДНЗ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10131106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м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2000,00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Котельня по вул. Шкільна(в оперативному управлінні)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11310019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WILO 140/6 LED розшир.бак для опал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10140130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Контрольно-вимірювальні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прилади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10148131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компл.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Запорно-регулююча арматура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10148132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Пульт керування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котельні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10148133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Пом’якшувач автомат ECOSOFT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10148134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Котел "Атон" SAB 0.25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10141146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Котел "Атон"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193D">
              <w:rPr>
                <w:sz w:val="20"/>
                <w:szCs w:val="20"/>
              </w:rPr>
              <w:t>SAB 0.25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10141075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2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B51735" w:rsidRDefault="00911120" w:rsidP="00B51735">
            <w:pPr>
              <w:ind w:left="-108"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Pr="00CE193D">
              <w:rPr>
                <w:sz w:val="20"/>
                <w:szCs w:val="20"/>
              </w:rPr>
              <w:t>Пальник газовий BALTUPZTB 35P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B51735" w:rsidRDefault="00911120" w:rsidP="00B51735">
            <w:pPr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</w:rPr>
              <w:t>10140147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B51735" w:rsidRDefault="00911120" w:rsidP="00B5173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</w:t>
            </w:r>
            <w:r w:rsidRPr="00CE193D">
              <w:rPr>
                <w:sz w:val="20"/>
                <w:szCs w:val="20"/>
              </w:rPr>
              <w:t>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B51735" w:rsidRDefault="00911120" w:rsidP="00B51735">
            <w:pPr>
              <w:jc w:val="center"/>
              <w:rPr>
                <w:sz w:val="20"/>
                <w:szCs w:val="20"/>
                <w:lang w:val="uk-UA"/>
              </w:rPr>
            </w:pPr>
            <w:r w:rsidRPr="00CE193D"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065E97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Default="00911120" w:rsidP="00CA2B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Default="00911120" w:rsidP="00CA2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Топкова Катеринівського ДНЗ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Default="00911120" w:rsidP="00CA2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10131010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Default="00911120" w:rsidP="00B5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Default="00911120" w:rsidP="00B5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  <w:tr w:rsidR="00911120" w:rsidRPr="00CE193D" w:rsidTr="00B51735">
        <w:trPr>
          <w:trHeight w:val="1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1120" w:rsidRPr="00CE193D" w:rsidRDefault="00911120" w:rsidP="00B517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Обладнання для котельні по вул. Шкільна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компл.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</w:rPr>
            </w:pPr>
            <w:r w:rsidRPr="00CE193D">
              <w:rPr>
                <w:sz w:val="20"/>
                <w:szCs w:val="20"/>
              </w:rPr>
              <w:t>1,00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120" w:rsidRPr="00CE193D" w:rsidRDefault="00911120" w:rsidP="00B51735">
            <w:pPr>
              <w:jc w:val="center"/>
              <w:rPr>
                <w:sz w:val="20"/>
                <w:szCs w:val="20"/>
                <w:lang w:val="uk-UA"/>
              </w:rPr>
            </w:pPr>
            <w:r w:rsidRPr="00CE193D">
              <w:rPr>
                <w:color w:val="000000"/>
                <w:sz w:val="20"/>
                <w:szCs w:val="20"/>
                <w:lang w:val="uk-UA"/>
              </w:rPr>
              <w:t>КП «Теплоенерго»</w:t>
            </w:r>
          </w:p>
        </w:tc>
      </w:tr>
    </w:tbl>
    <w:p w:rsidR="00911120" w:rsidRPr="00CE193D" w:rsidRDefault="00911120" w:rsidP="00FA7743">
      <w:pPr>
        <w:jc w:val="center"/>
        <w:rPr>
          <w:b/>
          <w:sz w:val="20"/>
          <w:szCs w:val="20"/>
          <w:lang w:val="uk-UA"/>
        </w:rPr>
      </w:pPr>
    </w:p>
    <w:p w:rsidR="00911120" w:rsidRDefault="00911120" w:rsidP="00FA7743">
      <w:pPr>
        <w:jc w:val="both"/>
        <w:rPr>
          <w:b/>
          <w:sz w:val="20"/>
          <w:szCs w:val="20"/>
          <w:lang w:val="uk-UA"/>
        </w:rPr>
      </w:pPr>
    </w:p>
    <w:p w:rsidR="00911120" w:rsidRPr="00F45A3A" w:rsidRDefault="00911120" w:rsidP="00FA7743">
      <w:pPr>
        <w:jc w:val="both"/>
        <w:rPr>
          <w:b/>
          <w:sz w:val="20"/>
          <w:szCs w:val="20"/>
          <w:lang w:val="uk-UA"/>
        </w:rPr>
      </w:pPr>
    </w:p>
    <w:p w:rsidR="00911120" w:rsidRPr="00CE193D" w:rsidRDefault="00911120" w:rsidP="0048658B">
      <w:pPr>
        <w:rPr>
          <w:b/>
          <w:sz w:val="20"/>
          <w:szCs w:val="20"/>
          <w:lang w:val="uk-UA"/>
        </w:rPr>
      </w:pPr>
    </w:p>
    <w:p w:rsidR="00911120" w:rsidRDefault="00911120" w:rsidP="00484D35">
      <w:pPr>
        <w:spacing w:line="216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    С.О. КОБА</w:t>
      </w:r>
    </w:p>
    <w:p w:rsidR="00911120" w:rsidRPr="00075952" w:rsidRDefault="00911120" w:rsidP="00484D35">
      <w:pPr>
        <w:spacing w:line="216" w:lineRule="auto"/>
        <w:rPr>
          <w:sz w:val="28"/>
          <w:szCs w:val="28"/>
          <w:lang w:val="uk-UA"/>
        </w:rPr>
      </w:pPr>
    </w:p>
    <w:p w:rsidR="00911120" w:rsidRDefault="00911120" w:rsidP="00484D35">
      <w:pPr>
        <w:rPr>
          <w:sz w:val="28"/>
          <w:szCs w:val="28"/>
          <w:lang w:val="uk-UA"/>
        </w:rPr>
      </w:pPr>
      <w:r>
        <w:rPr>
          <w:lang w:val="uk-UA"/>
        </w:rPr>
        <w:t>Залізінський</w:t>
      </w:r>
      <w:r w:rsidRPr="00611332">
        <w:rPr>
          <w:lang w:val="uk-UA"/>
        </w:rPr>
        <w:t>, 2-</w:t>
      </w:r>
      <w:r>
        <w:rPr>
          <w:lang w:val="uk-UA"/>
        </w:rPr>
        <w:t>20-15</w:t>
      </w:r>
      <w:r w:rsidRPr="00611332">
        <w:rPr>
          <w:lang w:val="uk-UA"/>
        </w:rPr>
        <w:t xml:space="preserve">     </w:t>
      </w:r>
    </w:p>
    <w:p w:rsidR="00911120" w:rsidRDefault="00911120" w:rsidP="00484D35">
      <w:pPr>
        <w:jc w:val="both"/>
        <w:rPr>
          <w:sz w:val="20"/>
          <w:szCs w:val="20"/>
          <w:lang w:val="uk-UA"/>
        </w:rPr>
      </w:pPr>
    </w:p>
    <w:p w:rsidR="00911120" w:rsidRDefault="00911120" w:rsidP="005D01F5">
      <w:pPr>
        <w:ind w:right="6"/>
        <w:jc w:val="right"/>
        <w:rPr>
          <w:sz w:val="28"/>
          <w:szCs w:val="28"/>
          <w:lang w:val="uk-UA"/>
        </w:rPr>
      </w:pPr>
    </w:p>
    <w:p w:rsidR="00911120" w:rsidRDefault="00911120" w:rsidP="005D01F5">
      <w:pPr>
        <w:ind w:right="6"/>
        <w:jc w:val="right"/>
        <w:rPr>
          <w:sz w:val="28"/>
          <w:szCs w:val="28"/>
          <w:lang w:val="uk-UA"/>
        </w:rPr>
      </w:pPr>
    </w:p>
    <w:p w:rsidR="00911120" w:rsidRDefault="00911120" w:rsidP="005D01F5">
      <w:pPr>
        <w:ind w:right="6"/>
        <w:jc w:val="right"/>
        <w:rPr>
          <w:sz w:val="28"/>
          <w:szCs w:val="28"/>
          <w:lang w:val="uk-UA"/>
        </w:rPr>
      </w:pPr>
    </w:p>
    <w:p w:rsidR="00911120" w:rsidRDefault="00911120" w:rsidP="005D01F5">
      <w:pPr>
        <w:ind w:right="6"/>
        <w:jc w:val="right"/>
        <w:rPr>
          <w:sz w:val="28"/>
          <w:szCs w:val="28"/>
          <w:lang w:val="uk-UA"/>
        </w:rPr>
      </w:pPr>
    </w:p>
    <w:p w:rsidR="00911120" w:rsidRDefault="00911120" w:rsidP="005D01F5">
      <w:pPr>
        <w:ind w:right="6"/>
        <w:jc w:val="right"/>
        <w:rPr>
          <w:sz w:val="28"/>
          <w:szCs w:val="28"/>
          <w:lang w:val="uk-UA"/>
        </w:rPr>
      </w:pPr>
    </w:p>
    <w:p w:rsidR="00911120" w:rsidRDefault="00911120" w:rsidP="005D01F5">
      <w:pPr>
        <w:ind w:right="6"/>
        <w:jc w:val="right"/>
        <w:rPr>
          <w:sz w:val="28"/>
          <w:szCs w:val="28"/>
          <w:lang w:val="uk-UA"/>
        </w:rPr>
      </w:pPr>
    </w:p>
    <w:p w:rsidR="00911120" w:rsidRDefault="00911120" w:rsidP="005D01F5">
      <w:pPr>
        <w:ind w:right="6"/>
        <w:jc w:val="right"/>
        <w:rPr>
          <w:sz w:val="28"/>
          <w:szCs w:val="28"/>
          <w:lang w:val="uk-UA"/>
        </w:rPr>
      </w:pPr>
    </w:p>
    <w:p w:rsidR="00911120" w:rsidRDefault="00911120" w:rsidP="005D01F5">
      <w:pPr>
        <w:ind w:right="6"/>
        <w:jc w:val="right"/>
        <w:rPr>
          <w:sz w:val="28"/>
          <w:szCs w:val="28"/>
          <w:lang w:val="uk-UA"/>
        </w:rPr>
      </w:pPr>
    </w:p>
    <w:p w:rsidR="00911120" w:rsidRDefault="00911120" w:rsidP="005D01F5">
      <w:pPr>
        <w:ind w:right="6"/>
        <w:jc w:val="right"/>
        <w:rPr>
          <w:sz w:val="28"/>
          <w:szCs w:val="28"/>
          <w:lang w:val="uk-UA"/>
        </w:rPr>
      </w:pPr>
    </w:p>
    <w:p w:rsidR="00911120" w:rsidRDefault="00911120" w:rsidP="005D01F5">
      <w:pPr>
        <w:ind w:right="6"/>
        <w:jc w:val="right"/>
        <w:rPr>
          <w:sz w:val="28"/>
          <w:szCs w:val="28"/>
          <w:lang w:val="uk-UA"/>
        </w:rPr>
      </w:pPr>
    </w:p>
    <w:sectPr w:rsidR="00911120" w:rsidSect="00CE193D">
      <w:pgSz w:w="11906" w:h="16838" w:code="9"/>
      <w:pgMar w:top="902" w:right="731" w:bottom="567" w:left="1712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641BE9"/>
    <w:multiLevelType w:val="hybridMultilevel"/>
    <w:tmpl w:val="AA46EB66"/>
    <w:lvl w:ilvl="0" w:tplc="9E98B5CA">
      <w:start w:val="2"/>
      <w:numFmt w:val="bullet"/>
      <w:lvlText w:val="-"/>
      <w:lvlJc w:val="left"/>
      <w:pPr>
        <w:tabs>
          <w:tab w:val="num" w:pos="305"/>
        </w:tabs>
        <w:ind w:left="3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20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5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26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27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30"/>
  </w:num>
  <w:num w:numId="3">
    <w:abstractNumId w:val="22"/>
  </w:num>
  <w:num w:numId="4">
    <w:abstractNumId w:val="12"/>
  </w:num>
  <w:num w:numId="5">
    <w:abstractNumId w:val="8"/>
  </w:num>
  <w:num w:numId="6">
    <w:abstractNumId w:val="17"/>
  </w:num>
  <w:num w:numId="7">
    <w:abstractNumId w:val="16"/>
  </w:num>
  <w:num w:numId="8">
    <w:abstractNumId w:val="1"/>
  </w:num>
  <w:num w:numId="9">
    <w:abstractNumId w:val="5"/>
  </w:num>
  <w:num w:numId="10">
    <w:abstractNumId w:val="31"/>
  </w:num>
  <w:num w:numId="11">
    <w:abstractNumId w:val="9"/>
  </w:num>
  <w:num w:numId="12">
    <w:abstractNumId w:val="18"/>
  </w:num>
  <w:num w:numId="13">
    <w:abstractNumId w:val="7"/>
  </w:num>
  <w:num w:numId="14">
    <w:abstractNumId w:val="28"/>
  </w:num>
  <w:num w:numId="15">
    <w:abstractNumId w:val="23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1"/>
  </w:num>
  <w:num w:numId="22">
    <w:abstractNumId w:val="24"/>
  </w:num>
  <w:num w:numId="23">
    <w:abstractNumId w:val="6"/>
  </w:num>
  <w:num w:numId="24">
    <w:abstractNumId w:val="27"/>
  </w:num>
  <w:num w:numId="25">
    <w:abstractNumId w:val="25"/>
  </w:num>
  <w:num w:numId="26">
    <w:abstractNumId w:val="29"/>
  </w:num>
  <w:num w:numId="27">
    <w:abstractNumId w:val="13"/>
  </w:num>
  <w:num w:numId="28">
    <w:abstractNumId w:val="26"/>
  </w:num>
  <w:num w:numId="29">
    <w:abstractNumId w:val="20"/>
  </w:num>
  <w:num w:numId="30">
    <w:abstractNumId w:val="2"/>
  </w:num>
  <w:num w:numId="31">
    <w:abstractNumId w:val="4"/>
  </w:num>
  <w:num w:numId="32">
    <w:abstractNumId w:val="10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4"/>
    <w:rsid w:val="000056A3"/>
    <w:rsid w:val="00011DD6"/>
    <w:rsid w:val="00026031"/>
    <w:rsid w:val="00036931"/>
    <w:rsid w:val="0004105B"/>
    <w:rsid w:val="000435C0"/>
    <w:rsid w:val="000439FF"/>
    <w:rsid w:val="0004631F"/>
    <w:rsid w:val="00047445"/>
    <w:rsid w:val="00055B13"/>
    <w:rsid w:val="00062529"/>
    <w:rsid w:val="00064A16"/>
    <w:rsid w:val="00065E97"/>
    <w:rsid w:val="00066216"/>
    <w:rsid w:val="000666C6"/>
    <w:rsid w:val="00075952"/>
    <w:rsid w:val="00082CC0"/>
    <w:rsid w:val="000940DF"/>
    <w:rsid w:val="000A0B4E"/>
    <w:rsid w:val="000D01A3"/>
    <w:rsid w:val="000D1EF3"/>
    <w:rsid w:val="000E5ABA"/>
    <w:rsid w:val="000E5B75"/>
    <w:rsid w:val="001138C5"/>
    <w:rsid w:val="00132CCA"/>
    <w:rsid w:val="00143932"/>
    <w:rsid w:val="00180E7E"/>
    <w:rsid w:val="001845DA"/>
    <w:rsid w:val="00196DE3"/>
    <w:rsid w:val="001A6BCF"/>
    <w:rsid w:val="001C2E5A"/>
    <w:rsid w:val="001C3DB1"/>
    <w:rsid w:val="001C524D"/>
    <w:rsid w:val="001D41A3"/>
    <w:rsid w:val="001E29F5"/>
    <w:rsid w:val="001E62BA"/>
    <w:rsid w:val="00207015"/>
    <w:rsid w:val="00212433"/>
    <w:rsid w:val="00215F2A"/>
    <w:rsid w:val="002263F8"/>
    <w:rsid w:val="00230A17"/>
    <w:rsid w:val="002378D3"/>
    <w:rsid w:val="002378F3"/>
    <w:rsid w:val="00252E53"/>
    <w:rsid w:val="00263C34"/>
    <w:rsid w:val="00280878"/>
    <w:rsid w:val="0028247E"/>
    <w:rsid w:val="002870C3"/>
    <w:rsid w:val="002908F2"/>
    <w:rsid w:val="00292F9D"/>
    <w:rsid w:val="00293F16"/>
    <w:rsid w:val="002A762D"/>
    <w:rsid w:val="002B08C9"/>
    <w:rsid w:val="002B0A84"/>
    <w:rsid w:val="002D52E0"/>
    <w:rsid w:val="002E63A4"/>
    <w:rsid w:val="00301D60"/>
    <w:rsid w:val="0030640E"/>
    <w:rsid w:val="00316E6E"/>
    <w:rsid w:val="003229F0"/>
    <w:rsid w:val="00327392"/>
    <w:rsid w:val="003339FE"/>
    <w:rsid w:val="00337296"/>
    <w:rsid w:val="003379A5"/>
    <w:rsid w:val="0036117C"/>
    <w:rsid w:val="00373160"/>
    <w:rsid w:val="00394A86"/>
    <w:rsid w:val="0039764E"/>
    <w:rsid w:val="003A4F00"/>
    <w:rsid w:val="003B30A4"/>
    <w:rsid w:val="003C086B"/>
    <w:rsid w:val="003D6D4D"/>
    <w:rsid w:val="003E44D2"/>
    <w:rsid w:val="003F3026"/>
    <w:rsid w:val="004016A6"/>
    <w:rsid w:val="00402880"/>
    <w:rsid w:val="00402B0A"/>
    <w:rsid w:val="00407728"/>
    <w:rsid w:val="0041441F"/>
    <w:rsid w:val="00416C3F"/>
    <w:rsid w:val="00420E61"/>
    <w:rsid w:val="00421776"/>
    <w:rsid w:val="00430F83"/>
    <w:rsid w:val="004355ED"/>
    <w:rsid w:val="00435CD0"/>
    <w:rsid w:val="0043693B"/>
    <w:rsid w:val="00444CB1"/>
    <w:rsid w:val="0044602A"/>
    <w:rsid w:val="00446988"/>
    <w:rsid w:val="00446A90"/>
    <w:rsid w:val="004504A6"/>
    <w:rsid w:val="00454074"/>
    <w:rsid w:val="0047117D"/>
    <w:rsid w:val="00472492"/>
    <w:rsid w:val="00480172"/>
    <w:rsid w:val="00484D35"/>
    <w:rsid w:val="0048540D"/>
    <w:rsid w:val="0048658B"/>
    <w:rsid w:val="004A2BA7"/>
    <w:rsid w:val="004A7DFC"/>
    <w:rsid w:val="004C760E"/>
    <w:rsid w:val="004D42F5"/>
    <w:rsid w:val="004D44E4"/>
    <w:rsid w:val="004D4E61"/>
    <w:rsid w:val="004D4E7F"/>
    <w:rsid w:val="004E7B57"/>
    <w:rsid w:val="004F134E"/>
    <w:rsid w:val="00503270"/>
    <w:rsid w:val="005051B1"/>
    <w:rsid w:val="00515A01"/>
    <w:rsid w:val="005320A6"/>
    <w:rsid w:val="005344E3"/>
    <w:rsid w:val="0054246B"/>
    <w:rsid w:val="00544FCF"/>
    <w:rsid w:val="00550CF3"/>
    <w:rsid w:val="00555FB9"/>
    <w:rsid w:val="005772A5"/>
    <w:rsid w:val="00584DBF"/>
    <w:rsid w:val="00597BDD"/>
    <w:rsid w:val="005A34F8"/>
    <w:rsid w:val="005B41A7"/>
    <w:rsid w:val="005D01F5"/>
    <w:rsid w:val="005E0423"/>
    <w:rsid w:val="005E767B"/>
    <w:rsid w:val="006036DC"/>
    <w:rsid w:val="00611332"/>
    <w:rsid w:val="00612CDB"/>
    <w:rsid w:val="00614F7B"/>
    <w:rsid w:val="0062640D"/>
    <w:rsid w:val="006352FB"/>
    <w:rsid w:val="00653C4D"/>
    <w:rsid w:val="006579E6"/>
    <w:rsid w:val="00660052"/>
    <w:rsid w:val="0066026B"/>
    <w:rsid w:val="0067173F"/>
    <w:rsid w:val="0067225C"/>
    <w:rsid w:val="0069396A"/>
    <w:rsid w:val="006A551F"/>
    <w:rsid w:val="006A6E8A"/>
    <w:rsid w:val="006A7DCF"/>
    <w:rsid w:val="006C5BFD"/>
    <w:rsid w:val="006C7C0B"/>
    <w:rsid w:val="006D3C52"/>
    <w:rsid w:val="006E1794"/>
    <w:rsid w:val="006F28A8"/>
    <w:rsid w:val="006F5109"/>
    <w:rsid w:val="006F6214"/>
    <w:rsid w:val="006F62D9"/>
    <w:rsid w:val="00710406"/>
    <w:rsid w:val="007128CC"/>
    <w:rsid w:val="00737E6E"/>
    <w:rsid w:val="00741C93"/>
    <w:rsid w:val="0074283B"/>
    <w:rsid w:val="00746F4C"/>
    <w:rsid w:val="00762A4B"/>
    <w:rsid w:val="00780781"/>
    <w:rsid w:val="00780DAD"/>
    <w:rsid w:val="00781B70"/>
    <w:rsid w:val="00793485"/>
    <w:rsid w:val="00796EEA"/>
    <w:rsid w:val="0079763E"/>
    <w:rsid w:val="007A1D40"/>
    <w:rsid w:val="007B3EED"/>
    <w:rsid w:val="007B770F"/>
    <w:rsid w:val="007C5B92"/>
    <w:rsid w:val="00800784"/>
    <w:rsid w:val="0081292C"/>
    <w:rsid w:val="00814EED"/>
    <w:rsid w:val="008158B7"/>
    <w:rsid w:val="00825726"/>
    <w:rsid w:val="00830BF9"/>
    <w:rsid w:val="00836FD7"/>
    <w:rsid w:val="00846E86"/>
    <w:rsid w:val="00874153"/>
    <w:rsid w:val="00875878"/>
    <w:rsid w:val="008765F1"/>
    <w:rsid w:val="008805D8"/>
    <w:rsid w:val="00891A35"/>
    <w:rsid w:val="00894FE2"/>
    <w:rsid w:val="00896244"/>
    <w:rsid w:val="008A71DE"/>
    <w:rsid w:val="008B121D"/>
    <w:rsid w:val="008B4424"/>
    <w:rsid w:val="008B46D9"/>
    <w:rsid w:val="008B6B33"/>
    <w:rsid w:val="008C1E92"/>
    <w:rsid w:val="008C2003"/>
    <w:rsid w:val="008D0841"/>
    <w:rsid w:val="008E0355"/>
    <w:rsid w:val="008E245A"/>
    <w:rsid w:val="008E77CB"/>
    <w:rsid w:val="00902E9D"/>
    <w:rsid w:val="009039C8"/>
    <w:rsid w:val="00904855"/>
    <w:rsid w:val="00911120"/>
    <w:rsid w:val="009146CE"/>
    <w:rsid w:val="00920228"/>
    <w:rsid w:val="00931240"/>
    <w:rsid w:val="00932585"/>
    <w:rsid w:val="00933236"/>
    <w:rsid w:val="009431F6"/>
    <w:rsid w:val="009456C8"/>
    <w:rsid w:val="00950E7A"/>
    <w:rsid w:val="00964DFF"/>
    <w:rsid w:val="00966722"/>
    <w:rsid w:val="00974069"/>
    <w:rsid w:val="00981742"/>
    <w:rsid w:val="00982AD6"/>
    <w:rsid w:val="00982BE6"/>
    <w:rsid w:val="00987C1E"/>
    <w:rsid w:val="00990C5D"/>
    <w:rsid w:val="00991A2A"/>
    <w:rsid w:val="009956C6"/>
    <w:rsid w:val="00996D05"/>
    <w:rsid w:val="009971EE"/>
    <w:rsid w:val="009975A0"/>
    <w:rsid w:val="009C60AC"/>
    <w:rsid w:val="009D21EA"/>
    <w:rsid w:val="009D70E2"/>
    <w:rsid w:val="009E0625"/>
    <w:rsid w:val="00A10F0B"/>
    <w:rsid w:val="00A16B0F"/>
    <w:rsid w:val="00A17F45"/>
    <w:rsid w:val="00A25960"/>
    <w:rsid w:val="00A26EA5"/>
    <w:rsid w:val="00A306F1"/>
    <w:rsid w:val="00A350CE"/>
    <w:rsid w:val="00A46BCD"/>
    <w:rsid w:val="00A50A6A"/>
    <w:rsid w:val="00A624C7"/>
    <w:rsid w:val="00A63A32"/>
    <w:rsid w:val="00AA6C1D"/>
    <w:rsid w:val="00AB793E"/>
    <w:rsid w:val="00AC11C1"/>
    <w:rsid w:val="00AE2808"/>
    <w:rsid w:val="00AF35BF"/>
    <w:rsid w:val="00AF6806"/>
    <w:rsid w:val="00B07EE7"/>
    <w:rsid w:val="00B2679E"/>
    <w:rsid w:val="00B26807"/>
    <w:rsid w:val="00B37685"/>
    <w:rsid w:val="00B40065"/>
    <w:rsid w:val="00B44191"/>
    <w:rsid w:val="00B51735"/>
    <w:rsid w:val="00B5579C"/>
    <w:rsid w:val="00B606CB"/>
    <w:rsid w:val="00B638CF"/>
    <w:rsid w:val="00B64205"/>
    <w:rsid w:val="00B66F5F"/>
    <w:rsid w:val="00B721AF"/>
    <w:rsid w:val="00B801E4"/>
    <w:rsid w:val="00B86DD7"/>
    <w:rsid w:val="00B96A95"/>
    <w:rsid w:val="00BA641D"/>
    <w:rsid w:val="00BB2C24"/>
    <w:rsid w:val="00BD3BD5"/>
    <w:rsid w:val="00BE2489"/>
    <w:rsid w:val="00BF555B"/>
    <w:rsid w:val="00BF60F7"/>
    <w:rsid w:val="00C4434B"/>
    <w:rsid w:val="00C470B7"/>
    <w:rsid w:val="00C47A05"/>
    <w:rsid w:val="00C5234D"/>
    <w:rsid w:val="00C550B2"/>
    <w:rsid w:val="00C75E6B"/>
    <w:rsid w:val="00C82598"/>
    <w:rsid w:val="00C84527"/>
    <w:rsid w:val="00C84960"/>
    <w:rsid w:val="00C904F5"/>
    <w:rsid w:val="00C914D9"/>
    <w:rsid w:val="00C93E4B"/>
    <w:rsid w:val="00CA2B12"/>
    <w:rsid w:val="00CC4AE2"/>
    <w:rsid w:val="00CD44E4"/>
    <w:rsid w:val="00CE0F56"/>
    <w:rsid w:val="00CE1373"/>
    <w:rsid w:val="00CE193D"/>
    <w:rsid w:val="00CE558E"/>
    <w:rsid w:val="00CE7009"/>
    <w:rsid w:val="00CF3E69"/>
    <w:rsid w:val="00D00DF0"/>
    <w:rsid w:val="00D039A8"/>
    <w:rsid w:val="00D043E7"/>
    <w:rsid w:val="00D05AE1"/>
    <w:rsid w:val="00D11C2B"/>
    <w:rsid w:val="00D126A3"/>
    <w:rsid w:val="00D15447"/>
    <w:rsid w:val="00D155B3"/>
    <w:rsid w:val="00D174E5"/>
    <w:rsid w:val="00D22D38"/>
    <w:rsid w:val="00D37C6C"/>
    <w:rsid w:val="00D40533"/>
    <w:rsid w:val="00D40BA3"/>
    <w:rsid w:val="00D51E39"/>
    <w:rsid w:val="00D568E8"/>
    <w:rsid w:val="00D67573"/>
    <w:rsid w:val="00D927EB"/>
    <w:rsid w:val="00DA00E9"/>
    <w:rsid w:val="00DB0903"/>
    <w:rsid w:val="00DB152E"/>
    <w:rsid w:val="00DB1A1B"/>
    <w:rsid w:val="00DC5902"/>
    <w:rsid w:val="00DD13C8"/>
    <w:rsid w:val="00DD3FC1"/>
    <w:rsid w:val="00DE0543"/>
    <w:rsid w:val="00DE0FD5"/>
    <w:rsid w:val="00DE4219"/>
    <w:rsid w:val="00DF211E"/>
    <w:rsid w:val="00E448FE"/>
    <w:rsid w:val="00E44BB9"/>
    <w:rsid w:val="00E573E5"/>
    <w:rsid w:val="00E64FDA"/>
    <w:rsid w:val="00E7030C"/>
    <w:rsid w:val="00E704A5"/>
    <w:rsid w:val="00E707D9"/>
    <w:rsid w:val="00E719FC"/>
    <w:rsid w:val="00E82D2A"/>
    <w:rsid w:val="00E8447C"/>
    <w:rsid w:val="00E92714"/>
    <w:rsid w:val="00EB023F"/>
    <w:rsid w:val="00EB1A24"/>
    <w:rsid w:val="00EB4588"/>
    <w:rsid w:val="00EE19BF"/>
    <w:rsid w:val="00EF1A96"/>
    <w:rsid w:val="00EF71DD"/>
    <w:rsid w:val="00F07CA2"/>
    <w:rsid w:val="00F1159D"/>
    <w:rsid w:val="00F25296"/>
    <w:rsid w:val="00F3447F"/>
    <w:rsid w:val="00F35610"/>
    <w:rsid w:val="00F37246"/>
    <w:rsid w:val="00F43890"/>
    <w:rsid w:val="00F45A3A"/>
    <w:rsid w:val="00F474B5"/>
    <w:rsid w:val="00F505DB"/>
    <w:rsid w:val="00F51B2C"/>
    <w:rsid w:val="00F6135C"/>
    <w:rsid w:val="00F66045"/>
    <w:rsid w:val="00F73420"/>
    <w:rsid w:val="00F73EE8"/>
    <w:rsid w:val="00FA0E26"/>
    <w:rsid w:val="00FA64FD"/>
    <w:rsid w:val="00FA7743"/>
    <w:rsid w:val="00FC1F0D"/>
    <w:rsid w:val="00FC67EE"/>
    <w:rsid w:val="00FD3A13"/>
    <w:rsid w:val="00FD640C"/>
    <w:rsid w:val="00FE107E"/>
    <w:rsid w:val="00FE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2D38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2D38"/>
    <w:pPr>
      <w:keepNext/>
      <w:jc w:val="center"/>
      <w:outlineLvl w:val="1"/>
    </w:pPr>
    <w:rPr>
      <w:rFonts w:ascii="Courier New" w:hAnsi="Courier New" w:cs="Courier New"/>
      <w:b/>
      <w:bCs/>
      <w:sz w:val="40"/>
      <w:szCs w:val="40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2D38"/>
    <w:pPr>
      <w:keepNext/>
      <w:shd w:val="clear" w:color="auto" w:fill="FFFFFF"/>
      <w:ind w:left="113" w:right="113" w:firstLine="709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355"/>
    <w:rPr>
      <w:sz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9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9F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D22D38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  <w:rPr>
      <w:color w:val="000000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9F7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22D38"/>
    <w:pPr>
      <w:spacing w:after="120"/>
    </w:pPr>
    <w:rPr>
      <w:sz w:val="16"/>
      <w:szCs w:val="16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9F7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22D38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9F7"/>
    <w:rPr>
      <w:sz w:val="24"/>
      <w:szCs w:val="24"/>
    </w:rPr>
  </w:style>
  <w:style w:type="paragraph" w:styleId="BlockText">
    <w:name w:val="Block Text"/>
    <w:basedOn w:val="Normal"/>
    <w:uiPriority w:val="99"/>
    <w:rsid w:val="00D22D38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30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F7"/>
    <w:rPr>
      <w:sz w:val="0"/>
      <w:szCs w:val="0"/>
    </w:rPr>
  </w:style>
  <w:style w:type="paragraph" w:styleId="BodyTextIndent2">
    <w:name w:val="Body Text Indent 2"/>
    <w:basedOn w:val="Normal"/>
    <w:link w:val="BodyTextIndent2Char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9F7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1D41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9F7"/>
    <w:rPr>
      <w:sz w:val="0"/>
      <w:szCs w:val="0"/>
    </w:rPr>
  </w:style>
  <w:style w:type="table" w:styleId="TableGrid">
    <w:name w:val="Table Grid"/>
    <w:basedOn w:val="TableNormal"/>
    <w:uiPriority w:val="99"/>
    <w:rsid w:val="00113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765F1"/>
    <w:pPr>
      <w:suppressLineNumbers/>
      <w:suppressAutoHyphens/>
    </w:pPr>
    <w:rPr>
      <w:lang w:val="uk-UA" w:eastAsia="ar-SA"/>
    </w:rPr>
  </w:style>
  <w:style w:type="paragraph" w:styleId="Title">
    <w:name w:val="Title"/>
    <w:basedOn w:val="Normal"/>
    <w:link w:val="TitleChar"/>
    <w:uiPriority w:val="99"/>
    <w:qFormat/>
    <w:rsid w:val="00660052"/>
    <w:pPr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A309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928">
    <w:name w:val="1928"/>
    <w:aliases w:val="baiaagaaboqcaaadoquaaawvbq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446A90"/>
    <w:rPr>
      <w:rFonts w:cs="Times New Roman"/>
    </w:rPr>
  </w:style>
  <w:style w:type="paragraph" w:styleId="NormalWeb">
    <w:name w:val="Normal (Web)"/>
    <w:basedOn w:val="Normal"/>
    <w:uiPriority w:val="99"/>
    <w:rsid w:val="00950E7A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1</Pages>
  <Words>224</Words>
  <Characters>1283</Characters>
  <Application>Microsoft Office Outlook</Application>
  <DocSecurity>0</DocSecurity>
  <Lines>0</Lines>
  <Paragraphs>0</Paragraphs>
  <ScaleCrop>false</ScaleCrop>
  <Company>Виконавчий комітет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КУП'ЯНСЬКА МІСЬКА РАДА</dc:title>
  <dc:subject/>
  <dc:creator>Управління економіки</dc:creator>
  <cp:keywords/>
  <dc:description/>
  <cp:lastModifiedBy>006</cp:lastModifiedBy>
  <cp:revision>8</cp:revision>
  <cp:lastPrinted>2019-01-24T14:52:00Z</cp:lastPrinted>
  <dcterms:created xsi:type="dcterms:W3CDTF">2019-01-17T13:20:00Z</dcterms:created>
  <dcterms:modified xsi:type="dcterms:W3CDTF">2019-01-24T14:53:00Z</dcterms:modified>
</cp:coreProperties>
</file>